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18" w:rsidRPr="00832ACC" w:rsidRDefault="00A33518" w:rsidP="00832ACC">
      <w:pPr>
        <w:ind w:firstLine="0"/>
        <w:jc w:val="center"/>
        <w:rPr>
          <w:rFonts w:cs="Arial"/>
        </w:rPr>
      </w:pPr>
    </w:p>
    <w:p w:rsidR="00A33518" w:rsidRPr="00832ACC" w:rsidRDefault="00A33518" w:rsidP="00832ACC">
      <w:pPr>
        <w:ind w:firstLine="0"/>
        <w:jc w:val="center"/>
        <w:rPr>
          <w:rFonts w:cs="Arial"/>
        </w:rPr>
      </w:pPr>
      <w:r w:rsidRPr="00832ACC">
        <w:rPr>
          <w:rFonts w:cs="Arial"/>
        </w:rPr>
        <w:t>КРАСНОДАРСКИЙ КРАЙ</w:t>
      </w:r>
    </w:p>
    <w:p w:rsidR="00A33518" w:rsidRPr="00832ACC" w:rsidRDefault="00A33518" w:rsidP="00832ACC">
      <w:pPr>
        <w:ind w:firstLine="0"/>
        <w:jc w:val="center"/>
        <w:rPr>
          <w:rFonts w:cs="Arial"/>
        </w:rPr>
      </w:pPr>
      <w:r w:rsidRPr="00832ACC">
        <w:rPr>
          <w:rFonts w:cs="Arial"/>
        </w:rPr>
        <w:t>ТБИЛИССКИЙ РАЙОН</w:t>
      </w:r>
    </w:p>
    <w:p w:rsidR="00A33518" w:rsidRPr="00832ACC" w:rsidRDefault="00A33518" w:rsidP="00832ACC">
      <w:pPr>
        <w:ind w:firstLine="0"/>
        <w:jc w:val="center"/>
        <w:rPr>
          <w:rFonts w:cs="Arial"/>
        </w:rPr>
      </w:pPr>
      <w:r w:rsidRPr="00832ACC">
        <w:rPr>
          <w:rFonts w:cs="Arial"/>
        </w:rPr>
        <w:t>СОВЕТ МУНИЦИПАЛЬНОГО ОБРАЗОВАНИЯ</w:t>
      </w:r>
    </w:p>
    <w:p w:rsidR="00A33518" w:rsidRPr="00832ACC" w:rsidRDefault="00A33518" w:rsidP="00832ACC">
      <w:pPr>
        <w:ind w:firstLine="0"/>
        <w:jc w:val="center"/>
        <w:rPr>
          <w:rFonts w:cs="Arial"/>
        </w:rPr>
      </w:pPr>
      <w:r w:rsidRPr="00832ACC">
        <w:rPr>
          <w:rFonts w:cs="Arial"/>
        </w:rPr>
        <w:t>ТБИЛИССКИЙ РАЙОН</w:t>
      </w:r>
    </w:p>
    <w:p w:rsidR="00A33518" w:rsidRPr="00832ACC" w:rsidRDefault="00A33518" w:rsidP="00832ACC">
      <w:pPr>
        <w:ind w:firstLine="0"/>
        <w:jc w:val="center"/>
        <w:rPr>
          <w:rFonts w:cs="Arial"/>
        </w:rPr>
      </w:pPr>
    </w:p>
    <w:p w:rsidR="00A33518" w:rsidRPr="00832ACC" w:rsidRDefault="00A33518" w:rsidP="00832ACC">
      <w:pPr>
        <w:ind w:firstLine="0"/>
        <w:jc w:val="center"/>
        <w:rPr>
          <w:rFonts w:cs="Arial"/>
        </w:rPr>
      </w:pPr>
      <w:r w:rsidRPr="00832ACC">
        <w:rPr>
          <w:rFonts w:cs="Arial"/>
        </w:rPr>
        <w:t>РЕШЕНИЕ</w:t>
      </w:r>
    </w:p>
    <w:p w:rsidR="00A33518" w:rsidRPr="00832ACC" w:rsidRDefault="00A33518" w:rsidP="00832ACC">
      <w:pPr>
        <w:ind w:firstLine="0"/>
        <w:jc w:val="center"/>
        <w:rPr>
          <w:rFonts w:cs="Arial"/>
        </w:rPr>
      </w:pPr>
    </w:p>
    <w:p w:rsidR="005D01CA" w:rsidRDefault="005D01CA" w:rsidP="005D01CA">
      <w:pPr>
        <w:ind w:firstLine="0"/>
        <w:jc w:val="center"/>
        <w:rPr>
          <w:rFonts w:cs="Arial"/>
        </w:rPr>
      </w:pPr>
      <w:bookmarkStart w:id="0" w:name="_GoBack"/>
      <w:r>
        <w:rPr>
          <w:rFonts w:cs="Arial"/>
        </w:rPr>
        <w:t xml:space="preserve">_________ 2022 года </w:t>
      </w:r>
      <w:r>
        <w:rPr>
          <w:rFonts w:cs="Arial"/>
        </w:rPr>
        <w:tab/>
      </w:r>
      <w:r>
        <w:rPr>
          <w:rFonts w:cs="Arial"/>
        </w:rPr>
        <w:tab/>
      </w:r>
      <w:r>
        <w:rPr>
          <w:rFonts w:cs="Arial"/>
        </w:rPr>
        <w:tab/>
        <w:t>№ ____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A33518" w:rsidRPr="00832ACC" w:rsidRDefault="00A33518" w:rsidP="00832ACC">
      <w:pPr>
        <w:ind w:firstLine="0"/>
        <w:jc w:val="center"/>
        <w:rPr>
          <w:rFonts w:cs="Arial"/>
        </w:rPr>
      </w:pPr>
    </w:p>
    <w:p w:rsidR="00BB7CB6" w:rsidRPr="00832ACC" w:rsidRDefault="006D7FDF" w:rsidP="00832ACC">
      <w:pPr>
        <w:ind w:firstLine="0"/>
        <w:jc w:val="center"/>
        <w:rPr>
          <w:rFonts w:cs="Arial"/>
          <w:b/>
          <w:sz w:val="32"/>
          <w:szCs w:val="32"/>
        </w:rPr>
      </w:pPr>
      <w:r w:rsidRPr="00832ACC">
        <w:rPr>
          <w:rFonts w:cs="Arial"/>
          <w:b/>
          <w:sz w:val="32"/>
          <w:szCs w:val="32"/>
        </w:rPr>
        <w:t>О бюджете муниципального образования Тбилисский район</w:t>
      </w:r>
      <w:r w:rsidR="00A33518" w:rsidRPr="00832ACC">
        <w:rPr>
          <w:rFonts w:cs="Arial"/>
          <w:b/>
          <w:sz w:val="32"/>
          <w:szCs w:val="32"/>
        </w:rPr>
        <w:t xml:space="preserve"> </w:t>
      </w:r>
      <w:r w:rsidRPr="00832ACC">
        <w:rPr>
          <w:rFonts w:cs="Arial"/>
          <w:b/>
          <w:sz w:val="32"/>
          <w:szCs w:val="32"/>
        </w:rPr>
        <w:t xml:space="preserve">на </w:t>
      </w:r>
      <w:r w:rsidR="001A0DCD" w:rsidRPr="00832ACC">
        <w:rPr>
          <w:rFonts w:cs="Arial"/>
          <w:b/>
          <w:sz w:val="32"/>
          <w:szCs w:val="32"/>
        </w:rPr>
        <w:t>20</w:t>
      </w:r>
      <w:r w:rsidR="003123BC" w:rsidRPr="00832ACC">
        <w:rPr>
          <w:rFonts w:cs="Arial"/>
          <w:b/>
          <w:sz w:val="32"/>
          <w:szCs w:val="32"/>
        </w:rPr>
        <w:t>2</w:t>
      </w:r>
      <w:r w:rsidR="004D4B11" w:rsidRPr="00832ACC">
        <w:rPr>
          <w:rFonts w:cs="Arial"/>
          <w:b/>
          <w:sz w:val="32"/>
          <w:szCs w:val="32"/>
        </w:rPr>
        <w:t>3</w:t>
      </w:r>
      <w:r w:rsidR="00EC1D4F" w:rsidRPr="00832ACC">
        <w:rPr>
          <w:rFonts w:cs="Arial"/>
          <w:b/>
          <w:sz w:val="32"/>
          <w:szCs w:val="32"/>
        </w:rPr>
        <w:t xml:space="preserve"> год и плановый период </w:t>
      </w:r>
      <w:r w:rsidR="001A0DCD" w:rsidRPr="00832ACC">
        <w:rPr>
          <w:rFonts w:cs="Arial"/>
          <w:b/>
          <w:sz w:val="32"/>
          <w:szCs w:val="32"/>
        </w:rPr>
        <w:t>20</w:t>
      </w:r>
      <w:r w:rsidR="00085B1C" w:rsidRPr="00832ACC">
        <w:rPr>
          <w:rFonts w:cs="Arial"/>
          <w:b/>
          <w:sz w:val="32"/>
          <w:szCs w:val="32"/>
        </w:rPr>
        <w:t>2</w:t>
      </w:r>
      <w:r w:rsidR="004D4B11" w:rsidRPr="00832ACC">
        <w:rPr>
          <w:rFonts w:cs="Arial"/>
          <w:b/>
          <w:sz w:val="32"/>
          <w:szCs w:val="32"/>
        </w:rPr>
        <w:t>4</w:t>
      </w:r>
      <w:r w:rsidR="00EC1D4F" w:rsidRPr="00832ACC">
        <w:rPr>
          <w:rFonts w:cs="Arial"/>
          <w:b/>
          <w:sz w:val="32"/>
          <w:szCs w:val="32"/>
        </w:rPr>
        <w:t xml:space="preserve"> и </w:t>
      </w:r>
      <w:r w:rsidR="001A0DCD" w:rsidRPr="00832ACC">
        <w:rPr>
          <w:rFonts w:cs="Arial"/>
          <w:b/>
          <w:sz w:val="32"/>
          <w:szCs w:val="32"/>
        </w:rPr>
        <w:t>202</w:t>
      </w:r>
      <w:r w:rsidR="004D4B11" w:rsidRPr="00832ACC">
        <w:rPr>
          <w:rFonts w:cs="Arial"/>
          <w:b/>
          <w:sz w:val="32"/>
          <w:szCs w:val="32"/>
        </w:rPr>
        <w:t>5</w:t>
      </w:r>
      <w:r w:rsidRPr="00832ACC">
        <w:rPr>
          <w:rFonts w:cs="Arial"/>
          <w:b/>
          <w:sz w:val="32"/>
          <w:szCs w:val="32"/>
        </w:rPr>
        <w:t xml:space="preserve"> годов</w:t>
      </w:r>
    </w:p>
    <w:p w:rsidR="00BB7CB6" w:rsidRPr="00832ACC" w:rsidRDefault="00BB7CB6" w:rsidP="00832ACC">
      <w:pPr>
        <w:ind w:firstLine="0"/>
        <w:jc w:val="center"/>
        <w:rPr>
          <w:rFonts w:cs="Arial"/>
        </w:rPr>
      </w:pPr>
    </w:p>
    <w:p w:rsidR="00BB7CB6" w:rsidRPr="00832ACC" w:rsidRDefault="00BB7CB6" w:rsidP="00832ACC">
      <w:pPr>
        <w:ind w:firstLine="0"/>
        <w:jc w:val="center"/>
        <w:rPr>
          <w:rFonts w:cs="Arial"/>
        </w:rPr>
      </w:pPr>
    </w:p>
    <w:p w:rsidR="00B37E07" w:rsidRPr="00832ACC" w:rsidRDefault="00B37E07" w:rsidP="00832ACC">
      <w:proofErr w:type="gramStart"/>
      <w:r w:rsidRPr="00832ACC">
        <w:t xml:space="preserve">На основании </w:t>
      </w:r>
      <w:hyperlink r:id="rId9" w:history="1">
        <w:r w:rsidRPr="00832ACC">
          <w:rPr>
            <w:rStyle w:val="aa"/>
            <w:rFonts w:cs="Arial"/>
            <w:color w:val="auto"/>
          </w:rPr>
          <w:t>Бюджетного кодекса</w:t>
        </w:r>
      </w:hyperlink>
      <w:r w:rsidRPr="00832ACC">
        <w:t xml:space="preserve"> Российской Федерации, </w:t>
      </w:r>
      <w:hyperlink r:id="rId10" w:history="1">
        <w:r w:rsidRPr="00832ACC">
          <w:rPr>
            <w:rStyle w:val="aa"/>
            <w:rFonts w:cs="Arial"/>
            <w:color w:val="auto"/>
          </w:rPr>
          <w:t>Закона</w:t>
        </w:r>
      </w:hyperlink>
      <w:r w:rsidR="00A33518" w:rsidRPr="00832ACC">
        <w:t xml:space="preserve"> </w:t>
      </w:r>
      <w:r w:rsidRPr="00832ACC">
        <w:t>Краснодарского края от 4 февраля 2002 года № 437-КЗ «О бюджетном</w:t>
      </w:r>
      <w:r w:rsidR="00A33518" w:rsidRPr="00832ACC">
        <w:t xml:space="preserve"> </w:t>
      </w:r>
      <w:r w:rsidRPr="00832ACC">
        <w:t>устройстве и бюджетном процессе в Краснодарском крае», решения Совета</w:t>
      </w:r>
      <w:r w:rsidR="00A33518" w:rsidRPr="00832ACC">
        <w:t xml:space="preserve"> </w:t>
      </w:r>
      <w:r w:rsidRPr="00832ACC">
        <w:t>муниципального</w:t>
      </w:r>
      <w:r w:rsidR="00A33518" w:rsidRPr="00832ACC">
        <w:t xml:space="preserve"> </w:t>
      </w:r>
      <w:r w:rsidRPr="00832ACC">
        <w:t>образования</w:t>
      </w:r>
      <w:r w:rsidR="00A33518" w:rsidRPr="00832ACC">
        <w:t xml:space="preserve"> </w:t>
      </w:r>
      <w:r w:rsidRPr="00832ACC">
        <w:t>Тбилисский</w:t>
      </w:r>
      <w:r w:rsidR="00A33518" w:rsidRPr="00832ACC">
        <w:t xml:space="preserve"> </w:t>
      </w:r>
      <w:r w:rsidRPr="00832ACC">
        <w:t>район</w:t>
      </w:r>
      <w:r w:rsidR="00A33518" w:rsidRPr="00832ACC">
        <w:t xml:space="preserve"> </w:t>
      </w:r>
      <w:r w:rsidRPr="00832ACC">
        <w:t>от 30 сентября 2016 года № 152 «Об</w:t>
      </w:r>
      <w:r w:rsidR="00A33518" w:rsidRPr="00832ACC">
        <w:t xml:space="preserve"> </w:t>
      </w:r>
      <w:r w:rsidRPr="00832ACC">
        <w:t>утверждении</w:t>
      </w:r>
      <w:r w:rsidR="00A33518" w:rsidRPr="00832ACC">
        <w:t xml:space="preserve"> </w:t>
      </w:r>
      <w:r w:rsidRPr="00832ACC">
        <w:t>Положения</w:t>
      </w:r>
      <w:r w:rsidR="00A33518" w:rsidRPr="00832ACC">
        <w:t xml:space="preserve"> </w:t>
      </w:r>
      <w:r w:rsidRPr="00832ACC">
        <w:t>о</w:t>
      </w:r>
      <w:r w:rsidR="00A33518" w:rsidRPr="00832ACC">
        <w:t xml:space="preserve"> </w:t>
      </w:r>
      <w:r w:rsidRPr="00832ACC">
        <w:t>бюджетном</w:t>
      </w:r>
      <w:r w:rsidR="00A33518" w:rsidRPr="00832ACC">
        <w:t xml:space="preserve"> </w:t>
      </w:r>
      <w:r w:rsidRPr="00832ACC">
        <w:t>процессе</w:t>
      </w:r>
      <w:r w:rsidR="00A33518" w:rsidRPr="00832ACC">
        <w:t xml:space="preserve"> </w:t>
      </w:r>
      <w:r w:rsidRPr="00832ACC">
        <w:t xml:space="preserve">в муниципальном образовании Тбилисский район», руководствуясь пунктом 2 части 1 статьи 25, статьей 64 </w:t>
      </w:r>
      <w:r w:rsidR="008B1C3B" w:rsidRPr="00832ACC">
        <w:t>У</w:t>
      </w:r>
      <w:r w:rsidRPr="00832ACC">
        <w:t>става муниципального</w:t>
      </w:r>
      <w:r w:rsidR="00A33518" w:rsidRPr="00832ACC">
        <w:t xml:space="preserve"> </w:t>
      </w:r>
      <w:r w:rsidRPr="00832ACC">
        <w:t>образования Тбилисский</w:t>
      </w:r>
      <w:proofErr w:type="gramEnd"/>
      <w:r w:rsidRPr="00832ACC">
        <w:t xml:space="preserve"> район, Совет муниципального образования Тбилисский район</w:t>
      </w:r>
      <w:r w:rsidR="00A33518" w:rsidRPr="00832ACC">
        <w:t xml:space="preserve"> </w:t>
      </w:r>
      <w:proofErr w:type="gramStart"/>
      <w:r w:rsidRPr="00832ACC">
        <w:t>р</w:t>
      </w:r>
      <w:proofErr w:type="gramEnd"/>
      <w:r w:rsidRPr="00832ACC">
        <w:t xml:space="preserve"> е ш и л:</w:t>
      </w:r>
    </w:p>
    <w:p w:rsidR="00B37E07" w:rsidRPr="00832ACC" w:rsidRDefault="00A33518" w:rsidP="00832ACC">
      <w:r w:rsidRPr="00832ACC">
        <w:t xml:space="preserve"> </w:t>
      </w:r>
      <w:r w:rsidR="00B37E07" w:rsidRPr="00832ACC">
        <w:t>1. Утвердить основные характеристики бюджета муниципального образования Тбилисский район на 202</w:t>
      </w:r>
      <w:r w:rsidR="00FD50DC" w:rsidRPr="00832ACC">
        <w:t>3</w:t>
      </w:r>
      <w:r w:rsidR="00B37E07" w:rsidRPr="00832ACC">
        <w:t xml:space="preserve"> год:</w:t>
      </w:r>
    </w:p>
    <w:p w:rsidR="00B37E07" w:rsidRPr="00832ACC" w:rsidRDefault="00A33518" w:rsidP="00832ACC">
      <w:r w:rsidRPr="00832ACC">
        <w:t xml:space="preserve"> </w:t>
      </w:r>
      <w:r w:rsidR="00B37E07" w:rsidRPr="00832ACC">
        <w:t xml:space="preserve">1) общий объем доходов в сумме </w:t>
      </w:r>
      <w:r w:rsidR="0002058E" w:rsidRPr="00832ACC">
        <w:t xml:space="preserve">1950775,4 </w:t>
      </w:r>
      <w:r w:rsidR="00B37E07" w:rsidRPr="00832ACC">
        <w:t>тыс. рублей;</w:t>
      </w:r>
    </w:p>
    <w:p w:rsidR="00B37E07" w:rsidRPr="00832ACC" w:rsidRDefault="00A33518" w:rsidP="00832ACC">
      <w:r w:rsidRPr="00832ACC">
        <w:t xml:space="preserve"> </w:t>
      </w:r>
      <w:r w:rsidR="00B37E07" w:rsidRPr="00832ACC">
        <w:t xml:space="preserve">2) общий объем расходов в сумме </w:t>
      </w:r>
      <w:r w:rsidR="007A29FC" w:rsidRPr="00832ACC">
        <w:t xml:space="preserve">1953695,4 </w:t>
      </w:r>
      <w:r w:rsidR="00B37E07" w:rsidRPr="00832ACC">
        <w:t>тыс. рублей;</w:t>
      </w:r>
    </w:p>
    <w:p w:rsidR="00B37E07" w:rsidRPr="00832ACC" w:rsidRDefault="00A33518" w:rsidP="00832ACC">
      <w:r w:rsidRPr="00832ACC">
        <w:t xml:space="preserve"> </w:t>
      </w:r>
      <w:r w:rsidR="004D4B11" w:rsidRPr="00832ACC">
        <w:t>3</w:t>
      </w:r>
      <w:r w:rsidR="00B37E07" w:rsidRPr="00832ACC">
        <w:t>) верхний предел муниципального долга муниципального образования Тбилисский район на 1 января 202</w:t>
      </w:r>
      <w:r w:rsidR="00D74EFC" w:rsidRPr="00832ACC">
        <w:t>4</w:t>
      </w:r>
      <w:r w:rsidR="00B37E07" w:rsidRPr="00832ACC">
        <w:t xml:space="preserve"> года в сумме </w:t>
      </w:r>
      <w:r w:rsidR="00D74EFC" w:rsidRPr="00832ACC">
        <w:t>72</w:t>
      </w:r>
      <w:r w:rsidR="00AA2948" w:rsidRPr="00832ACC">
        <w:t>0</w:t>
      </w:r>
      <w:r w:rsidR="00B2556E" w:rsidRPr="00832ACC">
        <w:t>00,</w:t>
      </w:r>
      <w:r w:rsidR="008B1C3B" w:rsidRPr="00832ACC">
        <w:t>0</w:t>
      </w:r>
      <w:r w:rsidR="00B37E07" w:rsidRPr="00832ACC">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B37E07" w:rsidRPr="00832ACC" w:rsidRDefault="00A33518" w:rsidP="00832ACC">
      <w:r w:rsidRPr="00832ACC">
        <w:t xml:space="preserve"> </w:t>
      </w:r>
      <w:r w:rsidR="004D4B11" w:rsidRPr="00832ACC">
        <w:t>4</w:t>
      </w:r>
      <w:r w:rsidR="00B37E07" w:rsidRPr="00832ACC">
        <w:t xml:space="preserve">) </w:t>
      </w:r>
      <w:r w:rsidR="00FD50DC" w:rsidRPr="00832ACC">
        <w:t>дефицит</w:t>
      </w:r>
      <w:r w:rsidRPr="00832ACC">
        <w:t xml:space="preserve"> </w:t>
      </w:r>
      <w:r w:rsidR="00B37E07" w:rsidRPr="00832ACC">
        <w:t xml:space="preserve">бюджета муниципального образования Тбилисский район в сумме </w:t>
      </w:r>
      <w:r w:rsidR="00FD50DC" w:rsidRPr="00832ACC">
        <w:t>2920</w:t>
      </w:r>
      <w:r w:rsidR="00B37E07" w:rsidRPr="00832ACC">
        <w:t>,0 тыс. рублей.</w:t>
      </w:r>
    </w:p>
    <w:p w:rsidR="00B37E07" w:rsidRPr="00832ACC" w:rsidRDefault="00A33518" w:rsidP="00832ACC">
      <w:r w:rsidRPr="00832ACC">
        <w:t xml:space="preserve"> </w:t>
      </w:r>
      <w:r w:rsidR="00B37E07" w:rsidRPr="00832ACC">
        <w:t>2. Утвердить основные характеристики бюджета муниципального образования Тбилисский район на 202</w:t>
      </w:r>
      <w:r w:rsidR="00FD50DC" w:rsidRPr="00832ACC">
        <w:t>4</w:t>
      </w:r>
      <w:r w:rsidR="00B37E07" w:rsidRPr="00832ACC">
        <w:t xml:space="preserve"> </w:t>
      </w:r>
      <w:r w:rsidR="00245D82" w:rsidRPr="00832ACC">
        <w:t>год и на</w:t>
      </w:r>
      <w:r w:rsidR="00B37E07" w:rsidRPr="00832ACC">
        <w:t xml:space="preserve"> 202</w:t>
      </w:r>
      <w:r w:rsidR="00FD50DC" w:rsidRPr="00832ACC">
        <w:t>5</w:t>
      </w:r>
      <w:r w:rsidR="00B37E07" w:rsidRPr="00832ACC">
        <w:t xml:space="preserve"> год:</w:t>
      </w:r>
    </w:p>
    <w:p w:rsidR="00B37E07" w:rsidRPr="00832ACC" w:rsidRDefault="00A33518" w:rsidP="00832ACC">
      <w:r w:rsidRPr="00832ACC">
        <w:t xml:space="preserve"> </w:t>
      </w:r>
      <w:r w:rsidR="00B37E07" w:rsidRPr="00832ACC">
        <w:t>1) общий объем доходов на 202</w:t>
      </w:r>
      <w:r w:rsidR="00FD50DC" w:rsidRPr="00832ACC">
        <w:t>4</w:t>
      </w:r>
      <w:r w:rsidR="00B37E07" w:rsidRPr="00832ACC">
        <w:t xml:space="preserve"> год в сумме </w:t>
      </w:r>
      <w:r w:rsidR="00FD50DC" w:rsidRPr="00832ACC">
        <w:t>1250417,4</w:t>
      </w:r>
      <w:r w:rsidR="00B37E07" w:rsidRPr="00832ACC">
        <w:t xml:space="preserve"> тыс. рублей и на 202</w:t>
      </w:r>
      <w:r w:rsidR="00FD50DC" w:rsidRPr="00832ACC">
        <w:t>5</w:t>
      </w:r>
      <w:r w:rsidR="00B37E07" w:rsidRPr="00832ACC">
        <w:t xml:space="preserve"> год в сумме </w:t>
      </w:r>
      <w:r w:rsidR="00FD50DC" w:rsidRPr="00832ACC">
        <w:t>1218241,0</w:t>
      </w:r>
      <w:r w:rsidR="00B37E07" w:rsidRPr="00832ACC">
        <w:t xml:space="preserve"> тыс. рублей;</w:t>
      </w:r>
    </w:p>
    <w:p w:rsidR="00B37E07" w:rsidRPr="00832ACC" w:rsidRDefault="00A33518" w:rsidP="00832ACC">
      <w:r w:rsidRPr="00832ACC">
        <w:t xml:space="preserve"> </w:t>
      </w:r>
      <w:r w:rsidR="00B37E07" w:rsidRPr="00832ACC">
        <w:t>2) общий объем расходов на 202</w:t>
      </w:r>
      <w:r w:rsidR="00A053BD" w:rsidRPr="00832ACC">
        <w:t>4</w:t>
      </w:r>
      <w:r w:rsidR="00B37E07" w:rsidRPr="00832ACC">
        <w:t xml:space="preserve"> год в сумме </w:t>
      </w:r>
      <w:r w:rsidR="00A053BD" w:rsidRPr="00832ACC">
        <w:t>1250417,4</w:t>
      </w:r>
      <w:r w:rsidR="00B37E07" w:rsidRPr="00832ACC">
        <w:t xml:space="preserve"> тыс. рублей, в том числе условно утвержденные расходы в сумме 1</w:t>
      </w:r>
      <w:r w:rsidR="00A053BD" w:rsidRPr="00832ACC">
        <w:t>8</w:t>
      </w:r>
      <w:r w:rsidR="002A0A80" w:rsidRPr="00832ACC">
        <w:t>0</w:t>
      </w:r>
      <w:r w:rsidR="00B37E07" w:rsidRPr="00832ACC">
        <w:t>00,0 тыс. рублей, и на 202</w:t>
      </w:r>
      <w:r w:rsidR="00A053BD" w:rsidRPr="00832ACC">
        <w:t>5</w:t>
      </w:r>
      <w:r w:rsidR="00B37E07" w:rsidRPr="00832ACC">
        <w:t xml:space="preserve"> год в сумме </w:t>
      </w:r>
      <w:r w:rsidR="00A053BD" w:rsidRPr="00832ACC">
        <w:t>1215616,0</w:t>
      </w:r>
      <w:r w:rsidR="00B37E07" w:rsidRPr="00832ACC">
        <w:t xml:space="preserve"> тыс. рублей, в том числе условно утвержденные расходы в сумме </w:t>
      </w:r>
      <w:r w:rsidR="00A053BD" w:rsidRPr="00832ACC">
        <w:t>35</w:t>
      </w:r>
      <w:r w:rsidR="00213700" w:rsidRPr="00832ACC">
        <w:t>000</w:t>
      </w:r>
      <w:r w:rsidR="00B37E07" w:rsidRPr="00832ACC">
        <w:t>,0 тыс. рублей;</w:t>
      </w:r>
    </w:p>
    <w:p w:rsidR="00B37E07" w:rsidRPr="00832ACC" w:rsidRDefault="00A33518" w:rsidP="00832ACC">
      <w:r w:rsidRPr="00832ACC">
        <w:t xml:space="preserve"> </w:t>
      </w:r>
      <w:proofErr w:type="gramStart"/>
      <w:r w:rsidR="004D4B11" w:rsidRPr="00832ACC">
        <w:t>3</w:t>
      </w:r>
      <w:r w:rsidR="00B37E07" w:rsidRPr="00832ACC">
        <w:t>) верхний предел муниципального</w:t>
      </w:r>
      <w:r w:rsidRPr="00832ACC">
        <w:t xml:space="preserve"> </w:t>
      </w:r>
      <w:r w:rsidR="00B37E07" w:rsidRPr="00832ACC">
        <w:t>долга муниципального образования Тбилисский район на 1 января 202</w:t>
      </w:r>
      <w:r w:rsidR="00D864C8" w:rsidRPr="00832ACC">
        <w:t>5</w:t>
      </w:r>
      <w:r w:rsidR="00B37E07" w:rsidRPr="00832ACC">
        <w:t xml:space="preserve"> года в сумме </w:t>
      </w:r>
      <w:r w:rsidR="00D864C8" w:rsidRPr="00832ACC">
        <w:t>72</w:t>
      </w:r>
      <w:r w:rsidR="002F1DF2" w:rsidRPr="00832ACC">
        <w:t>000</w:t>
      </w:r>
      <w:r w:rsidR="00B37E07" w:rsidRPr="00832ACC">
        <w:t>,0 тыс. рублей, в том числе верхний предел долга по муниципальным гарантиям муниципального</w:t>
      </w:r>
      <w:r w:rsidRPr="00832ACC">
        <w:t xml:space="preserve"> </w:t>
      </w:r>
      <w:r w:rsidR="00B37E07" w:rsidRPr="00832ACC">
        <w:t>образования Тбилисский район в сумме 0,0 тыс. рублей и верхний предел муниципального</w:t>
      </w:r>
      <w:r w:rsidRPr="00832ACC">
        <w:t xml:space="preserve"> </w:t>
      </w:r>
      <w:r w:rsidR="00B37E07" w:rsidRPr="00832ACC">
        <w:t>долга муниципального образования Тбилисский район на</w:t>
      </w:r>
      <w:r w:rsidRPr="00832ACC">
        <w:t xml:space="preserve"> </w:t>
      </w:r>
      <w:r w:rsidR="00B37E07" w:rsidRPr="00832ACC">
        <w:t>1 января 202</w:t>
      </w:r>
      <w:r w:rsidR="00D864C8" w:rsidRPr="00832ACC">
        <w:t>6</w:t>
      </w:r>
      <w:r w:rsidR="00B37E07" w:rsidRPr="00832ACC">
        <w:t xml:space="preserve"> года в сумме</w:t>
      </w:r>
      <w:r w:rsidR="000F1F13" w:rsidRPr="00832ACC">
        <w:t xml:space="preserve"> </w:t>
      </w:r>
      <w:r w:rsidR="004D4B11" w:rsidRPr="00832ACC">
        <w:t>69375,0</w:t>
      </w:r>
      <w:r w:rsidR="00B37E07" w:rsidRPr="00832ACC">
        <w:t xml:space="preserve"> тыс. рублей, в том числе верхний</w:t>
      </w:r>
      <w:proofErr w:type="gramEnd"/>
      <w:r w:rsidR="00B37E07" w:rsidRPr="00832ACC">
        <w:t xml:space="preserve"> предел долга по муниципальным гарантиям муниципального образования Тбилисский район в сумме 0,0 тыс. рублей;</w:t>
      </w:r>
    </w:p>
    <w:p w:rsidR="00B37E07" w:rsidRPr="00832ACC" w:rsidRDefault="00A33518" w:rsidP="00832ACC">
      <w:r w:rsidRPr="00832ACC">
        <w:t xml:space="preserve"> </w:t>
      </w:r>
      <w:r w:rsidR="00B37E07" w:rsidRPr="00832ACC">
        <w:t xml:space="preserve">6) </w:t>
      </w:r>
      <w:r w:rsidR="007E26F5" w:rsidRPr="00832ACC">
        <w:t>дефицит (</w:t>
      </w:r>
      <w:r w:rsidR="00B37E07" w:rsidRPr="00832ACC">
        <w:t>профицит</w:t>
      </w:r>
      <w:r w:rsidR="007E26F5" w:rsidRPr="00832ACC">
        <w:t>)</w:t>
      </w:r>
      <w:r w:rsidRPr="00832ACC">
        <w:t xml:space="preserve"> </w:t>
      </w:r>
      <w:r w:rsidR="00B37E07" w:rsidRPr="00832ACC">
        <w:t>бюджета муниципального образования Тбилисский район на 202</w:t>
      </w:r>
      <w:r w:rsidR="007E26F5" w:rsidRPr="00832ACC">
        <w:t>4</w:t>
      </w:r>
      <w:r w:rsidR="00B37E07" w:rsidRPr="00832ACC">
        <w:t xml:space="preserve"> год в сумме </w:t>
      </w:r>
      <w:r w:rsidR="002F1DF2" w:rsidRPr="00832ACC">
        <w:t>0</w:t>
      </w:r>
      <w:r w:rsidR="000F1F13" w:rsidRPr="00832ACC">
        <w:t>,0</w:t>
      </w:r>
      <w:r w:rsidR="00B37E07" w:rsidRPr="00832ACC">
        <w:t xml:space="preserve"> тыс. рублей и на 202</w:t>
      </w:r>
      <w:r w:rsidR="007E26F5" w:rsidRPr="00832ACC">
        <w:t>5</w:t>
      </w:r>
      <w:r w:rsidR="00B37E07" w:rsidRPr="00832ACC">
        <w:t xml:space="preserve"> год </w:t>
      </w:r>
      <w:r w:rsidR="00DB04CB" w:rsidRPr="00832ACC">
        <w:t xml:space="preserve">профицит бюджета </w:t>
      </w:r>
      <w:r w:rsidR="00B37E07" w:rsidRPr="00832ACC">
        <w:t>в сумме</w:t>
      </w:r>
      <w:r w:rsidR="00DB04CB" w:rsidRPr="00832ACC">
        <w:t xml:space="preserve"> 2625</w:t>
      </w:r>
      <w:r w:rsidR="000F1F13" w:rsidRPr="00832ACC">
        <w:t>,0</w:t>
      </w:r>
      <w:r w:rsidRPr="00832ACC">
        <w:t xml:space="preserve"> </w:t>
      </w:r>
      <w:r w:rsidR="00B37E07" w:rsidRPr="00832ACC">
        <w:t>тыс. рублей.</w:t>
      </w:r>
    </w:p>
    <w:p w:rsidR="00B37E07" w:rsidRPr="00832ACC" w:rsidRDefault="00A33518" w:rsidP="00832ACC">
      <w:r w:rsidRPr="00832ACC">
        <w:t xml:space="preserve"> </w:t>
      </w:r>
      <w:r w:rsidR="00EA62BD" w:rsidRPr="00832ACC">
        <w:t>3</w:t>
      </w:r>
      <w:r w:rsidR="00B37E07" w:rsidRPr="00832ACC">
        <w:t>. Утвердить объем поступлений доходов в</w:t>
      </w:r>
      <w:r w:rsidRPr="00832ACC">
        <w:t xml:space="preserve"> </w:t>
      </w:r>
      <w:r w:rsidR="00B37E07" w:rsidRPr="00832ACC">
        <w:t xml:space="preserve">бюджет муниципального образования Тбилисский район по кодам видов </w:t>
      </w:r>
      <w:r w:rsidR="00903298" w:rsidRPr="00832ACC">
        <w:t>(подвидов)</w:t>
      </w:r>
      <w:r w:rsidR="00B37E07" w:rsidRPr="00832ACC">
        <w:t xml:space="preserve"> доходов</w:t>
      </w:r>
      <w:r w:rsidR="00903298" w:rsidRPr="00832ACC">
        <w:t xml:space="preserve"> </w:t>
      </w:r>
      <w:r w:rsidR="00B37E07" w:rsidRPr="00832ACC">
        <w:t>на 202</w:t>
      </w:r>
      <w:r w:rsidR="00D32A24" w:rsidRPr="00832ACC">
        <w:t>3</w:t>
      </w:r>
      <w:r w:rsidR="00B37E07" w:rsidRPr="00832ACC">
        <w:t xml:space="preserve"> год</w:t>
      </w:r>
      <w:r w:rsidRPr="00832ACC">
        <w:t xml:space="preserve"> </w:t>
      </w:r>
      <w:r w:rsidR="00B37E07" w:rsidRPr="00832ACC">
        <w:t xml:space="preserve">в </w:t>
      </w:r>
      <w:r w:rsidR="00B37E07" w:rsidRPr="00832ACC">
        <w:lastRenderedPageBreak/>
        <w:t xml:space="preserve">суммах согласно приложению </w:t>
      </w:r>
      <w:r w:rsidR="004E3D0C" w:rsidRPr="00832ACC">
        <w:t>1</w:t>
      </w:r>
      <w:r w:rsidR="0070091F" w:rsidRPr="00832ACC">
        <w:t xml:space="preserve"> к настоящему решению</w:t>
      </w:r>
      <w:r w:rsidR="00BC4109" w:rsidRPr="00832ACC">
        <w:t>,</w:t>
      </w:r>
      <w:r w:rsidR="00B37E07" w:rsidRPr="00832ACC">
        <w:t xml:space="preserve"> на 202</w:t>
      </w:r>
      <w:r w:rsidR="00BC4109" w:rsidRPr="00832ACC">
        <w:t>4</w:t>
      </w:r>
      <w:r w:rsidR="00B37E07" w:rsidRPr="00832ACC">
        <w:t xml:space="preserve"> </w:t>
      </w:r>
      <w:r w:rsidR="00BC4109" w:rsidRPr="00832ACC">
        <w:t xml:space="preserve">в суммах согласно приложению 2 к настоящему решению </w:t>
      </w:r>
      <w:r w:rsidR="00B37E07" w:rsidRPr="00832ACC">
        <w:t xml:space="preserve">и </w:t>
      </w:r>
      <w:r w:rsidR="00BC4109" w:rsidRPr="00832ACC">
        <w:t xml:space="preserve">на </w:t>
      </w:r>
      <w:r w:rsidR="00B37E07" w:rsidRPr="00832ACC">
        <w:t>202</w:t>
      </w:r>
      <w:r w:rsidR="00BC4109" w:rsidRPr="00832ACC">
        <w:t>5</w:t>
      </w:r>
      <w:r w:rsidR="00B37E07" w:rsidRPr="00832ACC">
        <w:t xml:space="preserve"> год в суммах согласно приложению </w:t>
      </w:r>
      <w:r w:rsidR="00BC4109" w:rsidRPr="00832ACC">
        <w:t>3</w:t>
      </w:r>
      <w:r w:rsidR="00B37E07" w:rsidRPr="00832ACC">
        <w:t xml:space="preserve"> к настоящему решению.</w:t>
      </w:r>
    </w:p>
    <w:p w:rsidR="00B37E07" w:rsidRPr="00832ACC" w:rsidRDefault="00A33518" w:rsidP="00832ACC">
      <w:r w:rsidRPr="00832ACC">
        <w:t xml:space="preserve"> </w:t>
      </w:r>
      <w:r w:rsidR="00EA62BD" w:rsidRPr="00832ACC">
        <w:t>4</w:t>
      </w:r>
      <w:r w:rsidR="00B37E07" w:rsidRPr="00832ACC">
        <w:t>. Утвердить в составе доходов</w:t>
      </w:r>
      <w:r w:rsidRPr="00832ACC">
        <w:t xml:space="preserve"> </w:t>
      </w:r>
      <w:r w:rsidR="00B37E07" w:rsidRPr="00832ACC">
        <w:t>бюджета муниципального образования Тбилисский район безвозмездные поступления из краевого бюджета на</w:t>
      </w:r>
      <w:r w:rsidRPr="00832ACC">
        <w:t xml:space="preserve"> </w:t>
      </w:r>
      <w:r w:rsidR="00B37E07" w:rsidRPr="00832ACC">
        <w:t>202</w:t>
      </w:r>
      <w:r w:rsidR="00BC4109" w:rsidRPr="00832ACC">
        <w:t>3</w:t>
      </w:r>
      <w:r w:rsidR="00B37E07" w:rsidRPr="00832ACC">
        <w:t xml:space="preserve"> год согласно приложению</w:t>
      </w:r>
      <w:r w:rsidRPr="00832ACC">
        <w:t xml:space="preserve"> </w:t>
      </w:r>
      <w:r w:rsidR="00BC4109" w:rsidRPr="00832ACC">
        <w:t>4</w:t>
      </w:r>
      <w:r w:rsidR="0070091F" w:rsidRPr="00832ACC">
        <w:t xml:space="preserve"> к настоящему решению</w:t>
      </w:r>
      <w:r w:rsidR="00BC4109" w:rsidRPr="00832ACC">
        <w:t>, на 2024 год</w:t>
      </w:r>
      <w:r w:rsidR="00B37E07" w:rsidRPr="00832ACC">
        <w:t xml:space="preserve"> </w:t>
      </w:r>
      <w:r w:rsidR="00BC4109" w:rsidRPr="00832ACC">
        <w:t xml:space="preserve">согласно приложению 5 к настоящему решению </w:t>
      </w:r>
      <w:r w:rsidR="00B37E07" w:rsidRPr="00832ACC">
        <w:t>и на</w:t>
      </w:r>
      <w:r w:rsidRPr="00832ACC">
        <w:t xml:space="preserve"> </w:t>
      </w:r>
      <w:r w:rsidR="00B37E07" w:rsidRPr="00832ACC">
        <w:t>202</w:t>
      </w:r>
      <w:r w:rsidR="00BC4109" w:rsidRPr="00832ACC">
        <w:t>5</w:t>
      </w:r>
      <w:r w:rsidR="00B37E07" w:rsidRPr="00832ACC">
        <w:t xml:space="preserve"> год согласно приложению </w:t>
      </w:r>
      <w:r w:rsidR="00BC4109" w:rsidRPr="00832ACC">
        <w:t>6</w:t>
      </w:r>
      <w:r w:rsidR="00B37E07" w:rsidRPr="00832ACC">
        <w:t xml:space="preserve"> к настоящему решению.</w:t>
      </w:r>
    </w:p>
    <w:p w:rsidR="00666D04" w:rsidRPr="00832ACC" w:rsidRDefault="00A33518" w:rsidP="00832ACC">
      <w:r w:rsidRPr="00832ACC">
        <w:t xml:space="preserve"> </w:t>
      </w:r>
      <w:r w:rsidR="00666D04" w:rsidRPr="00832ACC">
        <w:t xml:space="preserve">5. Утвердить </w:t>
      </w:r>
      <w:r w:rsidR="00440B6F" w:rsidRPr="00832ACC">
        <w:t>в составе доходов</w:t>
      </w:r>
      <w:r w:rsidRPr="00832ACC">
        <w:t xml:space="preserve"> </w:t>
      </w:r>
      <w:r w:rsidR="00440B6F" w:rsidRPr="00832ACC">
        <w:t xml:space="preserve">бюджета муниципального образования Тбилисский район </w:t>
      </w:r>
      <w:r w:rsidR="00666D04" w:rsidRPr="00832ACC">
        <w:t>безвозмездны</w:t>
      </w:r>
      <w:r w:rsidR="00440B6F" w:rsidRPr="00832ACC">
        <w:t>е</w:t>
      </w:r>
      <w:r w:rsidR="00666D04" w:rsidRPr="00832ACC">
        <w:t xml:space="preserve"> поступлени</w:t>
      </w:r>
      <w:r w:rsidR="00440B6F" w:rsidRPr="00832ACC">
        <w:t>я</w:t>
      </w:r>
      <w:r w:rsidR="00666D04" w:rsidRPr="00832ACC">
        <w:t xml:space="preserve"> из бюджетов сельских поселений на выполнение переданных полномочий</w:t>
      </w:r>
      <w:r w:rsidRPr="00832ACC">
        <w:t xml:space="preserve"> </w:t>
      </w:r>
      <w:r w:rsidR="00666D04" w:rsidRPr="00832ACC">
        <w:t>в 202</w:t>
      </w:r>
      <w:r w:rsidR="00440B6F" w:rsidRPr="00832ACC">
        <w:t>3</w:t>
      </w:r>
      <w:r w:rsidRPr="00832ACC">
        <w:t xml:space="preserve"> </w:t>
      </w:r>
      <w:r w:rsidR="00666D04" w:rsidRPr="00832ACC">
        <w:t>году</w:t>
      </w:r>
      <w:r w:rsidRPr="00832ACC">
        <w:t xml:space="preserve"> </w:t>
      </w:r>
      <w:r w:rsidR="00666D04" w:rsidRPr="00832ACC">
        <w:t xml:space="preserve">согласно приложению </w:t>
      </w:r>
      <w:r w:rsidR="00CE035D" w:rsidRPr="00832ACC">
        <w:t>2</w:t>
      </w:r>
      <w:r w:rsidR="007926D2" w:rsidRPr="00832ACC">
        <w:t>4</w:t>
      </w:r>
      <w:r w:rsidR="00666D04" w:rsidRPr="00832ACC">
        <w:t xml:space="preserve"> к настоящему решению.</w:t>
      </w:r>
    </w:p>
    <w:p w:rsidR="00F36EF8" w:rsidRPr="00832ACC" w:rsidRDefault="00A33518" w:rsidP="00832ACC">
      <w:r w:rsidRPr="00832ACC">
        <w:t xml:space="preserve"> </w:t>
      </w:r>
      <w:r w:rsidR="00BD226E" w:rsidRPr="00832ACC">
        <w:t>6</w:t>
      </w:r>
      <w:r w:rsidR="00B37E07" w:rsidRPr="00832ACC">
        <w:t xml:space="preserve">. </w:t>
      </w:r>
      <w:r w:rsidR="00F36EF8" w:rsidRPr="00832ACC">
        <w:t>У</w:t>
      </w:r>
      <w:r w:rsidR="002B286E" w:rsidRPr="00832ACC">
        <w:t xml:space="preserve">становить в соответствии с пунктом 2 статьи 184.1 Бюджетного кодекса Российской Федерации </w:t>
      </w:r>
      <w:r w:rsidR="00F36EF8" w:rsidRPr="00832ACC">
        <w:t xml:space="preserve">нормативы </w:t>
      </w:r>
      <w:r w:rsidR="00CB5B1A" w:rsidRPr="00832ACC">
        <w:t>распределения</w:t>
      </w:r>
      <w:r w:rsidR="00F36EF8" w:rsidRPr="00832ACC">
        <w:t xml:space="preserve"> доходов между бюджетом муниципального образования Тбилисский район и бюджетами сельских поселений Тбилисского района</w:t>
      </w:r>
      <w:r w:rsidR="00B15E89" w:rsidRPr="00832ACC">
        <w:t>, входящих в состав муниципального образования Тбилисский район</w:t>
      </w:r>
      <w:r w:rsidRPr="00832ACC">
        <w:t xml:space="preserve"> </w:t>
      </w:r>
      <w:r w:rsidR="00B15E89" w:rsidRPr="00832ACC">
        <w:t>на 202</w:t>
      </w:r>
      <w:r w:rsidR="00CB5B1A" w:rsidRPr="00832ACC">
        <w:t>3</w:t>
      </w:r>
      <w:r w:rsidR="00B15E89" w:rsidRPr="00832ACC">
        <w:t xml:space="preserve"> год и плановый период 202</w:t>
      </w:r>
      <w:r w:rsidR="00CB5B1A" w:rsidRPr="00832ACC">
        <w:t>4</w:t>
      </w:r>
      <w:r w:rsidR="00B15E89" w:rsidRPr="00832ACC">
        <w:t xml:space="preserve"> и 202</w:t>
      </w:r>
      <w:r w:rsidR="00CB5B1A" w:rsidRPr="00832ACC">
        <w:t>5</w:t>
      </w:r>
      <w:r w:rsidR="00B15E89" w:rsidRPr="00832ACC">
        <w:t xml:space="preserve"> годов</w:t>
      </w:r>
      <w:r w:rsidR="00F36EF8" w:rsidRPr="00832ACC">
        <w:t xml:space="preserve"> согласно приложению </w:t>
      </w:r>
      <w:r w:rsidR="00CE035D" w:rsidRPr="00832ACC">
        <w:t>7</w:t>
      </w:r>
      <w:r w:rsidRPr="00832ACC">
        <w:t xml:space="preserve"> </w:t>
      </w:r>
      <w:r w:rsidR="00F36EF8" w:rsidRPr="00832ACC">
        <w:t>к настоящему решению.</w:t>
      </w:r>
    </w:p>
    <w:p w:rsidR="004956DE" w:rsidRPr="00832ACC" w:rsidRDefault="00A33518" w:rsidP="00832ACC">
      <w:r w:rsidRPr="00832ACC">
        <w:t xml:space="preserve"> </w:t>
      </w:r>
      <w:r w:rsidR="00BD226E" w:rsidRPr="00832ACC">
        <w:t>7</w:t>
      </w:r>
      <w:r w:rsidR="004956DE" w:rsidRPr="00832ACC">
        <w:t>. Установить, что добровольные взносы и пожертвования, поступившие в бюджет муниципального образования, направляются в установленном порядке на увеличение расходов бюджета муниципального образования соответственно целям их предоставления.</w:t>
      </w:r>
    </w:p>
    <w:p w:rsidR="00BF2AF3" w:rsidRPr="00832ACC" w:rsidRDefault="00A33518" w:rsidP="00832ACC">
      <w:r w:rsidRPr="00832ACC">
        <w:t xml:space="preserve"> </w:t>
      </w:r>
      <w:r w:rsidR="004956DE" w:rsidRPr="00832ACC">
        <w:t xml:space="preserve">В случае если цель добровольных взносов и пожертвований, поступивших в бюджет муниципального образования, не определена, указанные средства направляются на финансовое обеспечение расходов бюджета муниципального образования в соответствии с настоящим </w:t>
      </w:r>
      <w:r w:rsidR="001E29DA" w:rsidRPr="00832ACC">
        <w:t>р</w:t>
      </w:r>
      <w:r w:rsidR="004956DE" w:rsidRPr="00832ACC">
        <w:t>ешением.</w:t>
      </w:r>
    </w:p>
    <w:p w:rsidR="00B37E07" w:rsidRPr="00832ACC" w:rsidRDefault="00A33518" w:rsidP="00832ACC">
      <w:r w:rsidRPr="00832ACC">
        <w:t xml:space="preserve"> </w:t>
      </w:r>
      <w:r w:rsidR="00853354" w:rsidRPr="00832ACC">
        <w:t>8</w:t>
      </w:r>
      <w:r w:rsidR="00B37E07" w:rsidRPr="00832ACC">
        <w:t>. Утвердить перечень главных распорядителей расходов бюджета муниципального образования Тбилисский район на 202</w:t>
      </w:r>
      <w:r w:rsidR="00CE035D" w:rsidRPr="00832ACC">
        <w:t>3</w:t>
      </w:r>
      <w:r w:rsidR="00B37E07" w:rsidRPr="00832ACC">
        <w:t xml:space="preserve"> год согласно приложению</w:t>
      </w:r>
      <w:r w:rsidRPr="00832ACC">
        <w:t xml:space="preserve"> </w:t>
      </w:r>
      <w:r w:rsidR="00CE035D" w:rsidRPr="00832ACC">
        <w:t>8</w:t>
      </w:r>
      <w:r w:rsidR="00B37E07" w:rsidRPr="00832ACC">
        <w:t xml:space="preserve"> к настоящему решению.</w:t>
      </w:r>
    </w:p>
    <w:p w:rsidR="00B37E07" w:rsidRPr="00832ACC" w:rsidRDefault="00A33518" w:rsidP="00832ACC">
      <w:r w:rsidRPr="00832ACC">
        <w:t xml:space="preserve"> </w:t>
      </w:r>
      <w:r w:rsidR="00853354" w:rsidRPr="00832ACC">
        <w:t>9</w:t>
      </w:r>
      <w:r w:rsidR="00B37E07" w:rsidRPr="00832ACC">
        <w:t>. Утвердить распределение бюд</w:t>
      </w:r>
      <w:r w:rsidR="00CB4FE7" w:rsidRPr="00832ACC">
        <w:t>жетных ассигнований по разделам и</w:t>
      </w:r>
      <w:r w:rsidR="00B37E07" w:rsidRPr="00832ACC">
        <w:t xml:space="preserve"> подразделам классификации расходов бюджета муниципального образования Тбилисский район на 202</w:t>
      </w:r>
      <w:r w:rsidR="00CE035D" w:rsidRPr="00832ACC">
        <w:t>3</w:t>
      </w:r>
      <w:r w:rsidR="00B37E07" w:rsidRPr="00832ACC">
        <w:t xml:space="preserve"> год, согласно приложению </w:t>
      </w:r>
      <w:r w:rsidR="00CE035D" w:rsidRPr="00832ACC">
        <w:t>9</w:t>
      </w:r>
      <w:r w:rsidR="00B37E07" w:rsidRPr="00832ACC">
        <w:t xml:space="preserve"> к настоящему решению и на 202</w:t>
      </w:r>
      <w:r w:rsidR="000E0DDE" w:rsidRPr="00832ACC">
        <w:t>4</w:t>
      </w:r>
      <w:r w:rsidR="00B37E07" w:rsidRPr="00832ACC">
        <w:t xml:space="preserve"> и 202</w:t>
      </w:r>
      <w:r w:rsidR="000E0DDE" w:rsidRPr="00832ACC">
        <w:t>5</w:t>
      </w:r>
      <w:r w:rsidR="00B37E07" w:rsidRPr="00832ACC">
        <w:t xml:space="preserve"> годы согласно приложению </w:t>
      </w:r>
      <w:r w:rsidR="00CE035D" w:rsidRPr="00832ACC">
        <w:t>10</w:t>
      </w:r>
      <w:r w:rsidR="00B37E07" w:rsidRPr="00832ACC">
        <w:t xml:space="preserve"> к настоящему решению.</w:t>
      </w:r>
    </w:p>
    <w:p w:rsidR="00CE035D" w:rsidRPr="00832ACC" w:rsidRDefault="00A33518" w:rsidP="00832ACC">
      <w:r w:rsidRPr="00832ACC">
        <w:t xml:space="preserve"> </w:t>
      </w:r>
      <w:r w:rsidR="00853354" w:rsidRPr="00832ACC">
        <w:t>10</w:t>
      </w:r>
      <w:r w:rsidR="00CE035D" w:rsidRPr="00832ACC">
        <w:t>. Утвердить</w:t>
      </w:r>
      <w:r w:rsidRPr="00832ACC">
        <w:t xml:space="preserve"> </w:t>
      </w:r>
      <w:r w:rsidR="00CE035D" w:rsidRPr="00832ACC">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CE035D" w:rsidRPr="00832ACC">
        <w:t>видов расходов</w:t>
      </w:r>
      <w:r w:rsidRPr="00832ACC">
        <w:t xml:space="preserve"> </w:t>
      </w:r>
      <w:r w:rsidR="00CE035D" w:rsidRPr="00832ACC">
        <w:t>классификации расходов бюджетов</w:t>
      </w:r>
      <w:proofErr w:type="gramEnd"/>
      <w:r w:rsidR="00CE035D" w:rsidRPr="00832ACC">
        <w:t xml:space="preserve"> на 2023 год, согласно приложению 11 к настоящему решению, и на</w:t>
      </w:r>
      <w:r w:rsidRPr="00832ACC">
        <w:t xml:space="preserve"> </w:t>
      </w:r>
      <w:r w:rsidR="00CE035D" w:rsidRPr="00832ACC">
        <w:t>2024 и 2025 годы согласно приложению 12 к настоящему решению.</w:t>
      </w:r>
    </w:p>
    <w:p w:rsidR="00B37E07" w:rsidRPr="00832ACC" w:rsidRDefault="00A33518" w:rsidP="00832ACC">
      <w:r w:rsidRPr="00832ACC">
        <w:t xml:space="preserve"> </w:t>
      </w:r>
      <w:r w:rsidR="005A7B85" w:rsidRPr="00832ACC">
        <w:t>1</w:t>
      </w:r>
      <w:r w:rsidR="00853354" w:rsidRPr="00832ACC">
        <w:t>1</w:t>
      </w:r>
      <w:r w:rsidR="00B37E07" w:rsidRPr="00832ACC">
        <w:t>. Утвердить ведомственную структуру расходов бюджета муниципального образования Тбилисский район на 202</w:t>
      </w:r>
      <w:r w:rsidR="00206C3F" w:rsidRPr="00832ACC">
        <w:t>3</w:t>
      </w:r>
      <w:r w:rsidR="00B37E07" w:rsidRPr="00832ACC">
        <w:t xml:space="preserve"> год согласно приложению </w:t>
      </w:r>
      <w:r w:rsidR="00206C3F" w:rsidRPr="00832ACC">
        <w:t>13</w:t>
      </w:r>
      <w:r w:rsidR="0070091F" w:rsidRPr="00832ACC">
        <w:t xml:space="preserve"> к настоящему решению</w:t>
      </w:r>
      <w:r w:rsidR="005A7B85" w:rsidRPr="00832ACC">
        <w:t>,</w:t>
      </w:r>
      <w:r w:rsidR="00B37E07" w:rsidRPr="00832ACC">
        <w:t xml:space="preserve"> на 202</w:t>
      </w:r>
      <w:r w:rsidR="00206C3F" w:rsidRPr="00832ACC">
        <w:t>4</w:t>
      </w:r>
      <w:r w:rsidR="00B37E07" w:rsidRPr="00832ACC">
        <w:t xml:space="preserve"> и 202</w:t>
      </w:r>
      <w:r w:rsidR="00206C3F" w:rsidRPr="00832ACC">
        <w:t>5</w:t>
      </w:r>
      <w:r w:rsidR="00B37E07" w:rsidRPr="00832ACC">
        <w:t xml:space="preserve"> годы согласно приложению </w:t>
      </w:r>
      <w:r w:rsidR="00206C3F" w:rsidRPr="00832ACC">
        <w:t>14</w:t>
      </w:r>
      <w:r w:rsidR="00B37E07" w:rsidRPr="00832ACC">
        <w:t xml:space="preserve"> к настоящему решению. </w:t>
      </w:r>
    </w:p>
    <w:p w:rsidR="00533BAF" w:rsidRPr="00832ACC" w:rsidRDefault="00A33518" w:rsidP="00832ACC">
      <w:r w:rsidRPr="00832ACC">
        <w:t xml:space="preserve"> </w:t>
      </w:r>
      <w:r w:rsidR="00533BAF" w:rsidRPr="00832ACC">
        <w:t>1</w:t>
      </w:r>
      <w:r w:rsidR="00853354" w:rsidRPr="00832ACC">
        <w:t>2</w:t>
      </w:r>
      <w:r w:rsidR="00533BAF" w:rsidRPr="00832ACC">
        <w:t>. Утвердить в составе ведомственн</w:t>
      </w:r>
      <w:r w:rsidR="005A7B85" w:rsidRPr="00832ACC">
        <w:t>ой</w:t>
      </w:r>
      <w:r w:rsidR="00533BAF" w:rsidRPr="00832ACC">
        <w:t xml:space="preserve"> структур</w:t>
      </w:r>
      <w:r w:rsidR="005A7B85" w:rsidRPr="00832ACC">
        <w:t>ы</w:t>
      </w:r>
      <w:r w:rsidR="00533BAF" w:rsidRPr="00832ACC">
        <w:t xml:space="preserve"> расходов бюджета муниципального образования Тбилисский район на 2023 год:</w:t>
      </w:r>
    </w:p>
    <w:p w:rsidR="00755C95" w:rsidRPr="00832ACC" w:rsidRDefault="00A33518" w:rsidP="00832ACC">
      <w:r w:rsidRPr="00832ACC">
        <w:t xml:space="preserve"> </w:t>
      </w:r>
      <w:r w:rsidR="00755C95" w:rsidRPr="00832ACC">
        <w:t>1) общий</w:t>
      </w:r>
      <w:r w:rsidRPr="00832ACC">
        <w:t xml:space="preserve"> </w:t>
      </w:r>
      <w:r w:rsidR="00755C95" w:rsidRPr="00832ACC">
        <w:t>объем бюджетных</w:t>
      </w:r>
      <w:r w:rsidRPr="00832ACC">
        <w:t xml:space="preserve"> </w:t>
      </w:r>
      <w:r w:rsidR="00755C95" w:rsidRPr="00832ACC">
        <w:t>ассигнований,</w:t>
      </w:r>
      <w:r w:rsidRPr="00832ACC">
        <w:t xml:space="preserve"> </w:t>
      </w:r>
      <w:r w:rsidR="00755C95" w:rsidRPr="00832ACC">
        <w:t>направляемых</w:t>
      </w:r>
      <w:r w:rsidRPr="00832ACC">
        <w:t xml:space="preserve"> </w:t>
      </w:r>
      <w:r w:rsidR="00755C95" w:rsidRPr="00832ACC">
        <w:t>на исполнение публичных нормативных обязательств, в сумме</w:t>
      </w:r>
      <w:r w:rsidRPr="00832ACC">
        <w:t xml:space="preserve"> </w:t>
      </w:r>
      <w:r w:rsidR="00CA7193" w:rsidRPr="00832ACC">
        <w:t>76,8</w:t>
      </w:r>
      <w:r w:rsidR="00755C95" w:rsidRPr="00832ACC">
        <w:t xml:space="preserve"> тыс. рублей;</w:t>
      </w:r>
    </w:p>
    <w:p w:rsidR="00755C95" w:rsidRPr="00832ACC" w:rsidRDefault="00A33518" w:rsidP="00832ACC">
      <w:r w:rsidRPr="00832ACC">
        <w:t xml:space="preserve"> </w:t>
      </w:r>
      <w:r w:rsidR="00755C95" w:rsidRPr="00832ACC">
        <w:t>2) размер резервного фонда администрации муниципального образования Тбилисский район</w:t>
      </w:r>
      <w:r w:rsidRPr="00832ACC">
        <w:t xml:space="preserve"> </w:t>
      </w:r>
      <w:r w:rsidR="00755C95" w:rsidRPr="00832ACC">
        <w:t>в сумме 500,0 тыс. рублей.</w:t>
      </w:r>
    </w:p>
    <w:p w:rsidR="00755C95" w:rsidRPr="00832ACC" w:rsidRDefault="00A33518" w:rsidP="00832ACC">
      <w:r w:rsidRPr="00832ACC">
        <w:t xml:space="preserve"> </w:t>
      </w:r>
      <w:r w:rsidR="00755C95" w:rsidRPr="00832ACC">
        <w:t>1</w:t>
      </w:r>
      <w:r w:rsidR="00853354" w:rsidRPr="00832ACC">
        <w:t>3</w:t>
      </w:r>
      <w:r w:rsidR="00755C95" w:rsidRPr="00832ACC">
        <w:t>. Утвердить в составе ведомственную структуру расходов бюджета муниципального образования Тбилисский район на 2024</w:t>
      </w:r>
      <w:r w:rsidRPr="00832ACC">
        <w:t xml:space="preserve"> </w:t>
      </w:r>
      <w:r w:rsidR="00755C95" w:rsidRPr="00832ACC">
        <w:t>и 2025 годы:</w:t>
      </w:r>
    </w:p>
    <w:p w:rsidR="00533BAF" w:rsidRPr="00832ACC" w:rsidRDefault="00A33518" w:rsidP="00832ACC">
      <w:r w:rsidRPr="00832ACC">
        <w:t xml:space="preserve"> </w:t>
      </w:r>
      <w:r w:rsidR="00853354" w:rsidRPr="00832ACC">
        <w:t xml:space="preserve">1) </w:t>
      </w:r>
      <w:r w:rsidR="00062789" w:rsidRPr="00832ACC">
        <w:t>общий объем бюджетных ассигнований, направляемых на</w:t>
      </w:r>
      <w:r w:rsidR="00CA7193" w:rsidRPr="00832ACC">
        <w:t xml:space="preserve"> исполнение публичных нормативных обязательств, в сумме </w:t>
      </w:r>
      <w:r w:rsidR="00062789" w:rsidRPr="00832ACC">
        <w:t>76,8</w:t>
      </w:r>
      <w:r w:rsidRPr="00832ACC">
        <w:t xml:space="preserve"> </w:t>
      </w:r>
      <w:r w:rsidR="00533BAF" w:rsidRPr="00832ACC">
        <w:t>тыс. рублей и на 202</w:t>
      </w:r>
      <w:r w:rsidR="00755C95" w:rsidRPr="00832ACC">
        <w:t>5</w:t>
      </w:r>
      <w:r w:rsidR="00533BAF" w:rsidRPr="00832ACC">
        <w:t xml:space="preserve"> год в сумме </w:t>
      </w:r>
      <w:r w:rsidR="00CA7193" w:rsidRPr="00832ACC">
        <w:t>76,8</w:t>
      </w:r>
      <w:r w:rsidR="00533BAF" w:rsidRPr="00832ACC">
        <w:t xml:space="preserve"> тыс. рублей;</w:t>
      </w:r>
    </w:p>
    <w:p w:rsidR="00533BAF" w:rsidRPr="00832ACC" w:rsidRDefault="00A33518" w:rsidP="00832ACC">
      <w:r w:rsidRPr="00832ACC">
        <w:lastRenderedPageBreak/>
        <w:t xml:space="preserve"> </w:t>
      </w:r>
      <w:r w:rsidR="009562F8" w:rsidRPr="00832ACC">
        <w:t>2</w:t>
      </w:r>
      <w:r w:rsidR="00533BAF" w:rsidRPr="00832ACC">
        <w:t>) размер резервного фонда администрации муниципального образования Тбилисский район на 202</w:t>
      </w:r>
      <w:r w:rsidR="00755C95" w:rsidRPr="00832ACC">
        <w:t>4</w:t>
      </w:r>
      <w:r w:rsidR="00533BAF" w:rsidRPr="00832ACC">
        <w:t xml:space="preserve"> год в сумме 500,0 тыс. рублей и на</w:t>
      </w:r>
      <w:r w:rsidRPr="00832ACC">
        <w:t xml:space="preserve"> </w:t>
      </w:r>
      <w:r w:rsidR="00533BAF" w:rsidRPr="00832ACC">
        <w:t>202</w:t>
      </w:r>
      <w:r w:rsidR="00755C95" w:rsidRPr="00832ACC">
        <w:t>5</w:t>
      </w:r>
      <w:r w:rsidR="00533BAF" w:rsidRPr="00832ACC">
        <w:t xml:space="preserve"> </w:t>
      </w:r>
      <w:r w:rsidR="008851DB" w:rsidRPr="00832ACC">
        <w:t>год в сумме</w:t>
      </w:r>
      <w:r w:rsidRPr="00832ACC">
        <w:t xml:space="preserve"> </w:t>
      </w:r>
      <w:r w:rsidR="008851DB" w:rsidRPr="00832ACC">
        <w:t>500,0</w:t>
      </w:r>
      <w:r w:rsidRPr="00832ACC">
        <w:t xml:space="preserve"> </w:t>
      </w:r>
      <w:r w:rsidR="008851DB" w:rsidRPr="00832ACC">
        <w:t>тыс. рублей.</w:t>
      </w:r>
    </w:p>
    <w:p w:rsidR="00B37E07" w:rsidRPr="00832ACC" w:rsidRDefault="00A33518" w:rsidP="00832ACC">
      <w:r w:rsidRPr="00832ACC">
        <w:t xml:space="preserve"> </w:t>
      </w:r>
      <w:r w:rsidR="00B37E07" w:rsidRPr="00832ACC">
        <w:t>1</w:t>
      </w:r>
      <w:r w:rsidR="00853354" w:rsidRPr="00832ACC">
        <w:t>4</w:t>
      </w:r>
      <w:r w:rsidR="00B37E07" w:rsidRPr="00832ACC">
        <w:t>. Утвердить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044B3B" w:rsidRPr="00832ACC">
        <w:t>3</w:t>
      </w:r>
      <w:r w:rsidR="00B37E07" w:rsidRPr="00832ACC">
        <w:t xml:space="preserve"> год согласно приложению </w:t>
      </w:r>
      <w:r w:rsidR="0070091F" w:rsidRPr="00832ACC">
        <w:t>1</w:t>
      </w:r>
      <w:r w:rsidR="00044B3B" w:rsidRPr="00832ACC">
        <w:t>5</w:t>
      </w:r>
      <w:r w:rsidR="005A7B85" w:rsidRPr="00832ACC">
        <w:t xml:space="preserve"> к настоящему решению,</w:t>
      </w:r>
      <w:r w:rsidR="00B37E07" w:rsidRPr="00832ACC">
        <w:t xml:space="preserve"> на 202</w:t>
      </w:r>
      <w:r w:rsidR="00044B3B" w:rsidRPr="00832ACC">
        <w:t>4</w:t>
      </w:r>
      <w:r w:rsidR="00B37E07" w:rsidRPr="00832ACC">
        <w:t xml:space="preserve"> и 202</w:t>
      </w:r>
      <w:r w:rsidR="00044B3B" w:rsidRPr="00832ACC">
        <w:t>5</w:t>
      </w:r>
      <w:r w:rsidR="00B37E07" w:rsidRPr="00832ACC">
        <w:t xml:space="preserve"> годы согласно приложению 1</w:t>
      </w:r>
      <w:r w:rsidR="00044B3B" w:rsidRPr="00832ACC">
        <w:t>6</w:t>
      </w:r>
      <w:r w:rsidR="00B37E07" w:rsidRPr="00832ACC">
        <w:t xml:space="preserve"> к настоящему решению.</w:t>
      </w:r>
    </w:p>
    <w:p w:rsidR="00B37E07" w:rsidRPr="00832ACC" w:rsidRDefault="00A33518" w:rsidP="00832ACC">
      <w:r w:rsidRPr="00832ACC">
        <w:t xml:space="preserve"> </w:t>
      </w:r>
      <w:r w:rsidR="00853354" w:rsidRPr="00832ACC">
        <w:t>15</w:t>
      </w:r>
      <w:r w:rsidR="00B37E07" w:rsidRPr="00832ACC">
        <w:t xml:space="preserve">. Утвердить объем бюджетных ассигнований, направляемых на социальную поддержку детей и семей, </w:t>
      </w:r>
      <w:r w:rsidR="005A7B85" w:rsidRPr="00832ACC">
        <w:t>имеющих детей,</w:t>
      </w:r>
      <w:r w:rsidR="00B37E07" w:rsidRPr="00832ACC">
        <w:t xml:space="preserve"> на 202</w:t>
      </w:r>
      <w:r w:rsidR="00515DDC" w:rsidRPr="00832ACC">
        <w:t>3</w:t>
      </w:r>
      <w:r w:rsidR="00B37E07" w:rsidRPr="00832ACC">
        <w:t xml:space="preserve"> год и на плановый период 202</w:t>
      </w:r>
      <w:r w:rsidR="00515DDC" w:rsidRPr="00832ACC">
        <w:t>4</w:t>
      </w:r>
      <w:r w:rsidR="00B37E07" w:rsidRPr="00832ACC">
        <w:t xml:space="preserve"> и 202</w:t>
      </w:r>
      <w:r w:rsidR="00515DDC" w:rsidRPr="00832ACC">
        <w:t>5</w:t>
      </w:r>
      <w:r w:rsidR="00B37E07" w:rsidRPr="00832ACC">
        <w:t xml:space="preserve"> годов согласно приложению 1</w:t>
      </w:r>
      <w:r w:rsidR="002B494C" w:rsidRPr="00832ACC">
        <w:t>7</w:t>
      </w:r>
      <w:r w:rsidR="00B37E07" w:rsidRPr="00832ACC">
        <w:t xml:space="preserve"> к настоящему решению.</w:t>
      </w:r>
    </w:p>
    <w:p w:rsidR="00B37E07" w:rsidRPr="00832ACC" w:rsidRDefault="00A33518" w:rsidP="00832ACC">
      <w:r w:rsidRPr="00832ACC">
        <w:t xml:space="preserve"> </w:t>
      </w:r>
      <w:r w:rsidR="00B37E07" w:rsidRPr="00832ACC">
        <w:t>1</w:t>
      </w:r>
      <w:r w:rsidR="00853354" w:rsidRPr="00832ACC">
        <w:t>6</w:t>
      </w:r>
      <w:r w:rsidR="00B37E07" w:rsidRPr="00832ACC">
        <w:t>. Установить критерий выравнивания расчетной бюджетной обеспеченности сельских поселений на 202</w:t>
      </w:r>
      <w:r w:rsidR="002B494C" w:rsidRPr="00832ACC">
        <w:t>3</w:t>
      </w:r>
      <w:r w:rsidR="00B37E07" w:rsidRPr="00832ACC">
        <w:t xml:space="preserve"> год –</w:t>
      </w:r>
      <w:r w:rsidRPr="00832ACC">
        <w:t xml:space="preserve"> </w:t>
      </w:r>
      <w:r w:rsidR="00062789" w:rsidRPr="00832ACC">
        <w:t>0,850</w:t>
      </w:r>
      <w:r w:rsidR="00B226C1" w:rsidRPr="00832ACC">
        <w:t>.</w:t>
      </w:r>
      <w:r w:rsidR="00B37E07" w:rsidRPr="00832ACC">
        <w:t xml:space="preserve"> </w:t>
      </w:r>
    </w:p>
    <w:p w:rsidR="00F72640" w:rsidRPr="00832ACC" w:rsidRDefault="00A33518" w:rsidP="00832ACC">
      <w:r w:rsidRPr="00832ACC">
        <w:t xml:space="preserve"> </w:t>
      </w:r>
      <w:r w:rsidR="00F72640" w:rsidRPr="00832ACC">
        <w:t>1</w:t>
      </w:r>
      <w:r w:rsidR="00853354" w:rsidRPr="00832ACC">
        <w:t>7</w:t>
      </w:r>
      <w:r w:rsidR="00F72640" w:rsidRPr="00832ACC">
        <w:t>. Утвердить</w:t>
      </w:r>
      <w:r w:rsidRPr="00832ACC">
        <w:t xml:space="preserve"> </w:t>
      </w:r>
      <w:r w:rsidR="00F72640" w:rsidRPr="00832ACC">
        <w:t>объем</w:t>
      </w:r>
      <w:r w:rsidRPr="00832ACC">
        <w:t xml:space="preserve"> </w:t>
      </w:r>
      <w:r w:rsidR="00F72640" w:rsidRPr="00832ACC">
        <w:t>средств дотаций</w:t>
      </w:r>
      <w:r w:rsidRPr="00832ACC">
        <w:t xml:space="preserve"> </w:t>
      </w:r>
      <w:r w:rsidR="00F72640" w:rsidRPr="00832ACC">
        <w:t>на</w:t>
      </w:r>
      <w:r w:rsidRPr="00832ACC">
        <w:t xml:space="preserve"> </w:t>
      </w:r>
      <w:r w:rsidR="00F72640" w:rsidRPr="00832ACC">
        <w:t>выравнивание</w:t>
      </w:r>
      <w:r w:rsidRPr="00832ACC">
        <w:t xml:space="preserve"> </w:t>
      </w:r>
      <w:proofErr w:type="gramStart"/>
      <w:r w:rsidR="00F72640" w:rsidRPr="00832ACC">
        <w:t>бюджетной</w:t>
      </w:r>
      <w:proofErr w:type="gramEnd"/>
    </w:p>
    <w:p w:rsidR="00F72640" w:rsidRPr="00832ACC" w:rsidRDefault="00F72640" w:rsidP="00832ACC">
      <w:r w:rsidRPr="00832ACC">
        <w:t xml:space="preserve"> обеспеченности поселений и их распределение между поселениями</w:t>
      </w:r>
      <w:r w:rsidR="00A33518" w:rsidRPr="00832ACC">
        <w:t xml:space="preserve"> </w:t>
      </w:r>
      <w:r w:rsidRPr="00832ACC">
        <w:t>на 2023 год</w:t>
      </w:r>
      <w:r w:rsidR="00C95CD4" w:rsidRPr="00832ACC">
        <w:t xml:space="preserve"> согласно приложению 1</w:t>
      </w:r>
      <w:r w:rsidR="005A7B85" w:rsidRPr="00832ACC">
        <w:t>8</w:t>
      </w:r>
      <w:r w:rsidR="00C95CD4" w:rsidRPr="00832ACC">
        <w:t xml:space="preserve"> к настоящему решению.</w:t>
      </w:r>
    </w:p>
    <w:p w:rsidR="00C95CD4" w:rsidRPr="00832ACC" w:rsidRDefault="00A33518" w:rsidP="00832ACC">
      <w:r w:rsidRPr="00832ACC">
        <w:t xml:space="preserve"> </w:t>
      </w:r>
      <w:r w:rsidR="00C95CD4" w:rsidRPr="00832ACC">
        <w:t>1</w:t>
      </w:r>
      <w:r w:rsidR="00853354" w:rsidRPr="00832ACC">
        <w:t>8</w:t>
      </w:r>
      <w:r w:rsidR="00C95CD4" w:rsidRPr="00832ACC">
        <w:t xml:space="preserve">. Утвердить объем бюджетных ассигнований дорожного фонда муниципального образования </w:t>
      </w:r>
      <w:r w:rsidR="005748A5" w:rsidRPr="00832ACC">
        <w:t>Тбилисс</w:t>
      </w:r>
      <w:r w:rsidR="00C95CD4" w:rsidRPr="00832ACC">
        <w:t>кий район:</w:t>
      </w:r>
    </w:p>
    <w:p w:rsidR="00C95CD4" w:rsidRPr="00832ACC" w:rsidRDefault="00A33518" w:rsidP="00832ACC">
      <w:r w:rsidRPr="00832ACC">
        <w:t xml:space="preserve"> </w:t>
      </w:r>
      <w:r w:rsidR="00C95CD4" w:rsidRPr="00832ACC">
        <w:t>1) на 2023 год в сумме</w:t>
      </w:r>
      <w:r w:rsidRPr="00832ACC">
        <w:t xml:space="preserve"> </w:t>
      </w:r>
      <w:r w:rsidR="00C95CD4" w:rsidRPr="00832ACC">
        <w:t>-</w:t>
      </w:r>
      <w:r w:rsidRPr="00832ACC">
        <w:t xml:space="preserve"> </w:t>
      </w:r>
      <w:r w:rsidR="00DA4692" w:rsidRPr="00832ACC">
        <w:t>583,0</w:t>
      </w:r>
      <w:r w:rsidRPr="00832ACC">
        <w:t xml:space="preserve"> </w:t>
      </w:r>
      <w:r w:rsidR="00C95CD4" w:rsidRPr="00832ACC">
        <w:t>тысяч рублей;</w:t>
      </w:r>
    </w:p>
    <w:p w:rsidR="00C95CD4" w:rsidRPr="00832ACC" w:rsidRDefault="00A33518" w:rsidP="00832ACC">
      <w:r w:rsidRPr="00832ACC">
        <w:t xml:space="preserve"> </w:t>
      </w:r>
      <w:r w:rsidR="00C95CD4" w:rsidRPr="00832ACC">
        <w:t>2) на 2024 год в сумме</w:t>
      </w:r>
      <w:r w:rsidRPr="00832ACC">
        <w:t xml:space="preserve"> </w:t>
      </w:r>
      <w:r w:rsidR="00C95CD4" w:rsidRPr="00832ACC">
        <w:t>-</w:t>
      </w:r>
      <w:r w:rsidRPr="00832ACC">
        <w:t xml:space="preserve"> </w:t>
      </w:r>
      <w:r w:rsidR="005748A5" w:rsidRPr="00832ACC">
        <w:t>572,4</w:t>
      </w:r>
      <w:r w:rsidRPr="00832ACC">
        <w:t xml:space="preserve"> </w:t>
      </w:r>
      <w:r w:rsidR="00C95CD4" w:rsidRPr="00832ACC">
        <w:t>тысяч рублей;</w:t>
      </w:r>
    </w:p>
    <w:p w:rsidR="00F72640" w:rsidRPr="00832ACC" w:rsidRDefault="00A33518" w:rsidP="00832ACC">
      <w:r w:rsidRPr="00832ACC">
        <w:t xml:space="preserve"> </w:t>
      </w:r>
      <w:r w:rsidR="00C95CD4" w:rsidRPr="00832ACC">
        <w:t>3) на 2025 год в сумме</w:t>
      </w:r>
      <w:r w:rsidRPr="00832ACC">
        <w:t xml:space="preserve"> </w:t>
      </w:r>
      <w:r w:rsidR="00C95CD4" w:rsidRPr="00832ACC">
        <w:t>-</w:t>
      </w:r>
      <w:r w:rsidRPr="00832ACC">
        <w:t xml:space="preserve"> </w:t>
      </w:r>
      <w:r w:rsidR="005748A5" w:rsidRPr="00832ACC">
        <w:t>615,6</w:t>
      </w:r>
      <w:r w:rsidRPr="00832ACC">
        <w:t xml:space="preserve"> </w:t>
      </w:r>
      <w:r w:rsidR="00C95CD4" w:rsidRPr="00832ACC">
        <w:t>тысяч рублей.</w:t>
      </w:r>
    </w:p>
    <w:p w:rsidR="00B37E07" w:rsidRPr="00832ACC" w:rsidRDefault="00A33518" w:rsidP="00832ACC">
      <w:r w:rsidRPr="00832ACC">
        <w:t xml:space="preserve"> </w:t>
      </w:r>
      <w:r w:rsidR="00B37E07" w:rsidRPr="00832ACC">
        <w:t>1</w:t>
      </w:r>
      <w:r w:rsidR="00853354" w:rsidRPr="00832ACC">
        <w:t>9</w:t>
      </w:r>
      <w:r w:rsidR="00B37E07" w:rsidRPr="00832ACC">
        <w:t>. Установить, что</w:t>
      </w:r>
      <w:r w:rsidR="00951BAF" w:rsidRPr="00832ACC">
        <w:t xml:space="preserve"> предоставление иных межбюджетных трансфертов из бюджета муниципального образования Тбилисский район</w:t>
      </w:r>
      <w:r w:rsidR="00B37E07" w:rsidRPr="00832ACC">
        <w:t xml:space="preserve">, </w:t>
      </w:r>
      <w:r w:rsidR="00951BAF" w:rsidRPr="00832ACC">
        <w:t>устанавливается</w:t>
      </w:r>
      <w:r w:rsidR="00B37E07" w:rsidRPr="00832ACC">
        <w:t xml:space="preserve"> в порядке, установленном нормативным правовым актом</w:t>
      </w:r>
      <w:r w:rsidRPr="00832ACC">
        <w:t xml:space="preserve"> </w:t>
      </w:r>
      <w:r w:rsidR="00B37E07" w:rsidRPr="00832ACC">
        <w:t>представительного органа муниципального образования Тбилисский район.</w:t>
      </w:r>
    </w:p>
    <w:p w:rsidR="000F624B" w:rsidRPr="00832ACC" w:rsidRDefault="00A33518" w:rsidP="00832ACC">
      <w:r w:rsidRPr="00832ACC">
        <w:t xml:space="preserve"> </w:t>
      </w:r>
      <w:r w:rsidR="00B37E07" w:rsidRPr="00832ACC">
        <w:t>Распределение иных межбюджетных трансфертов между бюджетами сельских поселений Тбилисского района устанавливается решением Совета муниципального образования Тбилисский район о бюджете муниципального образования Тбилисский район и (или) постановлением администрации муниципально</w:t>
      </w:r>
      <w:r w:rsidR="00284BD0" w:rsidRPr="00832ACC">
        <w:t>го образования Тбилисский район</w:t>
      </w:r>
    </w:p>
    <w:p w:rsidR="0067155D" w:rsidRPr="00832ACC" w:rsidRDefault="00A33518" w:rsidP="00832ACC">
      <w:r w:rsidRPr="00832ACC">
        <w:t xml:space="preserve"> </w:t>
      </w:r>
      <w:r w:rsidR="00BB54A3" w:rsidRPr="00832ACC">
        <w:t>20</w:t>
      </w:r>
      <w:r w:rsidR="0067155D" w:rsidRPr="00832ACC">
        <w:t>. Установить, что предоставление субсидий юридическим лицам (за исключением субсидий муниципальным учреждениям, а также субсидий, указанных в пунктах 6–8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пунктом 2</w:t>
      </w:r>
      <w:r w:rsidR="00BB54A3" w:rsidRPr="00832ACC">
        <w:t>1</w:t>
      </w:r>
      <w:r w:rsidR="0067155D" w:rsidRPr="00832ACC">
        <w:t xml:space="preserve">, и в порядке, предусмотренном принимаемыми в </w:t>
      </w:r>
      <w:proofErr w:type="spellStart"/>
      <w:proofErr w:type="gramStart"/>
      <w:r w:rsidR="0067155D" w:rsidRPr="00832ACC">
        <w:t>в</w:t>
      </w:r>
      <w:proofErr w:type="spellEnd"/>
      <w:proofErr w:type="gramEnd"/>
      <w:r w:rsidR="0067155D" w:rsidRPr="00832ACC">
        <w:t xml:space="preserve"> соответствии с настоящим решением нормативными правовыми актами администрации муниципального образования Тбилисский район.</w:t>
      </w:r>
    </w:p>
    <w:p w:rsidR="0067155D" w:rsidRPr="00832ACC" w:rsidRDefault="00A33518" w:rsidP="00832ACC">
      <w:r w:rsidRPr="00832ACC">
        <w:t xml:space="preserve"> </w:t>
      </w:r>
      <w:r w:rsidR="0067155D" w:rsidRPr="00832ACC">
        <w:t>2</w:t>
      </w:r>
      <w:r w:rsidR="00BB54A3" w:rsidRPr="00832ACC">
        <w:t>1</w:t>
      </w:r>
      <w:r w:rsidR="0067155D" w:rsidRPr="00832ACC">
        <w:t xml:space="preserve">. Предоставление субсидий юридическим лицам (за исключением субсидий муниципальным учреждениям, а также субсидий, указанных в пунктах 6–8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w:t>
      </w:r>
    </w:p>
    <w:p w:rsidR="00C75990" w:rsidRPr="00832ACC" w:rsidRDefault="00A33518" w:rsidP="00832ACC">
      <w:r w:rsidRPr="00832ACC">
        <w:t xml:space="preserve"> </w:t>
      </w:r>
      <w:r w:rsidR="00C75990" w:rsidRPr="00832ACC">
        <w:t>оказания государственной поддержки субъектам агропромышленного комплекса;</w:t>
      </w:r>
    </w:p>
    <w:p w:rsidR="00C75990" w:rsidRPr="00832ACC" w:rsidRDefault="00A33518" w:rsidP="00832ACC">
      <w:r w:rsidRPr="00832ACC">
        <w:t xml:space="preserve"> </w:t>
      </w:r>
      <w:r w:rsidR="00C75990" w:rsidRPr="00832ACC">
        <w:t>оказание мер социальной поддержки отдельным категориям граждан;</w:t>
      </w:r>
    </w:p>
    <w:p w:rsidR="00C75990" w:rsidRPr="00832ACC" w:rsidRDefault="00A33518" w:rsidP="00832ACC">
      <w:r w:rsidRPr="00832ACC">
        <w:t xml:space="preserve"> </w:t>
      </w:r>
      <w:r w:rsidR="00C75990" w:rsidRPr="00832ACC">
        <w:t>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организациям транспорта, осуществляющим перевозку пассажиров;</w:t>
      </w:r>
    </w:p>
    <w:p w:rsidR="00C75990" w:rsidRPr="00832ACC" w:rsidRDefault="00A33518" w:rsidP="00832ACC">
      <w:r w:rsidRPr="00832ACC">
        <w:lastRenderedPageBreak/>
        <w:t xml:space="preserve"> </w:t>
      </w:r>
      <w:r w:rsidR="00C75990" w:rsidRPr="00832ACC">
        <w:t>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теплоснабжающим организациям.</w:t>
      </w:r>
    </w:p>
    <w:p w:rsidR="00B37E07" w:rsidRPr="00832ACC" w:rsidRDefault="00A33518" w:rsidP="00832ACC">
      <w:r w:rsidRPr="00832ACC">
        <w:t xml:space="preserve"> </w:t>
      </w:r>
      <w:r w:rsidR="00B37E07" w:rsidRPr="00832ACC">
        <w:t>2</w:t>
      </w:r>
      <w:r w:rsidR="00BB54A3" w:rsidRPr="00832ACC">
        <w:t>2</w:t>
      </w:r>
      <w:r w:rsidR="00B37E07" w:rsidRPr="00832ACC">
        <w:t xml:space="preserve">. </w:t>
      </w:r>
      <w:proofErr w:type="gramStart"/>
      <w:r w:rsidR="00B37E07" w:rsidRPr="00832ACC">
        <w:t>Установить, что субсидии иным некоммерческим организациям, не являющимися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ведомственной структурой расходов</w:t>
      </w:r>
      <w:r w:rsidRPr="00832ACC">
        <w:t xml:space="preserve"> </w:t>
      </w:r>
      <w:r w:rsidR="00B37E07" w:rsidRPr="00832ACC">
        <w:t>бюджета</w:t>
      </w:r>
      <w:r w:rsidRPr="00832ACC">
        <w:t xml:space="preserve"> </w:t>
      </w:r>
      <w:r w:rsidR="00B37E07" w:rsidRPr="00832ACC">
        <w:t>муниципального</w:t>
      </w:r>
      <w:r w:rsidRPr="00832ACC">
        <w:t xml:space="preserve"> </w:t>
      </w:r>
      <w:r w:rsidR="00B37E07" w:rsidRPr="00832ACC">
        <w:t>образования</w:t>
      </w:r>
      <w:r w:rsidRPr="00832ACC">
        <w:t xml:space="preserve"> </w:t>
      </w:r>
      <w:r w:rsidR="00B37E07" w:rsidRPr="00832ACC">
        <w:t>Тбилисский</w:t>
      </w:r>
      <w:r w:rsidRPr="00832ACC">
        <w:t xml:space="preserve"> </w:t>
      </w:r>
      <w:r w:rsidR="00B37E07" w:rsidRPr="00832ACC">
        <w:t>район</w:t>
      </w:r>
      <w:r w:rsidRPr="00832ACC">
        <w:t xml:space="preserve"> </w:t>
      </w:r>
      <w:r w:rsidR="00B37E07" w:rsidRPr="00832ACC">
        <w:t>(приложения</w:t>
      </w:r>
      <w:r w:rsidRPr="00832ACC">
        <w:t xml:space="preserve"> </w:t>
      </w:r>
      <w:r w:rsidR="00793B3B" w:rsidRPr="00832ACC">
        <w:t>13</w:t>
      </w:r>
      <w:r w:rsidR="0066773C" w:rsidRPr="00832ACC">
        <w:t xml:space="preserve"> </w:t>
      </w:r>
      <w:r w:rsidR="00B37E07" w:rsidRPr="00832ACC">
        <w:t>и</w:t>
      </w:r>
      <w:r w:rsidR="00793B3B" w:rsidRPr="00832ACC">
        <w:t xml:space="preserve"> 14</w:t>
      </w:r>
      <w:r w:rsidR="00B37E07" w:rsidRPr="00832ACC">
        <w:t xml:space="preserve"> к настоящему решению), в порядке, установленн</w:t>
      </w:r>
      <w:r w:rsidR="00606B93" w:rsidRPr="00832ACC">
        <w:t>ом</w:t>
      </w:r>
      <w:r w:rsidR="00B37E07" w:rsidRPr="00832ACC">
        <w:t xml:space="preserve"> нормативными правовыми актами администрации муниципального образования Тбилисский район.</w:t>
      </w:r>
      <w:proofErr w:type="gramEnd"/>
    </w:p>
    <w:p w:rsidR="00B37E07" w:rsidRPr="00832ACC" w:rsidRDefault="00A33518" w:rsidP="00832ACC">
      <w:r w:rsidRPr="00832ACC">
        <w:t xml:space="preserve"> </w:t>
      </w:r>
      <w:r w:rsidR="00B37E07" w:rsidRPr="00832ACC">
        <w:t>2</w:t>
      </w:r>
      <w:r w:rsidR="00BB54A3" w:rsidRPr="00832ACC">
        <w:t>3</w:t>
      </w:r>
      <w:r w:rsidR="00B37E07" w:rsidRPr="00832ACC">
        <w:t xml:space="preserve">. </w:t>
      </w:r>
      <w:proofErr w:type="gramStart"/>
      <w:r w:rsidR="00B37E07" w:rsidRPr="00832ACC">
        <w:t>Установить, что предоставление грантов в форме субсидий, в том числе предоставляемых по результатам проводимых ими конкурсов некоммерческим организациям, не являющимся казенными учреждениями за счет бюджетных ассигнований, предусмотренных настоящим решением, осуществляются в соответствии с нормативно правовыми актами администрации муниципального образования Тбилисский район в пределах бюджетных ассигнований, предусмотренных ведомственной структурой расходов бюджета</w:t>
      </w:r>
      <w:r w:rsidRPr="00832ACC">
        <w:t xml:space="preserve"> </w:t>
      </w:r>
      <w:r w:rsidR="00B37E07" w:rsidRPr="00832ACC">
        <w:t>муниципального</w:t>
      </w:r>
      <w:r w:rsidRPr="00832ACC">
        <w:t xml:space="preserve"> </w:t>
      </w:r>
      <w:r w:rsidR="00B37E07" w:rsidRPr="00832ACC">
        <w:t>образования</w:t>
      </w:r>
      <w:r w:rsidRPr="00832ACC">
        <w:t xml:space="preserve"> </w:t>
      </w:r>
      <w:r w:rsidR="00B37E07" w:rsidRPr="00832ACC">
        <w:t>Тбилисский</w:t>
      </w:r>
      <w:r w:rsidRPr="00832ACC">
        <w:t xml:space="preserve"> </w:t>
      </w:r>
      <w:r w:rsidR="00B37E07" w:rsidRPr="00832ACC">
        <w:t>район</w:t>
      </w:r>
      <w:r w:rsidRPr="00832ACC">
        <w:t xml:space="preserve"> </w:t>
      </w:r>
      <w:r w:rsidR="00B37E07" w:rsidRPr="00832ACC">
        <w:t>(приложения</w:t>
      </w:r>
      <w:r w:rsidRPr="00832ACC">
        <w:t xml:space="preserve"> </w:t>
      </w:r>
      <w:r w:rsidR="00A820D6" w:rsidRPr="00832ACC">
        <w:t>13</w:t>
      </w:r>
      <w:r w:rsidR="00B37E07" w:rsidRPr="00832ACC">
        <w:t xml:space="preserve"> и </w:t>
      </w:r>
      <w:r w:rsidR="00A820D6" w:rsidRPr="00832ACC">
        <w:t>14</w:t>
      </w:r>
      <w:r w:rsidR="00B37E07" w:rsidRPr="00832ACC">
        <w:t xml:space="preserve"> к настоящему</w:t>
      </w:r>
      <w:proofErr w:type="gramEnd"/>
      <w:r w:rsidR="00B37E07" w:rsidRPr="00832ACC">
        <w:t xml:space="preserve"> решению).</w:t>
      </w:r>
    </w:p>
    <w:p w:rsidR="00F379B0" w:rsidRPr="00832ACC" w:rsidRDefault="00A33518" w:rsidP="00832ACC">
      <w:r w:rsidRPr="00832ACC">
        <w:t xml:space="preserve"> </w:t>
      </w:r>
      <w:r w:rsidR="00F379B0" w:rsidRPr="00832ACC">
        <w:t>2</w:t>
      </w:r>
      <w:r w:rsidR="00BB54A3" w:rsidRPr="00832ACC">
        <w:t>4</w:t>
      </w:r>
      <w:r w:rsidR="00F379B0" w:rsidRPr="00832ACC">
        <w:t xml:space="preserve">. </w:t>
      </w:r>
      <w:proofErr w:type="gramStart"/>
      <w:r w:rsidR="00F379B0" w:rsidRPr="00832ACC">
        <w:t xml:space="preserve">Увеличить размеры денежного вознаграждения лиц, замещающих должности муниципальной службы, а также размеры месячных окладов муниципальных служащих в соответствии с замещаемыми ими должностями муниципальной службы </w:t>
      </w:r>
      <w:r w:rsidR="0087764F" w:rsidRPr="00832ACC">
        <w:t xml:space="preserve">муниципального образования Тбилисский район </w:t>
      </w:r>
      <w:r w:rsidR="00F379B0" w:rsidRPr="00832ACC">
        <w:t xml:space="preserve">и размеры месячных окладов муниципальных служащих </w:t>
      </w:r>
      <w:r w:rsidR="0087764F" w:rsidRPr="00832ACC">
        <w:t xml:space="preserve">муниципального образования Тбилисский район </w:t>
      </w:r>
      <w:r w:rsidR="00F379B0" w:rsidRPr="00832ACC">
        <w:t xml:space="preserve">в соответствии с присвоенными им классными чинами муниципальной службы </w:t>
      </w:r>
      <w:r w:rsidR="0087764F" w:rsidRPr="00832ACC">
        <w:t xml:space="preserve">муниципального образования Тбилисский район </w:t>
      </w:r>
      <w:r w:rsidR="00F379B0" w:rsidRPr="00832ACC">
        <w:t>с 1 октября 202</w:t>
      </w:r>
      <w:r w:rsidR="0087764F" w:rsidRPr="00832ACC">
        <w:t>3</w:t>
      </w:r>
      <w:r w:rsidR="00F379B0" w:rsidRPr="00832ACC">
        <w:t xml:space="preserve"> года на 4</w:t>
      </w:r>
      <w:r w:rsidR="002C4821" w:rsidRPr="00832ACC">
        <w:t>,0</w:t>
      </w:r>
      <w:r w:rsidR="00F379B0" w:rsidRPr="00832ACC">
        <w:t xml:space="preserve"> процента.</w:t>
      </w:r>
      <w:proofErr w:type="gramEnd"/>
    </w:p>
    <w:p w:rsidR="00B45F5B" w:rsidRPr="00832ACC" w:rsidRDefault="00A33518" w:rsidP="00832ACC">
      <w:r w:rsidRPr="00832ACC">
        <w:t xml:space="preserve"> </w:t>
      </w:r>
      <w:r w:rsidR="00B45F5B" w:rsidRPr="00832ACC">
        <w:t>25. Предусмотреть бюджетные ассигнования в целях сохранения</w:t>
      </w:r>
      <w:r w:rsidRPr="00832ACC">
        <w:t xml:space="preserve"> </w:t>
      </w:r>
      <w:r w:rsidR="00B45F5B" w:rsidRPr="00832ACC">
        <w:t xml:space="preserve">достигнутого соотношения между уровнем </w:t>
      </w:r>
      <w:proofErr w:type="gramStart"/>
      <w:r w:rsidR="00B45F5B" w:rsidRPr="00832ACC">
        <w:t>оплаты труда отдельных категорий работников муниципальных учреждений муниципального образования</w:t>
      </w:r>
      <w:proofErr w:type="gramEnd"/>
      <w:r w:rsidR="00B45F5B" w:rsidRPr="00832ACC">
        <w:t xml:space="preserve"> Тбилисский</w:t>
      </w:r>
      <w:r w:rsidRPr="00832ACC">
        <w:t xml:space="preserve"> </w:t>
      </w:r>
      <w:r w:rsidR="00B45F5B" w:rsidRPr="00832ACC">
        <w:t>район и уровнем средней заработной платы в Краснодарском крае.</w:t>
      </w:r>
    </w:p>
    <w:p w:rsidR="00EB2490" w:rsidRPr="00832ACC" w:rsidRDefault="00A33518" w:rsidP="00832ACC">
      <w:r w:rsidRPr="00832ACC">
        <w:t xml:space="preserve"> </w:t>
      </w:r>
      <w:r w:rsidR="00EB2490" w:rsidRPr="00832ACC">
        <w:t>2</w:t>
      </w:r>
      <w:r w:rsidR="00B45F5B" w:rsidRPr="00832ACC">
        <w:t>6</w:t>
      </w:r>
      <w:r w:rsidR="00EB2490" w:rsidRPr="00832ACC">
        <w:t xml:space="preserve">. Предусмотреть бюджетные ассигнования в целях повышения заработной платы (должностных окладов) работников муниципальных учреждений </w:t>
      </w:r>
      <w:r w:rsidR="0087764F" w:rsidRPr="00832ACC">
        <w:t xml:space="preserve">муниципального образования Тбилисский район </w:t>
      </w:r>
      <w:r w:rsidR="005806B3" w:rsidRPr="00832ACC">
        <w:t>(за исключением отдельных категорий работников</w:t>
      </w:r>
      <w:r w:rsidR="00B45F5B" w:rsidRPr="00832ACC">
        <w:t>, оплата труда которых повышается согласно пункту 25 настоящего Решения</w:t>
      </w:r>
      <w:r w:rsidR="00D62734" w:rsidRPr="00832ACC">
        <w:t>)</w:t>
      </w:r>
      <w:r w:rsidR="00EB2490" w:rsidRPr="00832ACC">
        <w:t xml:space="preserve"> с 1 октября 202</w:t>
      </w:r>
      <w:r w:rsidR="0087764F" w:rsidRPr="00832ACC">
        <w:t>3</w:t>
      </w:r>
      <w:r w:rsidR="00EB2490" w:rsidRPr="00832ACC">
        <w:t xml:space="preserve"> года на 4</w:t>
      </w:r>
      <w:r w:rsidR="002C4821" w:rsidRPr="00832ACC">
        <w:t>,0</w:t>
      </w:r>
      <w:r w:rsidR="00EB2490" w:rsidRPr="00832ACC">
        <w:t xml:space="preserve"> процента.</w:t>
      </w:r>
    </w:p>
    <w:p w:rsidR="0087764F" w:rsidRPr="00832ACC" w:rsidRDefault="00A33518" w:rsidP="00832ACC">
      <w:r w:rsidRPr="00832ACC">
        <w:t xml:space="preserve"> </w:t>
      </w:r>
      <w:r w:rsidR="0087764F" w:rsidRPr="00832ACC">
        <w:t>2</w:t>
      </w:r>
      <w:r w:rsidR="00EE52EE" w:rsidRPr="00832ACC">
        <w:t>7</w:t>
      </w:r>
      <w:r w:rsidR="0087764F" w:rsidRPr="00832ACC">
        <w:t>. Рекомендовать органам местного самоуправления сельских поселений Тбили</w:t>
      </w:r>
      <w:r w:rsidR="005806B3" w:rsidRPr="00832ACC">
        <w:t>с</w:t>
      </w:r>
      <w:r w:rsidR="0087764F" w:rsidRPr="00832ACC">
        <w:t>ского района обеспечить повышение заработной платы (должностных окладов</w:t>
      </w:r>
      <w:r w:rsidR="005806B3" w:rsidRPr="00832ACC">
        <w:t>)</w:t>
      </w:r>
      <w:r w:rsidR="0087764F" w:rsidRPr="00832ACC">
        <w:t xml:space="preserve"> работников муниципальных учреждений (за исключением отдельных категорий работников</w:t>
      </w:r>
      <w:r w:rsidR="00EE52EE" w:rsidRPr="00832ACC">
        <w:t>, оплата труда которых повышается согласно пункту 25 настоящего Решения</w:t>
      </w:r>
      <w:r w:rsidR="005806B3" w:rsidRPr="00832ACC">
        <w:t>)</w:t>
      </w:r>
      <w:r w:rsidR="0087764F" w:rsidRPr="00832ACC">
        <w:t xml:space="preserve"> с 1 октября 2023 года на 4</w:t>
      </w:r>
      <w:r w:rsidR="00F61D1A" w:rsidRPr="00832ACC">
        <w:t>,0</w:t>
      </w:r>
      <w:r w:rsidR="0087764F" w:rsidRPr="00832ACC">
        <w:t xml:space="preserve"> процента.</w:t>
      </w:r>
    </w:p>
    <w:p w:rsidR="00F379B0" w:rsidRPr="00832ACC" w:rsidRDefault="00F379B0" w:rsidP="00832ACC">
      <w:r w:rsidRPr="00832ACC">
        <w:tab/>
      </w:r>
      <w:r w:rsidR="00A33518" w:rsidRPr="00832ACC">
        <w:t xml:space="preserve"> </w:t>
      </w:r>
      <w:r w:rsidR="00EB2490" w:rsidRPr="00832ACC">
        <w:t>2</w:t>
      </w:r>
      <w:r w:rsidR="00EE52EE" w:rsidRPr="00832ACC">
        <w:t>8</w:t>
      </w:r>
      <w:r w:rsidR="00EB2490" w:rsidRPr="00832ACC">
        <w:t xml:space="preserve">. </w:t>
      </w:r>
      <w:proofErr w:type="gramStart"/>
      <w:r w:rsidRPr="00832ACC">
        <w:t xml:space="preserve">Установить, что </w:t>
      </w:r>
      <w:r w:rsidR="001A5EA6" w:rsidRPr="00832ACC">
        <w:t xml:space="preserve">администрация муниципального образования Тбилисский район </w:t>
      </w:r>
      <w:r w:rsidRPr="00832ACC">
        <w:t>не вправе принимать решения, приводящие к увеличению в 202</w:t>
      </w:r>
      <w:r w:rsidR="00154CFB" w:rsidRPr="00832ACC">
        <w:t>3</w:t>
      </w:r>
      <w:r w:rsidRPr="00832ACC">
        <w:t>-202</w:t>
      </w:r>
      <w:r w:rsidR="00154CFB" w:rsidRPr="00832ACC">
        <w:t>5</w:t>
      </w:r>
      <w:r w:rsidRPr="00832ACC">
        <w:t xml:space="preserve"> годах штатной численности муниципальных и не муниципальных служащих муниципального образования Тбилисский</w:t>
      </w:r>
      <w:r w:rsidR="00A33518" w:rsidRPr="00832ACC">
        <w:t xml:space="preserve"> </w:t>
      </w:r>
      <w:r w:rsidRPr="00832ACC">
        <w:t>район</w:t>
      </w:r>
      <w:r w:rsidR="00154CFB" w:rsidRPr="00832ACC">
        <w:t>,</w:t>
      </w:r>
      <w:r w:rsidRPr="00832ACC">
        <w:t xml:space="preserve"> </w:t>
      </w:r>
      <w:r w:rsidR="00154CFB" w:rsidRPr="00832ACC">
        <w:t>за исключением случаев принятия решений о наделении органов местного самоуправления муниципального образования Тбилисский район дополнительными функциями в пределах установленной ко</w:t>
      </w:r>
      <w:r w:rsidR="00F11CD8" w:rsidRPr="00832ACC">
        <w:t>м</w:t>
      </w:r>
      <w:r w:rsidR="00154CFB" w:rsidRPr="00832ACC">
        <w:t xml:space="preserve">петенции, требующими увеличения штатной численности. </w:t>
      </w:r>
      <w:proofErr w:type="gramEnd"/>
    </w:p>
    <w:p w:rsidR="000E2DB7" w:rsidRPr="00832ACC" w:rsidRDefault="00A33518" w:rsidP="00832ACC">
      <w:r w:rsidRPr="00832ACC">
        <w:t xml:space="preserve"> </w:t>
      </w:r>
      <w:r w:rsidR="0095299E" w:rsidRPr="00832ACC">
        <w:t>2</w:t>
      </w:r>
      <w:r w:rsidR="00EE52EE" w:rsidRPr="00832ACC">
        <w:t>9</w:t>
      </w:r>
      <w:r w:rsidR="0095299E" w:rsidRPr="00832ACC">
        <w:t xml:space="preserve">. </w:t>
      </w:r>
      <w:r w:rsidR="000E2DB7" w:rsidRPr="00832ACC">
        <w:t>Рекомендовать органам местного самоуправления сельских поселений Тбилисского района не принимать решения, приводящие к увеличению в 202</w:t>
      </w:r>
      <w:r w:rsidR="00F11CD8" w:rsidRPr="00832ACC">
        <w:t>3</w:t>
      </w:r>
      <w:r w:rsidR="000E2DB7" w:rsidRPr="00832ACC">
        <w:t>-202</w:t>
      </w:r>
      <w:r w:rsidR="00F11CD8" w:rsidRPr="00832ACC">
        <w:t>5</w:t>
      </w:r>
      <w:r w:rsidR="000E2DB7" w:rsidRPr="00832ACC">
        <w:t xml:space="preserve"> годах штатной численности муниципаль</w:t>
      </w:r>
      <w:r w:rsidR="002D02CD" w:rsidRPr="00832ACC">
        <w:t>ных и не муниципальных служащих.</w:t>
      </w:r>
      <w:r w:rsidRPr="00832ACC">
        <w:t xml:space="preserve"> </w:t>
      </w:r>
    </w:p>
    <w:p w:rsidR="00B37E07" w:rsidRPr="00832ACC" w:rsidRDefault="00A33518" w:rsidP="00832ACC">
      <w:r w:rsidRPr="00832ACC">
        <w:lastRenderedPageBreak/>
        <w:t xml:space="preserve"> </w:t>
      </w:r>
      <w:r w:rsidR="00EE52EE" w:rsidRPr="00832ACC">
        <w:t>30</w:t>
      </w:r>
      <w:r w:rsidR="00B37E07" w:rsidRPr="00832ACC">
        <w:t>. Утвердить программу муниципальных</w:t>
      </w:r>
      <w:r w:rsidR="00FC79CE" w:rsidRPr="00832ACC">
        <w:t xml:space="preserve"> внутренних</w:t>
      </w:r>
      <w:r w:rsidR="00B37E07" w:rsidRPr="00832ACC">
        <w:t xml:space="preserve"> заимствований муниципального образования Тбилисский район на</w:t>
      </w:r>
      <w:r w:rsidRPr="00832ACC">
        <w:t xml:space="preserve"> </w:t>
      </w:r>
      <w:r w:rsidR="00B37E07" w:rsidRPr="00832ACC">
        <w:t>202</w:t>
      </w:r>
      <w:r w:rsidR="00BA2374" w:rsidRPr="00832ACC">
        <w:t>3</w:t>
      </w:r>
      <w:r w:rsidR="00FC79CE" w:rsidRPr="00832ACC">
        <w:t xml:space="preserve"> год и плановый период 202</w:t>
      </w:r>
      <w:r w:rsidR="00BA2374" w:rsidRPr="00832ACC">
        <w:t>4</w:t>
      </w:r>
      <w:r w:rsidR="00FC79CE" w:rsidRPr="00832ACC">
        <w:t xml:space="preserve"> и </w:t>
      </w:r>
      <w:r w:rsidR="00B37E07" w:rsidRPr="00832ACC">
        <w:t>202</w:t>
      </w:r>
      <w:r w:rsidR="00BA2374" w:rsidRPr="00832ACC">
        <w:t>5</w:t>
      </w:r>
      <w:r w:rsidR="00B37E07" w:rsidRPr="00832ACC">
        <w:t xml:space="preserve"> год</w:t>
      </w:r>
      <w:r w:rsidR="00FC79CE" w:rsidRPr="00832ACC">
        <w:t>ов</w:t>
      </w:r>
      <w:r w:rsidR="00B37E07" w:rsidRPr="00832ACC">
        <w:t xml:space="preserve">, согласно приложению </w:t>
      </w:r>
      <w:r w:rsidR="00BA2374" w:rsidRPr="00832ACC">
        <w:t>19</w:t>
      </w:r>
      <w:r w:rsidR="00B37E07" w:rsidRPr="00832ACC">
        <w:t xml:space="preserve"> к настоящему решению. </w:t>
      </w:r>
    </w:p>
    <w:p w:rsidR="00A8556C" w:rsidRPr="00832ACC" w:rsidRDefault="00A33518" w:rsidP="00832ACC">
      <w:r w:rsidRPr="00832ACC">
        <w:t xml:space="preserve"> </w:t>
      </w:r>
      <w:r w:rsidR="00BB54A3" w:rsidRPr="00832ACC">
        <w:t>3</w:t>
      </w:r>
      <w:r w:rsidR="00EE52EE" w:rsidRPr="00832ACC">
        <w:t>1</w:t>
      </w:r>
      <w:r w:rsidR="00A8556C" w:rsidRPr="00832ACC">
        <w:t>. Утвердить программу муниципальных внешних заимствований муниципального образования Тбилисский район на 2023 год</w:t>
      </w:r>
      <w:r w:rsidRPr="00832ACC">
        <w:t xml:space="preserve"> </w:t>
      </w:r>
      <w:r w:rsidR="00A8556C" w:rsidRPr="00832ACC">
        <w:t>и плановый период 2024 и 2025 годов, согласно приложению 20 к настоящему решению.</w:t>
      </w:r>
    </w:p>
    <w:p w:rsidR="00917BF7" w:rsidRPr="00832ACC" w:rsidRDefault="00A33518" w:rsidP="00832ACC">
      <w:r w:rsidRPr="00832ACC">
        <w:t xml:space="preserve"> </w:t>
      </w:r>
      <w:r w:rsidR="00FB6DD5" w:rsidRPr="00832ACC">
        <w:t>3</w:t>
      </w:r>
      <w:r w:rsidR="00EE52EE" w:rsidRPr="00832ACC">
        <w:t>2</w:t>
      </w:r>
      <w:r w:rsidR="00917BF7" w:rsidRPr="00832ACC">
        <w:t xml:space="preserve">. Утвердить программу муниципальных гарантий муниципального образования Тбилисский район </w:t>
      </w:r>
      <w:r w:rsidR="00FC79CE" w:rsidRPr="00832ACC">
        <w:t xml:space="preserve">в валюте Российской Федерации </w:t>
      </w:r>
      <w:r w:rsidR="00917BF7" w:rsidRPr="00832ACC">
        <w:t>на 202</w:t>
      </w:r>
      <w:r w:rsidR="00806481" w:rsidRPr="00832ACC">
        <w:t>3</w:t>
      </w:r>
      <w:r w:rsidR="00917BF7" w:rsidRPr="00832ACC">
        <w:t xml:space="preserve"> год и плановый период 202</w:t>
      </w:r>
      <w:r w:rsidR="00806481" w:rsidRPr="00832ACC">
        <w:t>4</w:t>
      </w:r>
      <w:r w:rsidR="00917BF7" w:rsidRPr="00832ACC">
        <w:t xml:space="preserve"> и 202</w:t>
      </w:r>
      <w:r w:rsidR="00806481" w:rsidRPr="00832ACC">
        <w:t>5</w:t>
      </w:r>
      <w:r w:rsidR="00917BF7" w:rsidRPr="00832ACC">
        <w:t xml:space="preserve"> годов, согласно приложению </w:t>
      </w:r>
      <w:r w:rsidR="00806481" w:rsidRPr="00832ACC">
        <w:t>21</w:t>
      </w:r>
      <w:r w:rsidR="00917BF7" w:rsidRPr="00832ACC">
        <w:t xml:space="preserve"> к настоящему решению.</w:t>
      </w:r>
      <w:r w:rsidRPr="00832ACC">
        <w:t xml:space="preserve"> </w:t>
      </w:r>
    </w:p>
    <w:p w:rsidR="00917BF7" w:rsidRPr="00832ACC" w:rsidRDefault="00A33518" w:rsidP="00832ACC">
      <w:r w:rsidRPr="00832ACC">
        <w:t xml:space="preserve"> </w:t>
      </w:r>
      <w:r w:rsidR="00EA62BD" w:rsidRPr="00832ACC">
        <w:t>3</w:t>
      </w:r>
      <w:r w:rsidR="00EE52EE" w:rsidRPr="00832ACC">
        <w:t>3</w:t>
      </w:r>
      <w:r w:rsidR="00917BF7" w:rsidRPr="00832ACC">
        <w:t>. Утвердить программу муниципальных гарантий муниципального образования Тбилисский район в иностранной валюте на 202</w:t>
      </w:r>
      <w:r w:rsidR="00806481" w:rsidRPr="00832ACC">
        <w:t>3</w:t>
      </w:r>
      <w:r w:rsidR="00917BF7" w:rsidRPr="00832ACC">
        <w:t xml:space="preserve"> год и плановый период 202</w:t>
      </w:r>
      <w:r w:rsidR="00806481" w:rsidRPr="00832ACC">
        <w:t>4</w:t>
      </w:r>
      <w:r w:rsidR="00917BF7" w:rsidRPr="00832ACC">
        <w:t xml:space="preserve"> и 202</w:t>
      </w:r>
      <w:r w:rsidR="00806481" w:rsidRPr="00832ACC">
        <w:t>5</w:t>
      </w:r>
      <w:r w:rsidR="00917BF7" w:rsidRPr="00832ACC">
        <w:t xml:space="preserve"> годов, согласно приложению </w:t>
      </w:r>
      <w:r w:rsidR="00806481" w:rsidRPr="00832ACC">
        <w:t>22</w:t>
      </w:r>
      <w:r w:rsidR="00917BF7" w:rsidRPr="00832ACC">
        <w:t xml:space="preserve"> к настоящему решению;</w:t>
      </w:r>
    </w:p>
    <w:p w:rsidR="00B37E07" w:rsidRPr="00832ACC" w:rsidRDefault="00A33518" w:rsidP="00832ACC">
      <w:r w:rsidRPr="00832ACC">
        <w:t xml:space="preserve"> </w:t>
      </w:r>
      <w:r w:rsidR="00EA62BD" w:rsidRPr="00832ACC">
        <w:t>3</w:t>
      </w:r>
      <w:r w:rsidR="00EE52EE" w:rsidRPr="00832ACC">
        <w:t>4</w:t>
      </w:r>
      <w:r w:rsidR="00B37E07" w:rsidRPr="00832ACC">
        <w:t>. Установить предельный объем муниципального долга муниципального образования Тбилисский район на 202</w:t>
      </w:r>
      <w:r w:rsidR="00806481" w:rsidRPr="00832ACC">
        <w:t>3</w:t>
      </w:r>
      <w:r w:rsidR="00B37E07" w:rsidRPr="00832ACC">
        <w:t xml:space="preserve"> год в сумме</w:t>
      </w:r>
      <w:r w:rsidRPr="00832ACC">
        <w:t xml:space="preserve"> </w:t>
      </w:r>
      <w:r w:rsidR="00B37E07" w:rsidRPr="00832ACC">
        <w:t>150000,0 тыс. рублей, на 202</w:t>
      </w:r>
      <w:r w:rsidR="00806481" w:rsidRPr="00832ACC">
        <w:t>4</w:t>
      </w:r>
      <w:r w:rsidR="00B37E07" w:rsidRPr="00832ACC">
        <w:t xml:space="preserve"> год в сумме 150000,0 тыс. рублей и на</w:t>
      </w:r>
      <w:r w:rsidRPr="00832ACC">
        <w:t xml:space="preserve"> </w:t>
      </w:r>
      <w:r w:rsidR="00B37E07" w:rsidRPr="00832ACC">
        <w:t>202</w:t>
      </w:r>
      <w:r w:rsidR="00806481" w:rsidRPr="00832ACC">
        <w:t>5</w:t>
      </w:r>
      <w:r w:rsidR="00B37E07" w:rsidRPr="00832ACC">
        <w:t xml:space="preserve"> год в сумме 150000,0 тыс. рублей.</w:t>
      </w:r>
    </w:p>
    <w:p w:rsidR="00B37E07" w:rsidRPr="00832ACC" w:rsidRDefault="00A33518" w:rsidP="00832ACC">
      <w:r w:rsidRPr="00832ACC">
        <w:t xml:space="preserve"> </w:t>
      </w:r>
      <w:r w:rsidR="00250FF1" w:rsidRPr="00832ACC">
        <w:t>3</w:t>
      </w:r>
      <w:r w:rsidR="00EE52EE" w:rsidRPr="00832ACC">
        <w:t>5</w:t>
      </w:r>
      <w:r w:rsidR="00B37E07" w:rsidRPr="00832ACC">
        <w:t>. Установить предельный объем расходов на обслуживание муниципального долга муниципального образования Тбилисский район на</w:t>
      </w:r>
      <w:r w:rsidRPr="00832ACC">
        <w:t xml:space="preserve"> </w:t>
      </w:r>
      <w:r w:rsidR="00B37E07" w:rsidRPr="00832ACC">
        <w:t>202</w:t>
      </w:r>
      <w:r w:rsidR="00806481" w:rsidRPr="00832ACC">
        <w:t>3</w:t>
      </w:r>
      <w:r w:rsidR="00B37E07" w:rsidRPr="00832ACC">
        <w:t xml:space="preserve"> год в сумме</w:t>
      </w:r>
      <w:r w:rsidRPr="00832ACC">
        <w:t xml:space="preserve"> </w:t>
      </w:r>
      <w:r w:rsidR="00B37E07" w:rsidRPr="00832ACC">
        <w:t>10000,0 тыс. рублей, на 202</w:t>
      </w:r>
      <w:r w:rsidR="00806481" w:rsidRPr="00832ACC">
        <w:t>4</w:t>
      </w:r>
      <w:r w:rsidR="00B37E07" w:rsidRPr="00832ACC">
        <w:t xml:space="preserve"> год в сумме 10000,0 тыс. рублей и на 202</w:t>
      </w:r>
      <w:r w:rsidR="00806481" w:rsidRPr="00832ACC">
        <w:t>5</w:t>
      </w:r>
      <w:r w:rsidR="00B37E07" w:rsidRPr="00832ACC">
        <w:t xml:space="preserve"> год в сумме 10000,0 тыс. рублей.</w:t>
      </w:r>
    </w:p>
    <w:p w:rsidR="00B37E07" w:rsidRPr="00832ACC" w:rsidRDefault="00A33518" w:rsidP="00832ACC">
      <w:r w:rsidRPr="00832ACC">
        <w:t xml:space="preserve"> </w:t>
      </w:r>
      <w:r w:rsidR="00250FF1" w:rsidRPr="00832ACC">
        <w:t>3</w:t>
      </w:r>
      <w:r w:rsidR="00EE52EE" w:rsidRPr="00832ACC">
        <w:t>6</w:t>
      </w:r>
      <w:r w:rsidR="00B37E07" w:rsidRPr="00832ACC">
        <w:t xml:space="preserve">. Утвердить программу предоставления бюджетных кредитов бюджетам сельских поселений </w:t>
      </w:r>
      <w:r w:rsidR="00FC79CE" w:rsidRPr="00832ACC">
        <w:t xml:space="preserve">муниципального образования </w:t>
      </w:r>
      <w:r w:rsidR="00B37E07" w:rsidRPr="00832ACC">
        <w:t>Тбилисск</w:t>
      </w:r>
      <w:r w:rsidR="00A305DA" w:rsidRPr="00832ACC">
        <w:t>ий</w:t>
      </w:r>
      <w:r w:rsidR="00B37E07" w:rsidRPr="00832ACC">
        <w:t xml:space="preserve"> район на 202</w:t>
      </w:r>
      <w:r w:rsidR="00CC2DA2" w:rsidRPr="00832ACC">
        <w:t>3</w:t>
      </w:r>
      <w:r w:rsidR="00B37E07" w:rsidRPr="00832ACC">
        <w:t xml:space="preserve"> – 202</w:t>
      </w:r>
      <w:r w:rsidR="00CC2DA2" w:rsidRPr="00832ACC">
        <w:t>5</w:t>
      </w:r>
      <w:r w:rsidR="00B37E07" w:rsidRPr="00832ACC">
        <w:t xml:space="preserve"> годы, согласно приложению </w:t>
      </w:r>
      <w:r w:rsidR="00CC2DA2" w:rsidRPr="00832ACC">
        <w:t>23</w:t>
      </w:r>
      <w:r w:rsidR="00B37E07" w:rsidRPr="00832ACC">
        <w:t xml:space="preserve"> к настоящему решению.</w:t>
      </w:r>
    </w:p>
    <w:p w:rsidR="00E9481E" w:rsidRPr="00832ACC" w:rsidRDefault="00A33518" w:rsidP="00832ACC">
      <w:r w:rsidRPr="00832ACC">
        <w:t xml:space="preserve"> </w:t>
      </w:r>
      <w:r w:rsidR="00477490" w:rsidRPr="00832ACC">
        <w:t>3</w:t>
      </w:r>
      <w:r w:rsidR="00EE52EE" w:rsidRPr="00832ACC">
        <w:t>7</w:t>
      </w:r>
      <w:r w:rsidR="00B37E07" w:rsidRPr="00832ACC">
        <w:t xml:space="preserve">. Установить, что </w:t>
      </w:r>
      <w:r w:rsidR="00731333" w:rsidRPr="00832ACC">
        <w:t>в 2023 году</w:t>
      </w:r>
      <w:r w:rsidR="00B37E07" w:rsidRPr="00832ACC">
        <w:t xml:space="preserve"> бюджетные кредиты бюджетам</w:t>
      </w:r>
      <w:r w:rsidRPr="00832ACC">
        <w:t xml:space="preserve"> </w:t>
      </w:r>
      <w:r w:rsidR="00B37E07" w:rsidRPr="00832ACC">
        <w:t>поселений Тбилисского района из</w:t>
      </w:r>
      <w:r w:rsidRPr="00832ACC">
        <w:t xml:space="preserve"> </w:t>
      </w:r>
      <w:r w:rsidR="00B37E07" w:rsidRPr="00832ACC">
        <w:t>бюджета муниципального образования Тбилисский район предоставляются на срок до одного года, на основании обращений глав сельских поселений Тбилисского района</w:t>
      </w:r>
      <w:r w:rsidR="00E9481E" w:rsidRPr="00832ACC">
        <w:t>.</w:t>
      </w:r>
    </w:p>
    <w:p w:rsidR="00B37E07" w:rsidRPr="00832ACC" w:rsidRDefault="00A33518" w:rsidP="00832ACC">
      <w:r w:rsidRPr="00832ACC">
        <w:t xml:space="preserve"> </w:t>
      </w:r>
      <w:r w:rsidR="00E5485D" w:rsidRPr="00832ACC">
        <w:t>3</w:t>
      </w:r>
      <w:r w:rsidR="00EE52EE" w:rsidRPr="00832ACC">
        <w:t>8</w:t>
      </w:r>
      <w:r w:rsidR="00E9481E" w:rsidRPr="00832ACC">
        <w:t>. Установить, что</w:t>
      </w:r>
      <w:r w:rsidRPr="00832ACC">
        <w:t xml:space="preserve"> </w:t>
      </w:r>
      <w:r w:rsidR="00E9481E" w:rsidRPr="00832ACC">
        <w:t>бюджетные кредиты бюджетам</w:t>
      </w:r>
      <w:r w:rsidRPr="00832ACC">
        <w:t xml:space="preserve"> </w:t>
      </w:r>
      <w:r w:rsidR="00E9481E" w:rsidRPr="00832ACC">
        <w:t>поселений Тбилисского района из</w:t>
      </w:r>
      <w:r w:rsidRPr="00832ACC">
        <w:t xml:space="preserve"> </w:t>
      </w:r>
      <w:r w:rsidR="00E9481E" w:rsidRPr="00832ACC">
        <w:t xml:space="preserve">бюджета муниципального образования Тбилисский район предоставляются </w:t>
      </w:r>
      <w:r w:rsidR="00B37E07" w:rsidRPr="00832ACC">
        <w:t>на следующие цели:</w:t>
      </w:r>
    </w:p>
    <w:p w:rsidR="00B37E07" w:rsidRPr="00832ACC" w:rsidRDefault="00A33518" w:rsidP="00832ACC">
      <w:r w:rsidRPr="00832ACC">
        <w:t xml:space="preserve"> </w:t>
      </w:r>
      <w:r w:rsidR="00B37E07" w:rsidRPr="00832ACC">
        <w:t>1) покрытие временных кассовых разрывов, возникающих при исполнении бюджетов поселений, со сроком возврата в 20</w:t>
      </w:r>
      <w:r w:rsidR="002B1655" w:rsidRPr="00832ACC">
        <w:t>2</w:t>
      </w:r>
      <w:r w:rsidR="0006375D" w:rsidRPr="00832ACC">
        <w:t>3</w:t>
      </w:r>
      <w:r w:rsidR="002B1655" w:rsidRPr="00832ACC">
        <w:t xml:space="preserve"> году</w:t>
      </w:r>
      <w:r w:rsidR="00AC10D7" w:rsidRPr="00832ACC">
        <w:t>,</w:t>
      </w:r>
    </w:p>
    <w:p w:rsidR="00B37E07" w:rsidRPr="00832ACC" w:rsidRDefault="00A33518" w:rsidP="00832ACC">
      <w:r w:rsidRPr="00832ACC">
        <w:t xml:space="preserve"> </w:t>
      </w:r>
      <w:r w:rsidR="00B37E07" w:rsidRPr="00832ACC">
        <w:t>2) частичное покрытие дефицита бюджета сельского поселения при наличии временного кассового разрыва со сроком возврата в 202</w:t>
      </w:r>
      <w:r w:rsidR="0006375D" w:rsidRPr="00832ACC">
        <w:t>4</w:t>
      </w:r>
      <w:r w:rsidR="00AC10D7" w:rsidRPr="00832ACC">
        <w:t xml:space="preserve"> году</w:t>
      </w:r>
      <w:r w:rsidR="00B37E07" w:rsidRPr="00832ACC">
        <w:t>;</w:t>
      </w:r>
    </w:p>
    <w:p w:rsidR="00B37E07" w:rsidRPr="00832ACC" w:rsidRDefault="00A33518" w:rsidP="00832ACC">
      <w:r w:rsidRPr="00832ACC">
        <w:t xml:space="preserve"> </w:t>
      </w:r>
      <w:r w:rsidR="00B37E07" w:rsidRPr="00832ACC">
        <w:t>3) ликвидацию последствий стихийных бедствий со сроком возврата в 202</w:t>
      </w:r>
      <w:r w:rsidR="0006375D" w:rsidRPr="00832ACC">
        <w:t>4</w:t>
      </w:r>
      <w:r w:rsidR="00B37E07" w:rsidRPr="00832ACC">
        <w:t xml:space="preserve"> году</w:t>
      </w:r>
      <w:r w:rsidR="00AC10D7" w:rsidRPr="00832ACC">
        <w:t>.</w:t>
      </w:r>
    </w:p>
    <w:p w:rsidR="00B37E07" w:rsidRPr="00832ACC" w:rsidRDefault="00A33518" w:rsidP="00832ACC">
      <w:r w:rsidRPr="00832ACC">
        <w:t xml:space="preserve"> </w:t>
      </w:r>
      <w:r w:rsidR="00E5485D" w:rsidRPr="00832ACC">
        <w:t>3</w:t>
      </w:r>
      <w:r w:rsidR="00EE52EE" w:rsidRPr="00832ACC">
        <w:t>9</w:t>
      </w:r>
      <w:r w:rsidR="00A6521C" w:rsidRPr="00832ACC">
        <w:t>.</w:t>
      </w:r>
      <w:r w:rsidR="00B37E07" w:rsidRPr="00832ACC">
        <w:t xml:space="preserve"> Бюджетные кредиты предоставляются в пределах </w:t>
      </w:r>
      <w:r w:rsidR="0006375D" w:rsidRPr="00832ACC">
        <w:t>объемов, утвержденных ка</w:t>
      </w:r>
      <w:r w:rsidR="00B37E07" w:rsidRPr="00832ACC">
        <w:t>ссовым планом</w:t>
      </w:r>
      <w:r w:rsidR="00AC10D7" w:rsidRPr="00832ACC">
        <w:t xml:space="preserve"> исполнения бюджета муниципального образования</w:t>
      </w:r>
      <w:r w:rsidR="004D4B11" w:rsidRPr="00832ACC">
        <w:t xml:space="preserve"> Тбилисский район</w:t>
      </w:r>
      <w:r w:rsidR="00B37E07" w:rsidRPr="00832ACC">
        <w:t>.</w:t>
      </w:r>
    </w:p>
    <w:p w:rsidR="00B37E07" w:rsidRPr="00832ACC" w:rsidRDefault="00A33518" w:rsidP="00832ACC">
      <w:r w:rsidRPr="00832ACC">
        <w:t xml:space="preserve"> </w:t>
      </w:r>
      <w:r w:rsidR="00EE52EE" w:rsidRPr="00832ACC">
        <w:t>40</w:t>
      </w:r>
      <w:r w:rsidR="00B37E07" w:rsidRPr="00832ACC">
        <w:t>. Установить плату за пользование</w:t>
      </w:r>
      <w:r w:rsidRPr="00832ACC">
        <w:t xml:space="preserve"> </w:t>
      </w:r>
      <w:r w:rsidR="00AC10D7" w:rsidRPr="00832ACC">
        <w:t xml:space="preserve">указанными в пункте </w:t>
      </w:r>
      <w:r w:rsidR="00E5485D" w:rsidRPr="00832ACC">
        <w:t>3</w:t>
      </w:r>
      <w:r w:rsidR="00EE52EE" w:rsidRPr="00832ACC">
        <w:t>9</w:t>
      </w:r>
      <w:r w:rsidR="00AC10D7" w:rsidRPr="00832ACC">
        <w:t xml:space="preserve"> настоящего решения бюджетными кредитами</w:t>
      </w:r>
      <w:r w:rsidR="00B370AD" w:rsidRPr="00832ACC">
        <w:t xml:space="preserve"> в размере 0,1 процента </w:t>
      </w:r>
      <w:proofErr w:type="gramStart"/>
      <w:r w:rsidR="00B370AD" w:rsidRPr="00832ACC">
        <w:t>годовых</w:t>
      </w:r>
      <w:proofErr w:type="gramEnd"/>
      <w:r w:rsidR="00B370AD" w:rsidRPr="00832ACC">
        <w:t>.</w:t>
      </w:r>
    </w:p>
    <w:p w:rsidR="00B37E07" w:rsidRPr="00832ACC" w:rsidRDefault="00A33518" w:rsidP="00832ACC">
      <w:r w:rsidRPr="00832ACC">
        <w:t xml:space="preserve"> </w:t>
      </w:r>
      <w:r w:rsidR="00477490" w:rsidRPr="00832ACC">
        <w:t>4</w:t>
      </w:r>
      <w:r w:rsidR="00EE52EE" w:rsidRPr="00832ACC">
        <w:t>1</w:t>
      </w:r>
      <w:r w:rsidR="00B37E07" w:rsidRPr="00832ACC">
        <w:t>. Предоставление, использование и возврат</w:t>
      </w:r>
      <w:r w:rsidRPr="00832ACC">
        <w:t xml:space="preserve"> </w:t>
      </w:r>
      <w:r w:rsidR="00B37E07" w:rsidRPr="00832ACC">
        <w:t xml:space="preserve">сельскими поселениями Тбилисского района </w:t>
      </w:r>
      <w:r w:rsidR="00460DCA" w:rsidRPr="00832ACC">
        <w:t>указанных в пункте 3</w:t>
      </w:r>
      <w:r w:rsidR="00EE52EE" w:rsidRPr="00832ACC">
        <w:t>9</w:t>
      </w:r>
      <w:r w:rsidR="00460DCA" w:rsidRPr="00832ACC">
        <w:t xml:space="preserve"> </w:t>
      </w:r>
      <w:r w:rsidR="00B37E07" w:rsidRPr="00832ACC">
        <w:t>бюджетных кредитов, полученных из бюджета муниципального образования Тбилисский район, осуществляются в порядке</w:t>
      </w:r>
      <w:r w:rsidR="00460DCA" w:rsidRPr="00832ACC">
        <w:t>,</w:t>
      </w:r>
      <w:r w:rsidR="00B37E07" w:rsidRPr="00832ACC">
        <w:t xml:space="preserve"> установленн</w:t>
      </w:r>
      <w:r w:rsidR="00460DCA" w:rsidRPr="00832ACC">
        <w:t>ом</w:t>
      </w:r>
      <w:r w:rsidR="00B37E07" w:rsidRPr="00832ACC">
        <w:t xml:space="preserve"> администраци</w:t>
      </w:r>
      <w:r w:rsidR="00460DCA" w:rsidRPr="00832ACC">
        <w:t>ей</w:t>
      </w:r>
      <w:r w:rsidR="00ED030E" w:rsidRPr="00832ACC">
        <w:t xml:space="preserve"> </w:t>
      </w:r>
      <w:r w:rsidR="00B37E07" w:rsidRPr="00832ACC">
        <w:t>муниципального образования Тбилисский район</w:t>
      </w:r>
      <w:r w:rsidR="00460DCA" w:rsidRPr="00832ACC">
        <w:t>.</w:t>
      </w:r>
    </w:p>
    <w:p w:rsidR="00B37E07" w:rsidRPr="00832ACC" w:rsidRDefault="00A33518" w:rsidP="00832ACC">
      <w:r w:rsidRPr="00832ACC">
        <w:t xml:space="preserve"> </w:t>
      </w:r>
      <w:r w:rsidR="00B37E07" w:rsidRPr="00832ACC">
        <w:t>4</w:t>
      </w:r>
      <w:r w:rsidR="00EE52EE" w:rsidRPr="00832ACC">
        <w:t>2</w:t>
      </w:r>
      <w:r w:rsidR="00B37E07" w:rsidRPr="00832ACC">
        <w:t xml:space="preserve">. В целях, установленных пунктом </w:t>
      </w:r>
      <w:r w:rsidR="00ED030E" w:rsidRPr="00832ACC">
        <w:t>3</w:t>
      </w:r>
      <w:r w:rsidR="00EE52EE" w:rsidRPr="00832ACC">
        <w:t>9</w:t>
      </w:r>
      <w:r w:rsidR="00B37E07" w:rsidRPr="00832ACC">
        <w:t xml:space="preserve"> настоящего решения, бюджетные кредиты из бюджета муниципального образования Тбилисский район предоставляются сельск</w:t>
      </w:r>
      <w:r w:rsidR="002B1655" w:rsidRPr="00832ACC">
        <w:t>им</w:t>
      </w:r>
      <w:r w:rsidR="00B37E07" w:rsidRPr="00832ACC">
        <w:t xml:space="preserve"> поселени</w:t>
      </w:r>
      <w:r w:rsidR="002B1655" w:rsidRPr="00832ACC">
        <w:t>ям</w:t>
      </w:r>
      <w:r w:rsidR="00B37E07" w:rsidRPr="00832ACC">
        <w:t xml:space="preserve"> </w:t>
      </w:r>
      <w:r w:rsidR="002B1655" w:rsidRPr="00832ACC">
        <w:t xml:space="preserve">Тбилисского </w:t>
      </w:r>
      <w:r w:rsidR="00B37E07" w:rsidRPr="00832ACC">
        <w:t>района без предоставления им обеспечения исполнения своего обязательства по возврату указанных кредитов, уплате процентных и иных платежей</w:t>
      </w:r>
      <w:r w:rsidR="008F0E86" w:rsidRPr="00832ACC">
        <w:t>, предусмотренных соответствующим договором</w:t>
      </w:r>
      <w:r w:rsidR="00B37E07" w:rsidRPr="00832ACC">
        <w:t>.</w:t>
      </w:r>
    </w:p>
    <w:p w:rsidR="00B37E07" w:rsidRPr="00832ACC" w:rsidRDefault="00A33518" w:rsidP="00832ACC">
      <w:r w:rsidRPr="00832ACC">
        <w:lastRenderedPageBreak/>
        <w:t xml:space="preserve"> </w:t>
      </w:r>
      <w:r w:rsidR="00B37E07" w:rsidRPr="00832ACC">
        <w:t>4</w:t>
      </w:r>
      <w:r w:rsidR="00EE52EE" w:rsidRPr="00832ACC">
        <w:t>3</w:t>
      </w:r>
      <w:r w:rsidR="00B37E07" w:rsidRPr="00832ACC">
        <w:t xml:space="preserve">. Бюджетные кредиты из бюджета муниципального образования Тбилисский район не предоставляются </w:t>
      </w:r>
      <w:r w:rsidR="005C3A07" w:rsidRPr="00832ACC">
        <w:t>бюджетам сельских поселений</w:t>
      </w:r>
      <w:r w:rsidR="00B37E07" w:rsidRPr="00832ACC">
        <w:t xml:space="preserve"> Тбилисского района, у которых:</w:t>
      </w:r>
    </w:p>
    <w:p w:rsidR="00B37E07" w:rsidRPr="00832ACC" w:rsidRDefault="00A33518" w:rsidP="00832ACC">
      <w:r w:rsidRPr="00832ACC">
        <w:t xml:space="preserve"> </w:t>
      </w:r>
      <w:r w:rsidR="00B37E07" w:rsidRPr="00832ACC">
        <w:t>1) не выполнены требования, установленные пунктом 3 статьи 92.1, статьями 107, 111</w:t>
      </w:r>
      <w:r w:rsidRPr="00832ACC">
        <w:t xml:space="preserve"> </w:t>
      </w:r>
      <w:r w:rsidR="00B37E07" w:rsidRPr="00832ACC">
        <w:t>и пунктом 11 статьи 103</w:t>
      </w:r>
      <w:r w:rsidRPr="00832ACC">
        <w:t xml:space="preserve"> </w:t>
      </w:r>
      <w:r w:rsidR="00B37E07" w:rsidRPr="00832ACC">
        <w:t>Бюджетного кодекса Российской Федерации;</w:t>
      </w:r>
    </w:p>
    <w:p w:rsidR="00B37E07" w:rsidRPr="00832ACC" w:rsidRDefault="00A33518" w:rsidP="00832ACC">
      <w:r w:rsidRPr="00832ACC">
        <w:t xml:space="preserve"> </w:t>
      </w:r>
      <w:r w:rsidR="00B37E07" w:rsidRPr="00832ACC">
        <w:t>2) имеется просроченная задолженность по денежным обязательствам перед</w:t>
      </w:r>
      <w:r w:rsidRPr="00832ACC">
        <w:t xml:space="preserve"> </w:t>
      </w:r>
      <w:r w:rsidR="00B37E07" w:rsidRPr="00832ACC">
        <w:t>бюджетом муниципального образования Тбилисский район.</w:t>
      </w:r>
    </w:p>
    <w:p w:rsidR="00B37E07" w:rsidRPr="00832ACC" w:rsidRDefault="00A33518" w:rsidP="00832ACC">
      <w:r w:rsidRPr="00832ACC">
        <w:t xml:space="preserve"> </w:t>
      </w:r>
      <w:r w:rsidR="00B37E07" w:rsidRPr="00832ACC">
        <w:t>4</w:t>
      </w:r>
      <w:r w:rsidR="00EE52EE" w:rsidRPr="00832ACC">
        <w:t>4</w:t>
      </w:r>
      <w:r w:rsidR="00B37E07" w:rsidRPr="00832ACC">
        <w:t>. Установить, что решение о проведении реструктуризации муниципального долга поселений района по бюджетным кредитам, предоставленным</w:t>
      </w:r>
      <w:r w:rsidRPr="00832ACC">
        <w:t xml:space="preserve"> </w:t>
      </w:r>
      <w:r w:rsidR="00B37E07" w:rsidRPr="00832ACC">
        <w:t>бюджетам поселений Тбилисского района из бюджета муниципального образования Тбилисский район, принимает глава</w:t>
      </w:r>
      <w:r w:rsidRPr="00832ACC">
        <w:t xml:space="preserve"> </w:t>
      </w:r>
      <w:r w:rsidR="00B37E07" w:rsidRPr="00832ACC">
        <w:t xml:space="preserve">муниципального образования Тбилисский район на основании обращения главы сельского поселения Тбилисского района, при условии отсутствия просроченной задолженности по уплате суммы основного долга, процентов (платы) за пользование бюджетными кредитами, задолженности по уплате пени </w:t>
      </w:r>
      <w:proofErr w:type="gramStart"/>
      <w:r w:rsidR="00B37E07" w:rsidRPr="00832ACC">
        <w:t>за</w:t>
      </w:r>
      <w:proofErr w:type="gramEnd"/>
      <w:r w:rsidR="00B37E07" w:rsidRPr="00832ACC">
        <w:t xml:space="preserve"> </w:t>
      </w:r>
      <w:proofErr w:type="gramStart"/>
      <w:r w:rsidR="00B37E07" w:rsidRPr="00832ACC">
        <w:t>их</w:t>
      </w:r>
      <w:proofErr w:type="gramEnd"/>
      <w:r w:rsidR="00B37E07" w:rsidRPr="00832ACC">
        <w:t xml:space="preserve"> несвоевременный возврат.</w:t>
      </w:r>
      <w:r w:rsidRPr="00832ACC">
        <w:t xml:space="preserve"> </w:t>
      </w:r>
    </w:p>
    <w:p w:rsidR="00365CBA" w:rsidRPr="00832ACC" w:rsidRDefault="00A33518" w:rsidP="00832ACC">
      <w:r w:rsidRPr="00832ACC">
        <w:t xml:space="preserve"> </w:t>
      </w:r>
      <w:r w:rsidR="00B37E07" w:rsidRPr="00832ACC">
        <w:t>4</w:t>
      </w:r>
      <w:r w:rsidR="00EE52EE" w:rsidRPr="00832ACC">
        <w:t>5</w:t>
      </w:r>
      <w:r w:rsidR="00B37E07" w:rsidRPr="00832ACC">
        <w:t>. Реструктуризация муниципального долга по бюджетным кредитам, предоставленным бюджетам сельских поселений Тбилисского района из бюджета муниципального образования Тбилисский район, осуществляется способами, предусмотренными пунктами 4</w:t>
      </w:r>
      <w:r w:rsidR="00EE52EE" w:rsidRPr="00832ACC">
        <w:t>6</w:t>
      </w:r>
      <w:r w:rsidR="00D9763E" w:rsidRPr="00832ACC">
        <w:t xml:space="preserve"> и 47 настоящего решения</w:t>
      </w:r>
      <w:r w:rsidR="00F73027" w:rsidRPr="00832ACC">
        <w:t>, на</w:t>
      </w:r>
      <w:r w:rsidR="00A038A3" w:rsidRPr="00832ACC">
        <w:t xml:space="preserve"> основных</w:t>
      </w:r>
      <w:r w:rsidRPr="00832ACC">
        <w:t xml:space="preserve"> </w:t>
      </w:r>
      <w:r w:rsidR="00F73027" w:rsidRPr="00832ACC">
        <w:t>условиях, установленны</w:t>
      </w:r>
      <w:r w:rsidR="00D9763E" w:rsidRPr="00832ACC">
        <w:t>х</w:t>
      </w:r>
      <w:r w:rsidR="00B37E07" w:rsidRPr="00832ACC">
        <w:t xml:space="preserve"> настоящ</w:t>
      </w:r>
      <w:r w:rsidR="00D9763E" w:rsidRPr="00832ACC">
        <w:t>им</w:t>
      </w:r>
      <w:r w:rsidR="00B37E07" w:rsidRPr="00832ACC">
        <w:t xml:space="preserve"> решени</w:t>
      </w:r>
      <w:r w:rsidR="00D9763E" w:rsidRPr="00832ACC">
        <w:t>ем</w:t>
      </w:r>
      <w:r w:rsidR="00B37E07" w:rsidRPr="00832ACC">
        <w:t>, в порядке</w:t>
      </w:r>
      <w:r w:rsidR="00F73027" w:rsidRPr="00832ACC">
        <w:t>,</w:t>
      </w:r>
      <w:r w:rsidR="00B37E07" w:rsidRPr="00832ACC">
        <w:t xml:space="preserve"> установленн</w:t>
      </w:r>
      <w:r w:rsidR="00F73027" w:rsidRPr="00832ACC">
        <w:t>ом нор</w:t>
      </w:r>
      <w:r w:rsidR="00B37E07" w:rsidRPr="00832ACC">
        <w:t>мативно-правовым актом</w:t>
      </w:r>
      <w:r w:rsidRPr="00832ACC">
        <w:t xml:space="preserve"> </w:t>
      </w:r>
      <w:r w:rsidR="00B37E07" w:rsidRPr="00832ACC">
        <w:t>муниципального образования Тбилисский район.</w:t>
      </w:r>
      <w:r w:rsidRPr="00832ACC">
        <w:t xml:space="preserve"> </w:t>
      </w:r>
    </w:p>
    <w:p w:rsidR="00365CBA" w:rsidRPr="00832ACC" w:rsidRDefault="00A33518" w:rsidP="00832ACC">
      <w:r w:rsidRPr="00832ACC">
        <w:t xml:space="preserve"> </w:t>
      </w:r>
      <w:r w:rsidR="00365CBA" w:rsidRPr="00832ACC">
        <w:t>4</w:t>
      </w:r>
      <w:r w:rsidR="00EE52EE" w:rsidRPr="00832ACC">
        <w:t>6</w:t>
      </w:r>
      <w:r w:rsidR="00365CBA" w:rsidRPr="00832ACC">
        <w:t>. Реструктуризация муниципального долга поселений района по бюджетным кредитам, предоставленным бюджетам поселений района из бюджета муниципального образования Тбилисский район, осуществляется путем предоставления отсрочки исполнения обязатель</w:t>
      </w:r>
      <w:proofErr w:type="gramStart"/>
      <w:r w:rsidR="00365CBA" w:rsidRPr="00832ACC">
        <w:t>ств в пр</w:t>
      </w:r>
      <w:proofErr w:type="gramEnd"/>
      <w:r w:rsidR="00365CBA" w:rsidRPr="00832ACC">
        <w:t>еделах срока, установленного пунктом 3</w:t>
      </w:r>
      <w:r w:rsidR="00D9763E" w:rsidRPr="00832ACC">
        <w:t>7</w:t>
      </w:r>
      <w:r w:rsidR="00365CBA" w:rsidRPr="00832ACC">
        <w:t xml:space="preserve"> настоящего решения</w:t>
      </w:r>
      <w:r w:rsidR="00B87955" w:rsidRPr="00832ACC">
        <w:t>,</w:t>
      </w:r>
      <w:r w:rsidR="00365CBA" w:rsidRPr="00832ACC">
        <w:t xml:space="preserve"> начиная с даты пр</w:t>
      </w:r>
      <w:r w:rsidR="00F41193" w:rsidRPr="00832ACC">
        <w:t>едоставления бюджетного кредита, при невозмож</w:t>
      </w:r>
      <w:r w:rsidR="004A2AEF" w:rsidRPr="00832ACC">
        <w:t>ности погашения указанной задол</w:t>
      </w:r>
      <w:r w:rsidR="00B87955" w:rsidRPr="00832ACC">
        <w:t>ж</w:t>
      </w:r>
      <w:r w:rsidR="00F41193" w:rsidRPr="00832ACC">
        <w:t>енности в установленные сроки.</w:t>
      </w:r>
    </w:p>
    <w:p w:rsidR="00365CBA" w:rsidRPr="00832ACC" w:rsidRDefault="00A33518" w:rsidP="00832ACC">
      <w:r w:rsidRPr="00832ACC">
        <w:t xml:space="preserve"> </w:t>
      </w:r>
      <w:r w:rsidR="00DF3B95" w:rsidRPr="00832ACC">
        <w:t>4</w:t>
      </w:r>
      <w:r w:rsidR="00EE52EE" w:rsidRPr="00832ACC">
        <w:t>7</w:t>
      </w:r>
      <w:r w:rsidR="00EC6268" w:rsidRPr="00832ACC">
        <w:t>.</w:t>
      </w:r>
      <w:r w:rsidR="00365CBA" w:rsidRPr="00832ACC">
        <w:t xml:space="preserve"> Реструктуризация муниципального долга по </w:t>
      </w:r>
      <w:proofErr w:type="gramStart"/>
      <w:r w:rsidR="00365CBA" w:rsidRPr="00832ACC">
        <w:t>бюджетным кредитам, предоставленным не ранее 202</w:t>
      </w:r>
      <w:r w:rsidR="00277F29" w:rsidRPr="00832ACC">
        <w:t>2</w:t>
      </w:r>
      <w:r w:rsidR="00365CBA" w:rsidRPr="00832ACC">
        <w:t xml:space="preserve"> года из бюджета муниципального образования Тбилисский район на частичное покрытие дефицитов бюджетов сельских поселений Тбилисского района </w:t>
      </w:r>
      <w:r w:rsidR="00277F29" w:rsidRPr="00832ACC">
        <w:t>при</w:t>
      </w:r>
      <w:r w:rsidR="00365CBA" w:rsidRPr="00832ACC">
        <w:t xml:space="preserve"> наличии временных кассовых разрывов путем изменения объемов основного долга осуществляется</w:t>
      </w:r>
      <w:proofErr w:type="gramEnd"/>
      <w:r w:rsidR="00365CBA" w:rsidRPr="00832ACC">
        <w:t xml:space="preserve"> на следующих условиях:</w:t>
      </w:r>
    </w:p>
    <w:p w:rsidR="00365CBA" w:rsidRPr="00832ACC" w:rsidRDefault="00A33518" w:rsidP="00832ACC">
      <w:r w:rsidRPr="00832ACC">
        <w:t xml:space="preserve"> </w:t>
      </w:r>
      <w:r w:rsidR="00365CBA" w:rsidRPr="00832ACC">
        <w:t>1) частичное списание суммы основного долга сельского</w:t>
      </w:r>
      <w:r w:rsidRPr="00832ACC">
        <w:t xml:space="preserve"> </w:t>
      </w:r>
      <w:r w:rsidR="00365CBA" w:rsidRPr="00832ACC">
        <w:t xml:space="preserve">поселения Тбилисского района по договору о предоставлении бюджетного кредита производится в </w:t>
      </w:r>
      <w:r w:rsidR="00414924" w:rsidRPr="00832ACC">
        <w:t>пределах</w:t>
      </w:r>
      <w:r w:rsidR="00365CBA" w:rsidRPr="00832ACC">
        <w:t xml:space="preserve"> 80 процентов остатка непогашенной задолженности по основному долгу на установленную дату;</w:t>
      </w:r>
    </w:p>
    <w:p w:rsidR="00B37E07" w:rsidRPr="00832ACC" w:rsidRDefault="00A33518" w:rsidP="00832ACC">
      <w:r w:rsidRPr="00832ACC">
        <w:t xml:space="preserve"> </w:t>
      </w:r>
      <w:r w:rsidR="00A305DA" w:rsidRPr="00832ACC">
        <w:t>2</w:t>
      </w:r>
      <w:r w:rsidR="00365CBA" w:rsidRPr="00832ACC">
        <w:t>) обеспечение погашения задолженности по основному долгу сельского</w:t>
      </w:r>
      <w:r w:rsidRPr="00832ACC">
        <w:t xml:space="preserve"> </w:t>
      </w:r>
      <w:r w:rsidR="00365CBA" w:rsidRPr="00832ACC">
        <w:t>поселения Тбилисского района, не позднее установленной даты в размере 100 процентов суммы основного долга сельского</w:t>
      </w:r>
      <w:r w:rsidRPr="00832ACC">
        <w:t xml:space="preserve"> </w:t>
      </w:r>
      <w:r w:rsidR="00A305DA" w:rsidRPr="00832ACC">
        <w:t>поселения Тбилисского района.</w:t>
      </w:r>
      <w:r w:rsidRPr="00832ACC">
        <w:t xml:space="preserve"> </w:t>
      </w:r>
    </w:p>
    <w:p w:rsidR="00B37E07" w:rsidRPr="00832ACC" w:rsidRDefault="00A33518" w:rsidP="00832ACC">
      <w:r w:rsidRPr="00832ACC">
        <w:t xml:space="preserve"> </w:t>
      </w:r>
      <w:r w:rsidR="00CA1C08" w:rsidRPr="00832ACC">
        <w:t>4</w:t>
      </w:r>
      <w:r w:rsidR="00EE52EE" w:rsidRPr="00832ACC">
        <w:t>8</w:t>
      </w:r>
      <w:r w:rsidR="00B37E07" w:rsidRPr="00832ACC">
        <w:t>. Реструктуризация муниципального долга по бюджетным кредитам, предоставл</w:t>
      </w:r>
      <w:r w:rsidR="00F41193" w:rsidRPr="00832ACC">
        <w:t>яемым</w:t>
      </w:r>
      <w:r w:rsidR="00B37E07" w:rsidRPr="00832ACC">
        <w:t xml:space="preserve"> </w:t>
      </w:r>
      <w:r w:rsidR="0095299E" w:rsidRPr="00832ACC">
        <w:t>бюджетам сельских поселений Тбилисского района</w:t>
      </w:r>
      <w:r w:rsidR="00482090" w:rsidRPr="00832ACC">
        <w:t>, осуществляется без предоставления ими обеспечения исполнения своих обязательств по погашению задолженности по основному долгу по предоставленным</w:t>
      </w:r>
      <w:r w:rsidRPr="00832ACC">
        <w:t xml:space="preserve"> </w:t>
      </w:r>
      <w:r w:rsidR="00482090" w:rsidRPr="00832ACC">
        <w:t>бюджетным кредитам, по плате за пользование средствами местного бюджета и иных платежей</w:t>
      </w:r>
      <w:r w:rsidR="00F94C29" w:rsidRPr="00832ACC">
        <w:t>, предусмотренных соответствующим договором.</w:t>
      </w:r>
      <w:r w:rsidRPr="00832ACC">
        <w:t xml:space="preserve"> </w:t>
      </w:r>
    </w:p>
    <w:p w:rsidR="00647A6A" w:rsidRPr="00832ACC" w:rsidRDefault="00A33518" w:rsidP="00832ACC">
      <w:r w:rsidRPr="00832ACC">
        <w:t xml:space="preserve"> </w:t>
      </w:r>
      <w:r w:rsidR="00CA1C08" w:rsidRPr="00832ACC">
        <w:t>4</w:t>
      </w:r>
      <w:r w:rsidR="007D3B0D" w:rsidRPr="00832ACC">
        <w:t>9</w:t>
      </w:r>
      <w:r w:rsidR="00647A6A" w:rsidRPr="00832ACC">
        <w:t xml:space="preserve">. </w:t>
      </w:r>
      <w:proofErr w:type="gramStart"/>
      <w:r w:rsidR="00647A6A" w:rsidRPr="00832ACC">
        <w:t>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финансовое управление администрации муниципального образования</w:t>
      </w:r>
      <w:r w:rsidRPr="00832ACC">
        <w:t xml:space="preserve"> </w:t>
      </w:r>
      <w:r w:rsidR="00647A6A" w:rsidRPr="00832ACC">
        <w:t xml:space="preserve">Тбилисский район вправе принимать решения о заключении мировых соглашений, устанавливая условия урегулирования </w:t>
      </w:r>
      <w:r w:rsidR="00647A6A" w:rsidRPr="00832ACC">
        <w:lastRenderedPageBreak/>
        <w:t>задолженности должников по денежным обязательствам пе</w:t>
      </w:r>
      <w:r w:rsidR="00250FF1" w:rsidRPr="00832ACC">
        <w:t xml:space="preserve">ред муниципальным образованием </w:t>
      </w:r>
      <w:r w:rsidR="00647A6A" w:rsidRPr="00832ACC">
        <w:t>Тбилисский район.</w:t>
      </w:r>
      <w:proofErr w:type="gramEnd"/>
    </w:p>
    <w:p w:rsidR="00647A6A" w:rsidRPr="00832ACC" w:rsidRDefault="00A33518" w:rsidP="00832ACC">
      <w:r w:rsidRPr="00832ACC">
        <w:t xml:space="preserve"> </w:t>
      </w:r>
      <w:r w:rsidR="00647A6A" w:rsidRPr="00832ACC">
        <w:t>Способами урегулирования задолженности по денежным обязательствам перед муниципальным образованием Тбилисский район является</w:t>
      </w:r>
      <w:r w:rsidRPr="00832ACC">
        <w:t xml:space="preserve"> </w:t>
      </w:r>
      <w:r w:rsidR="00647A6A" w:rsidRPr="00832ACC">
        <w:t>предоставление отсрочки, рассрочки исполнения обязательств в соответствии с бюджетным законодательством Российской Федерации и соответствующими муниципальными нормативными правовыми актами.</w:t>
      </w:r>
    </w:p>
    <w:p w:rsidR="00322B9C" w:rsidRPr="00832ACC" w:rsidRDefault="00A33518" w:rsidP="00832ACC">
      <w:r w:rsidRPr="00832ACC">
        <w:t xml:space="preserve"> </w:t>
      </w:r>
      <w:r w:rsidR="007D3B0D" w:rsidRPr="00832ACC">
        <w:t>50</w:t>
      </w:r>
      <w:r w:rsidR="00B37E07" w:rsidRPr="00832ACC">
        <w:t xml:space="preserve">. </w:t>
      </w:r>
      <w:proofErr w:type="gramStart"/>
      <w:r w:rsidR="00B37E07" w:rsidRPr="00832ACC">
        <w:t>Установить, что в 202</w:t>
      </w:r>
      <w:r w:rsidR="00EA62BD" w:rsidRPr="00832ACC">
        <w:t>2</w:t>
      </w:r>
      <w:r w:rsidR="00B37E07" w:rsidRPr="00832ACC">
        <w:t xml:space="preserve"> году получатели средств бюджета </w:t>
      </w:r>
      <w:r w:rsidR="00647A6A" w:rsidRPr="00832ACC">
        <w:t xml:space="preserve">муниципального образования Тбилисский район </w:t>
      </w:r>
      <w:r w:rsidR="00B37E07" w:rsidRPr="00832ACC">
        <w:t>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Законом или иным нормативным правовым актом Российской</w:t>
      </w:r>
      <w:r w:rsidR="00322B9C" w:rsidRPr="00832ACC">
        <w:t xml:space="preserve"> Федерации, Краснодарского края и</w:t>
      </w:r>
      <w:r w:rsidR="00B37E07" w:rsidRPr="00832ACC">
        <w:t xml:space="preserve"> муниципального образования</w:t>
      </w:r>
      <w:proofErr w:type="gramEnd"/>
      <w:r w:rsidR="00B37E07" w:rsidRPr="00832ACC">
        <w:t xml:space="preserve"> Тбилисский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r w:rsidR="00322B9C" w:rsidRPr="00832ACC">
        <w:t>:</w:t>
      </w:r>
    </w:p>
    <w:p w:rsidR="00B37E07" w:rsidRPr="00832ACC" w:rsidRDefault="00322B9C" w:rsidP="00832ACC">
      <w:r w:rsidRPr="00832ACC">
        <w:t>1)</w:t>
      </w:r>
      <w:r w:rsidR="00B37E07" w:rsidRPr="00832ACC">
        <w:t> в размере до 100 процентов от суммы договора:</w:t>
      </w:r>
    </w:p>
    <w:p w:rsidR="00B37E07" w:rsidRPr="00832ACC" w:rsidRDefault="00B37E07" w:rsidP="00832ACC">
      <w:r w:rsidRPr="00832ACC">
        <w:t>а) об</w:t>
      </w:r>
      <w:r w:rsidR="00A33518" w:rsidRPr="00832ACC">
        <w:t xml:space="preserve"> </w:t>
      </w:r>
      <w:r w:rsidRPr="00832ACC">
        <w:t>оказании</w:t>
      </w:r>
      <w:r w:rsidR="00A33518" w:rsidRPr="00832ACC">
        <w:t xml:space="preserve"> </w:t>
      </w:r>
      <w:r w:rsidRPr="00832ACC">
        <w:t xml:space="preserve">услуг связи, о подписке на печатные издания и </w:t>
      </w:r>
      <w:proofErr w:type="gramStart"/>
      <w:r w:rsidRPr="00832ACC">
        <w:t>об</w:t>
      </w:r>
      <w:proofErr w:type="gramEnd"/>
      <w:r w:rsidRPr="00832ACC">
        <w:t xml:space="preserve"> </w:t>
      </w:r>
      <w:proofErr w:type="gramStart"/>
      <w:r w:rsidRPr="00832ACC">
        <w:t>их</w:t>
      </w:r>
      <w:proofErr w:type="gramEnd"/>
      <w:r w:rsidRPr="00832ACC">
        <w:t xml:space="preserve"> при</w:t>
      </w:r>
    </w:p>
    <w:p w:rsidR="00B37E07" w:rsidRPr="00832ACC" w:rsidRDefault="00B37E07" w:rsidP="00832ACC">
      <w:proofErr w:type="gramStart"/>
      <w:r w:rsidRPr="00832ACC">
        <w:t>обретении</w:t>
      </w:r>
      <w:proofErr w:type="gramEnd"/>
      <w:r w:rsidRPr="00832ACC">
        <w:t>;</w:t>
      </w:r>
    </w:p>
    <w:p w:rsidR="00B37E07" w:rsidRPr="00832ACC" w:rsidRDefault="00B37E07" w:rsidP="00832ACC">
      <w:r w:rsidRPr="00832ACC">
        <w:t>б) об обучении на курсах повышения квалификации, о прохождении профессиональной переподготовки, о проведении обучающих семинаров;</w:t>
      </w:r>
    </w:p>
    <w:p w:rsidR="00B37E07" w:rsidRPr="00832ACC" w:rsidRDefault="00B37E07" w:rsidP="00832ACC">
      <w:r w:rsidRPr="00832ACC">
        <w:t>в) об участии в научных, методических, научно-практических и иных конференциях;</w:t>
      </w:r>
    </w:p>
    <w:p w:rsidR="00B37E07" w:rsidRPr="00832ACC" w:rsidRDefault="00B37E07" w:rsidP="00832ACC">
      <w:r w:rsidRPr="00832ACC">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B37E07" w:rsidRPr="00832ACC" w:rsidRDefault="00B37E07" w:rsidP="00832ACC">
      <w:r w:rsidRPr="00832ACC">
        <w:t>д) о приобретении ави</w:t>
      </w:r>
      <w:proofErr w:type="gramStart"/>
      <w:r w:rsidRPr="00832ACC">
        <w:t>а-</w:t>
      </w:r>
      <w:proofErr w:type="gramEnd"/>
      <w:r w:rsidRPr="00832ACC">
        <w:t xml:space="preserve"> и железнодорожных билетов, билетов для проезда городским и пригородным транспортом;</w:t>
      </w:r>
    </w:p>
    <w:p w:rsidR="00B37E07" w:rsidRPr="00832ACC" w:rsidRDefault="00B37E07" w:rsidP="00832ACC">
      <w:r w:rsidRPr="00832ACC">
        <w:t>е) об обязательном страховании гражданской ответственности владельцев транспортных средств и других видов обязательного страхования;</w:t>
      </w:r>
    </w:p>
    <w:p w:rsidR="00B37E07" w:rsidRPr="00832ACC" w:rsidRDefault="00B37E07" w:rsidP="00832ACC">
      <w:r w:rsidRPr="00832ACC">
        <w:t xml:space="preserve">ж) на участие в проведении конгрессов, форумов, фестивалей, конкурсов, представление экспозиций Тбилисского района на международных, всероссийских, региональных, краевых национальных и иных </w:t>
      </w:r>
      <w:proofErr w:type="spellStart"/>
      <w:r w:rsidRPr="00832ACC">
        <w:t>выставочно</w:t>
      </w:r>
      <w:proofErr w:type="spellEnd"/>
      <w:r w:rsidRPr="00832ACC">
        <w:t>-ярмарочных мероприятиях;</w:t>
      </w:r>
    </w:p>
    <w:p w:rsidR="00FC69AD" w:rsidRPr="00832ACC" w:rsidRDefault="000F7D81" w:rsidP="00832ACC">
      <w:r w:rsidRPr="00832ACC">
        <w:t>з</w:t>
      </w:r>
      <w:r w:rsidR="00FC69AD" w:rsidRPr="00832ACC">
        <w:t>) на приобретение объектов недвижимости</w:t>
      </w:r>
      <w:r w:rsidR="00A33518" w:rsidRPr="00832ACC">
        <w:t xml:space="preserve"> </w:t>
      </w:r>
      <w:r w:rsidR="00FC69AD" w:rsidRPr="00832ACC">
        <w:t>в собственность муниципального образования Тбилисский район;</w:t>
      </w:r>
    </w:p>
    <w:p w:rsidR="00BA27FF" w:rsidRPr="00832ACC" w:rsidRDefault="00BA27FF" w:rsidP="00832ACC">
      <w:r w:rsidRPr="00832ACC">
        <w:t xml:space="preserve">2) в размере от 30 до 90 процентов от суммы договора (муниципального контракта), подлежащего казначейскому сопровождению в соответствии с пунктом </w:t>
      </w:r>
      <w:r w:rsidR="000F7D81" w:rsidRPr="00832ACC">
        <w:t>50</w:t>
      </w:r>
      <w:r w:rsidRPr="00832ACC">
        <w:t xml:space="preserve"> настоящего решения;</w:t>
      </w:r>
    </w:p>
    <w:p w:rsidR="00BA27FF" w:rsidRPr="00832ACC" w:rsidRDefault="00BA27FF" w:rsidP="00832ACC">
      <w:r w:rsidRPr="00832ACC">
        <w:t xml:space="preserve">3) в размере до 30 процентов от суммы договора (муниципального </w:t>
      </w:r>
      <w:proofErr w:type="gramStart"/>
      <w:r w:rsidRPr="00832ACC">
        <w:t>кон-тракта</w:t>
      </w:r>
      <w:proofErr w:type="gramEnd"/>
      <w:r w:rsidRPr="00832ACC">
        <w:t>) – по остальным договорам (муниципальным контрактам).</w:t>
      </w:r>
    </w:p>
    <w:p w:rsidR="00B81305" w:rsidRPr="00832ACC" w:rsidRDefault="000F7D81" w:rsidP="00832ACC">
      <w:r w:rsidRPr="00832ACC">
        <w:t>5</w:t>
      </w:r>
      <w:r w:rsidR="007D3B0D" w:rsidRPr="00832ACC">
        <w:t>1</w:t>
      </w:r>
      <w:r w:rsidR="00B81305" w:rsidRPr="00832ACC">
        <w:t>. Установить, что Управлени</w:t>
      </w:r>
      <w:r w:rsidRPr="00832ACC">
        <w:t>е</w:t>
      </w:r>
      <w:r w:rsidR="00B81305" w:rsidRPr="00832ACC">
        <w:t xml:space="preserve"> </w:t>
      </w:r>
      <w:r w:rsidR="005D1555" w:rsidRPr="00832ACC">
        <w:t>Ф</w:t>
      </w:r>
      <w:r w:rsidR="00B81305" w:rsidRPr="00832ACC">
        <w:t>едерального казначейства по Краснодарскому краю</w:t>
      </w:r>
      <w:r w:rsidR="00A33518" w:rsidRPr="00832ACC">
        <w:t xml:space="preserve"> </w:t>
      </w:r>
      <w:r w:rsidR="00B81305" w:rsidRPr="00832ACC">
        <w:t>осуществляет казначейское сопровождение средств, предоставляемых из бюджета муниципального образования Тбилисский район, за исключением средств, не подлежащих в соответствии с действующим законодательст</w:t>
      </w:r>
      <w:r w:rsidR="00C6410C" w:rsidRPr="00832ACC">
        <w:t>вом казначейскому сопровождению, в случаях предоставления из бюджета муниципального образования Тбилисский район средств, определенных абзацем вторым настоящего пункта.</w:t>
      </w:r>
    </w:p>
    <w:p w:rsidR="00B81305" w:rsidRPr="00832ACC" w:rsidRDefault="00B81305" w:rsidP="00832ACC">
      <w:r w:rsidRPr="00832ACC">
        <w:lastRenderedPageBreak/>
        <w:t xml:space="preserve"> Установить, что казначейскому сопровождению подлежат следующие средства, предоставляемые из бюджета муниципального образования Тбилисский район:</w:t>
      </w:r>
    </w:p>
    <w:p w:rsidR="00AB3CD9" w:rsidRPr="00832ACC" w:rsidRDefault="00AB3CD9" w:rsidP="00832ACC">
      <w:r w:rsidRPr="00832ACC">
        <w:t>1) авансовые платежи по муниципальным контрактам, заключаемым на сумму 50 000,0 тысяч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Тбилисский</w:t>
      </w:r>
      <w:r w:rsidR="00A33518" w:rsidRPr="00832ACC">
        <w:t xml:space="preserve"> </w:t>
      </w:r>
      <w:r w:rsidRPr="00832ACC">
        <w:t>район</w:t>
      </w:r>
      <w:r w:rsidR="00C34306" w:rsidRPr="00832ACC">
        <w:t xml:space="preserve"> от </w:t>
      </w:r>
      <w:r w:rsidR="00E32F46" w:rsidRPr="00832ACC">
        <w:t>05 июл</w:t>
      </w:r>
      <w:r w:rsidR="00C34306" w:rsidRPr="00832ACC">
        <w:t>я 202</w:t>
      </w:r>
      <w:r w:rsidR="00E32F46" w:rsidRPr="00832ACC">
        <w:t>2</w:t>
      </w:r>
      <w:r w:rsidR="00C34306" w:rsidRPr="00832ACC">
        <w:t xml:space="preserve"> года</w:t>
      </w:r>
      <w:r w:rsidR="00A33518" w:rsidRPr="00832ACC">
        <w:t xml:space="preserve"> </w:t>
      </w:r>
      <w:r w:rsidR="00C34306" w:rsidRPr="00832ACC">
        <w:t>№ 6</w:t>
      </w:r>
      <w:r w:rsidR="00E32F46" w:rsidRPr="00832ACC">
        <w:t>90</w:t>
      </w:r>
      <w:r w:rsidR="00C34306" w:rsidRPr="00832ACC">
        <w:t xml:space="preserve"> «Об определении случаев осуществления банковского сопровождения контрактов»;</w:t>
      </w:r>
      <w:r w:rsidRPr="00832ACC">
        <w:t xml:space="preserve"> </w:t>
      </w:r>
    </w:p>
    <w:p w:rsidR="00C6410C" w:rsidRPr="00832ACC" w:rsidRDefault="00AB3CD9" w:rsidP="00832ACC">
      <w:proofErr w:type="gramStart"/>
      <w:r w:rsidRPr="00832ACC">
        <w:t>2) авансовые платежи по контрактам (договорам), заключаемым на сумму 50 000,0 тысяч рублей и более бюджетными или автономными муниципальными учреждениями, лицевые счета которым открыты в</w:t>
      </w:r>
      <w:r w:rsidR="00C34306" w:rsidRPr="00832ACC">
        <w:t xml:space="preserve"> Управлении федерального казначейства по Краснодарскому краю,</w:t>
      </w:r>
      <w:r w:rsidRPr="00832ACC">
        <w:t xml:space="preserve"> источником финансового обеспечения которых являются субсидии, предоставляемые в с</w:t>
      </w:r>
      <w:r w:rsidR="00C34306" w:rsidRPr="00832ACC">
        <w:t>о</w:t>
      </w:r>
      <w:r w:rsidRPr="00832ACC">
        <w:t>ответствии с абзацем вторым пункта 1 статьи 78.1 и статьей 78.2 Бюджетного кодекса Российской Федерации, за исключением контрактов (договоров), подлежащих банковскому</w:t>
      </w:r>
      <w:proofErr w:type="gramEnd"/>
      <w:r w:rsidRPr="00832ACC">
        <w:t xml:space="preserve"> сопровождению в соответствии с постановлением администрации муниципального образования </w:t>
      </w:r>
      <w:r w:rsidR="00C34306" w:rsidRPr="00832ACC">
        <w:t>Тбилисский</w:t>
      </w:r>
      <w:r w:rsidRPr="00832ACC">
        <w:t xml:space="preserve"> район</w:t>
      </w:r>
      <w:r w:rsidR="00C34306" w:rsidRPr="00832ACC">
        <w:t xml:space="preserve"> </w:t>
      </w:r>
      <w:r w:rsidR="00E32F46" w:rsidRPr="00832ACC">
        <w:t>от 05 июля 2022 года</w:t>
      </w:r>
      <w:r w:rsidR="00A33518" w:rsidRPr="00832ACC">
        <w:t xml:space="preserve"> </w:t>
      </w:r>
      <w:r w:rsidR="00E32F46" w:rsidRPr="00832ACC">
        <w:t>№ 690 «Об определении случаев осуществления банковского сопровождения контрактов</w:t>
      </w:r>
      <w:r w:rsidR="00C6410C" w:rsidRPr="00832ACC">
        <w:t>»;</w:t>
      </w:r>
    </w:p>
    <w:p w:rsidR="00AB3CD9" w:rsidRPr="00832ACC" w:rsidRDefault="00AB3CD9" w:rsidP="00832ACC">
      <w:r w:rsidRPr="00832ACC">
        <w:t xml:space="preserve">3) авансовые платежи по контрактам (договорам) о поставке товаров, выполнении работ, оказании услуг, заключаемым на сумму 600,0 тысяч рублей и более исполнителями и соисполнителями в рамках исполнения указанных в </w:t>
      </w:r>
      <w:r w:rsidR="00C34306" w:rsidRPr="00832ACC">
        <w:t>под</w:t>
      </w:r>
      <w:r w:rsidRPr="00832ACC">
        <w:t>пунктах 1-2 настояще</w:t>
      </w:r>
      <w:r w:rsidR="00C34306" w:rsidRPr="00832ACC">
        <w:t>го пункта</w:t>
      </w:r>
      <w:r w:rsidRPr="00832ACC">
        <w:t xml:space="preserve"> муниципальных контрактов (контрактов, договоров) о поставке товаров, выполнении работ, оказании услуг.</w:t>
      </w:r>
    </w:p>
    <w:p w:rsidR="00B37E07" w:rsidRPr="00832ACC" w:rsidRDefault="00B37E07" w:rsidP="00832ACC">
      <w:r w:rsidRPr="00832ACC">
        <w:t>5</w:t>
      </w:r>
      <w:r w:rsidR="007D3B0D" w:rsidRPr="00832ACC">
        <w:t>2</w:t>
      </w:r>
      <w:r w:rsidRPr="00832ACC">
        <w:t xml:space="preserve">. Нормативные правовые акты муниципального образования Тбилисский район подлежат приведению </w:t>
      </w:r>
      <w:proofErr w:type="gramStart"/>
      <w:r w:rsidRPr="00832ACC">
        <w:t>в соответствие с настоящим решением в месячный срок со дня вступления в силу</w:t>
      </w:r>
      <w:proofErr w:type="gramEnd"/>
      <w:r w:rsidRPr="00832ACC">
        <w:t xml:space="preserve"> настоящего решения.</w:t>
      </w:r>
    </w:p>
    <w:p w:rsidR="00B37E07" w:rsidRPr="00832ACC" w:rsidRDefault="00A33518" w:rsidP="00832ACC">
      <w:r w:rsidRPr="00832ACC">
        <w:t xml:space="preserve"> </w:t>
      </w:r>
      <w:r w:rsidR="00A31C90" w:rsidRPr="00832ACC">
        <w:t>5</w:t>
      </w:r>
      <w:r w:rsidR="007D3B0D" w:rsidRPr="00832ACC">
        <w:t>3</w:t>
      </w:r>
      <w:r w:rsidR="00B37E07" w:rsidRPr="00832ACC">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B37E07" w:rsidRPr="00832ACC">
        <w:t>Яньшин</w:t>
      </w:r>
      <w:proofErr w:type="spellEnd"/>
      <w:r w:rsidR="00A31C90" w:rsidRPr="00832ACC">
        <w:t xml:space="preserve"> Р.С.</w:t>
      </w:r>
      <w:r w:rsidR="00B37E07" w:rsidRPr="00832ACC">
        <w:t>) опубликовать настоящее решение в сетевом издании «Информационный портал Тбилисского района».</w:t>
      </w:r>
    </w:p>
    <w:p w:rsidR="00BC4746" w:rsidRPr="00832ACC" w:rsidRDefault="00A33518" w:rsidP="00832ACC">
      <w:r w:rsidRPr="00832ACC">
        <w:t xml:space="preserve"> </w:t>
      </w:r>
      <w:r w:rsidR="00A31C90" w:rsidRPr="00832ACC">
        <w:t>5</w:t>
      </w:r>
      <w:r w:rsidR="007D3B0D" w:rsidRPr="00832ACC">
        <w:t>4</w:t>
      </w:r>
      <w:r w:rsidR="00BC4746" w:rsidRPr="00832ACC">
        <w:t>. Отделу информатизации организационно-правового управления администрации муниципального образования Тбилисский район (Свиридов) обеспечить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B37E07" w:rsidRPr="00832ACC" w:rsidRDefault="00A33518" w:rsidP="00832ACC">
      <w:r w:rsidRPr="00832ACC">
        <w:t xml:space="preserve"> </w:t>
      </w:r>
      <w:r w:rsidR="00A31C90" w:rsidRPr="00832ACC">
        <w:t>5</w:t>
      </w:r>
      <w:r w:rsidR="007D3B0D" w:rsidRPr="00832ACC">
        <w:t>5</w:t>
      </w:r>
      <w:r w:rsidR="00B37E07" w:rsidRPr="00832ACC">
        <w:t>.</w:t>
      </w:r>
      <w:r w:rsidRPr="00832ACC">
        <w:t xml:space="preserve"> </w:t>
      </w:r>
      <w:r w:rsidR="00B37E07" w:rsidRPr="00832ACC">
        <w:t>Решение</w:t>
      </w:r>
      <w:r w:rsidRPr="00832ACC">
        <w:t xml:space="preserve"> </w:t>
      </w:r>
      <w:r w:rsidR="00B37E07" w:rsidRPr="00832ACC">
        <w:t>вступает в силу с 1 января 202</w:t>
      </w:r>
      <w:r w:rsidR="00A31C90" w:rsidRPr="00832ACC">
        <w:t>3</w:t>
      </w:r>
      <w:r w:rsidR="00B37E07" w:rsidRPr="00832ACC">
        <w:t xml:space="preserve"> года.</w:t>
      </w:r>
    </w:p>
    <w:p w:rsidR="00B37E07" w:rsidRPr="00832ACC" w:rsidRDefault="00B37E07" w:rsidP="00832ACC"/>
    <w:p w:rsidR="00B37E07" w:rsidRPr="00832ACC" w:rsidRDefault="00B37E07" w:rsidP="00832ACC"/>
    <w:p w:rsidR="00B37E07" w:rsidRPr="00832ACC" w:rsidRDefault="00B37E07" w:rsidP="00832ACC"/>
    <w:p w:rsidR="00BF74E9" w:rsidRPr="00832ACC" w:rsidRDefault="00B37E07" w:rsidP="00832ACC">
      <w:r w:rsidRPr="00832ACC">
        <w:t>Глава</w:t>
      </w:r>
      <w:r w:rsidR="00A33518" w:rsidRPr="00832ACC">
        <w:t xml:space="preserve"> </w:t>
      </w:r>
    </w:p>
    <w:p w:rsidR="00B37E07" w:rsidRPr="00832ACC" w:rsidRDefault="00B37E07" w:rsidP="00832ACC">
      <w:r w:rsidRPr="00832ACC">
        <w:t>муниципального образования</w:t>
      </w:r>
    </w:p>
    <w:p w:rsidR="00BF74E9" w:rsidRPr="00832ACC" w:rsidRDefault="00B37E07" w:rsidP="00832ACC">
      <w:r w:rsidRPr="00832ACC">
        <w:t>Тбилисский район</w:t>
      </w:r>
      <w:r w:rsidR="00A33518" w:rsidRPr="00832ACC">
        <w:t xml:space="preserve"> </w:t>
      </w:r>
    </w:p>
    <w:p w:rsidR="00B37E07" w:rsidRPr="00832ACC" w:rsidRDefault="00B37E07" w:rsidP="00832ACC">
      <w:r w:rsidRPr="00832ACC">
        <w:t>Е.Г. Ильин</w:t>
      </w:r>
    </w:p>
    <w:p w:rsidR="00B37E07" w:rsidRPr="00832ACC" w:rsidRDefault="00B37E07" w:rsidP="00832ACC"/>
    <w:p w:rsidR="00B37E07" w:rsidRPr="00832ACC" w:rsidRDefault="00B37E07" w:rsidP="00832ACC">
      <w:r w:rsidRPr="00832ACC">
        <w:t xml:space="preserve">Председатель Совета </w:t>
      </w:r>
    </w:p>
    <w:p w:rsidR="00B37E07" w:rsidRPr="00832ACC" w:rsidRDefault="00B37E07" w:rsidP="00832ACC">
      <w:r w:rsidRPr="00832ACC">
        <w:t>муниципального образования</w:t>
      </w:r>
    </w:p>
    <w:p w:rsidR="00BF74E9" w:rsidRPr="00832ACC" w:rsidRDefault="00B37E07" w:rsidP="00832ACC">
      <w:r w:rsidRPr="00832ACC">
        <w:t>Тбилисский район</w:t>
      </w:r>
      <w:r w:rsidR="00A33518" w:rsidRPr="00832ACC">
        <w:t xml:space="preserve"> </w:t>
      </w:r>
    </w:p>
    <w:p w:rsidR="00B37E07" w:rsidRPr="00832ACC" w:rsidRDefault="00B37E07" w:rsidP="00832ACC">
      <w:r w:rsidRPr="00832ACC">
        <w:t>А.В. Савченко</w:t>
      </w:r>
    </w:p>
    <w:p w:rsidR="00A12DAD" w:rsidRPr="00832ACC" w:rsidRDefault="00A12DAD" w:rsidP="00832ACC"/>
    <w:p w:rsidR="00A33518" w:rsidRPr="00832ACC" w:rsidRDefault="00A33518" w:rsidP="00832ACC"/>
    <w:p w:rsidR="00A33518" w:rsidRPr="00832ACC" w:rsidRDefault="00A33518" w:rsidP="00832ACC">
      <w:r w:rsidRPr="00832ACC">
        <w:t>Приложение 1</w:t>
      </w:r>
    </w:p>
    <w:p w:rsidR="00A33518" w:rsidRPr="00832ACC" w:rsidRDefault="00A33518" w:rsidP="00832ACC">
      <w:r w:rsidRPr="00832ACC">
        <w:lastRenderedPageBreak/>
        <w:t>УТВЕРЖДЕН</w:t>
      </w:r>
    </w:p>
    <w:p w:rsidR="00A33518" w:rsidRPr="00832ACC" w:rsidRDefault="00A33518" w:rsidP="00832ACC">
      <w:r w:rsidRPr="00832ACC">
        <w:t xml:space="preserve">Решением Совета </w:t>
      </w:r>
    </w:p>
    <w:p w:rsidR="00A33518" w:rsidRPr="00832ACC" w:rsidRDefault="00A33518" w:rsidP="00832ACC">
      <w:r w:rsidRPr="00832ACC">
        <w:t xml:space="preserve">муниципального образования </w:t>
      </w:r>
    </w:p>
    <w:p w:rsidR="00A33518" w:rsidRPr="00832ACC" w:rsidRDefault="00A33518" w:rsidP="00832ACC">
      <w:r w:rsidRPr="00832ACC">
        <w:t>Тбилисский район</w:t>
      </w:r>
    </w:p>
    <w:p w:rsidR="00A33518" w:rsidRPr="00832ACC" w:rsidRDefault="005D01CA" w:rsidP="00832ACC">
      <w:r>
        <w:t>____________________</w:t>
      </w:r>
    </w:p>
    <w:p w:rsidR="00BF74E9" w:rsidRPr="00832ACC" w:rsidRDefault="00BF74E9" w:rsidP="00832ACC"/>
    <w:p w:rsidR="00A33518" w:rsidRPr="00832ACC" w:rsidRDefault="00A33518" w:rsidP="00832ACC"/>
    <w:p w:rsidR="00BF74E9" w:rsidRPr="00832ACC" w:rsidRDefault="00BF74E9" w:rsidP="00832ACC">
      <w:pPr>
        <w:ind w:firstLine="0"/>
        <w:jc w:val="center"/>
        <w:rPr>
          <w:rFonts w:cs="Arial"/>
          <w:b/>
        </w:rPr>
      </w:pPr>
      <w:r w:rsidRPr="00832ACC">
        <w:rPr>
          <w:rFonts w:cs="Arial"/>
          <w:b/>
        </w:rPr>
        <w:t>ОБЪЕМ</w:t>
      </w:r>
      <w:r w:rsidR="00A33518" w:rsidRPr="00832ACC">
        <w:rPr>
          <w:rFonts w:cs="Arial"/>
          <w:b/>
        </w:rPr>
        <w:t xml:space="preserve"> </w:t>
      </w:r>
      <w:r w:rsidRPr="00832ACC">
        <w:rPr>
          <w:rFonts w:cs="Arial"/>
          <w:b/>
        </w:rPr>
        <w:t>ПОСТУПЛЕНИЙ</w:t>
      </w:r>
    </w:p>
    <w:p w:rsidR="00BF74E9" w:rsidRPr="00832ACC" w:rsidRDefault="00BF74E9" w:rsidP="00832ACC">
      <w:pPr>
        <w:ind w:firstLine="0"/>
        <w:jc w:val="center"/>
        <w:rPr>
          <w:rFonts w:cs="Arial"/>
          <w:b/>
        </w:rPr>
      </w:pPr>
      <w:r w:rsidRPr="00832ACC">
        <w:rPr>
          <w:rFonts w:cs="Arial"/>
          <w:b/>
        </w:rPr>
        <w:t>доходов в бюджет муниципального образования Тбилисский район</w:t>
      </w:r>
      <w:r w:rsidR="00A33518" w:rsidRPr="00832ACC">
        <w:rPr>
          <w:rFonts w:cs="Arial"/>
          <w:b/>
        </w:rPr>
        <w:t xml:space="preserve"> </w:t>
      </w:r>
      <w:r w:rsidRPr="00832ACC">
        <w:rPr>
          <w:rFonts w:cs="Arial"/>
          <w:b/>
        </w:rPr>
        <w:t>по кодам видов (подвидов) доходов на 2023 год</w:t>
      </w:r>
    </w:p>
    <w:p w:rsidR="00BF74E9" w:rsidRPr="00832ACC" w:rsidRDefault="00A33518" w:rsidP="00832ACC">
      <w:pPr>
        <w:ind w:firstLine="0"/>
        <w:jc w:val="right"/>
        <w:rPr>
          <w:rFonts w:cs="Arial"/>
        </w:rPr>
      </w:pPr>
      <w:r w:rsidRPr="00832ACC">
        <w:rPr>
          <w:rFonts w:cs="Arial"/>
        </w:rPr>
        <w:t xml:space="preserve"> </w:t>
      </w:r>
      <w:r w:rsidR="00BF74E9" w:rsidRPr="00832ACC">
        <w:rPr>
          <w:rFonts w:cs="Arial"/>
        </w:rPr>
        <w:t>(тыс. руб.)</w:t>
      </w:r>
    </w:p>
    <w:tbl>
      <w:tblPr>
        <w:tblStyle w:val="12"/>
        <w:tblW w:w="5000" w:type="pct"/>
        <w:tblLook w:val="0000" w:firstRow="0" w:lastRow="0" w:firstColumn="0" w:lastColumn="0" w:noHBand="0" w:noVBand="0"/>
      </w:tblPr>
      <w:tblGrid>
        <w:gridCol w:w="2752"/>
        <w:gridCol w:w="5530"/>
        <w:gridCol w:w="1573"/>
      </w:tblGrid>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Код</w:t>
            </w:r>
          </w:p>
          <w:p w:rsidR="00BF74E9" w:rsidRPr="00832ACC" w:rsidRDefault="00BF74E9" w:rsidP="00832ACC">
            <w:pPr>
              <w:ind w:firstLine="0"/>
              <w:rPr>
                <w:rFonts w:cs="Arial"/>
                <w:sz w:val="24"/>
                <w:szCs w:val="24"/>
              </w:rPr>
            </w:pPr>
            <w:r w:rsidRPr="00832ACC">
              <w:rPr>
                <w:rFonts w:cs="Arial"/>
                <w:sz w:val="24"/>
                <w:szCs w:val="24"/>
              </w:rPr>
              <w:t>бюджетной классификации</w:t>
            </w:r>
          </w:p>
        </w:tc>
        <w:tc>
          <w:tcPr>
            <w:tcW w:w="2961" w:type="pct"/>
          </w:tcPr>
          <w:p w:rsidR="00BF74E9" w:rsidRPr="00832ACC" w:rsidRDefault="00BF74E9" w:rsidP="00832ACC">
            <w:pPr>
              <w:ind w:firstLine="0"/>
              <w:rPr>
                <w:rFonts w:cs="Arial"/>
                <w:sz w:val="24"/>
                <w:szCs w:val="24"/>
              </w:rPr>
            </w:pPr>
            <w:r w:rsidRPr="00832ACC">
              <w:rPr>
                <w:rFonts w:cs="Arial"/>
                <w:sz w:val="24"/>
                <w:szCs w:val="24"/>
              </w:rPr>
              <w:t>Наименование дохода</w:t>
            </w:r>
          </w:p>
        </w:tc>
        <w:tc>
          <w:tcPr>
            <w:tcW w:w="923" w:type="pct"/>
          </w:tcPr>
          <w:p w:rsidR="00BF74E9" w:rsidRPr="00832ACC" w:rsidRDefault="00BF74E9" w:rsidP="00832ACC">
            <w:pPr>
              <w:ind w:firstLine="0"/>
              <w:rPr>
                <w:rFonts w:cs="Arial"/>
                <w:sz w:val="24"/>
                <w:szCs w:val="24"/>
              </w:rPr>
            </w:pPr>
            <w:r w:rsidRPr="00832ACC">
              <w:rPr>
                <w:rFonts w:cs="Arial"/>
                <w:sz w:val="24"/>
                <w:szCs w:val="24"/>
              </w:rPr>
              <w:t xml:space="preserve">Утверждено </w:t>
            </w:r>
          </w:p>
          <w:p w:rsidR="00BF74E9" w:rsidRPr="00832ACC" w:rsidRDefault="00BF74E9" w:rsidP="00832ACC">
            <w:pPr>
              <w:ind w:firstLine="0"/>
              <w:rPr>
                <w:rFonts w:cs="Arial"/>
                <w:sz w:val="24"/>
                <w:szCs w:val="24"/>
              </w:rPr>
            </w:pPr>
            <w:r w:rsidRPr="00832ACC">
              <w:rPr>
                <w:rFonts w:cs="Arial"/>
                <w:sz w:val="24"/>
                <w:szCs w:val="24"/>
              </w:rPr>
              <w:t>на год</w:t>
            </w:r>
          </w:p>
          <w:p w:rsidR="00BF74E9" w:rsidRPr="00832ACC" w:rsidRDefault="00BF74E9" w:rsidP="00832ACC">
            <w:pPr>
              <w:ind w:firstLine="0"/>
              <w:rPr>
                <w:rFonts w:cs="Arial"/>
                <w:sz w:val="24"/>
                <w:szCs w:val="24"/>
              </w:rPr>
            </w:pP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 xml:space="preserve"> 1</w:t>
            </w:r>
          </w:p>
        </w:tc>
        <w:tc>
          <w:tcPr>
            <w:tcW w:w="2961" w:type="pct"/>
          </w:tcPr>
          <w:p w:rsidR="00BF74E9" w:rsidRPr="00832ACC" w:rsidRDefault="00BF74E9" w:rsidP="00832ACC">
            <w:pPr>
              <w:ind w:firstLine="0"/>
              <w:rPr>
                <w:rFonts w:cs="Arial"/>
                <w:sz w:val="24"/>
                <w:szCs w:val="24"/>
              </w:rPr>
            </w:pPr>
            <w:r w:rsidRPr="00832ACC">
              <w:rPr>
                <w:rFonts w:cs="Arial"/>
                <w:sz w:val="24"/>
                <w:szCs w:val="24"/>
              </w:rPr>
              <w:t>2</w:t>
            </w:r>
          </w:p>
        </w:tc>
        <w:tc>
          <w:tcPr>
            <w:tcW w:w="923" w:type="pct"/>
          </w:tcPr>
          <w:p w:rsidR="00BF74E9" w:rsidRPr="00832ACC" w:rsidRDefault="00BF74E9" w:rsidP="00832ACC">
            <w:pPr>
              <w:ind w:firstLine="0"/>
              <w:rPr>
                <w:rFonts w:cs="Arial"/>
                <w:sz w:val="24"/>
                <w:szCs w:val="24"/>
              </w:rPr>
            </w:pPr>
            <w:r w:rsidRPr="00832ACC">
              <w:rPr>
                <w:rFonts w:cs="Arial"/>
                <w:sz w:val="24"/>
                <w:szCs w:val="24"/>
              </w:rPr>
              <w:t>3</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100 00000 00 0000 000</w:t>
            </w:r>
          </w:p>
        </w:tc>
        <w:tc>
          <w:tcPr>
            <w:tcW w:w="2961" w:type="pct"/>
          </w:tcPr>
          <w:p w:rsidR="00BF74E9" w:rsidRPr="00832ACC" w:rsidRDefault="00BF74E9" w:rsidP="00832ACC">
            <w:pPr>
              <w:ind w:firstLine="0"/>
              <w:rPr>
                <w:rFonts w:cs="Arial"/>
                <w:sz w:val="24"/>
                <w:szCs w:val="24"/>
              </w:rPr>
            </w:pPr>
            <w:r w:rsidRPr="00832ACC">
              <w:rPr>
                <w:rFonts w:cs="Arial"/>
                <w:sz w:val="24"/>
                <w:szCs w:val="24"/>
              </w:rPr>
              <w:t>Налоговые, неналоговые доходы</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562631,1</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101 01000 00 0000 110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Налог на прибыль организаций</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10000,0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101 02000 01 0000 110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Налог на доходы физических лиц</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309276,1</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103 02000 01 0000 110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Акцизы по подакцизным товарам (продукции)</w:t>
            </w:r>
            <w:proofErr w:type="gramStart"/>
            <w:r w:rsidRPr="00832ACC">
              <w:rPr>
                <w:rFonts w:cs="Arial"/>
                <w:sz w:val="24"/>
                <w:szCs w:val="24"/>
              </w:rPr>
              <w:t>,п</w:t>
            </w:r>
            <w:proofErr w:type="gramEnd"/>
            <w:r w:rsidRPr="00832ACC">
              <w:rPr>
                <w:rFonts w:cs="Arial"/>
                <w:sz w:val="24"/>
                <w:szCs w:val="24"/>
              </w:rPr>
              <w:t>роизводимым на территории РФ</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583,0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105 01000 00 0000 110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Налог, взимаемый в связи с применением упрощенной системы налогообложения</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79000,0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105 02000 02 0000 110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Единый налог на вмененный доход для отдельных видов деятельности</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70,0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105 03000 01 0000 110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 xml:space="preserve">Единый сельскохозяйственный налог </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37188,9</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105 04000 02 0000 110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Налог, взимаемый в связи с применением патентной системы налогообложения</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16069,1</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106 02010 00 0000 110</w:t>
            </w:r>
          </w:p>
        </w:tc>
        <w:tc>
          <w:tcPr>
            <w:tcW w:w="2961" w:type="pct"/>
          </w:tcPr>
          <w:p w:rsidR="00BF74E9" w:rsidRPr="00832ACC" w:rsidRDefault="00BF74E9" w:rsidP="00832ACC">
            <w:pPr>
              <w:ind w:firstLine="0"/>
              <w:rPr>
                <w:rFonts w:cs="Arial"/>
                <w:sz w:val="24"/>
                <w:szCs w:val="24"/>
              </w:rPr>
            </w:pPr>
            <w:r w:rsidRPr="00832ACC">
              <w:rPr>
                <w:rFonts w:cs="Arial"/>
                <w:sz w:val="24"/>
                <w:szCs w:val="24"/>
              </w:rPr>
              <w:t>Налог на имущество организаций</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2700,0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w:t>
            </w:r>
          </w:p>
        </w:tc>
        <w:tc>
          <w:tcPr>
            <w:tcW w:w="2961" w:type="pct"/>
          </w:tcPr>
          <w:p w:rsidR="00BF74E9" w:rsidRPr="00832ACC" w:rsidRDefault="00BF74E9" w:rsidP="00832ACC">
            <w:pPr>
              <w:ind w:firstLine="0"/>
              <w:rPr>
                <w:rFonts w:cs="Arial"/>
                <w:sz w:val="24"/>
                <w:szCs w:val="24"/>
              </w:rPr>
            </w:pPr>
            <w:r w:rsidRPr="00832ACC">
              <w:rPr>
                <w:rFonts w:cs="Arial"/>
                <w:sz w:val="24"/>
                <w:szCs w:val="24"/>
              </w:rPr>
              <w:t>2</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3</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108</w:t>
            </w:r>
            <w:r w:rsidR="00A33518" w:rsidRPr="00832ACC">
              <w:rPr>
                <w:rFonts w:cs="Arial"/>
                <w:sz w:val="24"/>
                <w:szCs w:val="24"/>
              </w:rPr>
              <w:t xml:space="preserve"> </w:t>
            </w:r>
            <w:r w:rsidRPr="00832ACC">
              <w:rPr>
                <w:rFonts w:cs="Arial"/>
                <w:sz w:val="24"/>
                <w:szCs w:val="24"/>
              </w:rPr>
              <w:t>00000 00 0000 000</w:t>
            </w:r>
          </w:p>
        </w:tc>
        <w:tc>
          <w:tcPr>
            <w:tcW w:w="2961" w:type="pct"/>
          </w:tcPr>
          <w:p w:rsidR="00BF74E9" w:rsidRPr="00832ACC" w:rsidRDefault="00BF74E9" w:rsidP="00832ACC">
            <w:pPr>
              <w:ind w:firstLine="0"/>
              <w:rPr>
                <w:rFonts w:cs="Arial"/>
                <w:sz w:val="24"/>
                <w:szCs w:val="24"/>
              </w:rPr>
            </w:pPr>
            <w:r w:rsidRPr="00832ACC">
              <w:rPr>
                <w:rFonts w:cs="Arial"/>
                <w:sz w:val="24"/>
                <w:szCs w:val="24"/>
              </w:rPr>
              <w:t>Государственная пошлина</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5459,0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111 03050 05 0000 120</w:t>
            </w:r>
          </w:p>
        </w:tc>
        <w:tc>
          <w:tcPr>
            <w:tcW w:w="2961" w:type="pct"/>
          </w:tcPr>
          <w:p w:rsidR="00BF74E9" w:rsidRPr="00832ACC" w:rsidRDefault="00BF74E9" w:rsidP="00832ACC">
            <w:pPr>
              <w:ind w:firstLine="0"/>
              <w:rPr>
                <w:rFonts w:cs="Arial"/>
                <w:sz w:val="24"/>
                <w:szCs w:val="24"/>
              </w:rPr>
            </w:pPr>
            <w:r w:rsidRPr="00832ACC">
              <w:rPr>
                <w:rFonts w:cs="Arial"/>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5,0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111 05013 05 0000 120</w:t>
            </w:r>
          </w:p>
          <w:p w:rsidR="00BF74E9" w:rsidRPr="00832ACC" w:rsidRDefault="00BF74E9" w:rsidP="00832ACC">
            <w:pPr>
              <w:ind w:firstLine="0"/>
              <w:rPr>
                <w:rFonts w:cs="Arial"/>
                <w:sz w:val="24"/>
                <w:szCs w:val="24"/>
              </w:rPr>
            </w:pPr>
          </w:p>
        </w:tc>
        <w:tc>
          <w:tcPr>
            <w:tcW w:w="2961" w:type="pct"/>
          </w:tcPr>
          <w:p w:rsidR="00BF74E9" w:rsidRPr="00832ACC" w:rsidRDefault="00BF74E9" w:rsidP="00832ACC">
            <w:pPr>
              <w:ind w:firstLine="0"/>
              <w:rPr>
                <w:rFonts w:cs="Arial"/>
                <w:sz w:val="24"/>
                <w:szCs w:val="24"/>
              </w:rPr>
            </w:pPr>
            <w:proofErr w:type="gramStart"/>
            <w:r w:rsidRPr="00832ACC">
              <w:rPr>
                <w:rFonts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23" w:type="pct"/>
            <w:noWrap/>
          </w:tcPr>
          <w:p w:rsidR="00BF74E9" w:rsidRPr="00832ACC" w:rsidRDefault="00BF74E9" w:rsidP="00832ACC">
            <w:pPr>
              <w:ind w:firstLine="0"/>
              <w:rPr>
                <w:rFonts w:cs="Arial"/>
                <w:sz w:val="24"/>
                <w:szCs w:val="24"/>
              </w:rPr>
            </w:pPr>
            <w:r w:rsidRPr="00832ACC">
              <w:rPr>
                <w:rFonts w:cs="Arial"/>
                <w:sz w:val="24"/>
                <w:szCs w:val="24"/>
              </w:rPr>
              <w:t>55000,0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111 05035 05 0000 120</w:t>
            </w:r>
          </w:p>
        </w:tc>
        <w:tc>
          <w:tcPr>
            <w:tcW w:w="2961" w:type="pct"/>
          </w:tcPr>
          <w:p w:rsidR="00BF74E9" w:rsidRPr="00832ACC" w:rsidRDefault="00BF74E9" w:rsidP="00832ACC">
            <w:pPr>
              <w:ind w:firstLine="0"/>
              <w:rPr>
                <w:rFonts w:cs="Arial"/>
                <w:sz w:val="24"/>
                <w:szCs w:val="24"/>
              </w:rPr>
            </w:pPr>
            <w:r w:rsidRPr="00832ACC">
              <w:rPr>
                <w:rFonts w:cs="Arial"/>
                <w:sz w:val="24"/>
                <w:szCs w:val="24"/>
              </w:rPr>
              <w:t>Доходы от сдачи в аренду имущества, находящегося в оперативном управлении органов управления муниципальных</w:t>
            </w:r>
            <w:r w:rsidR="00A33518" w:rsidRPr="00832ACC">
              <w:rPr>
                <w:rFonts w:cs="Arial"/>
                <w:sz w:val="24"/>
                <w:szCs w:val="24"/>
              </w:rPr>
              <w:t xml:space="preserve"> </w:t>
            </w:r>
            <w:r w:rsidRPr="00832ACC">
              <w:rPr>
                <w:rFonts w:cs="Arial"/>
                <w:sz w:val="24"/>
                <w:szCs w:val="24"/>
              </w:rPr>
              <w:t xml:space="preserve">районов и созданных ими учреждений (за исключением имущества муниципальных бюджетных и автономных учреждений) </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250,0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111 05313 05 0000 120</w:t>
            </w:r>
          </w:p>
          <w:p w:rsidR="00BF74E9" w:rsidRPr="00832ACC" w:rsidRDefault="00BF74E9" w:rsidP="00832ACC">
            <w:pPr>
              <w:ind w:firstLine="0"/>
              <w:rPr>
                <w:rFonts w:cs="Arial"/>
                <w:sz w:val="24"/>
                <w:szCs w:val="24"/>
              </w:rPr>
            </w:pPr>
          </w:p>
        </w:tc>
        <w:tc>
          <w:tcPr>
            <w:tcW w:w="2961" w:type="pct"/>
          </w:tcPr>
          <w:p w:rsidR="00BF74E9" w:rsidRPr="00832ACC" w:rsidRDefault="00BF74E9" w:rsidP="00832ACC">
            <w:pPr>
              <w:ind w:firstLine="0"/>
              <w:rPr>
                <w:rFonts w:cs="Arial"/>
                <w:sz w:val="24"/>
                <w:szCs w:val="24"/>
              </w:rPr>
            </w:pPr>
            <w:r w:rsidRPr="00832ACC">
              <w:rPr>
                <w:rFonts w:cs="Arial"/>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w:t>
            </w:r>
            <w:r w:rsidRPr="00832ACC">
              <w:rPr>
                <w:rFonts w:cs="Arial"/>
                <w:sz w:val="24"/>
                <w:szCs w:val="24"/>
              </w:rPr>
              <w:lastRenderedPageBreak/>
              <w:t>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lastRenderedPageBreak/>
              <w:t>50,0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lastRenderedPageBreak/>
              <w:t>111 09045 05 0000 120</w:t>
            </w:r>
          </w:p>
        </w:tc>
        <w:tc>
          <w:tcPr>
            <w:tcW w:w="2961" w:type="pct"/>
          </w:tcPr>
          <w:p w:rsidR="00BF74E9" w:rsidRPr="00832ACC" w:rsidRDefault="00BF74E9" w:rsidP="00832ACC">
            <w:pPr>
              <w:ind w:firstLine="0"/>
              <w:rPr>
                <w:rFonts w:cs="Arial"/>
                <w:sz w:val="24"/>
                <w:szCs w:val="24"/>
              </w:rPr>
            </w:pPr>
            <w:r w:rsidRPr="00832ACC">
              <w:rPr>
                <w:rFonts w:cs="Arial"/>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670,0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111 09080 05 0000 120</w:t>
            </w:r>
          </w:p>
        </w:tc>
        <w:tc>
          <w:tcPr>
            <w:tcW w:w="2961" w:type="pct"/>
          </w:tcPr>
          <w:p w:rsidR="00BF74E9" w:rsidRPr="00832ACC" w:rsidRDefault="00BF74E9" w:rsidP="00832ACC">
            <w:pPr>
              <w:ind w:firstLine="0"/>
              <w:rPr>
                <w:rFonts w:cs="Arial"/>
                <w:sz w:val="24"/>
                <w:szCs w:val="24"/>
              </w:rPr>
            </w:pPr>
            <w:r w:rsidRPr="00832ACC">
              <w:rPr>
                <w:rFonts w:cs="Arial"/>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310,0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112 01000 01 0000 120</w:t>
            </w:r>
          </w:p>
        </w:tc>
        <w:tc>
          <w:tcPr>
            <w:tcW w:w="2961" w:type="pct"/>
          </w:tcPr>
          <w:p w:rsidR="00BF74E9" w:rsidRPr="00832ACC" w:rsidRDefault="00BF74E9" w:rsidP="00832ACC">
            <w:pPr>
              <w:ind w:firstLine="0"/>
              <w:rPr>
                <w:rFonts w:cs="Arial"/>
                <w:sz w:val="24"/>
                <w:szCs w:val="24"/>
              </w:rPr>
            </w:pPr>
            <w:r w:rsidRPr="00832ACC">
              <w:rPr>
                <w:rFonts w:cs="Arial"/>
                <w:sz w:val="24"/>
                <w:szCs w:val="24"/>
              </w:rPr>
              <w:t>Плата за негативное воздействие на окружающую среду</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1500,0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113 00000 00 0000 000</w:t>
            </w:r>
          </w:p>
        </w:tc>
        <w:tc>
          <w:tcPr>
            <w:tcW w:w="2961" w:type="pct"/>
          </w:tcPr>
          <w:p w:rsidR="00BF74E9" w:rsidRPr="00832ACC" w:rsidRDefault="00BF74E9" w:rsidP="00832ACC">
            <w:pPr>
              <w:ind w:firstLine="0"/>
              <w:rPr>
                <w:rFonts w:cs="Arial"/>
                <w:sz w:val="24"/>
                <w:szCs w:val="24"/>
              </w:rPr>
            </w:pPr>
            <w:r w:rsidRPr="00832ACC">
              <w:rPr>
                <w:rFonts w:cs="Arial"/>
                <w:sz w:val="24"/>
                <w:szCs w:val="24"/>
              </w:rPr>
              <w:t>Доходы от оказания платных услуг</w:t>
            </w:r>
            <w:r w:rsidR="00A33518" w:rsidRPr="00832ACC">
              <w:rPr>
                <w:rFonts w:cs="Arial"/>
                <w:sz w:val="24"/>
                <w:szCs w:val="24"/>
              </w:rPr>
              <w:t xml:space="preserve"> </w:t>
            </w:r>
            <w:r w:rsidRPr="00832ACC">
              <w:rPr>
                <w:rFonts w:cs="Arial"/>
                <w:sz w:val="24"/>
                <w:szCs w:val="24"/>
              </w:rPr>
              <w:t>и компенсации затрат бюджетов муниципальных районов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1800,0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114 02000 05 0000 000</w:t>
            </w:r>
          </w:p>
        </w:tc>
        <w:tc>
          <w:tcPr>
            <w:tcW w:w="2961" w:type="pct"/>
          </w:tcPr>
          <w:p w:rsidR="00BF74E9" w:rsidRPr="00832ACC" w:rsidRDefault="00BF74E9" w:rsidP="00832ACC">
            <w:pPr>
              <w:ind w:firstLine="0"/>
              <w:rPr>
                <w:rFonts w:cs="Arial"/>
                <w:sz w:val="24"/>
                <w:szCs w:val="24"/>
              </w:rPr>
            </w:pPr>
            <w:proofErr w:type="gramStart"/>
            <w:r w:rsidRPr="00832ACC">
              <w:rPr>
                <w:rFonts w:cs="Arial"/>
                <w:sz w:val="24"/>
                <w:szCs w:val="24"/>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gramEnd"/>
          </w:p>
        </w:tc>
        <w:tc>
          <w:tcPr>
            <w:tcW w:w="923" w:type="pct"/>
            <w:noWrap/>
          </w:tcPr>
          <w:p w:rsidR="00BF74E9" w:rsidRPr="00832ACC" w:rsidRDefault="00BF74E9" w:rsidP="00832ACC">
            <w:pPr>
              <w:ind w:firstLine="0"/>
              <w:rPr>
                <w:rFonts w:cs="Arial"/>
                <w:sz w:val="24"/>
                <w:szCs w:val="24"/>
              </w:rPr>
            </w:pPr>
            <w:r w:rsidRPr="00832ACC">
              <w:rPr>
                <w:rFonts w:cs="Arial"/>
                <w:sz w:val="24"/>
                <w:szCs w:val="24"/>
              </w:rPr>
              <w:t>100,0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w:t>
            </w:r>
          </w:p>
        </w:tc>
        <w:tc>
          <w:tcPr>
            <w:tcW w:w="2961" w:type="pct"/>
          </w:tcPr>
          <w:p w:rsidR="00BF74E9" w:rsidRPr="00832ACC" w:rsidRDefault="00BF74E9" w:rsidP="00832ACC">
            <w:pPr>
              <w:ind w:firstLine="0"/>
              <w:rPr>
                <w:rFonts w:cs="Arial"/>
                <w:sz w:val="24"/>
                <w:szCs w:val="24"/>
              </w:rPr>
            </w:pPr>
            <w:r w:rsidRPr="00832ACC">
              <w:rPr>
                <w:rFonts w:cs="Arial"/>
                <w:sz w:val="24"/>
                <w:szCs w:val="24"/>
              </w:rPr>
              <w:t>2</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3</w:t>
            </w:r>
          </w:p>
        </w:tc>
      </w:tr>
      <w:tr w:rsidR="00832ACC" w:rsidRPr="00832ACC" w:rsidTr="00A33518">
        <w:tc>
          <w:tcPr>
            <w:tcW w:w="1117" w:type="pct"/>
          </w:tcPr>
          <w:p w:rsidR="00BF74E9" w:rsidRPr="00832ACC" w:rsidRDefault="00BF74E9" w:rsidP="00832ACC">
            <w:pPr>
              <w:ind w:firstLine="0"/>
              <w:rPr>
                <w:rFonts w:cs="Arial"/>
                <w:sz w:val="24"/>
                <w:szCs w:val="24"/>
              </w:rPr>
            </w:pPr>
          </w:p>
        </w:tc>
        <w:tc>
          <w:tcPr>
            <w:tcW w:w="2961" w:type="pct"/>
          </w:tcPr>
          <w:p w:rsidR="00BF74E9" w:rsidRPr="00832ACC" w:rsidRDefault="00BF74E9" w:rsidP="00832ACC">
            <w:pPr>
              <w:ind w:firstLine="0"/>
              <w:rPr>
                <w:rFonts w:cs="Arial"/>
                <w:sz w:val="24"/>
                <w:szCs w:val="24"/>
              </w:rPr>
            </w:pPr>
            <w:r w:rsidRPr="00832ACC">
              <w:rPr>
                <w:rFonts w:cs="Arial"/>
                <w:sz w:val="24"/>
                <w:szCs w:val="24"/>
              </w:rPr>
              <w:t>бюджетных и автономных учреждений, а также имущества государственных и муниципальных унитарных предприятий, в том числе казенных)</w:t>
            </w:r>
          </w:p>
        </w:tc>
        <w:tc>
          <w:tcPr>
            <w:tcW w:w="923" w:type="pct"/>
            <w:noWrap/>
          </w:tcPr>
          <w:p w:rsidR="00BF74E9" w:rsidRPr="00832ACC" w:rsidRDefault="00BF74E9" w:rsidP="00832ACC">
            <w:pPr>
              <w:ind w:firstLine="0"/>
              <w:rPr>
                <w:rFonts w:cs="Arial"/>
                <w:sz w:val="24"/>
                <w:szCs w:val="24"/>
              </w:rPr>
            </w:pP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114 06013 05 0000 430</w:t>
            </w:r>
          </w:p>
        </w:tc>
        <w:tc>
          <w:tcPr>
            <w:tcW w:w="2961" w:type="pct"/>
          </w:tcPr>
          <w:p w:rsidR="00BF74E9" w:rsidRPr="00832ACC" w:rsidRDefault="00BF74E9" w:rsidP="00832ACC">
            <w:pPr>
              <w:ind w:firstLine="0"/>
              <w:rPr>
                <w:rFonts w:cs="Arial"/>
                <w:sz w:val="24"/>
                <w:szCs w:val="24"/>
              </w:rPr>
            </w:pPr>
            <w:r w:rsidRPr="00832ACC">
              <w:rPr>
                <w:rFonts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40000,0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114 06313 05 0000 430</w:t>
            </w:r>
          </w:p>
        </w:tc>
        <w:tc>
          <w:tcPr>
            <w:tcW w:w="2961" w:type="pct"/>
          </w:tcPr>
          <w:p w:rsidR="00BF74E9" w:rsidRPr="00832ACC" w:rsidRDefault="00BF74E9" w:rsidP="00832ACC">
            <w:pPr>
              <w:ind w:firstLine="0"/>
              <w:rPr>
                <w:rFonts w:cs="Arial"/>
                <w:sz w:val="24"/>
                <w:szCs w:val="24"/>
              </w:rPr>
            </w:pPr>
            <w:r w:rsidRPr="00832ACC">
              <w:rPr>
                <w:rFonts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1000,0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lastRenderedPageBreak/>
              <w:t>116 00000 00 0000 140</w:t>
            </w:r>
          </w:p>
        </w:tc>
        <w:tc>
          <w:tcPr>
            <w:tcW w:w="2961" w:type="pct"/>
          </w:tcPr>
          <w:p w:rsidR="00BF74E9" w:rsidRPr="00832ACC" w:rsidRDefault="00BF74E9" w:rsidP="00832ACC">
            <w:pPr>
              <w:ind w:firstLine="0"/>
              <w:rPr>
                <w:rFonts w:cs="Arial"/>
                <w:sz w:val="24"/>
                <w:szCs w:val="24"/>
              </w:rPr>
            </w:pPr>
            <w:r w:rsidRPr="00832ACC">
              <w:rPr>
                <w:rFonts w:cs="Arial"/>
                <w:sz w:val="24"/>
                <w:szCs w:val="24"/>
              </w:rPr>
              <w:t>Штрафы, санкции, возмещение ущерба</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1550,0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117 05050 05 0000 180</w:t>
            </w:r>
          </w:p>
        </w:tc>
        <w:tc>
          <w:tcPr>
            <w:tcW w:w="2961" w:type="pct"/>
          </w:tcPr>
          <w:p w:rsidR="00BF74E9" w:rsidRPr="00832ACC" w:rsidRDefault="00BF74E9" w:rsidP="00832ACC">
            <w:pPr>
              <w:ind w:firstLine="0"/>
              <w:rPr>
                <w:rFonts w:cs="Arial"/>
                <w:sz w:val="24"/>
                <w:szCs w:val="24"/>
              </w:rPr>
            </w:pPr>
            <w:r w:rsidRPr="00832ACC">
              <w:rPr>
                <w:rFonts w:cs="Arial"/>
                <w:sz w:val="24"/>
                <w:szCs w:val="24"/>
              </w:rPr>
              <w:t>Прочие неналоговые доходы бюджетов муниципальных районов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50,0</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200 00000 00 0000 000</w:t>
            </w:r>
          </w:p>
        </w:tc>
        <w:tc>
          <w:tcPr>
            <w:tcW w:w="2961" w:type="pct"/>
          </w:tcPr>
          <w:p w:rsidR="00BF74E9" w:rsidRPr="00832ACC" w:rsidRDefault="00BF74E9" w:rsidP="00832ACC">
            <w:pPr>
              <w:ind w:firstLine="0"/>
              <w:rPr>
                <w:rFonts w:cs="Arial"/>
                <w:sz w:val="24"/>
                <w:szCs w:val="24"/>
              </w:rPr>
            </w:pPr>
            <w:r w:rsidRPr="00832ACC">
              <w:rPr>
                <w:rFonts w:cs="Arial"/>
                <w:sz w:val="24"/>
                <w:szCs w:val="24"/>
              </w:rPr>
              <w:t>Безвозмездные поступления</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1388144,3</w:t>
            </w:r>
          </w:p>
        </w:tc>
      </w:tr>
      <w:tr w:rsidR="00832ACC" w:rsidRPr="00832ACC" w:rsidTr="00A33518">
        <w:tc>
          <w:tcPr>
            <w:tcW w:w="1117" w:type="pct"/>
            <w:noWrap/>
          </w:tcPr>
          <w:p w:rsidR="00BF74E9" w:rsidRPr="00832ACC" w:rsidRDefault="00BF74E9" w:rsidP="00832ACC">
            <w:pPr>
              <w:ind w:firstLine="0"/>
              <w:rPr>
                <w:rFonts w:cs="Arial"/>
                <w:sz w:val="24"/>
                <w:szCs w:val="24"/>
              </w:rPr>
            </w:pPr>
            <w:r w:rsidRPr="00832ACC">
              <w:rPr>
                <w:rFonts w:cs="Arial"/>
                <w:sz w:val="24"/>
                <w:szCs w:val="24"/>
              </w:rPr>
              <w:t>202 15001 05 0000 150</w:t>
            </w:r>
          </w:p>
        </w:tc>
        <w:tc>
          <w:tcPr>
            <w:tcW w:w="2961" w:type="pct"/>
          </w:tcPr>
          <w:p w:rsidR="00BF74E9" w:rsidRPr="00832ACC" w:rsidRDefault="00BF74E9" w:rsidP="00832ACC">
            <w:pPr>
              <w:ind w:firstLine="0"/>
              <w:rPr>
                <w:rFonts w:cs="Arial"/>
                <w:sz w:val="24"/>
                <w:szCs w:val="24"/>
              </w:rPr>
            </w:pPr>
            <w:r w:rsidRPr="00832ACC">
              <w:rPr>
                <w:rFonts w:cs="Arial"/>
                <w:sz w:val="24"/>
                <w:szCs w:val="24"/>
              </w:rPr>
              <w:t>Дотации бюджетам муниципальных районов на выравнивание бюджетной обеспеченности</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126440,6</w:t>
            </w:r>
          </w:p>
        </w:tc>
      </w:tr>
      <w:tr w:rsidR="00832ACC" w:rsidRPr="00832ACC" w:rsidTr="00A33518">
        <w:tc>
          <w:tcPr>
            <w:tcW w:w="1117" w:type="pct"/>
            <w:noWrap/>
          </w:tcPr>
          <w:p w:rsidR="00BF74E9" w:rsidRPr="00832ACC" w:rsidRDefault="00BF74E9" w:rsidP="00832ACC">
            <w:pPr>
              <w:ind w:firstLine="0"/>
              <w:rPr>
                <w:rFonts w:cs="Arial"/>
                <w:sz w:val="24"/>
                <w:szCs w:val="24"/>
              </w:rPr>
            </w:pPr>
            <w:r w:rsidRPr="00832ACC">
              <w:rPr>
                <w:rFonts w:cs="Arial"/>
                <w:sz w:val="24"/>
                <w:szCs w:val="24"/>
              </w:rPr>
              <w:t>202 20000 05 0000 150</w:t>
            </w:r>
          </w:p>
        </w:tc>
        <w:tc>
          <w:tcPr>
            <w:tcW w:w="2961" w:type="pct"/>
          </w:tcPr>
          <w:p w:rsidR="00BF74E9" w:rsidRPr="00832ACC" w:rsidRDefault="00BF74E9" w:rsidP="00832ACC">
            <w:pPr>
              <w:ind w:firstLine="0"/>
              <w:rPr>
                <w:rFonts w:cs="Arial"/>
                <w:sz w:val="24"/>
                <w:szCs w:val="24"/>
              </w:rPr>
            </w:pPr>
            <w:r w:rsidRPr="00832ACC">
              <w:rPr>
                <w:rFonts w:cs="Arial"/>
                <w:sz w:val="24"/>
                <w:szCs w:val="24"/>
              </w:rPr>
              <w:t>Субсидии бюджетам бюджетной системы Российской Федерации (межбюджетные субсидии)</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716457,4</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202 30000 05 0000 150</w:t>
            </w:r>
          </w:p>
        </w:tc>
        <w:tc>
          <w:tcPr>
            <w:tcW w:w="2961" w:type="pct"/>
          </w:tcPr>
          <w:p w:rsidR="00BF74E9" w:rsidRPr="00832ACC" w:rsidRDefault="00BF74E9" w:rsidP="00832ACC">
            <w:pPr>
              <w:ind w:firstLine="0"/>
              <w:rPr>
                <w:rFonts w:cs="Arial"/>
                <w:sz w:val="24"/>
                <w:szCs w:val="24"/>
              </w:rPr>
            </w:pPr>
            <w:r w:rsidRPr="00832ACC">
              <w:rPr>
                <w:rFonts w:cs="Arial"/>
                <w:sz w:val="24"/>
                <w:szCs w:val="24"/>
              </w:rPr>
              <w:t>Субвенции бюджетам бюджетной системы Российской Федерации</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539149,4</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202 40000 00 0000 150</w:t>
            </w:r>
          </w:p>
        </w:tc>
        <w:tc>
          <w:tcPr>
            <w:tcW w:w="2961" w:type="pct"/>
          </w:tcPr>
          <w:p w:rsidR="00BF74E9" w:rsidRPr="00832ACC" w:rsidRDefault="00BF74E9" w:rsidP="00832ACC">
            <w:pPr>
              <w:ind w:firstLine="0"/>
              <w:rPr>
                <w:rFonts w:cs="Arial"/>
                <w:sz w:val="24"/>
                <w:szCs w:val="24"/>
              </w:rPr>
            </w:pPr>
            <w:r w:rsidRPr="00832ACC">
              <w:rPr>
                <w:rFonts w:cs="Arial"/>
                <w:sz w:val="24"/>
                <w:szCs w:val="24"/>
              </w:rPr>
              <w:t>Иные межбюджетные трансферты, в том числе:</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6096,9</w:t>
            </w:r>
          </w:p>
        </w:tc>
      </w:tr>
      <w:tr w:rsidR="00832ACC" w:rsidRPr="00832ACC" w:rsidTr="00A33518">
        <w:tc>
          <w:tcPr>
            <w:tcW w:w="1117" w:type="pct"/>
          </w:tcPr>
          <w:p w:rsidR="00BF74E9" w:rsidRPr="00832ACC" w:rsidRDefault="00BF74E9" w:rsidP="00832ACC">
            <w:pPr>
              <w:ind w:firstLine="0"/>
              <w:rPr>
                <w:rFonts w:cs="Arial"/>
                <w:sz w:val="24"/>
                <w:szCs w:val="24"/>
              </w:rPr>
            </w:pPr>
            <w:r w:rsidRPr="00832ACC">
              <w:rPr>
                <w:rFonts w:cs="Arial"/>
                <w:sz w:val="24"/>
                <w:szCs w:val="24"/>
              </w:rPr>
              <w:t xml:space="preserve">202 40014 05 0000 150 </w:t>
            </w:r>
          </w:p>
        </w:tc>
        <w:tc>
          <w:tcPr>
            <w:tcW w:w="2961" w:type="pct"/>
          </w:tcPr>
          <w:p w:rsidR="00BF74E9" w:rsidRPr="00832ACC" w:rsidRDefault="00BF74E9" w:rsidP="00832ACC">
            <w:pPr>
              <w:ind w:firstLine="0"/>
              <w:rPr>
                <w:rFonts w:cs="Arial"/>
                <w:sz w:val="24"/>
                <w:szCs w:val="24"/>
              </w:rPr>
            </w:pPr>
            <w:r w:rsidRPr="00832ACC">
              <w:rPr>
                <w:rFonts w:cs="Arial"/>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6096,9</w:t>
            </w:r>
          </w:p>
        </w:tc>
      </w:tr>
      <w:tr w:rsidR="00832ACC" w:rsidRPr="00832ACC" w:rsidTr="00A33518">
        <w:tc>
          <w:tcPr>
            <w:tcW w:w="1117" w:type="pct"/>
          </w:tcPr>
          <w:p w:rsidR="00BF74E9" w:rsidRPr="00832ACC" w:rsidRDefault="00BF74E9" w:rsidP="00832ACC">
            <w:pPr>
              <w:ind w:firstLine="0"/>
              <w:rPr>
                <w:rFonts w:cs="Arial"/>
                <w:sz w:val="24"/>
                <w:szCs w:val="24"/>
              </w:rPr>
            </w:pPr>
          </w:p>
        </w:tc>
        <w:tc>
          <w:tcPr>
            <w:tcW w:w="2961" w:type="pct"/>
          </w:tcPr>
          <w:p w:rsidR="00BF74E9" w:rsidRPr="00832ACC" w:rsidRDefault="00BF74E9" w:rsidP="00832ACC">
            <w:pPr>
              <w:ind w:firstLine="0"/>
              <w:rPr>
                <w:rFonts w:cs="Arial"/>
                <w:sz w:val="24"/>
                <w:szCs w:val="24"/>
              </w:rPr>
            </w:pPr>
            <w:r w:rsidRPr="00832ACC">
              <w:rPr>
                <w:rFonts w:cs="Arial"/>
                <w:sz w:val="24"/>
                <w:szCs w:val="24"/>
              </w:rPr>
              <w:t>Всего доходов</w:t>
            </w:r>
          </w:p>
        </w:tc>
        <w:tc>
          <w:tcPr>
            <w:tcW w:w="923" w:type="pct"/>
            <w:noWrap/>
          </w:tcPr>
          <w:p w:rsidR="00BF74E9" w:rsidRPr="00832ACC" w:rsidRDefault="00BF74E9" w:rsidP="00832ACC">
            <w:pPr>
              <w:ind w:firstLine="0"/>
              <w:rPr>
                <w:rFonts w:cs="Arial"/>
                <w:sz w:val="24"/>
                <w:szCs w:val="24"/>
              </w:rPr>
            </w:pPr>
            <w:r w:rsidRPr="00832ACC">
              <w:rPr>
                <w:rFonts w:cs="Arial"/>
                <w:sz w:val="24"/>
                <w:szCs w:val="24"/>
              </w:rPr>
              <w:t>1950775,4</w:t>
            </w:r>
          </w:p>
        </w:tc>
      </w:tr>
    </w:tbl>
    <w:p w:rsidR="00BF74E9" w:rsidRPr="00832ACC" w:rsidRDefault="00A33518" w:rsidP="00832ACC">
      <w:r w:rsidRPr="00832ACC">
        <w:t xml:space="preserve"> </w:t>
      </w:r>
    </w:p>
    <w:p w:rsidR="00A33518" w:rsidRPr="00832ACC" w:rsidRDefault="00A33518" w:rsidP="00832ACC"/>
    <w:p w:rsidR="00A33518" w:rsidRPr="00832ACC" w:rsidRDefault="00A33518" w:rsidP="00832ACC"/>
    <w:p w:rsidR="00A33518" w:rsidRPr="00832ACC" w:rsidRDefault="00A33518" w:rsidP="00832ACC">
      <w:r w:rsidRPr="00832ACC">
        <w:t xml:space="preserve"> Заместитель главы </w:t>
      </w:r>
    </w:p>
    <w:p w:rsidR="00A33518" w:rsidRPr="00832ACC" w:rsidRDefault="00A33518" w:rsidP="00832ACC">
      <w:r w:rsidRPr="00832ACC">
        <w:t xml:space="preserve">муниципального образования </w:t>
      </w:r>
    </w:p>
    <w:p w:rsidR="00A33518" w:rsidRPr="00832ACC" w:rsidRDefault="00A33518" w:rsidP="00832ACC">
      <w:r w:rsidRPr="00832ACC">
        <w:t xml:space="preserve">Тбилисский район, </w:t>
      </w:r>
    </w:p>
    <w:p w:rsidR="00A33518" w:rsidRPr="00832ACC" w:rsidRDefault="00A33518" w:rsidP="00832ACC">
      <w:r w:rsidRPr="00832ACC">
        <w:t xml:space="preserve">начальник финансового управления </w:t>
      </w:r>
    </w:p>
    <w:p w:rsidR="00A33518" w:rsidRPr="00832ACC" w:rsidRDefault="00A33518" w:rsidP="00832ACC">
      <w:r w:rsidRPr="00832ACC">
        <w:t>Н.А  Кривошеева.</w:t>
      </w:r>
    </w:p>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Приложение 2</w:t>
      </w:r>
    </w:p>
    <w:p w:rsidR="00A33518" w:rsidRPr="00832ACC" w:rsidRDefault="00A33518" w:rsidP="00832ACC">
      <w:r w:rsidRPr="00832ACC">
        <w:t>УТВЕРЖДЕН</w:t>
      </w:r>
    </w:p>
    <w:p w:rsidR="00A33518" w:rsidRPr="00832ACC" w:rsidRDefault="00A33518" w:rsidP="00832ACC">
      <w:r w:rsidRPr="00832ACC">
        <w:t xml:space="preserve">Решением Совета </w:t>
      </w:r>
    </w:p>
    <w:p w:rsidR="00A33518" w:rsidRPr="00832ACC" w:rsidRDefault="00A33518" w:rsidP="00832ACC">
      <w:r w:rsidRPr="00832ACC">
        <w:t xml:space="preserve">муниципального образования </w:t>
      </w:r>
    </w:p>
    <w:p w:rsidR="00A33518" w:rsidRPr="00832ACC" w:rsidRDefault="00A33518" w:rsidP="00832ACC">
      <w:r w:rsidRPr="00832ACC">
        <w:t>Тбилисский район</w:t>
      </w:r>
    </w:p>
    <w:p w:rsidR="00A33518" w:rsidRPr="00832ACC" w:rsidRDefault="005D01CA" w:rsidP="00832ACC">
      <w:r>
        <w:t>____________________</w:t>
      </w:r>
    </w:p>
    <w:p w:rsidR="00BF74E9" w:rsidRPr="00832ACC" w:rsidRDefault="00BF74E9" w:rsidP="00832ACC"/>
    <w:p w:rsidR="00A33518" w:rsidRPr="00832ACC" w:rsidRDefault="00A33518" w:rsidP="00832ACC"/>
    <w:p w:rsidR="00BF74E9" w:rsidRPr="00832ACC" w:rsidRDefault="00BF74E9" w:rsidP="00832ACC">
      <w:pPr>
        <w:ind w:firstLine="0"/>
        <w:jc w:val="center"/>
        <w:rPr>
          <w:rFonts w:cs="Arial"/>
          <w:b/>
        </w:rPr>
      </w:pPr>
      <w:r w:rsidRPr="00832ACC">
        <w:rPr>
          <w:rFonts w:cs="Arial"/>
          <w:b/>
        </w:rPr>
        <w:t>ОБЪЕМ</w:t>
      </w:r>
      <w:r w:rsidR="00A33518" w:rsidRPr="00832ACC">
        <w:rPr>
          <w:rFonts w:cs="Arial"/>
          <w:b/>
        </w:rPr>
        <w:t xml:space="preserve"> </w:t>
      </w:r>
      <w:r w:rsidRPr="00832ACC">
        <w:rPr>
          <w:rFonts w:cs="Arial"/>
          <w:b/>
        </w:rPr>
        <w:t>ПОСТУПЛЕНИЙ</w:t>
      </w:r>
    </w:p>
    <w:p w:rsidR="00BF74E9" w:rsidRPr="00832ACC" w:rsidRDefault="00BF74E9" w:rsidP="00832ACC">
      <w:pPr>
        <w:ind w:firstLine="0"/>
        <w:jc w:val="center"/>
        <w:rPr>
          <w:rFonts w:cs="Arial"/>
          <w:b/>
        </w:rPr>
      </w:pPr>
      <w:r w:rsidRPr="00832ACC">
        <w:rPr>
          <w:rFonts w:cs="Arial"/>
          <w:b/>
        </w:rPr>
        <w:t>доходов в бюджет муниципального образования Тбилисский район</w:t>
      </w:r>
      <w:r w:rsidR="00A33518" w:rsidRPr="00832ACC">
        <w:rPr>
          <w:rFonts w:cs="Arial"/>
          <w:b/>
        </w:rPr>
        <w:t xml:space="preserve"> </w:t>
      </w:r>
      <w:r w:rsidRPr="00832ACC">
        <w:rPr>
          <w:rFonts w:cs="Arial"/>
          <w:b/>
        </w:rPr>
        <w:t xml:space="preserve"> по кодам видов (подвидов) доходов на 2024 год</w:t>
      </w:r>
    </w:p>
    <w:p w:rsidR="00A33518" w:rsidRPr="00832ACC" w:rsidRDefault="00A33518" w:rsidP="00832ACC">
      <w:pPr>
        <w:ind w:firstLine="0"/>
        <w:rPr>
          <w:rFonts w:cs="Arial"/>
        </w:rPr>
      </w:pPr>
    </w:p>
    <w:p w:rsidR="00BF74E9" w:rsidRPr="00832ACC" w:rsidRDefault="00A33518" w:rsidP="00832ACC">
      <w:pPr>
        <w:ind w:firstLine="0"/>
        <w:jc w:val="right"/>
        <w:rPr>
          <w:rFonts w:cs="Arial"/>
        </w:rPr>
      </w:pPr>
      <w:r w:rsidRPr="00832ACC">
        <w:rPr>
          <w:rFonts w:cs="Arial"/>
        </w:rPr>
        <w:t xml:space="preserve"> </w:t>
      </w:r>
      <w:r w:rsidR="00BF74E9" w:rsidRPr="00832ACC">
        <w:rPr>
          <w:rFonts w:cs="Arial"/>
        </w:rPr>
        <w:t>(тыс. руб.)</w:t>
      </w:r>
    </w:p>
    <w:tbl>
      <w:tblPr>
        <w:tblStyle w:val="12"/>
        <w:tblW w:w="5000" w:type="pct"/>
        <w:tblLook w:val="0000" w:firstRow="0" w:lastRow="0" w:firstColumn="0" w:lastColumn="0" w:noHBand="0" w:noVBand="0"/>
      </w:tblPr>
      <w:tblGrid>
        <w:gridCol w:w="2752"/>
        <w:gridCol w:w="5493"/>
        <w:gridCol w:w="1610"/>
      </w:tblGrid>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Код</w:t>
            </w:r>
          </w:p>
          <w:p w:rsidR="00BF74E9" w:rsidRPr="00832ACC" w:rsidRDefault="00BF74E9" w:rsidP="00832ACC">
            <w:pPr>
              <w:ind w:firstLine="0"/>
              <w:rPr>
                <w:rFonts w:cs="Arial"/>
                <w:sz w:val="24"/>
                <w:szCs w:val="24"/>
              </w:rPr>
            </w:pPr>
            <w:r w:rsidRPr="00832ACC">
              <w:rPr>
                <w:rFonts w:cs="Arial"/>
                <w:sz w:val="24"/>
                <w:szCs w:val="24"/>
              </w:rPr>
              <w:t>бюджетной классификации</w:t>
            </w:r>
          </w:p>
        </w:tc>
        <w:tc>
          <w:tcPr>
            <w:tcW w:w="2932" w:type="pct"/>
          </w:tcPr>
          <w:p w:rsidR="00BF74E9" w:rsidRPr="00832ACC" w:rsidRDefault="00BF74E9" w:rsidP="00832ACC">
            <w:pPr>
              <w:ind w:firstLine="0"/>
              <w:rPr>
                <w:rFonts w:cs="Arial"/>
                <w:sz w:val="24"/>
                <w:szCs w:val="24"/>
              </w:rPr>
            </w:pPr>
            <w:r w:rsidRPr="00832ACC">
              <w:rPr>
                <w:rFonts w:cs="Arial"/>
                <w:sz w:val="24"/>
                <w:szCs w:val="24"/>
              </w:rPr>
              <w:t>Наименование дохода</w:t>
            </w:r>
          </w:p>
        </w:tc>
        <w:tc>
          <w:tcPr>
            <w:tcW w:w="962" w:type="pct"/>
          </w:tcPr>
          <w:p w:rsidR="00BF74E9" w:rsidRPr="00832ACC" w:rsidRDefault="00BF74E9" w:rsidP="00832ACC">
            <w:pPr>
              <w:ind w:firstLine="0"/>
              <w:rPr>
                <w:rFonts w:cs="Arial"/>
                <w:sz w:val="24"/>
                <w:szCs w:val="24"/>
              </w:rPr>
            </w:pPr>
            <w:r w:rsidRPr="00832ACC">
              <w:rPr>
                <w:rFonts w:cs="Arial"/>
                <w:sz w:val="24"/>
                <w:szCs w:val="24"/>
              </w:rPr>
              <w:t xml:space="preserve">Утверждено </w:t>
            </w:r>
          </w:p>
          <w:p w:rsidR="00BF74E9" w:rsidRPr="00832ACC" w:rsidRDefault="00BF74E9" w:rsidP="00832ACC">
            <w:pPr>
              <w:ind w:firstLine="0"/>
              <w:rPr>
                <w:rFonts w:cs="Arial"/>
                <w:sz w:val="24"/>
                <w:szCs w:val="24"/>
              </w:rPr>
            </w:pPr>
            <w:r w:rsidRPr="00832ACC">
              <w:rPr>
                <w:rFonts w:cs="Arial"/>
                <w:sz w:val="24"/>
                <w:szCs w:val="24"/>
              </w:rPr>
              <w:t xml:space="preserve">на 2024 год </w:t>
            </w:r>
          </w:p>
          <w:p w:rsidR="00BF74E9" w:rsidRPr="00832ACC" w:rsidRDefault="00BF74E9" w:rsidP="00832ACC">
            <w:pPr>
              <w:ind w:firstLine="0"/>
              <w:rPr>
                <w:rFonts w:cs="Arial"/>
                <w:sz w:val="24"/>
                <w:szCs w:val="24"/>
              </w:rPr>
            </w:pP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 xml:space="preserve"> 1</w:t>
            </w:r>
          </w:p>
        </w:tc>
        <w:tc>
          <w:tcPr>
            <w:tcW w:w="2932" w:type="pct"/>
          </w:tcPr>
          <w:p w:rsidR="00BF74E9" w:rsidRPr="00832ACC" w:rsidRDefault="00BF74E9" w:rsidP="00832ACC">
            <w:pPr>
              <w:ind w:firstLine="0"/>
              <w:rPr>
                <w:rFonts w:cs="Arial"/>
                <w:sz w:val="24"/>
                <w:szCs w:val="24"/>
              </w:rPr>
            </w:pPr>
            <w:r w:rsidRPr="00832ACC">
              <w:rPr>
                <w:rFonts w:cs="Arial"/>
                <w:sz w:val="24"/>
                <w:szCs w:val="24"/>
              </w:rPr>
              <w:t>2</w:t>
            </w:r>
          </w:p>
        </w:tc>
        <w:tc>
          <w:tcPr>
            <w:tcW w:w="962" w:type="pct"/>
          </w:tcPr>
          <w:p w:rsidR="00BF74E9" w:rsidRPr="00832ACC" w:rsidRDefault="00BF74E9" w:rsidP="00832ACC">
            <w:pPr>
              <w:ind w:firstLine="0"/>
              <w:rPr>
                <w:rFonts w:cs="Arial"/>
                <w:sz w:val="24"/>
                <w:szCs w:val="24"/>
              </w:rPr>
            </w:pPr>
            <w:r w:rsidRPr="00832ACC">
              <w:rPr>
                <w:rFonts w:cs="Arial"/>
                <w:sz w:val="24"/>
                <w:szCs w:val="24"/>
              </w:rPr>
              <w:t>3</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100 00000 00 0000 000</w:t>
            </w:r>
          </w:p>
        </w:tc>
        <w:tc>
          <w:tcPr>
            <w:tcW w:w="2932" w:type="pct"/>
          </w:tcPr>
          <w:p w:rsidR="00BF74E9" w:rsidRPr="00832ACC" w:rsidRDefault="00BF74E9" w:rsidP="00832ACC">
            <w:pPr>
              <w:ind w:firstLine="0"/>
              <w:rPr>
                <w:rFonts w:cs="Arial"/>
                <w:sz w:val="24"/>
                <w:szCs w:val="24"/>
              </w:rPr>
            </w:pPr>
            <w:r w:rsidRPr="00832ACC">
              <w:rPr>
                <w:rFonts w:cs="Arial"/>
                <w:sz w:val="24"/>
                <w:szCs w:val="24"/>
              </w:rPr>
              <w:t>Налоговые, неналоговые доходы</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559787,9</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101 01000 00 0000 110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Налог на прибыль организаций</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10100,0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101 02000 01 0000 110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Налог на доходы физических лиц</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316044,9</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103 02000 01 0000 110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 xml:space="preserve">Акцизы по подакцизным товарам </w:t>
            </w:r>
            <w:r w:rsidRPr="00832ACC">
              <w:rPr>
                <w:rFonts w:cs="Arial"/>
                <w:sz w:val="24"/>
                <w:szCs w:val="24"/>
              </w:rPr>
              <w:lastRenderedPageBreak/>
              <w:t>(продукции)</w:t>
            </w:r>
            <w:proofErr w:type="gramStart"/>
            <w:r w:rsidRPr="00832ACC">
              <w:rPr>
                <w:rFonts w:cs="Arial"/>
                <w:sz w:val="24"/>
                <w:szCs w:val="24"/>
              </w:rPr>
              <w:t>,п</w:t>
            </w:r>
            <w:proofErr w:type="gramEnd"/>
            <w:r w:rsidRPr="00832ACC">
              <w:rPr>
                <w:rFonts w:cs="Arial"/>
                <w:sz w:val="24"/>
                <w:szCs w:val="24"/>
              </w:rPr>
              <w:t>роизводимым на территории РФ</w:t>
            </w:r>
          </w:p>
        </w:tc>
        <w:tc>
          <w:tcPr>
            <w:tcW w:w="962" w:type="pct"/>
            <w:noWrap/>
          </w:tcPr>
          <w:p w:rsidR="00BF74E9" w:rsidRPr="00832ACC" w:rsidRDefault="00BF74E9" w:rsidP="00832ACC">
            <w:pPr>
              <w:ind w:firstLine="0"/>
              <w:rPr>
                <w:rFonts w:cs="Arial"/>
                <w:sz w:val="24"/>
                <w:szCs w:val="24"/>
              </w:rPr>
            </w:pPr>
            <w:r w:rsidRPr="00832ACC">
              <w:rPr>
                <w:rFonts w:cs="Arial"/>
                <w:sz w:val="24"/>
                <w:szCs w:val="24"/>
              </w:rPr>
              <w:lastRenderedPageBreak/>
              <w:t xml:space="preserve"> 572,4</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lastRenderedPageBreak/>
              <w:t>105 01000 00 0000 110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 xml:space="preserve">Налог, взимаемый в связи с применением упрощенной системы налогообложения </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83000,0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105 02000 02 0000 110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Единый налог на вмененный доход для отдельных видов деятельности</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105 03000 01 0000 110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 xml:space="preserve">Единый сельскохозяйственный налог </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39222,6</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105 04000 02 0000 110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Налог, взимаемый в связи с применением патентной системы налогообложения</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17020,0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106 02010 00 0000 110</w:t>
            </w:r>
          </w:p>
        </w:tc>
        <w:tc>
          <w:tcPr>
            <w:tcW w:w="2932" w:type="pct"/>
          </w:tcPr>
          <w:p w:rsidR="00BF74E9" w:rsidRPr="00832ACC" w:rsidRDefault="00BF74E9" w:rsidP="00832ACC">
            <w:pPr>
              <w:ind w:firstLine="0"/>
              <w:rPr>
                <w:rFonts w:cs="Arial"/>
                <w:sz w:val="24"/>
                <w:szCs w:val="24"/>
              </w:rPr>
            </w:pPr>
            <w:r w:rsidRPr="00832ACC">
              <w:rPr>
                <w:rFonts w:cs="Arial"/>
                <w:sz w:val="24"/>
                <w:szCs w:val="24"/>
              </w:rPr>
              <w:t>Налог на имущество организаций</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2800,0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w:t>
            </w:r>
          </w:p>
        </w:tc>
        <w:tc>
          <w:tcPr>
            <w:tcW w:w="2932" w:type="pct"/>
          </w:tcPr>
          <w:p w:rsidR="00BF74E9" w:rsidRPr="00832ACC" w:rsidRDefault="00BF74E9" w:rsidP="00832ACC">
            <w:pPr>
              <w:ind w:firstLine="0"/>
              <w:rPr>
                <w:rFonts w:cs="Arial"/>
                <w:sz w:val="24"/>
                <w:szCs w:val="24"/>
              </w:rPr>
            </w:pPr>
            <w:r w:rsidRPr="00832ACC">
              <w:rPr>
                <w:rFonts w:cs="Arial"/>
                <w:sz w:val="24"/>
                <w:szCs w:val="24"/>
              </w:rPr>
              <w:t>2</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3</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108 00000 00 0000 000</w:t>
            </w:r>
          </w:p>
        </w:tc>
        <w:tc>
          <w:tcPr>
            <w:tcW w:w="2932" w:type="pct"/>
          </w:tcPr>
          <w:p w:rsidR="00BF74E9" w:rsidRPr="00832ACC" w:rsidRDefault="00BF74E9" w:rsidP="00832ACC">
            <w:pPr>
              <w:ind w:firstLine="0"/>
              <w:rPr>
                <w:rFonts w:cs="Arial"/>
                <w:sz w:val="24"/>
                <w:szCs w:val="24"/>
              </w:rPr>
            </w:pPr>
            <w:r w:rsidRPr="00832ACC">
              <w:rPr>
                <w:rFonts w:cs="Arial"/>
                <w:sz w:val="24"/>
                <w:szCs w:val="24"/>
              </w:rPr>
              <w:t>Государственная пошлина</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5623,0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111 03050 05 0000 120</w:t>
            </w:r>
          </w:p>
        </w:tc>
        <w:tc>
          <w:tcPr>
            <w:tcW w:w="2932" w:type="pct"/>
          </w:tcPr>
          <w:p w:rsidR="00BF74E9" w:rsidRPr="00832ACC" w:rsidRDefault="00BF74E9" w:rsidP="00832ACC">
            <w:pPr>
              <w:ind w:firstLine="0"/>
              <w:rPr>
                <w:rFonts w:cs="Arial"/>
                <w:sz w:val="24"/>
                <w:szCs w:val="24"/>
              </w:rPr>
            </w:pPr>
            <w:r w:rsidRPr="00832ACC">
              <w:rPr>
                <w:rFonts w:cs="Arial"/>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5,0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111 05013 05 0000 120</w:t>
            </w:r>
          </w:p>
          <w:p w:rsidR="00BF74E9" w:rsidRPr="00832ACC" w:rsidRDefault="00BF74E9" w:rsidP="00832ACC">
            <w:pPr>
              <w:ind w:firstLine="0"/>
              <w:rPr>
                <w:rFonts w:cs="Arial"/>
                <w:sz w:val="24"/>
                <w:szCs w:val="24"/>
              </w:rPr>
            </w:pPr>
          </w:p>
        </w:tc>
        <w:tc>
          <w:tcPr>
            <w:tcW w:w="2932" w:type="pct"/>
          </w:tcPr>
          <w:p w:rsidR="00BF74E9" w:rsidRPr="00832ACC" w:rsidRDefault="00BF74E9" w:rsidP="00832ACC">
            <w:pPr>
              <w:ind w:firstLine="0"/>
              <w:rPr>
                <w:rFonts w:cs="Arial"/>
                <w:sz w:val="24"/>
                <w:szCs w:val="24"/>
              </w:rPr>
            </w:pPr>
            <w:proofErr w:type="gramStart"/>
            <w:r w:rsidRPr="00832ACC">
              <w:rPr>
                <w:rFonts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62" w:type="pct"/>
            <w:noWrap/>
          </w:tcPr>
          <w:p w:rsidR="00BF74E9" w:rsidRPr="00832ACC" w:rsidRDefault="00BF74E9" w:rsidP="00832ACC">
            <w:pPr>
              <w:ind w:firstLine="0"/>
              <w:rPr>
                <w:rFonts w:cs="Arial"/>
                <w:sz w:val="24"/>
                <w:szCs w:val="24"/>
              </w:rPr>
            </w:pPr>
            <w:r w:rsidRPr="00832ACC">
              <w:rPr>
                <w:rFonts w:cs="Arial"/>
                <w:sz w:val="24"/>
                <w:szCs w:val="24"/>
              </w:rPr>
              <w:t>56000,0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111 05035 05 0000 120</w:t>
            </w:r>
          </w:p>
        </w:tc>
        <w:tc>
          <w:tcPr>
            <w:tcW w:w="2932" w:type="pct"/>
          </w:tcPr>
          <w:p w:rsidR="00BF74E9" w:rsidRPr="00832ACC" w:rsidRDefault="00BF74E9" w:rsidP="00832ACC">
            <w:pPr>
              <w:ind w:firstLine="0"/>
              <w:rPr>
                <w:rFonts w:cs="Arial"/>
                <w:sz w:val="24"/>
                <w:szCs w:val="24"/>
              </w:rPr>
            </w:pPr>
            <w:r w:rsidRPr="00832ACC">
              <w:rPr>
                <w:rFonts w:cs="Arial"/>
                <w:sz w:val="24"/>
                <w:szCs w:val="24"/>
              </w:rPr>
              <w:t>Доходы от сдачи в аренду имущества, находящегося в оперативном управлении органов управления муниципальных</w:t>
            </w:r>
            <w:r w:rsidR="00A33518" w:rsidRPr="00832ACC">
              <w:rPr>
                <w:rFonts w:cs="Arial"/>
                <w:sz w:val="24"/>
                <w:szCs w:val="24"/>
              </w:rPr>
              <w:t xml:space="preserve"> </w:t>
            </w:r>
            <w:r w:rsidRPr="00832ACC">
              <w:rPr>
                <w:rFonts w:cs="Arial"/>
                <w:sz w:val="24"/>
                <w:szCs w:val="24"/>
              </w:rPr>
              <w:t xml:space="preserve">районов и созданных ими учреждений (за исключением имущества муниципальных бюджетных и автономных учреждений) </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250,0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111 05313 05 0000 120</w:t>
            </w:r>
          </w:p>
          <w:p w:rsidR="00BF74E9" w:rsidRPr="00832ACC" w:rsidRDefault="00BF74E9" w:rsidP="00832ACC">
            <w:pPr>
              <w:ind w:firstLine="0"/>
              <w:rPr>
                <w:rFonts w:cs="Arial"/>
                <w:sz w:val="24"/>
                <w:szCs w:val="24"/>
              </w:rPr>
            </w:pPr>
          </w:p>
        </w:tc>
        <w:tc>
          <w:tcPr>
            <w:tcW w:w="2932" w:type="pct"/>
          </w:tcPr>
          <w:p w:rsidR="00BF74E9" w:rsidRPr="00832ACC" w:rsidRDefault="00BF74E9" w:rsidP="00832ACC">
            <w:pPr>
              <w:ind w:firstLine="0"/>
              <w:rPr>
                <w:rFonts w:cs="Arial"/>
                <w:sz w:val="24"/>
                <w:szCs w:val="24"/>
              </w:rPr>
            </w:pPr>
            <w:r w:rsidRPr="00832ACC">
              <w:rPr>
                <w:rFonts w:cs="Arial"/>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50,0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111 09045 05 0000 120</w:t>
            </w:r>
          </w:p>
        </w:tc>
        <w:tc>
          <w:tcPr>
            <w:tcW w:w="2932" w:type="pct"/>
          </w:tcPr>
          <w:p w:rsidR="00BF74E9" w:rsidRPr="00832ACC" w:rsidRDefault="00BF74E9" w:rsidP="00832ACC">
            <w:pPr>
              <w:ind w:firstLine="0"/>
              <w:rPr>
                <w:rFonts w:cs="Arial"/>
                <w:sz w:val="24"/>
                <w:szCs w:val="24"/>
              </w:rPr>
            </w:pPr>
            <w:r w:rsidRPr="00832ACC">
              <w:rPr>
                <w:rFonts w:cs="Arial"/>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680,0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111 09080 05 0000 120</w:t>
            </w:r>
          </w:p>
        </w:tc>
        <w:tc>
          <w:tcPr>
            <w:tcW w:w="2932" w:type="pct"/>
          </w:tcPr>
          <w:p w:rsidR="00BF74E9" w:rsidRPr="00832ACC" w:rsidRDefault="00BF74E9" w:rsidP="00832ACC">
            <w:pPr>
              <w:ind w:firstLine="0"/>
              <w:rPr>
                <w:rFonts w:cs="Arial"/>
                <w:sz w:val="24"/>
                <w:szCs w:val="24"/>
              </w:rPr>
            </w:pPr>
            <w:r w:rsidRPr="00832ACC">
              <w:rPr>
                <w:rFonts w:cs="Arial"/>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w:t>
            </w:r>
            <w:r w:rsidRPr="00832ACC">
              <w:rPr>
                <w:rFonts w:cs="Arial"/>
                <w:sz w:val="24"/>
                <w:szCs w:val="24"/>
              </w:rPr>
              <w:lastRenderedPageBreak/>
              <w:t>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962" w:type="pct"/>
            <w:noWrap/>
          </w:tcPr>
          <w:p w:rsidR="00BF74E9" w:rsidRPr="00832ACC" w:rsidRDefault="00BF74E9" w:rsidP="00832ACC">
            <w:pPr>
              <w:ind w:firstLine="0"/>
              <w:rPr>
                <w:rFonts w:cs="Arial"/>
                <w:sz w:val="24"/>
                <w:szCs w:val="24"/>
              </w:rPr>
            </w:pPr>
            <w:r w:rsidRPr="00832ACC">
              <w:rPr>
                <w:rFonts w:cs="Arial"/>
                <w:sz w:val="24"/>
                <w:szCs w:val="24"/>
              </w:rPr>
              <w:lastRenderedPageBreak/>
              <w:t>320,0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lastRenderedPageBreak/>
              <w:t>112 01000 01 0000 120</w:t>
            </w:r>
          </w:p>
        </w:tc>
        <w:tc>
          <w:tcPr>
            <w:tcW w:w="2932" w:type="pct"/>
          </w:tcPr>
          <w:p w:rsidR="00BF74E9" w:rsidRPr="00832ACC" w:rsidRDefault="00BF74E9" w:rsidP="00832ACC">
            <w:pPr>
              <w:ind w:firstLine="0"/>
              <w:rPr>
                <w:rFonts w:cs="Arial"/>
                <w:sz w:val="24"/>
                <w:szCs w:val="24"/>
              </w:rPr>
            </w:pPr>
            <w:r w:rsidRPr="00832ACC">
              <w:rPr>
                <w:rFonts w:cs="Arial"/>
                <w:sz w:val="24"/>
                <w:szCs w:val="24"/>
              </w:rPr>
              <w:t>Плата за негативное воздействие на окружающую среду</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1550,0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113 00000 00 0000 000</w:t>
            </w:r>
          </w:p>
        </w:tc>
        <w:tc>
          <w:tcPr>
            <w:tcW w:w="2932" w:type="pct"/>
          </w:tcPr>
          <w:p w:rsidR="00BF74E9" w:rsidRPr="00832ACC" w:rsidRDefault="00BF74E9" w:rsidP="00832ACC">
            <w:pPr>
              <w:ind w:firstLine="0"/>
              <w:rPr>
                <w:rFonts w:cs="Arial"/>
                <w:sz w:val="24"/>
                <w:szCs w:val="24"/>
              </w:rPr>
            </w:pPr>
            <w:r w:rsidRPr="00832ACC">
              <w:rPr>
                <w:rFonts w:cs="Arial"/>
                <w:sz w:val="24"/>
                <w:szCs w:val="24"/>
              </w:rPr>
              <w:t>Доходы от оказания платных услуг</w:t>
            </w:r>
            <w:r w:rsidR="00A33518" w:rsidRPr="00832ACC">
              <w:rPr>
                <w:rFonts w:cs="Arial"/>
                <w:sz w:val="24"/>
                <w:szCs w:val="24"/>
              </w:rPr>
              <w:t xml:space="preserve"> </w:t>
            </w:r>
            <w:r w:rsidRPr="00832ACC">
              <w:rPr>
                <w:rFonts w:cs="Arial"/>
                <w:sz w:val="24"/>
                <w:szCs w:val="24"/>
              </w:rPr>
              <w:t>и компенсации затрат бюджетов муниципальных районов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1820,0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114 02000 05 0000 000</w:t>
            </w:r>
          </w:p>
        </w:tc>
        <w:tc>
          <w:tcPr>
            <w:tcW w:w="2932" w:type="pct"/>
          </w:tcPr>
          <w:p w:rsidR="00BF74E9" w:rsidRPr="00832ACC" w:rsidRDefault="00BF74E9" w:rsidP="00832ACC">
            <w:pPr>
              <w:ind w:firstLine="0"/>
              <w:rPr>
                <w:rFonts w:cs="Arial"/>
                <w:sz w:val="24"/>
                <w:szCs w:val="24"/>
              </w:rPr>
            </w:pPr>
            <w:proofErr w:type="gramStart"/>
            <w:r w:rsidRPr="00832ACC">
              <w:rPr>
                <w:rFonts w:cs="Arial"/>
                <w:sz w:val="24"/>
                <w:szCs w:val="24"/>
              </w:rPr>
              <w:t xml:space="preserve">Доходы от реализации имущества, находящегося в государственной и </w:t>
            </w:r>
            <w:proofErr w:type="spellStart"/>
            <w:r w:rsidRPr="00832ACC">
              <w:rPr>
                <w:rFonts w:cs="Arial"/>
                <w:sz w:val="24"/>
                <w:szCs w:val="24"/>
              </w:rPr>
              <w:t>муници-пальной</w:t>
            </w:r>
            <w:proofErr w:type="spellEnd"/>
            <w:r w:rsidRPr="00832ACC">
              <w:rPr>
                <w:rFonts w:cs="Arial"/>
                <w:sz w:val="24"/>
                <w:szCs w:val="24"/>
              </w:rPr>
              <w:t xml:space="preserve"> собственности (за исключением движимого имущества бюджетных</w:t>
            </w:r>
            <w:proofErr w:type="gramEnd"/>
          </w:p>
        </w:tc>
        <w:tc>
          <w:tcPr>
            <w:tcW w:w="962" w:type="pct"/>
            <w:noWrap/>
          </w:tcPr>
          <w:p w:rsidR="00BF74E9" w:rsidRPr="00832ACC" w:rsidRDefault="00BF74E9" w:rsidP="00832ACC">
            <w:pPr>
              <w:ind w:firstLine="0"/>
              <w:rPr>
                <w:rFonts w:cs="Arial"/>
                <w:sz w:val="24"/>
                <w:szCs w:val="24"/>
              </w:rPr>
            </w:pPr>
            <w:r w:rsidRPr="00832ACC">
              <w:rPr>
                <w:rFonts w:cs="Arial"/>
                <w:sz w:val="24"/>
                <w:szCs w:val="24"/>
              </w:rPr>
              <w:t>100,0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w:t>
            </w:r>
          </w:p>
        </w:tc>
        <w:tc>
          <w:tcPr>
            <w:tcW w:w="2932" w:type="pct"/>
          </w:tcPr>
          <w:p w:rsidR="00BF74E9" w:rsidRPr="00832ACC" w:rsidRDefault="00BF74E9" w:rsidP="00832ACC">
            <w:pPr>
              <w:ind w:firstLine="0"/>
              <w:rPr>
                <w:rFonts w:cs="Arial"/>
                <w:sz w:val="24"/>
                <w:szCs w:val="24"/>
              </w:rPr>
            </w:pPr>
            <w:r w:rsidRPr="00832ACC">
              <w:rPr>
                <w:rFonts w:cs="Arial"/>
                <w:sz w:val="24"/>
                <w:szCs w:val="24"/>
              </w:rPr>
              <w:t>2</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3</w:t>
            </w:r>
          </w:p>
        </w:tc>
      </w:tr>
      <w:tr w:rsidR="00832ACC" w:rsidRPr="00832ACC" w:rsidTr="00A33518">
        <w:tc>
          <w:tcPr>
            <w:tcW w:w="1106" w:type="pct"/>
          </w:tcPr>
          <w:p w:rsidR="00BF74E9" w:rsidRPr="00832ACC" w:rsidRDefault="00BF74E9" w:rsidP="00832ACC">
            <w:pPr>
              <w:ind w:firstLine="0"/>
              <w:rPr>
                <w:rFonts w:cs="Arial"/>
                <w:sz w:val="24"/>
                <w:szCs w:val="24"/>
              </w:rPr>
            </w:pPr>
          </w:p>
        </w:tc>
        <w:tc>
          <w:tcPr>
            <w:tcW w:w="2932" w:type="pct"/>
          </w:tcPr>
          <w:p w:rsidR="00BF74E9" w:rsidRPr="00832ACC" w:rsidRDefault="00BF74E9" w:rsidP="00832ACC">
            <w:pPr>
              <w:ind w:firstLine="0"/>
              <w:rPr>
                <w:rFonts w:cs="Arial"/>
                <w:sz w:val="24"/>
                <w:szCs w:val="24"/>
              </w:rPr>
            </w:pPr>
            <w:r w:rsidRPr="00832ACC">
              <w:rPr>
                <w:rFonts w:cs="Arial"/>
                <w:sz w:val="24"/>
                <w:szCs w:val="24"/>
              </w:rPr>
              <w:t>и автономных учреждений, а также имущества государственных и муниципальных унитарных предприятий, в том числе казенных)</w:t>
            </w:r>
          </w:p>
        </w:tc>
        <w:tc>
          <w:tcPr>
            <w:tcW w:w="962" w:type="pct"/>
            <w:noWrap/>
          </w:tcPr>
          <w:p w:rsidR="00BF74E9" w:rsidRPr="00832ACC" w:rsidRDefault="00BF74E9" w:rsidP="00832ACC">
            <w:pPr>
              <w:ind w:firstLine="0"/>
              <w:rPr>
                <w:rFonts w:cs="Arial"/>
                <w:sz w:val="24"/>
                <w:szCs w:val="24"/>
              </w:rPr>
            </w:pP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114 06013 05 0000 430</w:t>
            </w:r>
          </w:p>
        </w:tc>
        <w:tc>
          <w:tcPr>
            <w:tcW w:w="2932" w:type="pct"/>
          </w:tcPr>
          <w:p w:rsidR="00BF74E9" w:rsidRPr="00832ACC" w:rsidRDefault="00BF74E9" w:rsidP="00832ACC">
            <w:pPr>
              <w:ind w:firstLine="0"/>
              <w:rPr>
                <w:rFonts w:cs="Arial"/>
                <w:sz w:val="24"/>
                <w:szCs w:val="24"/>
              </w:rPr>
            </w:pPr>
            <w:r w:rsidRPr="00832ACC">
              <w:rPr>
                <w:rFonts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22000,0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114 06313 05 0000 430</w:t>
            </w:r>
          </w:p>
        </w:tc>
        <w:tc>
          <w:tcPr>
            <w:tcW w:w="2932" w:type="pct"/>
          </w:tcPr>
          <w:p w:rsidR="00BF74E9" w:rsidRPr="00832ACC" w:rsidRDefault="00BF74E9" w:rsidP="00832ACC">
            <w:pPr>
              <w:ind w:firstLine="0"/>
              <w:rPr>
                <w:rFonts w:cs="Arial"/>
                <w:sz w:val="24"/>
                <w:szCs w:val="24"/>
              </w:rPr>
            </w:pPr>
            <w:r w:rsidRPr="00832ACC">
              <w:rPr>
                <w:rFonts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1000,0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116 00000 00 0000 140</w:t>
            </w:r>
          </w:p>
        </w:tc>
        <w:tc>
          <w:tcPr>
            <w:tcW w:w="2932" w:type="pct"/>
          </w:tcPr>
          <w:p w:rsidR="00BF74E9" w:rsidRPr="00832ACC" w:rsidRDefault="00BF74E9" w:rsidP="00832ACC">
            <w:pPr>
              <w:ind w:firstLine="0"/>
              <w:rPr>
                <w:rFonts w:cs="Arial"/>
                <w:sz w:val="24"/>
                <w:szCs w:val="24"/>
              </w:rPr>
            </w:pPr>
            <w:r w:rsidRPr="00832ACC">
              <w:rPr>
                <w:rFonts w:cs="Arial"/>
                <w:sz w:val="24"/>
                <w:szCs w:val="24"/>
              </w:rPr>
              <w:t>Штрафы, санкции, возмещение ущерба</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1570,0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117 05050 05 0000 180</w:t>
            </w:r>
          </w:p>
        </w:tc>
        <w:tc>
          <w:tcPr>
            <w:tcW w:w="2932" w:type="pct"/>
          </w:tcPr>
          <w:p w:rsidR="00BF74E9" w:rsidRPr="00832ACC" w:rsidRDefault="00BF74E9" w:rsidP="00832ACC">
            <w:pPr>
              <w:ind w:firstLine="0"/>
              <w:rPr>
                <w:rFonts w:cs="Arial"/>
                <w:sz w:val="24"/>
                <w:szCs w:val="24"/>
              </w:rPr>
            </w:pPr>
            <w:r w:rsidRPr="00832ACC">
              <w:rPr>
                <w:rFonts w:cs="Arial"/>
                <w:sz w:val="24"/>
                <w:szCs w:val="24"/>
              </w:rPr>
              <w:t>Прочие неналоговые доходы бюджетов муниципальных районов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50,0</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200 00000 00 0000 000</w:t>
            </w:r>
          </w:p>
        </w:tc>
        <w:tc>
          <w:tcPr>
            <w:tcW w:w="2932" w:type="pct"/>
          </w:tcPr>
          <w:p w:rsidR="00BF74E9" w:rsidRPr="00832ACC" w:rsidRDefault="00BF74E9" w:rsidP="00832ACC">
            <w:pPr>
              <w:ind w:firstLine="0"/>
              <w:rPr>
                <w:rFonts w:cs="Arial"/>
                <w:sz w:val="24"/>
                <w:szCs w:val="24"/>
              </w:rPr>
            </w:pPr>
            <w:r w:rsidRPr="00832ACC">
              <w:rPr>
                <w:rFonts w:cs="Arial"/>
                <w:sz w:val="24"/>
                <w:szCs w:val="24"/>
              </w:rPr>
              <w:t>Безвозмездные поступления</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690629,5</w:t>
            </w:r>
          </w:p>
        </w:tc>
      </w:tr>
      <w:tr w:rsidR="00832ACC" w:rsidRPr="00832ACC" w:rsidTr="00A33518">
        <w:tc>
          <w:tcPr>
            <w:tcW w:w="1106" w:type="pct"/>
            <w:noWrap/>
          </w:tcPr>
          <w:p w:rsidR="00BF74E9" w:rsidRPr="00832ACC" w:rsidRDefault="00BF74E9" w:rsidP="00832ACC">
            <w:pPr>
              <w:ind w:firstLine="0"/>
              <w:rPr>
                <w:rFonts w:cs="Arial"/>
                <w:sz w:val="24"/>
                <w:szCs w:val="24"/>
              </w:rPr>
            </w:pPr>
            <w:r w:rsidRPr="00832ACC">
              <w:rPr>
                <w:rFonts w:cs="Arial"/>
                <w:sz w:val="24"/>
                <w:szCs w:val="24"/>
              </w:rPr>
              <w:t>202 15001 05 0000 150</w:t>
            </w:r>
          </w:p>
        </w:tc>
        <w:tc>
          <w:tcPr>
            <w:tcW w:w="2932" w:type="pct"/>
          </w:tcPr>
          <w:p w:rsidR="00BF74E9" w:rsidRPr="00832ACC" w:rsidRDefault="00BF74E9" w:rsidP="00832ACC">
            <w:pPr>
              <w:ind w:firstLine="0"/>
              <w:rPr>
                <w:rFonts w:cs="Arial"/>
                <w:sz w:val="24"/>
                <w:szCs w:val="24"/>
              </w:rPr>
            </w:pPr>
            <w:r w:rsidRPr="00832ACC">
              <w:rPr>
                <w:rFonts w:cs="Arial"/>
                <w:sz w:val="24"/>
                <w:szCs w:val="24"/>
              </w:rPr>
              <w:t>Дотации бюджетам муниципальных районов на выравнивание бюджетной обеспеченности</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109824,3</w:t>
            </w:r>
          </w:p>
        </w:tc>
      </w:tr>
      <w:tr w:rsidR="00832ACC" w:rsidRPr="00832ACC" w:rsidTr="00A33518">
        <w:tc>
          <w:tcPr>
            <w:tcW w:w="1106" w:type="pct"/>
            <w:noWrap/>
          </w:tcPr>
          <w:p w:rsidR="00BF74E9" w:rsidRPr="00832ACC" w:rsidRDefault="00BF74E9" w:rsidP="00832ACC">
            <w:pPr>
              <w:ind w:firstLine="0"/>
              <w:rPr>
                <w:rFonts w:cs="Arial"/>
                <w:sz w:val="24"/>
                <w:szCs w:val="24"/>
              </w:rPr>
            </w:pPr>
            <w:r w:rsidRPr="00832ACC">
              <w:rPr>
                <w:rFonts w:cs="Arial"/>
                <w:sz w:val="24"/>
                <w:szCs w:val="24"/>
              </w:rPr>
              <w:t>202 20000 05 0000 150</w:t>
            </w:r>
          </w:p>
        </w:tc>
        <w:tc>
          <w:tcPr>
            <w:tcW w:w="2932" w:type="pct"/>
          </w:tcPr>
          <w:p w:rsidR="00BF74E9" w:rsidRPr="00832ACC" w:rsidRDefault="00BF74E9" w:rsidP="00832ACC">
            <w:pPr>
              <w:ind w:firstLine="0"/>
              <w:rPr>
                <w:rFonts w:cs="Arial"/>
                <w:sz w:val="24"/>
                <w:szCs w:val="24"/>
              </w:rPr>
            </w:pPr>
            <w:r w:rsidRPr="00832ACC">
              <w:rPr>
                <w:rFonts w:cs="Arial"/>
                <w:sz w:val="24"/>
                <w:szCs w:val="24"/>
              </w:rPr>
              <w:t>Субсидии бюджетам бюджетной системы Российской Федерации (межбюджетные субсидии)</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41957,4</w:t>
            </w:r>
          </w:p>
        </w:tc>
      </w:tr>
      <w:tr w:rsidR="00832ACC" w:rsidRPr="00832ACC" w:rsidTr="00A33518">
        <w:tc>
          <w:tcPr>
            <w:tcW w:w="1106" w:type="pct"/>
          </w:tcPr>
          <w:p w:rsidR="00BF74E9" w:rsidRPr="00832ACC" w:rsidRDefault="00BF74E9" w:rsidP="00832ACC">
            <w:pPr>
              <w:ind w:firstLine="0"/>
              <w:rPr>
                <w:rFonts w:cs="Arial"/>
                <w:sz w:val="24"/>
                <w:szCs w:val="24"/>
              </w:rPr>
            </w:pPr>
            <w:r w:rsidRPr="00832ACC">
              <w:rPr>
                <w:rFonts w:cs="Arial"/>
                <w:sz w:val="24"/>
                <w:szCs w:val="24"/>
              </w:rPr>
              <w:t>202 30000 05 0000 150</w:t>
            </w:r>
          </w:p>
        </w:tc>
        <w:tc>
          <w:tcPr>
            <w:tcW w:w="2932" w:type="pct"/>
          </w:tcPr>
          <w:p w:rsidR="00BF74E9" w:rsidRPr="00832ACC" w:rsidRDefault="00BF74E9" w:rsidP="00832ACC">
            <w:pPr>
              <w:ind w:firstLine="0"/>
              <w:rPr>
                <w:rFonts w:cs="Arial"/>
                <w:sz w:val="24"/>
                <w:szCs w:val="24"/>
              </w:rPr>
            </w:pPr>
            <w:r w:rsidRPr="00832ACC">
              <w:rPr>
                <w:rFonts w:cs="Arial"/>
                <w:sz w:val="24"/>
                <w:szCs w:val="24"/>
              </w:rPr>
              <w:t>Субвенции бюджетам бюджетной системы Российской Федерации</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538847,8</w:t>
            </w:r>
          </w:p>
        </w:tc>
      </w:tr>
      <w:tr w:rsidR="00832ACC" w:rsidRPr="00832ACC" w:rsidTr="00A33518">
        <w:tc>
          <w:tcPr>
            <w:tcW w:w="1106" w:type="pct"/>
          </w:tcPr>
          <w:p w:rsidR="00BF74E9" w:rsidRPr="00832ACC" w:rsidRDefault="00BF74E9" w:rsidP="00832ACC">
            <w:pPr>
              <w:ind w:firstLine="0"/>
              <w:rPr>
                <w:rFonts w:cs="Arial"/>
                <w:sz w:val="24"/>
                <w:szCs w:val="24"/>
              </w:rPr>
            </w:pPr>
          </w:p>
        </w:tc>
        <w:tc>
          <w:tcPr>
            <w:tcW w:w="2932" w:type="pct"/>
          </w:tcPr>
          <w:p w:rsidR="00BF74E9" w:rsidRPr="00832ACC" w:rsidRDefault="00BF74E9" w:rsidP="00832ACC">
            <w:pPr>
              <w:ind w:firstLine="0"/>
              <w:rPr>
                <w:rFonts w:cs="Arial"/>
                <w:sz w:val="24"/>
                <w:szCs w:val="24"/>
              </w:rPr>
            </w:pPr>
            <w:r w:rsidRPr="00832ACC">
              <w:rPr>
                <w:rFonts w:cs="Arial"/>
                <w:sz w:val="24"/>
                <w:szCs w:val="24"/>
              </w:rPr>
              <w:t>Всего доходов</w:t>
            </w:r>
          </w:p>
        </w:tc>
        <w:tc>
          <w:tcPr>
            <w:tcW w:w="962" w:type="pct"/>
            <w:noWrap/>
          </w:tcPr>
          <w:p w:rsidR="00BF74E9" w:rsidRPr="00832ACC" w:rsidRDefault="00BF74E9" w:rsidP="00832ACC">
            <w:pPr>
              <w:ind w:firstLine="0"/>
              <w:rPr>
                <w:rFonts w:cs="Arial"/>
                <w:sz w:val="24"/>
                <w:szCs w:val="24"/>
              </w:rPr>
            </w:pPr>
            <w:r w:rsidRPr="00832ACC">
              <w:rPr>
                <w:rFonts w:cs="Arial"/>
                <w:sz w:val="24"/>
                <w:szCs w:val="24"/>
              </w:rPr>
              <w:t>1250417,4</w:t>
            </w:r>
          </w:p>
        </w:tc>
      </w:tr>
    </w:tbl>
    <w:p w:rsidR="00BF74E9" w:rsidRPr="00832ACC" w:rsidRDefault="00BF74E9" w:rsidP="00832ACC"/>
    <w:p w:rsidR="00A33518" w:rsidRPr="00832ACC" w:rsidRDefault="00A33518" w:rsidP="00832ACC"/>
    <w:p w:rsidR="00A33518" w:rsidRPr="00832ACC" w:rsidRDefault="00A33518" w:rsidP="00832ACC"/>
    <w:p w:rsidR="00A33518" w:rsidRPr="00832ACC" w:rsidRDefault="00A33518" w:rsidP="00832ACC">
      <w:r w:rsidRPr="00832ACC">
        <w:t xml:space="preserve">Заместитель главы </w:t>
      </w:r>
    </w:p>
    <w:p w:rsidR="00A33518" w:rsidRPr="00832ACC" w:rsidRDefault="00A33518" w:rsidP="00832ACC">
      <w:r w:rsidRPr="00832ACC">
        <w:t xml:space="preserve">муниципального образования </w:t>
      </w:r>
    </w:p>
    <w:p w:rsidR="00A33518" w:rsidRPr="00832ACC" w:rsidRDefault="00A33518" w:rsidP="00832ACC">
      <w:r w:rsidRPr="00832ACC">
        <w:t xml:space="preserve">Тбилисский район, </w:t>
      </w:r>
    </w:p>
    <w:p w:rsidR="00A33518" w:rsidRPr="00832ACC" w:rsidRDefault="00A33518" w:rsidP="00832ACC">
      <w:r w:rsidRPr="00832ACC">
        <w:t xml:space="preserve">начальник финансового управления </w:t>
      </w:r>
    </w:p>
    <w:p w:rsidR="00A33518" w:rsidRPr="00832ACC" w:rsidRDefault="00A33518" w:rsidP="00832ACC">
      <w:r w:rsidRPr="00832ACC">
        <w:t>Н.А  Кривошеева.</w:t>
      </w:r>
    </w:p>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Приложение 3</w:t>
      </w:r>
    </w:p>
    <w:p w:rsidR="00A33518" w:rsidRPr="00832ACC" w:rsidRDefault="00A33518" w:rsidP="00832ACC">
      <w:r w:rsidRPr="00832ACC">
        <w:t>УТВЕРЖДЕН</w:t>
      </w:r>
    </w:p>
    <w:p w:rsidR="00A33518" w:rsidRPr="00832ACC" w:rsidRDefault="00A33518" w:rsidP="00832ACC">
      <w:r w:rsidRPr="00832ACC">
        <w:t xml:space="preserve">Решением Совета </w:t>
      </w:r>
    </w:p>
    <w:p w:rsidR="00A33518" w:rsidRPr="00832ACC" w:rsidRDefault="00A33518" w:rsidP="00832ACC">
      <w:r w:rsidRPr="00832ACC">
        <w:t xml:space="preserve">муниципального образования </w:t>
      </w:r>
    </w:p>
    <w:p w:rsidR="00A33518" w:rsidRPr="00832ACC" w:rsidRDefault="00A33518" w:rsidP="00832ACC">
      <w:r w:rsidRPr="00832ACC">
        <w:t>Тбилисский район</w:t>
      </w:r>
    </w:p>
    <w:p w:rsidR="00A33518" w:rsidRPr="00832ACC" w:rsidRDefault="005D01CA" w:rsidP="00832ACC">
      <w:r>
        <w:t>____________________</w:t>
      </w:r>
    </w:p>
    <w:p w:rsidR="00CC040F" w:rsidRPr="00832ACC" w:rsidRDefault="00CC040F" w:rsidP="00832ACC"/>
    <w:p w:rsidR="00A33518" w:rsidRPr="00832ACC" w:rsidRDefault="00A33518" w:rsidP="00832ACC"/>
    <w:p w:rsidR="00CC040F" w:rsidRPr="00832ACC" w:rsidRDefault="00CC040F" w:rsidP="00832ACC">
      <w:pPr>
        <w:ind w:firstLine="0"/>
        <w:jc w:val="center"/>
        <w:rPr>
          <w:rFonts w:cs="Arial"/>
          <w:b/>
        </w:rPr>
      </w:pPr>
      <w:r w:rsidRPr="00832ACC">
        <w:rPr>
          <w:rFonts w:cs="Arial"/>
          <w:b/>
        </w:rPr>
        <w:t>ОБЪЕМ</w:t>
      </w:r>
      <w:r w:rsidR="00A33518" w:rsidRPr="00832ACC">
        <w:rPr>
          <w:rFonts w:cs="Arial"/>
          <w:b/>
        </w:rPr>
        <w:t xml:space="preserve"> </w:t>
      </w:r>
      <w:r w:rsidRPr="00832ACC">
        <w:rPr>
          <w:rFonts w:cs="Arial"/>
          <w:b/>
        </w:rPr>
        <w:t>ПОСТУПЛЕНИЙ</w:t>
      </w:r>
    </w:p>
    <w:p w:rsidR="00CC040F" w:rsidRPr="00832ACC" w:rsidRDefault="00CC040F" w:rsidP="00832ACC">
      <w:pPr>
        <w:ind w:firstLine="0"/>
        <w:jc w:val="center"/>
        <w:rPr>
          <w:rFonts w:cs="Arial"/>
          <w:b/>
        </w:rPr>
      </w:pPr>
      <w:r w:rsidRPr="00832ACC">
        <w:rPr>
          <w:rFonts w:cs="Arial"/>
          <w:b/>
        </w:rPr>
        <w:t>доходов в бюджет муниципального образования Тбилисский район</w:t>
      </w:r>
      <w:r w:rsidR="00A33518" w:rsidRPr="00832ACC">
        <w:rPr>
          <w:rFonts w:cs="Arial"/>
          <w:b/>
        </w:rPr>
        <w:t xml:space="preserve"> </w:t>
      </w:r>
      <w:r w:rsidRPr="00832ACC">
        <w:rPr>
          <w:rFonts w:cs="Arial"/>
          <w:b/>
        </w:rPr>
        <w:t xml:space="preserve"> по кодам видов (подвидов) доходов на 2025 год</w:t>
      </w:r>
    </w:p>
    <w:p w:rsidR="00CC040F" w:rsidRPr="00832ACC" w:rsidRDefault="00A33518" w:rsidP="00832ACC">
      <w:pPr>
        <w:ind w:firstLine="0"/>
        <w:rPr>
          <w:rFonts w:cs="Arial"/>
        </w:rPr>
      </w:pPr>
      <w:r w:rsidRPr="00832ACC">
        <w:rPr>
          <w:rFonts w:cs="Arial"/>
        </w:rPr>
        <w:t xml:space="preserve"> </w:t>
      </w:r>
      <w:r w:rsidR="00CC040F" w:rsidRPr="00832ACC">
        <w:rPr>
          <w:rFonts w:cs="Arial"/>
        </w:rPr>
        <w:t>(тыс. руб.)</w:t>
      </w:r>
    </w:p>
    <w:tbl>
      <w:tblPr>
        <w:tblStyle w:val="12"/>
        <w:tblW w:w="5000" w:type="pct"/>
        <w:tblLook w:val="0000" w:firstRow="0" w:lastRow="0" w:firstColumn="0" w:lastColumn="0" w:noHBand="0" w:noVBand="0"/>
      </w:tblPr>
      <w:tblGrid>
        <w:gridCol w:w="2752"/>
        <w:gridCol w:w="5447"/>
        <w:gridCol w:w="1656"/>
      </w:tblGrid>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Код</w:t>
            </w:r>
          </w:p>
          <w:p w:rsidR="00CC040F" w:rsidRPr="00832ACC" w:rsidRDefault="00CC040F" w:rsidP="00832ACC">
            <w:pPr>
              <w:ind w:firstLine="0"/>
              <w:rPr>
                <w:rFonts w:cs="Arial"/>
                <w:sz w:val="24"/>
                <w:szCs w:val="24"/>
              </w:rPr>
            </w:pPr>
            <w:r w:rsidRPr="00832ACC">
              <w:rPr>
                <w:rFonts w:cs="Arial"/>
                <w:sz w:val="24"/>
                <w:szCs w:val="24"/>
              </w:rPr>
              <w:t>бюджетной классификации</w:t>
            </w:r>
          </w:p>
        </w:tc>
        <w:tc>
          <w:tcPr>
            <w:tcW w:w="2875" w:type="pct"/>
          </w:tcPr>
          <w:p w:rsidR="00CC040F" w:rsidRPr="00832ACC" w:rsidRDefault="00CC040F" w:rsidP="00832ACC">
            <w:pPr>
              <w:ind w:firstLine="0"/>
              <w:rPr>
                <w:rFonts w:cs="Arial"/>
                <w:sz w:val="24"/>
                <w:szCs w:val="24"/>
              </w:rPr>
            </w:pPr>
            <w:r w:rsidRPr="00832ACC">
              <w:rPr>
                <w:rFonts w:cs="Arial"/>
                <w:sz w:val="24"/>
                <w:szCs w:val="24"/>
              </w:rPr>
              <w:t>Наименование дохода</w:t>
            </w:r>
          </w:p>
        </w:tc>
        <w:tc>
          <w:tcPr>
            <w:tcW w:w="953" w:type="pct"/>
          </w:tcPr>
          <w:p w:rsidR="00CC040F" w:rsidRPr="00832ACC" w:rsidRDefault="00CC040F" w:rsidP="00832ACC">
            <w:pPr>
              <w:ind w:firstLine="0"/>
              <w:rPr>
                <w:rFonts w:cs="Arial"/>
                <w:sz w:val="24"/>
                <w:szCs w:val="24"/>
              </w:rPr>
            </w:pPr>
            <w:r w:rsidRPr="00832ACC">
              <w:rPr>
                <w:rFonts w:cs="Arial"/>
                <w:sz w:val="24"/>
                <w:szCs w:val="24"/>
              </w:rPr>
              <w:t xml:space="preserve">Утверждено </w:t>
            </w:r>
          </w:p>
          <w:p w:rsidR="00CC040F" w:rsidRPr="00832ACC" w:rsidRDefault="00CC040F" w:rsidP="00832ACC">
            <w:pPr>
              <w:ind w:firstLine="0"/>
              <w:rPr>
                <w:rFonts w:cs="Arial"/>
                <w:sz w:val="24"/>
                <w:szCs w:val="24"/>
              </w:rPr>
            </w:pPr>
            <w:r w:rsidRPr="00832ACC">
              <w:rPr>
                <w:rFonts w:cs="Arial"/>
                <w:sz w:val="24"/>
                <w:szCs w:val="24"/>
              </w:rPr>
              <w:t>на 2025 год</w:t>
            </w:r>
          </w:p>
          <w:p w:rsidR="00CC040F" w:rsidRPr="00832ACC" w:rsidRDefault="00CC040F" w:rsidP="00832ACC">
            <w:pPr>
              <w:ind w:firstLine="0"/>
              <w:rPr>
                <w:rFonts w:cs="Arial"/>
                <w:sz w:val="24"/>
                <w:szCs w:val="24"/>
              </w:rPr>
            </w:pP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 xml:space="preserve"> 1</w:t>
            </w:r>
          </w:p>
        </w:tc>
        <w:tc>
          <w:tcPr>
            <w:tcW w:w="2875" w:type="pct"/>
          </w:tcPr>
          <w:p w:rsidR="00CC040F" w:rsidRPr="00832ACC" w:rsidRDefault="00CC040F" w:rsidP="00832ACC">
            <w:pPr>
              <w:ind w:firstLine="0"/>
              <w:rPr>
                <w:rFonts w:cs="Arial"/>
                <w:sz w:val="24"/>
                <w:szCs w:val="24"/>
              </w:rPr>
            </w:pPr>
            <w:r w:rsidRPr="00832ACC">
              <w:rPr>
                <w:rFonts w:cs="Arial"/>
                <w:sz w:val="24"/>
                <w:szCs w:val="24"/>
              </w:rPr>
              <w:t>2</w:t>
            </w:r>
          </w:p>
        </w:tc>
        <w:tc>
          <w:tcPr>
            <w:tcW w:w="953" w:type="pct"/>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100 00000 00 0000 000</w:t>
            </w:r>
          </w:p>
        </w:tc>
        <w:tc>
          <w:tcPr>
            <w:tcW w:w="2875" w:type="pct"/>
          </w:tcPr>
          <w:p w:rsidR="00CC040F" w:rsidRPr="00832ACC" w:rsidRDefault="00CC040F" w:rsidP="00832ACC">
            <w:pPr>
              <w:ind w:firstLine="0"/>
              <w:rPr>
                <w:rFonts w:cs="Arial"/>
                <w:sz w:val="24"/>
                <w:szCs w:val="24"/>
              </w:rPr>
            </w:pPr>
            <w:r w:rsidRPr="00832ACC">
              <w:rPr>
                <w:rFonts w:cs="Arial"/>
                <w:sz w:val="24"/>
                <w:szCs w:val="24"/>
              </w:rPr>
              <w:t>Налоговые, неналоговые доходы</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568329,1</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101 01000 00 0000 110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Налог на прибыль организаций</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10200,0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101 02000 01 0000 110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Налог на доходы физических лиц</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325526,0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103 02000 01 0000 110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Акцизы по подакцизным товарам (продукции)</w:t>
            </w:r>
            <w:proofErr w:type="gramStart"/>
            <w:r w:rsidRPr="00832ACC">
              <w:rPr>
                <w:rFonts w:cs="Arial"/>
                <w:sz w:val="24"/>
                <w:szCs w:val="24"/>
              </w:rPr>
              <w:t>,п</w:t>
            </w:r>
            <w:proofErr w:type="gramEnd"/>
            <w:r w:rsidRPr="00832ACC">
              <w:rPr>
                <w:rFonts w:cs="Arial"/>
                <w:sz w:val="24"/>
                <w:szCs w:val="24"/>
              </w:rPr>
              <w:t>роизводимым на территории РФ</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615,6</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105 01000 00 0000 110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 xml:space="preserve">Налог, взимаемый в связи с применением упрощенной системы налогообложения </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87500,0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105 03000 01 0000 110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 xml:space="preserve">Единый сельскохозяйственный налог </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40067,8</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105 04000 02 0000 110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Налог, взимаемый в связи с применением патентной системы налогообложения</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17100,0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106 02010 00 0000 110</w:t>
            </w:r>
          </w:p>
        </w:tc>
        <w:tc>
          <w:tcPr>
            <w:tcW w:w="2875" w:type="pct"/>
          </w:tcPr>
          <w:p w:rsidR="00CC040F" w:rsidRPr="00832ACC" w:rsidRDefault="00CC040F" w:rsidP="00832ACC">
            <w:pPr>
              <w:ind w:firstLine="0"/>
              <w:rPr>
                <w:rFonts w:cs="Arial"/>
                <w:sz w:val="24"/>
                <w:szCs w:val="24"/>
              </w:rPr>
            </w:pPr>
            <w:r w:rsidRPr="00832ACC">
              <w:rPr>
                <w:rFonts w:cs="Arial"/>
                <w:sz w:val="24"/>
                <w:szCs w:val="24"/>
              </w:rPr>
              <w:t>Налог на имущество организаций</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2921,7</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w:t>
            </w:r>
          </w:p>
        </w:tc>
        <w:tc>
          <w:tcPr>
            <w:tcW w:w="2875" w:type="pct"/>
          </w:tcPr>
          <w:p w:rsidR="00CC040F" w:rsidRPr="00832ACC" w:rsidRDefault="00CC040F" w:rsidP="00832ACC">
            <w:pPr>
              <w:ind w:firstLine="0"/>
              <w:rPr>
                <w:rFonts w:cs="Arial"/>
                <w:sz w:val="24"/>
                <w:szCs w:val="24"/>
              </w:rPr>
            </w:pPr>
            <w:r w:rsidRPr="00832ACC">
              <w:rPr>
                <w:rFonts w:cs="Arial"/>
                <w:sz w:val="24"/>
                <w:szCs w:val="24"/>
              </w:rPr>
              <w:t>2</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108 00000 00 0000 000</w:t>
            </w:r>
          </w:p>
        </w:tc>
        <w:tc>
          <w:tcPr>
            <w:tcW w:w="2875" w:type="pct"/>
          </w:tcPr>
          <w:p w:rsidR="00CC040F" w:rsidRPr="00832ACC" w:rsidRDefault="00CC040F" w:rsidP="00832ACC">
            <w:pPr>
              <w:ind w:firstLine="0"/>
              <w:rPr>
                <w:rFonts w:cs="Arial"/>
                <w:sz w:val="24"/>
                <w:szCs w:val="24"/>
              </w:rPr>
            </w:pPr>
            <w:r w:rsidRPr="00832ACC">
              <w:rPr>
                <w:rFonts w:cs="Arial"/>
                <w:sz w:val="24"/>
                <w:szCs w:val="24"/>
              </w:rPr>
              <w:t>Государственная пошлина</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5623,0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111 03050 05 0000 120</w:t>
            </w:r>
          </w:p>
        </w:tc>
        <w:tc>
          <w:tcPr>
            <w:tcW w:w="2875" w:type="pct"/>
          </w:tcPr>
          <w:p w:rsidR="00CC040F" w:rsidRPr="00832ACC" w:rsidRDefault="00CC040F" w:rsidP="00832ACC">
            <w:pPr>
              <w:ind w:firstLine="0"/>
              <w:rPr>
                <w:rFonts w:cs="Arial"/>
                <w:sz w:val="24"/>
                <w:szCs w:val="24"/>
              </w:rPr>
            </w:pPr>
            <w:r w:rsidRPr="00832ACC">
              <w:rPr>
                <w:rFonts w:cs="Arial"/>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5,0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111 05013 05 0000 120</w:t>
            </w:r>
          </w:p>
          <w:p w:rsidR="00CC040F" w:rsidRPr="00832ACC" w:rsidRDefault="00CC040F" w:rsidP="00832ACC">
            <w:pPr>
              <w:ind w:firstLine="0"/>
              <w:rPr>
                <w:rFonts w:cs="Arial"/>
                <w:sz w:val="24"/>
                <w:szCs w:val="24"/>
              </w:rPr>
            </w:pPr>
          </w:p>
        </w:tc>
        <w:tc>
          <w:tcPr>
            <w:tcW w:w="2875" w:type="pct"/>
          </w:tcPr>
          <w:p w:rsidR="00CC040F" w:rsidRPr="00832ACC" w:rsidRDefault="00CC040F" w:rsidP="00832ACC">
            <w:pPr>
              <w:ind w:firstLine="0"/>
              <w:rPr>
                <w:rFonts w:cs="Arial"/>
                <w:sz w:val="24"/>
                <w:szCs w:val="24"/>
              </w:rPr>
            </w:pPr>
            <w:proofErr w:type="gramStart"/>
            <w:r w:rsidRPr="00832ACC">
              <w:rPr>
                <w:rFonts w:cs="Arial"/>
                <w:sz w:val="24"/>
                <w:szCs w:val="24"/>
              </w:rPr>
              <w:t xml:space="preserve">Доходы, получаемые в виде арендной платы за земельные участки, </w:t>
            </w:r>
            <w:proofErr w:type="spellStart"/>
            <w:r w:rsidRPr="00832ACC">
              <w:rPr>
                <w:rFonts w:cs="Arial"/>
                <w:sz w:val="24"/>
                <w:szCs w:val="24"/>
              </w:rPr>
              <w:t>госу</w:t>
            </w:r>
            <w:proofErr w:type="spellEnd"/>
            <w:r w:rsidRPr="00832ACC">
              <w:rPr>
                <w:rFonts w:cs="Arial"/>
                <w:sz w:val="24"/>
                <w:szCs w:val="24"/>
              </w:rPr>
              <w:t>-дарственная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53" w:type="pct"/>
            <w:noWrap/>
          </w:tcPr>
          <w:p w:rsidR="00CC040F" w:rsidRPr="00832ACC" w:rsidRDefault="00CC040F" w:rsidP="00832ACC">
            <w:pPr>
              <w:ind w:firstLine="0"/>
              <w:rPr>
                <w:rFonts w:cs="Arial"/>
                <w:sz w:val="24"/>
                <w:szCs w:val="24"/>
              </w:rPr>
            </w:pPr>
            <w:r w:rsidRPr="00832ACC">
              <w:rPr>
                <w:rFonts w:cs="Arial"/>
                <w:sz w:val="24"/>
                <w:szCs w:val="24"/>
              </w:rPr>
              <w:t>57000,0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111 05035 05 0000 120</w:t>
            </w:r>
          </w:p>
        </w:tc>
        <w:tc>
          <w:tcPr>
            <w:tcW w:w="2875" w:type="pct"/>
          </w:tcPr>
          <w:p w:rsidR="00CC040F" w:rsidRPr="00832ACC" w:rsidRDefault="00CC040F" w:rsidP="00832ACC">
            <w:pPr>
              <w:ind w:firstLine="0"/>
              <w:rPr>
                <w:rFonts w:cs="Arial"/>
                <w:sz w:val="24"/>
                <w:szCs w:val="24"/>
              </w:rPr>
            </w:pPr>
            <w:r w:rsidRPr="00832ACC">
              <w:rPr>
                <w:rFonts w:cs="Arial"/>
                <w:sz w:val="24"/>
                <w:szCs w:val="24"/>
              </w:rPr>
              <w:t>Доходы от сдачи в аренду имущества, находящегося в оперативном управлении органов управления муниципальных</w:t>
            </w:r>
            <w:r w:rsidR="00A33518" w:rsidRPr="00832ACC">
              <w:rPr>
                <w:rFonts w:cs="Arial"/>
                <w:sz w:val="24"/>
                <w:szCs w:val="24"/>
              </w:rPr>
              <w:t xml:space="preserve"> </w:t>
            </w:r>
            <w:r w:rsidRPr="00832ACC">
              <w:rPr>
                <w:rFonts w:cs="Arial"/>
                <w:sz w:val="24"/>
                <w:szCs w:val="24"/>
              </w:rPr>
              <w:t xml:space="preserve">районов и созданных ими учреждений (за исключением имущества муниципальных бюджетных и автономных </w:t>
            </w:r>
            <w:proofErr w:type="spellStart"/>
            <w:proofErr w:type="gramStart"/>
            <w:r w:rsidRPr="00832ACC">
              <w:rPr>
                <w:rFonts w:cs="Arial"/>
                <w:sz w:val="24"/>
                <w:szCs w:val="24"/>
              </w:rPr>
              <w:t>учрежде-ний</w:t>
            </w:r>
            <w:proofErr w:type="spellEnd"/>
            <w:proofErr w:type="gramEnd"/>
            <w:r w:rsidRPr="00832ACC">
              <w:rPr>
                <w:rFonts w:cs="Arial"/>
                <w:sz w:val="24"/>
                <w:szCs w:val="24"/>
              </w:rPr>
              <w:t xml:space="preserve">) </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250,0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111 05313 05 0000 120</w:t>
            </w:r>
          </w:p>
          <w:p w:rsidR="00CC040F" w:rsidRPr="00832ACC" w:rsidRDefault="00CC040F" w:rsidP="00832ACC">
            <w:pPr>
              <w:ind w:firstLine="0"/>
              <w:rPr>
                <w:rFonts w:cs="Arial"/>
                <w:sz w:val="24"/>
                <w:szCs w:val="24"/>
              </w:rPr>
            </w:pPr>
          </w:p>
        </w:tc>
        <w:tc>
          <w:tcPr>
            <w:tcW w:w="2875" w:type="pct"/>
          </w:tcPr>
          <w:p w:rsidR="00CC040F" w:rsidRPr="00832ACC" w:rsidRDefault="00CC040F" w:rsidP="00832ACC">
            <w:pPr>
              <w:ind w:firstLine="0"/>
              <w:rPr>
                <w:rFonts w:cs="Arial"/>
                <w:sz w:val="24"/>
                <w:szCs w:val="24"/>
              </w:rPr>
            </w:pPr>
            <w:r w:rsidRPr="00832ACC">
              <w:rPr>
                <w:rFonts w:cs="Arial"/>
                <w:sz w:val="24"/>
                <w:szCs w:val="24"/>
              </w:rPr>
              <w:t xml:space="preserve">Плата по соглашениям об установлении сервитута, заключенным органами местного самоуправления муниципальных районов, </w:t>
            </w:r>
            <w:r w:rsidRPr="00832ACC">
              <w:rPr>
                <w:rFonts w:cs="Arial"/>
                <w:sz w:val="24"/>
                <w:szCs w:val="24"/>
              </w:rPr>
              <w:lastRenderedPageBreak/>
              <w:t>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53" w:type="pct"/>
            <w:noWrap/>
          </w:tcPr>
          <w:p w:rsidR="00CC040F" w:rsidRPr="00832ACC" w:rsidRDefault="00CC040F" w:rsidP="00832ACC">
            <w:pPr>
              <w:ind w:firstLine="0"/>
              <w:rPr>
                <w:rFonts w:cs="Arial"/>
                <w:sz w:val="24"/>
                <w:szCs w:val="24"/>
              </w:rPr>
            </w:pPr>
            <w:r w:rsidRPr="00832ACC">
              <w:rPr>
                <w:rFonts w:cs="Arial"/>
                <w:sz w:val="24"/>
                <w:szCs w:val="24"/>
              </w:rPr>
              <w:lastRenderedPageBreak/>
              <w:t>50,0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lastRenderedPageBreak/>
              <w:t>111 09045 05 0000 120</w:t>
            </w:r>
          </w:p>
        </w:tc>
        <w:tc>
          <w:tcPr>
            <w:tcW w:w="2875" w:type="pct"/>
          </w:tcPr>
          <w:p w:rsidR="00CC040F" w:rsidRPr="00832ACC" w:rsidRDefault="00CC040F" w:rsidP="00832ACC">
            <w:pPr>
              <w:ind w:firstLine="0"/>
              <w:rPr>
                <w:rFonts w:cs="Arial"/>
                <w:sz w:val="24"/>
                <w:szCs w:val="24"/>
              </w:rPr>
            </w:pPr>
            <w:r w:rsidRPr="00832ACC">
              <w:rPr>
                <w:rFonts w:cs="Arial"/>
                <w:sz w:val="24"/>
                <w:szCs w:val="24"/>
              </w:rPr>
              <w:t xml:space="preserve">Прочие поступления от использования имущества, находящегося в </w:t>
            </w:r>
            <w:proofErr w:type="spellStart"/>
            <w:proofErr w:type="gramStart"/>
            <w:r w:rsidRPr="00832ACC">
              <w:rPr>
                <w:rFonts w:cs="Arial"/>
                <w:sz w:val="24"/>
                <w:szCs w:val="24"/>
              </w:rPr>
              <w:t>собствен-ности</w:t>
            </w:r>
            <w:proofErr w:type="spellEnd"/>
            <w:proofErr w:type="gramEnd"/>
            <w:r w:rsidRPr="00832ACC">
              <w:rPr>
                <w:rFonts w:cs="Arial"/>
                <w:sz w:val="24"/>
                <w:szCs w:val="24"/>
              </w:rPr>
              <w:t xml:space="preserve">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690,0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111 09080 05 0000 120</w:t>
            </w:r>
          </w:p>
        </w:tc>
        <w:tc>
          <w:tcPr>
            <w:tcW w:w="2875" w:type="pct"/>
          </w:tcPr>
          <w:p w:rsidR="00CC040F" w:rsidRPr="00832ACC" w:rsidRDefault="00CC040F" w:rsidP="00832ACC">
            <w:pPr>
              <w:ind w:firstLine="0"/>
              <w:rPr>
                <w:rFonts w:cs="Arial"/>
                <w:sz w:val="24"/>
                <w:szCs w:val="24"/>
              </w:rPr>
            </w:pPr>
            <w:r w:rsidRPr="00832ACC">
              <w:rPr>
                <w:rFonts w:cs="Arial"/>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330,0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112 01000 01 0000 120</w:t>
            </w:r>
          </w:p>
        </w:tc>
        <w:tc>
          <w:tcPr>
            <w:tcW w:w="2875" w:type="pct"/>
          </w:tcPr>
          <w:p w:rsidR="00CC040F" w:rsidRPr="00832ACC" w:rsidRDefault="00CC040F" w:rsidP="00832ACC">
            <w:pPr>
              <w:ind w:firstLine="0"/>
              <w:rPr>
                <w:rFonts w:cs="Arial"/>
                <w:sz w:val="24"/>
                <w:szCs w:val="24"/>
              </w:rPr>
            </w:pPr>
            <w:r w:rsidRPr="00832ACC">
              <w:rPr>
                <w:rFonts w:cs="Arial"/>
                <w:sz w:val="24"/>
                <w:szCs w:val="24"/>
              </w:rPr>
              <w:t>Плата за негативное воздействие на окружающую среду</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113 00000 00 0000 000</w:t>
            </w:r>
          </w:p>
        </w:tc>
        <w:tc>
          <w:tcPr>
            <w:tcW w:w="2875" w:type="pct"/>
          </w:tcPr>
          <w:p w:rsidR="00CC040F" w:rsidRPr="00832ACC" w:rsidRDefault="00CC040F" w:rsidP="00832ACC">
            <w:pPr>
              <w:ind w:firstLine="0"/>
              <w:rPr>
                <w:rFonts w:cs="Arial"/>
                <w:sz w:val="24"/>
                <w:szCs w:val="24"/>
              </w:rPr>
            </w:pPr>
            <w:r w:rsidRPr="00832ACC">
              <w:rPr>
                <w:rFonts w:cs="Arial"/>
                <w:sz w:val="24"/>
                <w:szCs w:val="24"/>
              </w:rPr>
              <w:t>Доходы от оказания платных услуг</w:t>
            </w:r>
            <w:r w:rsidR="00A33518" w:rsidRPr="00832ACC">
              <w:rPr>
                <w:rFonts w:cs="Arial"/>
                <w:sz w:val="24"/>
                <w:szCs w:val="24"/>
              </w:rPr>
              <w:t xml:space="preserve"> </w:t>
            </w:r>
            <w:r w:rsidRPr="00832ACC">
              <w:rPr>
                <w:rFonts w:cs="Arial"/>
                <w:sz w:val="24"/>
                <w:szCs w:val="24"/>
              </w:rPr>
              <w:t>и компенсации затрат бюджетов муниципальных районов</w:t>
            </w:r>
          </w:p>
          <w:p w:rsidR="00CC040F" w:rsidRPr="00832ACC" w:rsidRDefault="00CC040F" w:rsidP="00832ACC">
            <w:pPr>
              <w:ind w:firstLine="0"/>
              <w:rPr>
                <w:rFonts w:cs="Arial"/>
                <w:sz w:val="24"/>
                <w:szCs w:val="24"/>
              </w:rPr>
            </w:pPr>
          </w:p>
        </w:tc>
        <w:tc>
          <w:tcPr>
            <w:tcW w:w="953" w:type="pct"/>
            <w:noWrap/>
          </w:tcPr>
          <w:p w:rsidR="00CC040F" w:rsidRPr="00832ACC" w:rsidRDefault="00CC040F" w:rsidP="00832ACC">
            <w:pPr>
              <w:ind w:firstLine="0"/>
              <w:rPr>
                <w:rFonts w:cs="Arial"/>
                <w:sz w:val="24"/>
                <w:szCs w:val="24"/>
              </w:rPr>
            </w:pPr>
            <w:r w:rsidRPr="00832ACC">
              <w:rPr>
                <w:rFonts w:cs="Arial"/>
                <w:sz w:val="24"/>
                <w:szCs w:val="24"/>
              </w:rPr>
              <w:t>1820,0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w:t>
            </w:r>
          </w:p>
        </w:tc>
        <w:tc>
          <w:tcPr>
            <w:tcW w:w="2875" w:type="pct"/>
          </w:tcPr>
          <w:p w:rsidR="00CC040F" w:rsidRPr="00832ACC" w:rsidRDefault="00CC040F" w:rsidP="00832ACC">
            <w:pPr>
              <w:ind w:firstLine="0"/>
              <w:rPr>
                <w:rFonts w:cs="Arial"/>
                <w:sz w:val="24"/>
                <w:szCs w:val="24"/>
              </w:rPr>
            </w:pPr>
            <w:r w:rsidRPr="00832ACC">
              <w:rPr>
                <w:rFonts w:cs="Arial"/>
                <w:sz w:val="24"/>
                <w:szCs w:val="24"/>
              </w:rPr>
              <w:t>2</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114 02000 05 0000 000</w:t>
            </w:r>
          </w:p>
        </w:tc>
        <w:tc>
          <w:tcPr>
            <w:tcW w:w="2875" w:type="pct"/>
          </w:tcPr>
          <w:p w:rsidR="00CC040F" w:rsidRPr="00832ACC" w:rsidRDefault="00CC040F" w:rsidP="00832ACC">
            <w:pPr>
              <w:ind w:firstLine="0"/>
              <w:rPr>
                <w:rFonts w:cs="Arial"/>
                <w:sz w:val="24"/>
                <w:szCs w:val="24"/>
              </w:rPr>
            </w:pPr>
            <w:r w:rsidRPr="00832ACC">
              <w:rPr>
                <w:rFonts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114 06013 05 0000 430</w:t>
            </w:r>
          </w:p>
        </w:tc>
        <w:tc>
          <w:tcPr>
            <w:tcW w:w="2875" w:type="pct"/>
          </w:tcPr>
          <w:p w:rsidR="00CC040F" w:rsidRPr="00832ACC" w:rsidRDefault="00CC040F" w:rsidP="00832ACC">
            <w:pPr>
              <w:ind w:firstLine="0"/>
              <w:rPr>
                <w:rFonts w:cs="Arial"/>
                <w:sz w:val="24"/>
                <w:szCs w:val="24"/>
              </w:rPr>
            </w:pPr>
            <w:r w:rsidRPr="00832ACC">
              <w:rPr>
                <w:rFonts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14300,0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114 06313 05 0000 430</w:t>
            </w:r>
          </w:p>
        </w:tc>
        <w:tc>
          <w:tcPr>
            <w:tcW w:w="2875" w:type="pct"/>
          </w:tcPr>
          <w:p w:rsidR="00CC040F" w:rsidRPr="00832ACC" w:rsidRDefault="00CC040F" w:rsidP="00832ACC">
            <w:pPr>
              <w:ind w:firstLine="0"/>
              <w:rPr>
                <w:rFonts w:cs="Arial"/>
                <w:sz w:val="24"/>
                <w:szCs w:val="24"/>
              </w:rPr>
            </w:pPr>
            <w:r w:rsidRPr="00832ACC">
              <w:rPr>
                <w:rFonts w:cs="Arial"/>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832ACC">
              <w:rPr>
                <w:rFonts w:cs="Arial"/>
                <w:sz w:val="24"/>
                <w:szCs w:val="24"/>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53" w:type="pct"/>
            <w:noWrap/>
          </w:tcPr>
          <w:p w:rsidR="00CC040F" w:rsidRPr="00832ACC" w:rsidRDefault="00CC040F" w:rsidP="00832ACC">
            <w:pPr>
              <w:ind w:firstLine="0"/>
              <w:rPr>
                <w:rFonts w:cs="Arial"/>
                <w:sz w:val="24"/>
                <w:szCs w:val="24"/>
              </w:rPr>
            </w:pPr>
            <w:r w:rsidRPr="00832ACC">
              <w:rPr>
                <w:rFonts w:cs="Arial"/>
                <w:sz w:val="24"/>
                <w:szCs w:val="24"/>
              </w:rPr>
              <w:lastRenderedPageBreak/>
              <w:t>1000,0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lastRenderedPageBreak/>
              <w:t>116 00000 00 0000 140</w:t>
            </w:r>
          </w:p>
        </w:tc>
        <w:tc>
          <w:tcPr>
            <w:tcW w:w="2875" w:type="pct"/>
          </w:tcPr>
          <w:p w:rsidR="00CC040F" w:rsidRPr="00832ACC" w:rsidRDefault="00CC040F" w:rsidP="00832ACC">
            <w:pPr>
              <w:ind w:firstLine="0"/>
              <w:rPr>
                <w:rFonts w:cs="Arial"/>
                <w:sz w:val="24"/>
                <w:szCs w:val="24"/>
              </w:rPr>
            </w:pPr>
            <w:r w:rsidRPr="00832ACC">
              <w:rPr>
                <w:rFonts w:cs="Arial"/>
                <w:sz w:val="24"/>
                <w:szCs w:val="24"/>
              </w:rPr>
              <w:t>Штрафы, санкции, возмещение ущерба</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1580,0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117 05050 05 0000 180</w:t>
            </w:r>
          </w:p>
        </w:tc>
        <w:tc>
          <w:tcPr>
            <w:tcW w:w="2875" w:type="pct"/>
          </w:tcPr>
          <w:p w:rsidR="00CC040F" w:rsidRPr="00832ACC" w:rsidRDefault="00CC040F" w:rsidP="00832ACC">
            <w:pPr>
              <w:ind w:firstLine="0"/>
              <w:rPr>
                <w:rFonts w:cs="Arial"/>
                <w:sz w:val="24"/>
                <w:szCs w:val="24"/>
              </w:rPr>
            </w:pPr>
            <w:r w:rsidRPr="00832ACC">
              <w:rPr>
                <w:rFonts w:cs="Arial"/>
                <w:sz w:val="24"/>
                <w:szCs w:val="24"/>
              </w:rPr>
              <w:t>Прочие неналоговые доходы бюджетов муниципальных районов</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50,0</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200 00000 00 0000 000</w:t>
            </w:r>
          </w:p>
        </w:tc>
        <w:tc>
          <w:tcPr>
            <w:tcW w:w="2875" w:type="pct"/>
          </w:tcPr>
          <w:p w:rsidR="00CC040F" w:rsidRPr="00832ACC" w:rsidRDefault="00CC040F" w:rsidP="00832ACC">
            <w:pPr>
              <w:ind w:firstLine="0"/>
              <w:rPr>
                <w:rFonts w:cs="Arial"/>
                <w:sz w:val="24"/>
                <w:szCs w:val="24"/>
              </w:rPr>
            </w:pPr>
            <w:r w:rsidRPr="00832ACC">
              <w:rPr>
                <w:rFonts w:cs="Arial"/>
                <w:sz w:val="24"/>
                <w:szCs w:val="24"/>
              </w:rPr>
              <w:t>Безвозмездные поступления</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649911,9</w:t>
            </w:r>
          </w:p>
        </w:tc>
      </w:tr>
      <w:tr w:rsidR="00832ACC" w:rsidRPr="00832ACC" w:rsidTr="00A33518">
        <w:tc>
          <w:tcPr>
            <w:tcW w:w="1173" w:type="pct"/>
            <w:noWrap/>
          </w:tcPr>
          <w:p w:rsidR="00CC040F" w:rsidRPr="00832ACC" w:rsidRDefault="00CC040F" w:rsidP="00832ACC">
            <w:pPr>
              <w:ind w:firstLine="0"/>
              <w:rPr>
                <w:rFonts w:cs="Arial"/>
                <w:sz w:val="24"/>
                <w:szCs w:val="24"/>
              </w:rPr>
            </w:pPr>
            <w:r w:rsidRPr="00832ACC">
              <w:rPr>
                <w:rFonts w:cs="Arial"/>
                <w:sz w:val="24"/>
                <w:szCs w:val="24"/>
              </w:rPr>
              <w:t>202 15001 05 0000 150</w:t>
            </w:r>
          </w:p>
        </w:tc>
        <w:tc>
          <w:tcPr>
            <w:tcW w:w="2875" w:type="pct"/>
          </w:tcPr>
          <w:p w:rsidR="00CC040F" w:rsidRPr="00832ACC" w:rsidRDefault="00CC040F" w:rsidP="00832ACC">
            <w:pPr>
              <w:ind w:firstLine="0"/>
              <w:rPr>
                <w:rFonts w:cs="Arial"/>
                <w:sz w:val="24"/>
                <w:szCs w:val="24"/>
              </w:rPr>
            </w:pPr>
            <w:r w:rsidRPr="00832ACC">
              <w:rPr>
                <w:rFonts w:cs="Arial"/>
                <w:sz w:val="24"/>
                <w:szCs w:val="24"/>
              </w:rPr>
              <w:t>Дотации бюджетам муниципальных районов на выравнивание бюджетной обеспеченности</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111698,7</w:t>
            </w:r>
          </w:p>
        </w:tc>
      </w:tr>
      <w:tr w:rsidR="00832ACC" w:rsidRPr="00832ACC" w:rsidTr="00A33518">
        <w:tc>
          <w:tcPr>
            <w:tcW w:w="1173" w:type="pct"/>
            <w:noWrap/>
          </w:tcPr>
          <w:p w:rsidR="00CC040F" w:rsidRPr="00832ACC" w:rsidRDefault="00CC040F" w:rsidP="00832ACC">
            <w:pPr>
              <w:ind w:firstLine="0"/>
              <w:rPr>
                <w:rFonts w:cs="Arial"/>
                <w:sz w:val="24"/>
                <w:szCs w:val="24"/>
              </w:rPr>
            </w:pPr>
            <w:r w:rsidRPr="00832ACC">
              <w:rPr>
                <w:rFonts w:cs="Arial"/>
                <w:sz w:val="24"/>
                <w:szCs w:val="24"/>
              </w:rPr>
              <w:t>202 20000 05 0000 150</w:t>
            </w:r>
          </w:p>
        </w:tc>
        <w:tc>
          <w:tcPr>
            <w:tcW w:w="2875" w:type="pct"/>
          </w:tcPr>
          <w:p w:rsidR="00CC040F" w:rsidRPr="00832ACC" w:rsidRDefault="00CC040F" w:rsidP="00832ACC">
            <w:pPr>
              <w:ind w:firstLine="0"/>
              <w:rPr>
                <w:rFonts w:cs="Arial"/>
                <w:sz w:val="24"/>
                <w:szCs w:val="24"/>
              </w:rPr>
            </w:pPr>
            <w:r w:rsidRPr="00832ACC">
              <w:rPr>
                <w:rFonts w:cs="Arial"/>
                <w:sz w:val="24"/>
                <w:szCs w:val="24"/>
              </w:rPr>
              <w:t>Субсидии бюджетам бюджетной системы Российской Федерации (межбюджетные субсидии)</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5598,4</w:t>
            </w:r>
          </w:p>
        </w:tc>
      </w:tr>
      <w:tr w:rsidR="00832ACC" w:rsidRPr="00832ACC" w:rsidTr="00A33518">
        <w:tc>
          <w:tcPr>
            <w:tcW w:w="1173" w:type="pct"/>
          </w:tcPr>
          <w:p w:rsidR="00CC040F" w:rsidRPr="00832ACC" w:rsidRDefault="00CC040F" w:rsidP="00832ACC">
            <w:pPr>
              <w:ind w:firstLine="0"/>
              <w:rPr>
                <w:rFonts w:cs="Arial"/>
                <w:sz w:val="24"/>
                <w:szCs w:val="24"/>
              </w:rPr>
            </w:pPr>
            <w:r w:rsidRPr="00832ACC">
              <w:rPr>
                <w:rFonts w:cs="Arial"/>
                <w:sz w:val="24"/>
                <w:szCs w:val="24"/>
              </w:rPr>
              <w:t>202 30000 05 0000 150</w:t>
            </w:r>
          </w:p>
        </w:tc>
        <w:tc>
          <w:tcPr>
            <w:tcW w:w="2875" w:type="pct"/>
          </w:tcPr>
          <w:p w:rsidR="00CC040F" w:rsidRPr="00832ACC" w:rsidRDefault="00CC040F" w:rsidP="00832ACC">
            <w:pPr>
              <w:ind w:firstLine="0"/>
              <w:rPr>
                <w:rFonts w:cs="Arial"/>
                <w:sz w:val="24"/>
                <w:szCs w:val="24"/>
              </w:rPr>
            </w:pPr>
            <w:r w:rsidRPr="00832ACC">
              <w:rPr>
                <w:rFonts w:cs="Arial"/>
                <w:sz w:val="24"/>
                <w:szCs w:val="24"/>
              </w:rPr>
              <w:t>Субвенции бюджетам бюджетной системы Российской Федерации</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532614,8</w:t>
            </w:r>
          </w:p>
        </w:tc>
      </w:tr>
      <w:tr w:rsidR="00832ACC" w:rsidRPr="00832ACC" w:rsidTr="00A33518">
        <w:tc>
          <w:tcPr>
            <w:tcW w:w="1173" w:type="pct"/>
          </w:tcPr>
          <w:p w:rsidR="00CC040F" w:rsidRPr="00832ACC" w:rsidRDefault="00CC040F" w:rsidP="00832ACC">
            <w:pPr>
              <w:ind w:firstLine="0"/>
              <w:rPr>
                <w:rFonts w:cs="Arial"/>
                <w:sz w:val="24"/>
                <w:szCs w:val="24"/>
              </w:rPr>
            </w:pPr>
          </w:p>
        </w:tc>
        <w:tc>
          <w:tcPr>
            <w:tcW w:w="2875" w:type="pct"/>
          </w:tcPr>
          <w:p w:rsidR="00CC040F" w:rsidRPr="00832ACC" w:rsidRDefault="00CC040F" w:rsidP="00832ACC">
            <w:pPr>
              <w:ind w:firstLine="0"/>
              <w:rPr>
                <w:rFonts w:cs="Arial"/>
                <w:sz w:val="24"/>
                <w:szCs w:val="24"/>
              </w:rPr>
            </w:pPr>
            <w:r w:rsidRPr="00832ACC">
              <w:rPr>
                <w:rFonts w:cs="Arial"/>
                <w:sz w:val="24"/>
                <w:szCs w:val="24"/>
              </w:rPr>
              <w:t>Всего доходов</w:t>
            </w:r>
          </w:p>
        </w:tc>
        <w:tc>
          <w:tcPr>
            <w:tcW w:w="953" w:type="pct"/>
            <w:noWrap/>
          </w:tcPr>
          <w:p w:rsidR="00CC040F" w:rsidRPr="00832ACC" w:rsidRDefault="00CC040F" w:rsidP="00832ACC">
            <w:pPr>
              <w:ind w:firstLine="0"/>
              <w:rPr>
                <w:rFonts w:cs="Arial"/>
                <w:sz w:val="24"/>
                <w:szCs w:val="24"/>
              </w:rPr>
            </w:pPr>
            <w:r w:rsidRPr="00832ACC">
              <w:rPr>
                <w:rFonts w:cs="Arial"/>
                <w:sz w:val="24"/>
                <w:szCs w:val="24"/>
              </w:rPr>
              <w:t>1218241,0</w:t>
            </w:r>
          </w:p>
        </w:tc>
      </w:tr>
    </w:tbl>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 xml:space="preserve">Заместитель главы </w:t>
      </w:r>
    </w:p>
    <w:p w:rsidR="00A33518" w:rsidRPr="00832ACC" w:rsidRDefault="00A33518" w:rsidP="00832ACC">
      <w:r w:rsidRPr="00832ACC">
        <w:t xml:space="preserve">муниципального образования </w:t>
      </w:r>
    </w:p>
    <w:p w:rsidR="00A33518" w:rsidRPr="00832ACC" w:rsidRDefault="00A33518" w:rsidP="00832ACC">
      <w:r w:rsidRPr="00832ACC">
        <w:t xml:space="preserve">Тбилисский район, </w:t>
      </w:r>
    </w:p>
    <w:p w:rsidR="00A33518" w:rsidRPr="00832ACC" w:rsidRDefault="00A33518" w:rsidP="00832ACC">
      <w:r w:rsidRPr="00832ACC">
        <w:t xml:space="preserve">начальник финансового управления </w:t>
      </w:r>
    </w:p>
    <w:p w:rsidR="00A33518" w:rsidRPr="00832ACC" w:rsidRDefault="00A33518" w:rsidP="00832ACC">
      <w:r w:rsidRPr="00832ACC">
        <w:t>Н.А  Кривошеева.</w:t>
      </w:r>
    </w:p>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Приложение 4</w:t>
      </w:r>
    </w:p>
    <w:p w:rsidR="00A33518" w:rsidRPr="00832ACC" w:rsidRDefault="00A33518" w:rsidP="00832ACC">
      <w:r w:rsidRPr="00832ACC">
        <w:t>УТВЕРЖДЕНЫ</w:t>
      </w:r>
    </w:p>
    <w:p w:rsidR="00A33518" w:rsidRPr="00832ACC" w:rsidRDefault="00A33518" w:rsidP="00832ACC">
      <w:r w:rsidRPr="00832ACC">
        <w:t xml:space="preserve">Решением Совета </w:t>
      </w:r>
    </w:p>
    <w:p w:rsidR="00A33518" w:rsidRPr="00832ACC" w:rsidRDefault="00A33518" w:rsidP="00832ACC">
      <w:r w:rsidRPr="00832ACC">
        <w:t xml:space="preserve">муниципального образования </w:t>
      </w:r>
    </w:p>
    <w:p w:rsidR="00A33518" w:rsidRPr="00832ACC" w:rsidRDefault="00A33518" w:rsidP="00832ACC">
      <w:r w:rsidRPr="00832ACC">
        <w:t>Тбилисский район</w:t>
      </w:r>
    </w:p>
    <w:p w:rsidR="00A33518" w:rsidRPr="00832ACC" w:rsidRDefault="005D01CA" w:rsidP="00832ACC">
      <w:r>
        <w:t>____________________</w:t>
      </w:r>
    </w:p>
    <w:p w:rsidR="00A33518" w:rsidRPr="00832ACC" w:rsidRDefault="00A33518" w:rsidP="00832ACC"/>
    <w:p w:rsidR="00A33518" w:rsidRPr="00832ACC" w:rsidRDefault="00A33518" w:rsidP="00832ACC"/>
    <w:p w:rsidR="00A33518" w:rsidRPr="00832ACC" w:rsidRDefault="00A33518" w:rsidP="00832ACC">
      <w:pPr>
        <w:ind w:firstLine="0"/>
        <w:jc w:val="center"/>
        <w:rPr>
          <w:rFonts w:cs="Arial"/>
          <w:b/>
        </w:rPr>
      </w:pPr>
      <w:r w:rsidRPr="00832ACC">
        <w:rPr>
          <w:rFonts w:cs="Arial"/>
          <w:b/>
        </w:rPr>
        <w:t>БЕЗВОЗМЕЗДНЫЕ ПОСТУПЛЕНИЯ</w:t>
      </w:r>
    </w:p>
    <w:p w:rsidR="00A33518" w:rsidRPr="00832ACC" w:rsidRDefault="00A33518" w:rsidP="00832ACC">
      <w:pPr>
        <w:ind w:firstLine="0"/>
        <w:jc w:val="center"/>
        <w:rPr>
          <w:rFonts w:cs="Arial"/>
          <w:b/>
        </w:rPr>
      </w:pPr>
      <w:r w:rsidRPr="00832ACC">
        <w:rPr>
          <w:rFonts w:cs="Arial"/>
          <w:b/>
        </w:rPr>
        <w:t>из краевого бюджета на 2023  год</w:t>
      </w:r>
    </w:p>
    <w:p w:rsidR="00A33518" w:rsidRPr="00832ACC" w:rsidRDefault="00A33518" w:rsidP="00832ACC">
      <w:pPr>
        <w:ind w:firstLine="0"/>
        <w:rPr>
          <w:rFonts w:cs="Arial"/>
        </w:rPr>
      </w:pPr>
      <w:r w:rsidRPr="00832ACC">
        <w:rPr>
          <w:rFonts w:cs="Arial"/>
        </w:rPr>
        <w:t xml:space="preserve">          (тыс. руб.)</w:t>
      </w:r>
    </w:p>
    <w:tbl>
      <w:tblPr>
        <w:tblStyle w:val="12"/>
        <w:tblW w:w="5000" w:type="pct"/>
        <w:tblLook w:val="0000" w:firstRow="0" w:lastRow="0" w:firstColumn="0" w:lastColumn="0" w:noHBand="0" w:noVBand="0"/>
      </w:tblPr>
      <w:tblGrid>
        <w:gridCol w:w="2819"/>
        <w:gridCol w:w="5463"/>
        <w:gridCol w:w="1573"/>
      </w:tblGrid>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КБК</w:t>
            </w:r>
          </w:p>
        </w:tc>
        <w:tc>
          <w:tcPr>
            <w:tcW w:w="3350" w:type="pct"/>
            <w:noWrap/>
          </w:tcPr>
          <w:p w:rsidR="00A33518" w:rsidRPr="00832ACC" w:rsidRDefault="00A33518" w:rsidP="00832ACC">
            <w:pPr>
              <w:ind w:firstLine="0"/>
              <w:rPr>
                <w:rFonts w:cs="Arial"/>
                <w:sz w:val="24"/>
                <w:szCs w:val="24"/>
              </w:rPr>
            </w:pPr>
            <w:r w:rsidRPr="00832ACC">
              <w:rPr>
                <w:rFonts w:cs="Arial"/>
                <w:sz w:val="24"/>
                <w:szCs w:val="24"/>
              </w:rPr>
              <w:t>Наименование дохода</w:t>
            </w:r>
          </w:p>
        </w:tc>
        <w:tc>
          <w:tcPr>
            <w:tcW w:w="583" w:type="pct"/>
          </w:tcPr>
          <w:p w:rsidR="00A33518" w:rsidRPr="00832ACC" w:rsidRDefault="00A33518" w:rsidP="00832ACC">
            <w:pPr>
              <w:ind w:firstLine="0"/>
              <w:rPr>
                <w:rFonts w:cs="Arial"/>
                <w:sz w:val="24"/>
                <w:szCs w:val="24"/>
              </w:rPr>
            </w:pPr>
            <w:r w:rsidRPr="00832ACC">
              <w:rPr>
                <w:rFonts w:cs="Arial"/>
                <w:sz w:val="24"/>
                <w:szCs w:val="24"/>
              </w:rPr>
              <w:t>Утверждено на</w:t>
            </w:r>
          </w:p>
          <w:p w:rsidR="00A33518" w:rsidRPr="00832ACC" w:rsidRDefault="00A33518" w:rsidP="00832ACC">
            <w:pPr>
              <w:ind w:firstLine="0"/>
              <w:rPr>
                <w:rFonts w:cs="Arial"/>
                <w:sz w:val="24"/>
                <w:szCs w:val="24"/>
              </w:rPr>
            </w:pPr>
            <w:r w:rsidRPr="00832ACC">
              <w:rPr>
                <w:rFonts w:cs="Arial"/>
                <w:sz w:val="24"/>
                <w:szCs w:val="24"/>
              </w:rPr>
              <w:t>2023 год</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1</w:t>
            </w:r>
          </w:p>
        </w:tc>
        <w:tc>
          <w:tcPr>
            <w:tcW w:w="3350" w:type="pct"/>
            <w:noWrap/>
          </w:tcPr>
          <w:p w:rsidR="00A33518" w:rsidRPr="00832ACC" w:rsidRDefault="00A33518" w:rsidP="00832ACC">
            <w:pPr>
              <w:ind w:firstLine="0"/>
              <w:rPr>
                <w:rFonts w:cs="Arial"/>
                <w:sz w:val="24"/>
                <w:szCs w:val="24"/>
              </w:rPr>
            </w:pPr>
            <w:r w:rsidRPr="00832ACC">
              <w:rPr>
                <w:rFonts w:cs="Arial"/>
                <w:sz w:val="24"/>
                <w:szCs w:val="24"/>
              </w:rPr>
              <w:t>2</w:t>
            </w:r>
          </w:p>
        </w:tc>
        <w:tc>
          <w:tcPr>
            <w:tcW w:w="583" w:type="pct"/>
          </w:tcPr>
          <w:p w:rsidR="00A33518" w:rsidRPr="00832ACC" w:rsidRDefault="00A33518"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2 00 00000 00 0000 000</w:t>
            </w:r>
          </w:p>
        </w:tc>
        <w:tc>
          <w:tcPr>
            <w:tcW w:w="3350" w:type="pct"/>
          </w:tcPr>
          <w:p w:rsidR="00A33518" w:rsidRPr="00832ACC" w:rsidRDefault="00A33518" w:rsidP="00832ACC">
            <w:pPr>
              <w:ind w:firstLine="0"/>
              <w:rPr>
                <w:rFonts w:cs="Arial"/>
                <w:sz w:val="24"/>
                <w:szCs w:val="24"/>
              </w:rPr>
            </w:pPr>
            <w:r w:rsidRPr="00832ACC">
              <w:rPr>
                <w:rFonts w:cs="Arial"/>
                <w:sz w:val="24"/>
                <w:szCs w:val="24"/>
              </w:rPr>
              <w:t>Безвозмездные поступления от других  бюджетов  бюджетной системы Российской Федерации (краевой бюджет)</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1382047,4</w:t>
            </w:r>
          </w:p>
        </w:tc>
      </w:tr>
      <w:tr w:rsidR="00832ACC" w:rsidRPr="00832ACC" w:rsidTr="00A33518">
        <w:tc>
          <w:tcPr>
            <w:tcW w:w="1068" w:type="pct"/>
          </w:tcPr>
          <w:p w:rsidR="00A33518" w:rsidRPr="00832ACC" w:rsidRDefault="00A33518" w:rsidP="00832ACC">
            <w:pPr>
              <w:ind w:firstLine="0"/>
              <w:rPr>
                <w:rFonts w:cs="Arial"/>
                <w:sz w:val="24"/>
                <w:szCs w:val="24"/>
              </w:rPr>
            </w:pPr>
            <w:r w:rsidRPr="00832ACC">
              <w:rPr>
                <w:rFonts w:cs="Arial"/>
                <w:sz w:val="24"/>
                <w:szCs w:val="24"/>
              </w:rPr>
              <w:t>202 15001 05 0000 150</w:t>
            </w:r>
          </w:p>
        </w:tc>
        <w:tc>
          <w:tcPr>
            <w:tcW w:w="3350" w:type="pct"/>
          </w:tcPr>
          <w:p w:rsidR="00A33518" w:rsidRPr="00832ACC" w:rsidRDefault="00A33518" w:rsidP="00832ACC">
            <w:pPr>
              <w:ind w:firstLine="0"/>
              <w:rPr>
                <w:rFonts w:cs="Arial"/>
                <w:sz w:val="24"/>
                <w:szCs w:val="24"/>
              </w:rPr>
            </w:pPr>
            <w:proofErr w:type="gramStart"/>
            <w:r w:rsidRPr="00832ACC">
              <w:rPr>
                <w:rFonts w:cs="Arial"/>
                <w:sz w:val="24"/>
                <w:szCs w:val="24"/>
              </w:rPr>
              <w:t>Дотации  бюджетам муниципальных районов на выравнивание  бюджетной обеспеченности Федерации (межбюджетные субсидии</w:t>
            </w:r>
            <w:proofErr w:type="gramEnd"/>
          </w:p>
        </w:tc>
        <w:tc>
          <w:tcPr>
            <w:tcW w:w="583" w:type="pct"/>
            <w:noWrap/>
          </w:tcPr>
          <w:p w:rsidR="00A33518" w:rsidRPr="00832ACC" w:rsidRDefault="00A33518" w:rsidP="00832ACC">
            <w:pPr>
              <w:ind w:firstLine="0"/>
              <w:rPr>
                <w:rFonts w:cs="Arial"/>
                <w:sz w:val="24"/>
                <w:szCs w:val="24"/>
              </w:rPr>
            </w:pPr>
            <w:r w:rsidRPr="00832ACC">
              <w:rPr>
                <w:rFonts w:cs="Arial"/>
                <w:sz w:val="24"/>
                <w:szCs w:val="24"/>
              </w:rPr>
              <w:t>126440,6</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202 20000 00 0000 150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Субсидии бюджетам бюджетной системы Российской Федерации (межбюджетные субсидии), в том числе:</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716457,4</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202  20077 05 0000150</w:t>
            </w: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создание новых мест в </w:t>
            </w:r>
            <w:r w:rsidRPr="00832ACC">
              <w:rPr>
                <w:rFonts w:cs="Arial"/>
                <w:sz w:val="24"/>
                <w:szCs w:val="24"/>
              </w:rPr>
              <w:lastRenderedPageBreak/>
              <w:t>общеобразовательных организациях</w:t>
            </w:r>
          </w:p>
        </w:tc>
        <w:tc>
          <w:tcPr>
            <w:tcW w:w="583" w:type="pct"/>
            <w:noWrap/>
          </w:tcPr>
          <w:p w:rsidR="00A33518" w:rsidRPr="00832ACC" w:rsidRDefault="00A33518" w:rsidP="00832ACC">
            <w:pPr>
              <w:ind w:firstLine="0"/>
              <w:rPr>
                <w:rFonts w:cs="Arial"/>
                <w:sz w:val="24"/>
                <w:szCs w:val="24"/>
              </w:rPr>
            </w:pPr>
            <w:r w:rsidRPr="00832ACC">
              <w:rPr>
                <w:rFonts w:cs="Arial"/>
                <w:sz w:val="24"/>
                <w:szCs w:val="24"/>
              </w:rPr>
              <w:lastRenderedPageBreak/>
              <w:t>579409,9</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реализацию мероприятий в целях обеспечения условий для развития физической культуры и массового спорта, связанных с закупкой спортивно 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2863,4</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202 25304 05 0000 150</w:t>
            </w:r>
          </w:p>
        </w:tc>
        <w:tc>
          <w:tcPr>
            <w:tcW w:w="3350" w:type="pct"/>
          </w:tcPr>
          <w:p w:rsidR="00A33518" w:rsidRPr="00832ACC" w:rsidRDefault="00A33518" w:rsidP="00832ACC">
            <w:pPr>
              <w:ind w:firstLine="0"/>
              <w:rPr>
                <w:rFonts w:cs="Arial"/>
                <w:sz w:val="24"/>
                <w:szCs w:val="24"/>
              </w:rPr>
            </w:pPr>
            <w:proofErr w:type="gramStart"/>
            <w:r w:rsidRPr="00832ACC">
              <w:rPr>
                <w:rFonts w:cs="Arial"/>
                <w:sz w:val="24"/>
                <w:szCs w:val="24"/>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p w:rsidR="00A33518" w:rsidRPr="00832ACC" w:rsidRDefault="00A33518" w:rsidP="00832ACC">
            <w:pPr>
              <w:ind w:firstLine="0"/>
              <w:rPr>
                <w:rFonts w:cs="Arial"/>
                <w:sz w:val="24"/>
                <w:szCs w:val="24"/>
              </w:rPr>
            </w:pPr>
          </w:p>
        </w:tc>
        <w:tc>
          <w:tcPr>
            <w:tcW w:w="583" w:type="pct"/>
            <w:noWrap/>
          </w:tcPr>
          <w:p w:rsidR="00A33518" w:rsidRPr="00832ACC" w:rsidRDefault="00A33518" w:rsidP="00832ACC">
            <w:pPr>
              <w:ind w:firstLine="0"/>
              <w:rPr>
                <w:rFonts w:cs="Arial"/>
                <w:sz w:val="24"/>
                <w:szCs w:val="24"/>
              </w:rPr>
            </w:pPr>
            <w:r w:rsidRPr="00832ACC">
              <w:rPr>
                <w:rFonts w:cs="Arial"/>
                <w:sz w:val="24"/>
                <w:szCs w:val="24"/>
              </w:rPr>
              <w:t>27508,9</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1</w:t>
            </w:r>
          </w:p>
        </w:tc>
        <w:tc>
          <w:tcPr>
            <w:tcW w:w="3350" w:type="pct"/>
          </w:tcPr>
          <w:p w:rsidR="00A33518" w:rsidRPr="00832ACC" w:rsidRDefault="00A33518" w:rsidP="00832ACC">
            <w:pPr>
              <w:ind w:firstLine="0"/>
              <w:rPr>
                <w:rFonts w:cs="Arial"/>
                <w:sz w:val="24"/>
                <w:szCs w:val="24"/>
              </w:rPr>
            </w:pPr>
            <w:r w:rsidRPr="00832ACC">
              <w:rPr>
                <w:rFonts w:cs="Arial"/>
                <w:sz w:val="24"/>
                <w:szCs w:val="24"/>
              </w:rPr>
              <w:t>2</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202 25497 05 0000 150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w:t>
            </w:r>
            <w:proofErr w:type="gramStart"/>
            <w:r w:rsidRPr="00832ACC">
              <w:rPr>
                <w:rFonts w:cs="Arial"/>
                <w:sz w:val="24"/>
                <w:szCs w:val="24"/>
              </w:rPr>
              <w:t>ведом-</w:t>
            </w:r>
            <w:proofErr w:type="spellStart"/>
            <w:r w:rsidRPr="00832ACC">
              <w:rPr>
                <w:rFonts w:cs="Arial"/>
                <w:sz w:val="24"/>
                <w:szCs w:val="24"/>
              </w:rPr>
              <w:t>ственной</w:t>
            </w:r>
            <w:proofErr w:type="spellEnd"/>
            <w:proofErr w:type="gramEnd"/>
            <w:r w:rsidRPr="00832ACC">
              <w:rPr>
                <w:rFonts w:cs="Arial"/>
                <w:sz w:val="24"/>
                <w:szCs w:val="24"/>
              </w:rPr>
              <w:t xml:space="preserve"> целевой программы "Оказание государственной поддержки гражданам в </w:t>
            </w:r>
            <w:proofErr w:type="spellStart"/>
            <w:r w:rsidRPr="00832ACC">
              <w:rPr>
                <w:rFonts w:cs="Arial"/>
                <w:sz w:val="24"/>
                <w:szCs w:val="24"/>
              </w:rPr>
              <w:t>обеспе-чении</w:t>
            </w:r>
            <w:proofErr w:type="spellEnd"/>
            <w:r w:rsidRPr="00832ACC">
              <w:rPr>
                <w:rFonts w:cs="Arial"/>
                <w:sz w:val="24"/>
                <w:szCs w:val="24"/>
              </w:rPr>
              <w:t xml:space="preserve"> жильем и оплате жилищно 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932,2</w:t>
            </w:r>
          </w:p>
          <w:p w:rsidR="00A33518" w:rsidRPr="00832ACC" w:rsidRDefault="00A33518" w:rsidP="00832ACC">
            <w:pPr>
              <w:ind w:firstLine="0"/>
              <w:rPr>
                <w:rFonts w:cs="Arial"/>
                <w:sz w:val="24"/>
                <w:szCs w:val="24"/>
              </w:rPr>
            </w:pPr>
          </w:p>
          <w:p w:rsidR="00A33518" w:rsidRPr="00832ACC" w:rsidRDefault="00A33518" w:rsidP="00832ACC">
            <w:pPr>
              <w:ind w:firstLine="0"/>
              <w:rPr>
                <w:rFonts w:cs="Arial"/>
                <w:sz w:val="24"/>
                <w:szCs w:val="24"/>
              </w:rPr>
            </w:pP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202 25519 05 0000 150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246,8</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202 29999  05 0000 150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участие в профилактике терроризма в части обеспечения инженерно- технической </w:t>
            </w:r>
            <w:proofErr w:type="spellStart"/>
            <w:proofErr w:type="gramStart"/>
            <w:r w:rsidRPr="00832ACC">
              <w:rPr>
                <w:rFonts w:cs="Arial"/>
                <w:sz w:val="24"/>
                <w:szCs w:val="24"/>
              </w:rPr>
              <w:t>защи-щенности</w:t>
            </w:r>
            <w:proofErr w:type="spellEnd"/>
            <w:proofErr w:type="gramEnd"/>
            <w:r w:rsidRPr="00832ACC">
              <w:rPr>
                <w:rFonts w:cs="Arial"/>
                <w:sz w:val="24"/>
                <w:szCs w:val="24"/>
              </w:rPr>
              <w:t xml:space="preserve"> муниципальных образовательных организаций</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5907,9</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обеспечение условий для развития физической культуры и массового спорта</w:t>
            </w:r>
          </w:p>
          <w:p w:rsidR="00A33518" w:rsidRPr="00832ACC" w:rsidRDefault="00A33518" w:rsidP="00832ACC">
            <w:pPr>
              <w:ind w:firstLine="0"/>
              <w:rPr>
                <w:rFonts w:cs="Arial"/>
                <w:sz w:val="24"/>
                <w:szCs w:val="24"/>
              </w:rPr>
            </w:pPr>
            <w:r w:rsidRPr="00832ACC">
              <w:rPr>
                <w:rFonts w:cs="Arial"/>
                <w:sz w:val="24"/>
                <w:szCs w:val="24"/>
              </w:rPr>
              <w:t>в части оплаты труда инструкторов по спорту</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954,9</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w:t>
            </w:r>
            <w:proofErr w:type="spellStart"/>
            <w:proofErr w:type="gramStart"/>
            <w:r w:rsidRPr="00832ACC">
              <w:rPr>
                <w:rFonts w:cs="Arial"/>
                <w:sz w:val="24"/>
                <w:szCs w:val="24"/>
              </w:rPr>
              <w:t>общеобразова</w:t>
            </w:r>
            <w:proofErr w:type="spellEnd"/>
            <w:r w:rsidRPr="00832ACC">
              <w:rPr>
                <w:rFonts w:cs="Arial"/>
                <w:sz w:val="24"/>
                <w:szCs w:val="24"/>
              </w:rPr>
              <w:t>-тельным</w:t>
            </w:r>
            <w:proofErr w:type="gramEnd"/>
            <w:r w:rsidRPr="00832ACC">
              <w:rPr>
                <w:rFonts w:cs="Arial"/>
                <w:sz w:val="24"/>
                <w:szCs w:val="24"/>
              </w:rPr>
              <w:t xml:space="preserve">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91730,8</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развитие детск</w:t>
            </w:r>
            <w:proofErr w:type="gramStart"/>
            <w:r w:rsidRPr="00832ACC">
              <w:rPr>
                <w:rFonts w:cs="Arial"/>
                <w:sz w:val="24"/>
                <w:szCs w:val="24"/>
              </w:rPr>
              <w:t>о-</w:t>
            </w:r>
            <w:proofErr w:type="gramEnd"/>
            <w:r w:rsidRPr="00832ACC">
              <w:rPr>
                <w:rFonts w:cs="Arial"/>
                <w:sz w:val="24"/>
                <w:szCs w:val="24"/>
              </w:rPr>
              <w:t xml:space="preserve"> юношеского спорта, в </w:t>
            </w:r>
            <w:r w:rsidRPr="00832ACC">
              <w:rPr>
                <w:rFonts w:cs="Arial"/>
                <w:sz w:val="24"/>
                <w:szCs w:val="24"/>
              </w:rPr>
              <w:lastRenderedPageBreak/>
              <w:t>целях создания условий для подготовки спор-</w:t>
            </w:r>
            <w:proofErr w:type="spellStart"/>
            <w:r w:rsidRPr="00832ACC">
              <w:rPr>
                <w:rFonts w:cs="Arial"/>
                <w:sz w:val="24"/>
                <w:szCs w:val="24"/>
              </w:rPr>
              <w:t>тивных</w:t>
            </w:r>
            <w:proofErr w:type="spellEnd"/>
            <w:r w:rsidRPr="00832ACC">
              <w:rPr>
                <w:rFonts w:cs="Arial"/>
                <w:sz w:val="24"/>
                <w:szCs w:val="24"/>
              </w:rPr>
              <w:t xml:space="preserve">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 технической базы муниципальных физкультурно- спортивных организаций</w:t>
            </w:r>
          </w:p>
        </w:tc>
        <w:tc>
          <w:tcPr>
            <w:tcW w:w="583" w:type="pct"/>
            <w:noWrap/>
          </w:tcPr>
          <w:p w:rsidR="00A33518" w:rsidRPr="00832ACC" w:rsidRDefault="00A33518" w:rsidP="00832ACC">
            <w:pPr>
              <w:ind w:firstLine="0"/>
              <w:rPr>
                <w:rFonts w:cs="Arial"/>
                <w:sz w:val="24"/>
                <w:szCs w:val="24"/>
              </w:rPr>
            </w:pPr>
            <w:r w:rsidRPr="00832ACC">
              <w:rPr>
                <w:rFonts w:cs="Arial"/>
                <w:sz w:val="24"/>
                <w:szCs w:val="24"/>
              </w:rPr>
              <w:lastRenderedPageBreak/>
              <w:t>4915,2</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proofErr w:type="gramStart"/>
            <w:r w:rsidRPr="00832ACC">
              <w:rPr>
                <w:rFonts w:cs="Arial"/>
                <w:sz w:val="24"/>
                <w:szCs w:val="24"/>
              </w:rPr>
              <w:t>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83" w:type="pct"/>
            <w:noWrap/>
          </w:tcPr>
          <w:p w:rsidR="00A33518" w:rsidRPr="00832ACC" w:rsidRDefault="00A33518" w:rsidP="00832ACC">
            <w:pPr>
              <w:ind w:firstLine="0"/>
              <w:rPr>
                <w:rFonts w:cs="Arial"/>
                <w:sz w:val="24"/>
                <w:szCs w:val="24"/>
              </w:rPr>
            </w:pPr>
            <w:r w:rsidRPr="00832ACC">
              <w:rPr>
                <w:rFonts w:cs="Arial"/>
                <w:sz w:val="24"/>
                <w:szCs w:val="24"/>
              </w:rPr>
              <w:t>1987,4</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202 30000 00 0000 150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Субвенции   бюджетам бюджетной системы Российской Федерации, в том числе:</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539149,4</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202 30024 05 0000 150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w:t>
            </w:r>
            <w:proofErr w:type="spellStart"/>
            <w:proofErr w:type="gramStart"/>
            <w:r w:rsidRPr="00832ACC">
              <w:rPr>
                <w:rFonts w:cs="Arial"/>
                <w:sz w:val="24"/>
                <w:szCs w:val="24"/>
              </w:rPr>
              <w:t>допол-нительного</w:t>
            </w:r>
            <w:proofErr w:type="spellEnd"/>
            <w:proofErr w:type="gramEnd"/>
            <w:r w:rsidRPr="00832ACC">
              <w:rPr>
                <w:rFonts w:cs="Arial"/>
                <w:sz w:val="24"/>
                <w:szCs w:val="24"/>
              </w:rPr>
              <w:t xml:space="preserve"> образования, реализующих дополнительные общеобразовательные программы в области физической культуры и спорта, отрасли "Образование"</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93,8</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края </w:t>
            </w:r>
          </w:p>
          <w:p w:rsidR="00A33518" w:rsidRPr="00832ACC" w:rsidRDefault="00A33518" w:rsidP="00832ACC">
            <w:pPr>
              <w:ind w:firstLine="0"/>
              <w:rPr>
                <w:rFonts w:cs="Arial"/>
                <w:sz w:val="24"/>
                <w:szCs w:val="24"/>
              </w:rPr>
            </w:pPr>
            <w:r w:rsidRPr="00832ACC">
              <w:rPr>
                <w:rFonts w:cs="Arial"/>
                <w:sz w:val="24"/>
                <w:szCs w:val="24"/>
              </w:rPr>
              <w:t>по поддержке сельскохозяйственного производства</w:t>
            </w:r>
          </w:p>
          <w:p w:rsidR="00A33518" w:rsidRPr="00832ACC" w:rsidRDefault="00A33518" w:rsidP="00832ACC">
            <w:pPr>
              <w:ind w:firstLine="0"/>
              <w:rPr>
                <w:rFonts w:cs="Arial"/>
                <w:sz w:val="24"/>
                <w:szCs w:val="24"/>
              </w:rPr>
            </w:pPr>
          </w:p>
        </w:tc>
        <w:tc>
          <w:tcPr>
            <w:tcW w:w="583" w:type="pct"/>
            <w:noWrap/>
          </w:tcPr>
          <w:p w:rsidR="00A33518" w:rsidRPr="00832ACC" w:rsidRDefault="00A33518" w:rsidP="00832ACC">
            <w:pPr>
              <w:ind w:firstLine="0"/>
              <w:rPr>
                <w:rFonts w:cs="Arial"/>
                <w:sz w:val="24"/>
                <w:szCs w:val="24"/>
              </w:rPr>
            </w:pPr>
            <w:r w:rsidRPr="00832ACC">
              <w:rPr>
                <w:rFonts w:cs="Arial"/>
                <w:sz w:val="24"/>
                <w:szCs w:val="24"/>
              </w:rPr>
              <w:t>14689,0</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1</w:t>
            </w:r>
          </w:p>
        </w:tc>
        <w:tc>
          <w:tcPr>
            <w:tcW w:w="3350" w:type="pct"/>
          </w:tcPr>
          <w:p w:rsidR="00A33518" w:rsidRPr="00832ACC" w:rsidRDefault="00A33518" w:rsidP="00832ACC">
            <w:pPr>
              <w:ind w:firstLine="0"/>
              <w:rPr>
                <w:rFonts w:cs="Arial"/>
                <w:sz w:val="24"/>
                <w:szCs w:val="24"/>
              </w:rPr>
            </w:pPr>
            <w:r w:rsidRPr="00832ACC">
              <w:rPr>
                <w:rFonts w:cs="Arial"/>
                <w:sz w:val="24"/>
                <w:szCs w:val="24"/>
              </w:rPr>
              <w:t>2</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672,5</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края по ведению учета 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729,8</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w:t>
            </w:r>
            <w:r w:rsidRPr="00832ACC">
              <w:rPr>
                <w:rFonts w:cs="Arial"/>
                <w:sz w:val="24"/>
                <w:szCs w:val="24"/>
              </w:rPr>
              <w:lastRenderedPageBreak/>
              <w:t>края по формированию и утверждению списков граждан, лишившихся жилого помещения в результате чрезвычайных ситуаций</w:t>
            </w:r>
          </w:p>
        </w:tc>
        <w:tc>
          <w:tcPr>
            <w:tcW w:w="583" w:type="pct"/>
            <w:noWrap/>
          </w:tcPr>
          <w:p w:rsidR="00A33518" w:rsidRPr="00832ACC" w:rsidRDefault="00A33518" w:rsidP="00832ACC">
            <w:pPr>
              <w:ind w:firstLine="0"/>
              <w:rPr>
                <w:rFonts w:cs="Arial"/>
                <w:sz w:val="24"/>
                <w:szCs w:val="24"/>
              </w:rPr>
            </w:pPr>
            <w:r w:rsidRPr="00832ACC">
              <w:rPr>
                <w:rFonts w:cs="Arial"/>
                <w:sz w:val="24"/>
                <w:szCs w:val="24"/>
              </w:rPr>
              <w:lastRenderedPageBreak/>
              <w:t>63,0</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6830,5</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proofErr w:type="gramStart"/>
            <w:r w:rsidRPr="00832ACC">
              <w:rPr>
                <w:rFonts w:cs="Arial"/>
                <w:sz w:val="24"/>
                <w:szCs w:val="24"/>
              </w:rPr>
              <w:t>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583" w:type="pct"/>
            <w:noWrap/>
          </w:tcPr>
          <w:p w:rsidR="00A33518" w:rsidRPr="00832ACC" w:rsidRDefault="00A33518" w:rsidP="00832ACC">
            <w:pPr>
              <w:ind w:firstLine="0"/>
              <w:rPr>
                <w:rFonts w:cs="Arial"/>
                <w:sz w:val="24"/>
                <w:szCs w:val="24"/>
              </w:rPr>
            </w:pPr>
            <w:r w:rsidRPr="00832ACC">
              <w:rPr>
                <w:rFonts w:cs="Arial"/>
                <w:sz w:val="24"/>
                <w:szCs w:val="24"/>
              </w:rPr>
              <w:t>46621,8</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государственных полномочий Краснодарского края в области обращения </w:t>
            </w:r>
          </w:p>
          <w:p w:rsidR="00A33518" w:rsidRPr="00832ACC" w:rsidRDefault="00A33518" w:rsidP="00832ACC">
            <w:pPr>
              <w:ind w:firstLine="0"/>
              <w:rPr>
                <w:rFonts w:cs="Arial"/>
                <w:sz w:val="24"/>
                <w:szCs w:val="24"/>
              </w:rPr>
            </w:pPr>
            <w:r w:rsidRPr="00832ACC">
              <w:rPr>
                <w:rFonts w:cs="Arial"/>
                <w:sz w:val="24"/>
                <w:szCs w:val="24"/>
              </w:rPr>
              <w:t>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458,1</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государственных полномочий по финансовому обеспечению </w:t>
            </w:r>
            <w:proofErr w:type="spellStart"/>
            <w:proofErr w:type="gramStart"/>
            <w:r w:rsidRPr="00832ACC">
              <w:rPr>
                <w:rFonts w:cs="Arial"/>
                <w:sz w:val="24"/>
                <w:szCs w:val="24"/>
              </w:rPr>
              <w:t>государ-ственных</w:t>
            </w:r>
            <w:proofErr w:type="spellEnd"/>
            <w:proofErr w:type="gramEnd"/>
            <w:r w:rsidRPr="00832ACC">
              <w:rPr>
                <w:rFonts w:cs="Arial"/>
                <w:sz w:val="24"/>
                <w:szCs w:val="24"/>
              </w:rPr>
              <w:t xml:space="preserve">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379750,7</w:t>
            </w:r>
          </w:p>
        </w:tc>
      </w:tr>
      <w:tr w:rsidR="00832ACC" w:rsidRPr="00832ACC" w:rsidTr="00A33518">
        <w:tc>
          <w:tcPr>
            <w:tcW w:w="1068" w:type="pct"/>
            <w:vMerge w:val="restart"/>
            <w:noWrap/>
          </w:tcPr>
          <w:p w:rsidR="00A33518" w:rsidRPr="00832ACC" w:rsidRDefault="00A33518" w:rsidP="00832ACC">
            <w:pPr>
              <w:ind w:firstLine="0"/>
              <w:rPr>
                <w:rFonts w:cs="Arial"/>
                <w:sz w:val="24"/>
                <w:szCs w:val="24"/>
              </w:rPr>
            </w:pPr>
          </w:p>
          <w:p w:rsidR="00A33518" w:rsidRPr="00832ACC" w:rsidRDefault="00A33518" w:rsidP="00832ACC">
            <w:pPr>
              <w:ind w:firstLine="0"/>
              <w:rPr>
                <w:rFonts w:cs="Arial"/>
                <w:sz w:val="24"/>
                <w:szCs w:val="24"/>
              </w:rPr>
            </w:pPr>
          </w:p>
          <w:p w:rsidR="00A33518" w:rsidRPr="00832ACC" w:rsidRDefault="00A33518" w:rsidP="00832ACC">
            <w:pPr>
              <w:ind w:firstLine="0"/>
              <w:rPr>
                <w:rFonts w:cs="Arial"/>
                <w:sz w:val="24"/>
                <w:szCs w:val="24"/>
              </w:rPr>
            </w:pPr>
            <w:r w:rsidRPr="00832ACC">
              <w:rPr>
                <w:rFonts w:cs="Arial"/>
                <w:sz w:val="24"/>
                <w:szCs w:val="24"/>
              </w:rPr>
              <w:t>1</w:t>
            </w: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w:t>
            </w:r>
            <w:proofErr w:type="gramStart"/>
            <w:r w:rsidRPr="00832ACC">
              <w:rPr>
                <w:rFonts w:cs="Arial"/>
                <w:sz w:val="24"/>
                <w:szCs w:val="24"/>
              </w:rPr>
              <w:t>по</w:t>
            </w:r>
            <w:proofErr w:type="gramEnd"/>
          </w:p>
        </w:tc>
        <w:tc>
          <w:tcPr>
            <w:tcW w:w="583" w:type="pct"/>
            <w:noWrap/>
          </w:tcPr>
          <w:p w:rsidR="00A33518" w:rsidRPr="00832ACC" w:rsidRDefault="00A33518" w:rsidP="00832ACC">
            <w:pPr>
              <w:ind w:firstLine="0"/>
              <w:rPr>
                <w:rFonts w:cs="Arial"/>
                <w:sz w:val="24"/>
                <w:szCs w:val="24"/>
              </w:rPr>
            </w:pPr>
            <w:r w:rsidRPr="00832ACC">
              <w:rPr>
                <w:rFonts w:cs="Arial"/>
                <w:sz w:val="24"/>
                <w:szCs w:val="24"/>
              </w:rPr>
              <w:t>1155,1</w:t>
            </w:r>
          </w:p>
          <w:p w:rsidR="00A33518" w:rsidRPr="00832ACC" w:rsidRDefault="00A33518" w:rsidP="00832ACC">
            <w:pPr>
              <w:ind w:firstLine="0"/>
              <w:rPr>
                <w:rFonts w:cs="Arial"/>
                <w:sz w:val="24"/>
                <w:szCs w:val="24"/>
              </w:rPr>
            </w:pPr>
          </w:p>
        </w:tc>
      </w:tr>
      <w:tr w:rsidR="00832ACC" w:rsidRPr="00832ACC" w:rsidTr="00A33518">
        <w:tc>
          <w:tcPr>
            <w:tcW w:w="1068" w:type="pct"/>
            <w:vMerge/>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2</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образовательным программам основного общего и среднего общего образования и выплате педагогическим работникам, </w:t>
            </w:r>
            <w:r w:rsidRPr="00832ACC">
              <w:rPr>
                <w:rFonts w:cs="Arial"/>
                <w:sz w:val="24"/>
                <w:szCs w:val="24"/>
              </w:rPr>
              <w:lastRenderedPageBreak/>
              <w:t xml:space="preserve">участвующим в проведении государственной итоговой </w:t>
            </w:r>
            <w:proofErr w:type="spellStart"/>
            <w:r w:rsidRPr="00832ACC">
              <w:rPr>
                <w:rFonts w:cs="Arial"/>
                <w:sz w:val="24"/>
                <w:szCs w:val="24"/>
              </w:rPr>
              <w:t>атте</w:t>
            </w:r>
            <w:proofErr w:type="gramStart"/>
            <w:r w:rsidRPr="00832ACC">
              <w:rPr>
                <w:rFonts w:cs="Arial"/>
                <w:sz w:val="24"/>
                <w:szCs w:val="24"/>
              </w:rPr>
              <w:t>с</w:t>
            </w:r>
            <w:proofErr w:type="spellEnd"/>
            <w:r w:rsidRPr="00832ACC">
              <w:rPr>
                <w:rFonts w:cs="Arial"/>
                <w:sz w:val="24"/>
                <w:szCs w:val="24"/>
              </w:rPr>
              <w:t>-</w:t>
            </w:r>
            <w:proofErr w:type="gramEnd"/>
            <w:r w:rsidRPr="00832ACC">
              <w:rPr>
                <w:rFonts w:cs="Arial"/>
                <w:sz w:val="24"/>
                <w:szCs w:val="24"/>
              </w:rPr>
              <w:t xml:space="preserve"> </w:t>
            </w:r>
            <w:proofErr w:type="spellStart"/>
            <w:r w:rsidRPr="00832ACC">
              <w:rPr>
                <w:rFonts w:cs="Arial"/>
                <w:sz w:val="24"/>
                <w:szCs w:val="24"/>
              </w:rPr>
              <w:t>тации</w:t>
            </w:r>
            <w:proofErr w:type="spellEnd"/>
            <w:r w:rsidRPr="00832ACC">
              <w:rPr>
                <w:rFonts w:cs="Arial"/>
                <w:sz w:val="24"/>
                <w:szCs w:val="24"/>
              </w:rPr>
              <w:t xml:space="preserve">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583" w:type="pct"/>
            <w:noWrap/>
          </w:tcPr>
          <w:p w:rsidR="00A33518" w:rsidRPr="00832ACC" w:rsidRDefault="00A33518" w:rsidP="00832ACC">
            <w:pPr>
              <w:ind w:firstLine="0"/>
              <w:rPr>
                <w:rFonts w:cs="Arial"/>
                <w:sz w:val="24"/>
                <w:szCs w:val="24"/>
              </w:rPr>
            </w:pP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1393,9</w:t>
            </w:r>
          </w:p>
        </w:tc>
      </w:tr>
      <w:tr w:rsidR="00832ACC" w:rsidRPr="00832ACC" w:rsidTr="00A33518">
        <w:tc>
          <w:tcPr>
            <w:tcW w:w="1068" w:type="pct"/>
            <w:noWrap/>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1126,1</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202 30029 05 0000 150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выплаты ком-</w:t>
            </w:r>
            <w:proofErr w:type="spellStart"/>
            <w:r w:rsidRPr="00832ACC">
              <w:rPr>
                <w:rFonts w:cs="Arial"/>
                <w:sz w:val="24"/>
                <w:szCs w:val="24"/>
              </w:rPr>
              <w:t>пенсации</w:t>
            </w:r>
            <w:proofErr w:type="spellEnd"/>
            <w:r w:rsidRPr="00832ACC">
              <w:rPr>
                <w:rFonts w:cs="Arial"/>
                <w:sz w:val="24"/>
                <w:szCs w:val="24"/>
              </w:rPr>
              <w:t xml:space="preserve"> части родительской платы за присмотр и уход за детьми, посещающими </w:t>
            </w:r>
            <w:proofErr w:type="spellStart"/>
            <w:r w:rsidRPr="00832ACC">
              <w:rPr>
                <w:rFonts w:cs="Arial"/>
                <w:sz w:val="24"/>
                <w:szCs w:val="24"/>
              </w:rPr>
              <w:t>образо-вательные</w:t>
            </w:r>
            <w:proofErr w:type="spellEnd"/>
            <w:r w:rsidRPr="00832ACC">
              <w:rPr>
                <w:rFonts w:cs="Arial"/>
                <w:sz w:val="24"/>
                <w:szCs w:val="24"/>
              </w:rPr>
              <w:t xml:space="preserve"> организации, реализующие образовательную программу </w:t>
            </w:r>
            <w:proofErr w:type="gramStart"/>
            <w:r w:rsidRPr="00832ACC">
              <w:rPr>
                <w:rFonts w:cs="Arial"/>
                <w:sz w:val="24"/>
                <w:szCs w:val="24"/>
              </w:rPr>
              <w:t>дошкольного</w:t>
            </w:r>
            <w:proofErr w:type="gramEnd"/>
            <w:r w:rsidRPr="00832ACC">
              <w:rPr>
                <w:rFonts w:cs="Arial"/>
                <w:sz w:val="24"/>
                <w:szCs w:val="24"/>
              </w:rPr>
              <w:t xml:space="preserve"> </w:t>
            </w:r>
            <w:proofErr w:type="spellStart"/>
            <w:r w:rsidRPr="00832ACC">
              <w:rPr>
                <w:rFonts w:cs="Arial"/>
                <w:sz w:val="24"/>
                <w:szCs w:val="24"/>
              </w:rPr>
              <w:t>образо-вания</w:t>
            </w:r>
            <w:proofErr w:type="spellEnd"/>
          </w:p>
        </w:tc>
        <w:tc>
          <w:tcPr>
            <w:tcW w:w="583" w:type="pct"/>
            <w:noWrap/>
          </w:tcPr>
          <w:p w:rsidR="00A33518" w:rsidRPr="00832ACC" w:rsidRDefault="00A33518" w:rsidP="00832ACC">
            <w:pPr>
              <w:ind w:firstLine="0"/>
              <w:rPr>
                <w:rFonts w:cs="Arial"/>
                <w:sz w:val="24"/>
                <w:szCs w:val="24"/>
              </w:rPr>
            </w:pPr>
            <w:r w:rsidRPr="00832ACC">
              <w:rPr>
                <w:rFonts w:cs="Arial"/>
                <w:sz w:val="24"/>
                <w:szCs w:val="24"/>
              </w:rPr>
              <w:t>4099,5</w:t>
            </w:r>
          </w:p>
        </w:tc>
      </w:tr>
      <w:tr w:rsidR="00832ACC" w:rsidRPr="00832ACC" w:rsidTr="00A33518">
        <w:tc>
          <w:tcPr>
            <w:tcW w:w="1068" w:type="pct"/>
            <w:noWrap/>
          </w:tcPr>
          <w:p w:rsidR="00A33518" w:rsidRPr="00832ACC" w:rsidRDefault="00A33518" w:rsidP="00832ACC">
            <w:pPr>
              <w:ind w:firstLine="0"/>
              <w:rPr>
                <w:rFonts w:cs="Arial"/>
                <w:sz w:val="24"/>
                <w:szCs w:val="24"/>
              </w:rPr>
            </w:pPr>
            <w:r w:rsidRPr="00832ACC">
              <w:rPr>
                <w:rFonts w:cs="Arial"/>
                <w:sz w:val="24"/>
                <w:szCs w:val="24"/>
              </w:rPr>
              <w:t>202 35120 05 0000 150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41,9</w:t>
            </w:r>
          </w:p>
        </w:tc>
      </w:tr>
      <w:tr w:rsidR="00832ACC" w:rsidRPr="00832ACC" w:rsidTr="00A33518">
        <w:tc>
          <w:tcPr>
            <w:tcW w:w="1068" w:type="pct"/>
          </w:tcPr>
          <w:p w:rsidR="00A33518" w:rsidRPr="00832ACC" w:rsidRDefault="00A33518" w:rsidP="00832ACC">
            <w:pPr>
              <w:ind w:firstLine="0"/>
              <w:rPr>
                <w:rFonts w:cs="Arial"/>
                <w:sz w:val="24"/>
                <w:szCs w:val="24"/>
              </w:rPr>
            </w:pPr>
            <w:r w:rsidRPr="00832ACC">
              <w:rPr>
                <w:rFonts w:cs="Arial"/>
                <w:sz w:val="24"/>
                <w:szCs w:val="24"/>
              </w:rPr>
              <w:t>202 35303 05 0000 150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16717,7</w:t>
            </w:r>
          </w:p>
        </w:tc>
      </w:tr>
      <w:tr w:rsidR="00832ACC" w:rsidRPr="00832ACC" w:rsidTr="00A33518">
        <w:tc>
          <w:tcPr>
            <w:tcW w:w="1068" w:type="pct"/>
          </w:tcPr>
          <w:p w:rsidR="00A33518" w:rsidRPr="00832ACC" w:rsidRDefault="00A33518" w:rsidP="00832ACC">
            <w:pPr>
              <w:ind w:firstLine="0"/>
              <w:rPr>
                <w:rFonts w:cs="Arial"/>
                <w:sz w:val="24"/>
                <w:szCs w:val="24"/>
              </w:rPr>
            </w:pPr>
            <w:r w:rsidRPr="00832ACC">
              <w:rPr>
                <w:rFonts w:cs="Arial"/>
                <w:sz w:val="24"/>
                <w:szCs w:val="24"/>
              </w:rPr>
              <w:t>202 36900 05 0000 150</w:t>
            </w:r>
          </w:p>
        </w:tc>
        <w:tc>
          <w:tcPr>
            <w:tcW w:w="3350" w:type="pct"/>
          </w:tcPr>
          <w:p w:rsidR="00A33518" w:rsidRPr="00832ACC" w:rsidRDefault="00A33518" w:rsidP="00832ACC">
            <w:pPr>
              <w:ind w:firstLine="0"/>
              <w:rPr>
                <w:rFonts w:cs="Arial"/>
                <w:sz w:val="24"/>
                <w:szCs w:val="24"/>
              </w:rPr>
            </w:pPr>
            <w:r w:rsidRPr="00832ACC">
              <w:rPr>
                <w:rFonts w:cs="Arial"/>
                <w:sz w:val="24"/>
                <w:szCs w:val="24"/>
              </w:rPr>
              <w:t>Единая субвенция бюджетам муниципальных районов из бюджета субъекта Российской Федерации, в том числе:</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64706,0</w:t>
            </w:r>
          </w:p>
        </w:tc>
      </w:tr>
      <w:tr w:rsidR="00832ACC" w:rsidRPr="00832ACC" w:rsidTr="00A33518">
        <w:tc>
          <w:tcPr>
            <w:tcW w:w="1068" w:type="pct"/>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w:t>
            </w:r>
            <w:proofErr w:type="gramStart"/>
            <w:r w:rsidRPr="00832ACC">
              <w:rPr>
                <w:rFonts w:cs="Arial"/>
                <w:sz w:val="24"/>
                <w:szCs w:val="24"/>
              </w:rPr>
              <w:t>предвари-тельную</w:t>
            </w:r>
            <w:proofErr w:type="gramEnd"/>
            <w:r w:rsidRPr="00832ACC">
              <w:rPr>
                <w:rFonts w:cs="Arial"/>
                <w:sz w:val="24"/>
                <w:szCs w:val="24"/>
              </w:rPr>
              <w:t xml:space="preserve"> опеку (попечительство), переданных на воспитание в приемную семью)</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30436,1</w:t>
            </w:r>
          </w:p>
        </w:tc>
      </w:tr>
      <w:tr w:rsidR="00832ACC" w:rsidRPr="00832ACC" w:rsidTr="00A33518">
        <w:tc>
          <w:tcPr>
            <w:tcW w:w="1068" w:type="pct"/>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выплата ежемесячного вознаграждения, причитающегося приемным родителям за оказание услуг по воспитанию приемных </w:t>
            </w:r>
            <w:r w:rsidRPr="00832ACC">
              <w:rPr>
                <w:rFonts w:cs="Arial"/>
                <w:sz w:val="24"/>
                <w:szCs w:val="24"/>
              </w:rPr>
              <w:lastRenderedPageBreak/>
              <w:t>детей</w:t>
            </w:r>
          </w:p>
        </w:tc>
        <w:tc>
          <w:tcPr>
            <w:tcW w:w="583" w:type="pct"/>
            <w:noWrap/>
          </w:tcPr>
          <w:p w:rsidR="00A33518" w:rsidRPr="00832ACC" w:rsidRDefault="00A33518" w:rsidP="00832ACC">
            <w:pPr>
              <w:ind w:firstLine="0"/>
              <w:rPr>
                <w:rFonts w:cs="Arial"/>
                <w:sz w:val="24"/>
                <w:szCs w:val="24"/>
              </w:rPr>
            </w:pPr>
            <w:r w:rsidRPr="00832ACC">
              <w:rPr>
                <w:rFonts w:cs="Arial"/>
                <w:sz w:val="24"/>
                <w:szCs w:val="24"/>
              </w:rPr>
              <w:lastRenderedPageBreak/>
              <w:t>26998,4</w:t>
            </w:r>
          </w:p>
        </w:tc>
      </w:tr>
      <w:tr w:rsidR="00832ACC" w:rsidRPr="00832ACC" w:rsidTr="00A33518">
        <w:tc>
          <w:tcPr>
            <w:tcW w:w="1068" w:type="pct"/>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организация и осуществление деятельности по опеке и попечительству в отношении несовершеннолетних</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3058,4</w:t>
            </w:r>
          </w:p>
        </w:tc>
      </w:tr>
      <w:tr w:rsidR="00832ACC" w:rsidRPr="00832ACC" w:rsidTr="00A33518">
        <w:tc>
          <w:tcPr>
            <w:tcW w:w="1068" w:type="pct"/>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создание и организация деятельности комиссий по делам несовершеннолетних и защите их прав</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2969,7</w:t>
            </w:r>
          </w:p>
        </w:tc>
      </w:tr>
      <w:tr w:rsidR="00832ACC" w:rsidRPr="00832ACC" w:rsidTr="00A33518">
        <w:tc>
          <w:tcPr>
            <w:tcW w:w="1068" w:type="pct"/>
          </w:tcPr>
          <w:p w:rsidR="00A33518" w:rsidRPr="00832ACC" w:rsidRDefault="00A33518" w:rsidP="00832ACC">
            <w:pPr>
              <w:ind w:firstLine="0"/>
              <w:rPr>
                <w:rFonts w:cs="Arial"/>
                <w:sz w:val="24"/>
                <w:szCs w:val="24"/>
              </w:rPr>
            </w:pPr>
            <w:r w:rsidRPr="00832ACC">
              <w:rPr>
                <w:rFonts w:cs="Arial"/>
                <w:sz w:val="24"/>
                <w:szCs w:val="24"/>
              </w:rPr>
              <w:t>1</w:t>
            </w:r>
          </w:p>
        </w:tc>
        <w:tc>
          <w:tcPr>
            <w:tcW w:w="3350" w:type="pct"/>
          </w:tcPr>
          <w:p w:rsidR="00A33518" w:rsidRPr="00832ACC" w:rsidRDefault="00A33518" w:rsidP="00832ACC">
            <w:pPr>
              <w:ind w:firstLine="0"/>
              <w:rPr>
                <w:rFonts w:cs="Arial"/>
                <w:sz w:val="24"/>
                <w:szCs w:val="24"/>
              </w:rPr>
            </w:pPr>
            <w:r w:rsidRPr="00832ACC">
              <w:rPr>
                <w:rFonts w:cs="Arial"/>
                <w:sz w:val="24"/>
                <w:szCs w:val="24"/>
              </w:rPr>
              <w:t>2</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3</w:t>
            </w:r>
          </w:p>
        </w:tc>
      </w:tr>
      <w:tr w:rsidR="00832ACC" w:rsidRPr="00832ACC" w:rsidTr="00A33518">
        <w:tc>
          <w:tcPr>
            <w:tcW w:w="1068" w:type="pct"/>
          </w:tcPr>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организация и обеспечение отдыха и оздоровления детей (за исключением организации отдыха детей в каникулярное время)</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730,0</w:t>
            </w:r>
          </w:p>
        </w:tc>
      </w:tr>
      <w:tr w:rsidR="00832ACC" w:rsidRPr="00832ACC" w:rsidTr="00A33518">
        <w:tc>
          <w:tcPr>
            <w:tcW w:w="1068" w:type="pct"/>
          </w:tcPr>
          <w:p w:rsidR="00A33518" w:rsidRPr="00832ACC" w:rsidRDefault="00A33518" w:rsidP="00832ACC">
            <w:pPr>
              <w:ind w:firstLine="0"/>
              <w:rPr>
                <w:rFonts w:cs="Arial"/>
                <w:sz w:val="24"/>
                <w:szCs w:val="24"/>
              </w:rPr>
            </w:pPr>
          </w:p>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proofErr w:type="gramStart"/>
            <w:r w:rsidRPr="00832ACC">
              <w:rPr>
                <w:rFonts w:cs="Arial"/>
                <w:sz w:val="24"/>
                <w:szCs w:val="24"/>
              </w:rPr>
              <w:t xml:space="preserve">выявление обстоятельств, свидетельствующих о необходимости оказания детям-сиротам и детям, оставшимся без попечения родителей, лицам из числа детей-сирот и детей, </w:t>
            </w:r>
            <w:proofErr w:type="spellStart"/>
            <w:r w:rsidRPr="00832ACC">
              <w:rPr>
                <w:rFonts w:cs="Arial"/>
                <w:sz w:val="24"/>
                <w:szCs w:val="24"/>
              </w:rPr>
              <w:t>остав-шихся</w:t>
            </w:r>
            <w:proofErr w:type="spellEnd"/>
            <w:r w:rsidRPr="00832ACC">
              <w:rPr>
                <w:rFonts w:cs="Arial"/>
                <w:sz w:val="24"/>
                <w:szCs w:val="24"/>
              </w:rPr>
              <w:t xml:space="preserve">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roofErr w:type="gramEnd"/>
          </w:p>
        </w:tc>
        <w:tc>
          <w:tcPr>
            <w:tcW w:w="583" w:type="pct"/>
            <w:noWrap/>
          </w:tcPr>
          <w:p w:rsidR="00A33518" w:rsidRPr="00832ACC" w:rsidRDefault="00A33518" w:rsidP="00832ACC">
            <w:pPr>
              <w:ind w:firstLine="0"/>
              <w:rPr>
                <w:rFonts w:cs="Arial"/>
                <w:sz w:val="24"/>
                <w:szCs w:val="24"/>
              </w:rPr>
            </w:pPr>
            <w:r w:rsidRPr="00832ACC">
              <w:rPr>
                <w:rFonts w:cs="Arial"/>
                <w:sz w:val="24"/>
                <w:szCs w:val="24"/>
              </w:rPr>
              <w:t>496,3</w:t>
            </w:r>
          </w:p>
        </w:tc>
      </w:tr>
      <w:tr w:rsidR="00832ACC" w:rsidRPr="00832ACC" w:rsidTr="00A33518">
        <w:tc>
          <w:tcPr>
            <w:tcW w:w="1068" w:type="pct"/>
          </w:tcPr>
          <w:p w:rsidR="00A33518" w:rsidRPr="00832ACC" w:rsidRDefault="00A33518" w:rsidP="00832ACC">
            <w:pPr>
              <w:ind w:firstLine="0"/>
              <w:rPr>
                <w:rFonts w:cs="Arial"/>
                <w:sz w:val="24"/>
                <w:szCs w:val="24"/>
              </w:rPr>
            </w:pPr>
          </w:p>
          <w:p w:rsidR="00A33518" w:rsidRPr="00832ACC" w:rsidRDefault="00A33518" w:rsidP="00832ACC">
            <w:pPr>
              <w:ind w:firstLine="0"/>
              <w:rPr>
                <w:rFonts w:cs="Arial"/>
                <w:sz w:val="24"/>
                <w:szCs w:val="24"/>
              </w:rPr>
            </w:pPr>
          </w:p>
          <w:p w:rsidR="00A33518" w:rsidRPr="00832ACC" w:rsidRDefault="00A33518" w:rsidP="00832ACC">
            <w:pPr>
              <w:ind w:firstLine="0"/>
              <w:rPr>
                <w:rFonts w:cs="Arial"/>
                <w:sz w:val="24"/>
                <w:szCs w:val="24"/>
              </w:rPr>
            </w:pPr>
          </w:p>
        </w:tc>
        <w:tc>
          <w:tcPr>
            <w:tcW w:w="3350" w:type="pct"/>
          </w:tcPr>
          <w:p w:rsidR="00A33518" w:rsidRPr="00832ACC" w:rsidRDefault="00A33518" w:rsidP="00832ACC">
            <w:pPr>
              <w:ind w:firstLine="0"/>
              <w:rPr>
                <w:rFonts w:cs="Arial"/>
                <w:sz w:val="24"/>
                <w:szCs w:val="24"/>
              </w:rPr>
            </w:pPr>
            <w:r w:rsidRPr="00832ACC">
              <w:rPr>
                <w:rFonts w:cs="Arial"/>
                <w:sz w:val="24"/>
                <w:szCs w:val="24"/>
              </w:rPr>
              <w:t xml:space="preserve">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w:t>
            </w:r>
            <w:proofErr w:type="gramStart"/>
            <w:r w:rsidRPr="00832ACC">
              <w:rPr>
                <w:rFonts w:cs="Arial"/>
                <w:sz w:val="24"/>
                <w:szCs w:val="24"/>
              </w:rPr>
              <w:t>пере-данных</w:t>
            </w:r>
            <w:proofErr w:type="gramEnd"/>
            <w:r w:rsidRPr="00832ACC">
              <w:rPr>
                <w:rFonts w:cs="Arial"/>
                <w:sz w:val="24"/>
                <w:szCs w:val="24"/>
              </w:rPr>
              <w:t xml:space="preserve"> на воспитание в приемную семью или на патронатное воспитание, к месту лечения и обратно</w:t>
            </w:r>
          </w:p>
        </w:tc>
        <w:tc>
          <w:tcPr>
            <w:tcW w:w="583" w:type="pct"/>
            <w:noWrap/>
          </w:tcPr>
          <w:p w:rsidR="00A33518" w:rsidRPr="00832ACC" w:rsidRDefault="00A33518" w:rsidP="00832ACC">
            <w:pPr>
              <w:ind w:firstLine="0"/>
              <w:rPr>
                <w:rFonts w:cs="Arial"/>
                <w:sz w:val="24"/>
                <w:szCs w:val="24"/>
              </w:rPr>
            </w:pPr>
            <w:r w:rsidRPr="00832ACC">
              <w:rPr>
                <w:rFonts w:cs="Arial"/>
                <w:sz w:val="24"/>
                <w:szCs w:val="24"/>
              </w:rPr>
              <w:t>17,1</w:t>
            </w:r>
          </w:p>
        </w:tc>
      </w:tr>
    </w:tbl>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 xml:space="preserve">Заместитель главы </w:t>
      </w:r>
    </w:p>
    <w:p w:rsidR="00A33518" w:rsidRPr="00832ACC" w:rsidRDefault="00A33518" w:rsidP="00832ACC">
      <w:r w:rsidRPr="00832ACC">
        <w:t xml:space="preserve">муниципального образования </w:t>
      </w:r>
    </w:p>
    <w:p w:rsidR="00A33518" w:rsidRPr="00832ACC" w:rsidRDefault="00A33518" w:rsidP="00832ACC">
      <w:r w:rsidRPr="00832ACC">
        <w:t xml:space="preserve">Тбилисский район, </w:t>
      </w:r>
    </w:p>
    <w:p w:rsidR="00A33518" w:rsidRPr="00832ACC" w:rsidRDefault="00A33518" w:rsidP="00832ACC">
      <w:r w:rsidRPr="00832ACC">
        <w:t xml:space="preserve">начальник финансового управления </w:t>
      </w:r>
    </w:p>
    <w:p w:rsidR="00A33518" w:rsidRPr="00832ACC" w:rsidRDefault="00A33518" w:rsidP="00832ACC">
      <w:r w:rsidRPr="00832ACC">
        <w:t>Н.А  Кривошеева.</w:t>
      </w:r>
    </w:p>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Приложение 5</w:t>
      </w:r>
    </w:p>
    <w:p w:rsidR="00A33518" w:rsidRPr="00832ACC" w:rsidRDefault="00A33518" w:rsidP="00832ACC">
      <w:r w:rsidRPr="00832ACC">
        <w:t>УТВЕРЖДЕНЫ</w:t>
      </w:r>
    </w:p>
    <w:p w:rsidR="00A33518" w:rsidRPr="00832ACC" w:rsidRDefault="00A33518" w:rsidP="00832ACC">
      <w:r w:rsidRPr="00832ACC">
        <w:t xml:space="preserve">Решением Совета </w:t>
      </w:r>
    </w:p>
    <w:p w:rsidR="00A33518" w:rsidRPr="00832ACC" w:rsidRDefault="00A33518" w:rsidP="00832ACC">
      <w:r w:rsidRPr="00832ACC">
        <w:t xml:space="preserve">муниципального образования </w:t>
      </w:r>
    </w:p>
    <w:p w:rsidR="00A33518" w:rsidRPr="00832ACC" w:rsidRDefault="00A33518" w:rsidP="00832ACC">
      <w:r w:rsidRPr="00832ACC">
        <w:t>Тбилисский район</w:t>
      </w:r>
    </w:p>
    <w:p w:rsidR="00A33518" w:rsidRPr="00832ACC" w:rsidRDefault="005D01CA" w:rsidP="00832ACC">
      <w:r>
        <w:t>____________________</w:t>
      </w:r>
    </w:p>
    <w:p w:rsidR="00CC040F" w:rsidRPr="00832ACC" w:rsidRDefault="00CC040F" w:rsidP="00832ACC"/>
    <w:p w:rsidR="00A33518" w:rsidRPr="00832ACC" w:rsidRDefault="00A33518" w:rsidP="00832ACC"/>
    <w:p w:rsidR="00CC040F" w:rsidRPr="00832ACC" w:rsidRDefault="00CC040F" w:rsidP="00832ACC">
      <w:pPr>
        <w:ind w:firstLine="0"/>
        <w:jc w:val="center"/>
        <w:rPr>
          <w:rFonts w:cs="Arial"/>
          <w:b/>
        </w:rPr>
      </w:pPr>
      <w:r w:rsidRPr="00832ACC">
        <w:rPr>
          <w:rFonts w:cs="Arial"/>
          <w:b/>
        </w:rPr>
        <w:lastRenderedPageBreak/>
        <w:t>БЕЗВОЗМЕЗДНЫЕ ПОСТУПЛЕНИЯ</w:t>
      </w:r>
    </w:p>
    <w:p w:rsidR="00CC040F" w:rsidRPr="00832ACC" w:rsidRDefault="00CC040F" w:rsidP="00832ACC">
      <w:pPr>
        <w:ind w:firstLine="0"/>
        <w:jc w:val="center"/>
        <w:rPr>
          <w:rFonts w:cs="Arial"/>
          <w:b/>
        </w:rPr>
      </w:pPr>
      <w:r w:rsidRPr="00832ACC">
        <w:rPr>
          <w:rFonts w:cs="Arial"/>
          <w:b/>
        </w:rPr>
        <w:t>из краевого бюджета на 2024</w:t>
      </w:r>
      <w:r w:rsidR="00A33518" w:rsidRPr="00832ACC">
        <w:rPr>
          <w:rFonts w:cs="Arial"/>
          <w:b/>
        </w:rPr>
        <w:t xml:space="preserve"> </w:t>
      </w:r>
      <w:r w:rsidRPr="00832ACC">
        <w:rPr>
          <w:rFonts w:cs="Arial"/>
          <w:b/>
        </w:rPr>
        <w:t>год</w:t>
      </w:r>
    </w:p>
    <w:p w:rsidR="00CC040F" w:rsidRPr="00832ACC" w:rsidRDefault="00A33518" w:rsidP="00832ACC">
      <w:pPr>
        <w:ind w:firstLine="0"/>
        <w:rPr>
          <w:rFonts w:cs="Arial"/>
        </w:rPr>
      </w:pPr>
      <w:r w:rsidRPr="00832ACC">
        <w:rPr>
          <w:rFonts w:cs="Arial"/>
        </w:rPr>
        <w:t xml:space="preserve"> </w:t>
      </w:r>
      <w:r w:rsidR="00CC040F" w:rsidRPr="00832ACC">
        <w:rPr>
          <w:rFonts w:cs="Arial"/>
        </w:rPr>
        <w:t>(тыс. руб.)</w:t>
      </w:r>
    </w:p>
    <w:tbl>
      <w:tblPr>
        <w:tblStyle w:val="12"/>
        <w:tblW w:w="5000" w:type="pct"/>
        <w:tblLook w:val="0000" w:firstRow="0" w:lastRow="0" w:firstColumn="0" w:lastColumn="0" w:noHBand="0" w:noVBand="0"/>
      </w:tblPr>
      <w:tblGrid>
        <w:gridCol w:w="2819"/>
        <w:gridCol w:w="5463"/>
        <w:gridCol w:w="1573"/>
      </w:tblGrid>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КБК</w:t>
            </w:r>
          </w:p>
        </w:tc>
        <w:tc>
          <w:tcPr>
            <w:tcW w:w="3350" w:type="pct"/>
            <w:noWrap/>
          </w:tcPr>
          <w:p w:rsidR="00CC040F" w:rsidRPr="00832ACC" w:rsidRDefault="00CC040F" w:rsidP="00832ACC">
            <w:pPr>
              <w:ind w:firstLine="0"/>
              <w:rPr>
                <w:rFonts w:cs="Arial"/>
                <w:sz w:val="24"/>
                <w:szCs w:val="24"/>
              </w:rPr>
            </w:pPr>
            <w:r w:rsidRPr="00832ACC">
              <w:rPr>
                <w:rFonts w:cs="Arial"/>
                <w:sz w:val="24"/>
                <w:szCs w:val="24"/>
              </w:rPr>
              <w:t>Наименование дохода</w:t>
            </w:r>
          </w:p>
        </w:tc>
        <w:tc>
          <w:tcPr>
            <w:tcW w:w="583" w:type="pct"/>
          </w:tcPr>
          <w:p w:rsidR="00CC040F" w:rsidRPr="00832ACC" w:rsidRDefault="00CC040F" w:rsidP="00832ACC">
            <w:pPr>
              <w:ind w:firstLine="0"/>
              <w:rPr>
                <w:rFonts w:cs="Arial"/>
                <w:sz w:val="24"/>
                <w:szCs w:val="24"/>
              </w:rPr>
            </w:pPr>
            <w:r w:rsidRPr="00832ACC">
              <w:rPr>
                <w:rFonts w:cs="Arial"/>
                <w:sz w:val="24"/>
                <w:szCs w:val="24"/>
              </w:rPr>
              <w:t>Утверждено на</w:t>
            </w:r>
          </w:p>
          <w:p w:rsidR="00CC040F" w:rsidRPr="00832ACC" w:rsidRDefault="00CC040F" w:rsidP="00832ACC">
            <w:pPr>
              <w:ind w:firstLine="0"/>
              <w:rPr>
                <w:rFonts w:cs="Arial"/>
                <w:sz w:val="24"/>
                <w:szCs w:val="24"/>
              </w:rPr>
            </w:pPr>
            <w:r w:rsidRPr="00832ACC">
              <w:rPr>
                <w:rFonts w:cs="Arial"/>
                <w:sz w:val="24"/>
                <w:szCs w:val="24"/>
              </w:rPr>
              <w:t>2024 год</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noWrap/>
          </w:tcPr>
          <w:p w:rsidR="00CC040F" w:rsidRPr="00832ACC" w:rsidRDefault="00CC040F" w:rsidP="00832ACC">
            <w:pPr>
              <w:ind w:firstLine="0"/>
              <w:rPr>
                <w:rFonts w:cs="Arial"/>
                <w:sz w:val="24"/>
                <w:szCs w:val="24"/>
              </w:rPr>
            </w:pPr>
            <w:r w:rsidRPr="00832ACC">
              <w:rPr>
                <w:rFonts w:cs="Arial"/>
                <w:sz w:val="24"/>
                <w:szCs w:val="24"/>
              </w:rPr>
              <w:t>2</w:t>
            </w:r>
          </w:p>
        </w:tc>
        <w:tc>
          <w:tcPr>
            <w:tcW w:w="583" w:type="pct"/>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2 00 00000 00 0000 000</w:t>
            </w:r>
          </w:p>
        </w:tc>
        <w:tc>
          <w:tcPr>
            <w:tcW w:w="3350" w:type="pct"/>
          </w:tcPr>
          <w:p w:rsidR="00CC040F" w:rsidRPr="00832ACC" w:rsidRDefault="00CC040F" w:rsidP="00832ACC">
            <w:pPr>
              <w:ind w:firstLine="0"/>
              <w:rPr>
                <w:rFonts w:cs="Arial"/>
                <w:sz w:val="24"/>
                <w:szCs w:val="24"/>
              </w:rPr>
            </w:pPr>
            <w:r w:rsidRPr="00832ACC">
              <w:rPr>
                <w:rFonts w:cs="Arial"/>
                <w:sz w:val="24"/>
                <w:szCs w:val="24"/>
              </w:rPr>
              <w:t>Безвозмездные поступления от других</w:t>
            </w:r>
            <w:r w:rsidR="00A33518" w:rsidRPr="00832ACC">
              <w:rPr>
                <w:rFonts w:cs="Arial"/>
                <w:sz w:val="24"/>
                <w:szCs w:val="24"/>
              </w:rPr>
              <w:t xml:space="preserve"> </w:t>
            </w:r>
            <w:r w:rsidRPr="00832ACC">
              <w:rPr>
                <w:rFonts w:cs="Arial"/>
                <w:sz w:val="24"/>
                <w:szCs w:val="24"/>
              </w:rPr>
              <w:t>бюджетов</w:t>
            </w:r>
            <w:r w:rsidR="00A33518" w:rsidRPr="00832ACC">
              <w:rPr>
                <w:rFonts w:cs="Arial"/>
                <w:sz w:val="24"/>
                <w:szCs w:val="24"/>
              </w:rPr>
              <w:t xml:space="preserve"> </w:t>
            </w:r>
            <w:r w:rsidRPr="00832ACC">
              <w:rPr>
                <w:rFonts w:cs="Arial"/>
                <w:sz w:val="24"/>
                <w:szCs w:val="24"/>
              </w:rPr>
              <w:t>бюджетной системы Российской Федерации (краевой бюджет)</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690629,5</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202 15001 05 0000 150</w:t>
            </w: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Дотации</w:t>
            </w:r>
            <w:r w:rsidR="00A33518" w:rsidRPr="00832ACC">
              <w:rPr>
                <w:rFonts w:cs="Arial"/>
                <w:sz w:val="24"/>
                <w:szCs w:val="24"/>
              </w:rPr>
              <w:t xml:space="preserve"> </w:t>
            </w:r>
            <w:r w:rsidRPr="00832ACC">
              <w:rPr>
                <w:rFonts w:cs="Arial"/>
                <w:sz w:val="24"/>
                <w:szCs w:val="24"/>
              </w:rPr>
              <w:t>бюджетам муниципальных районов на выравнивание</w:t>
            </w:r>
            <w:r w:rsidR="00A33518" w:rsidRPr="00832ACC">
              <w:rPr>
                <w:rFonts w:cs="Arial"/>
                <w:sz w:val="24"/>
                <w:szCs w:val="24"/>
              </w:rPr>
              <w:t xml:space="preserve"> </w:t>
            </w:r>
            <w:r w:rsidRPr="00832ACC">
              <w:rPr>
                <w:rFonts w:cs="Arial"/>
                <w:sz w:val="24"/>
                <w:szCs w:val="24"/>
              </w:rPr>
              <w:t>бюджетной обеспеченности Федерации (межбюджетные субсидии</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109824,3</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202 20000 00 0000 150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Субсидии бюджетам бюджетной системы Российской Федерации (межбюджетные субсидии), в том числе: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41957,4</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202 25304 05 0000 150</w:t>
            </w: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27660,9</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202 25497 05 0000 150</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w:t>
            </w:r>
            <w:proofErr w:type="gramStart"/>
            <w:r w:rsidRPr="00832ACC">
              <w:rPr>
                <w:rFonts w:cs="Arial"/>
                <w:sz w:val="24"/>
                <w:szCs w:val="24"/>
              </w:rPr>
              <w:t>ведом-</w:t>
            </w:r>
            <w:proofErr w:type="spellStart"/>
            <w:r w:rsidRPr="00832ACC">
              <w:rPr>
                <w:rFonts w:cs="Arial"/>
                <w:sz w:val="24"/>
                <w:szCs w:val="24"/>
              </w:rPr>
              <w:t>ственной</w:t>
            </w:r>
            <w:proofErr w:type="spellEnd"/>
            <w:proofErr w:type="gramEnd"/>
            <w:r w:rsidRPr="00832ACC">
              <w:rPr>
                <w:rFonts w:cs="Arial"/>
                <w:sz w:val="24"/>
                <w:szCs w:val="24"/>
              </w:rPr>
              <w:t xml:space="preserve"> целевой программы "Оказание государственной поддержки гражданам в </w:t>
            </w:r>
            <w:proofErr w:type="spellStart"/>
            <w:r w:rsidRPr="00832ACC">
              <w:rPr>
                <w:rFonts w:cs="Arial"/>
                <w:sz w:val="24"/>
                <w:szCs w:val="24"/>
              </w:rPr>
              <w:t>обеспе-чении</w:t>
            </w:r>
            <w:proofErr w:type="spellEnd"/>
            <w:r w:rsidRPr="00832ACC">
              <w:rPr>
                <w:rFonts w:cs="Arial"/>
                <w:sz w:val="24"/>
                <w:szCs w:val="24"/>
              </w:rPr>
              <w:t xml:space="preserve"> жильем и оплате жилищно коммунальных услуг" государственной программы </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886,2</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Российской Федерации "Обеспечение доступным и комфортным жильем и коммунальными услугами граждан Российской Федерации"</w:t>
            </w:r>
          </w:p>
        </w:tc>
        <w:tc>
          <w:tcPr>
            <w:tcW w:w="583" w:type="pct"/>
            <w:noWrap/>
          </w:tcPr>
          <w:p w:rsidR="00CC040F" w:rsidRPr="00832ACC" w:rsidRDefault="00CC040F" w:rsidP="00832ACC">
            <w:pPr>
              <w:ind w:firstLine="0"/>
              <w:rPr>
                <w:rFonts w:cs="Arial"/>
                <w:sz w:val="24"/>
                <w:szCs w:val="24"/>
              </w:rPr>
            </w:pP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202 25519 05 0000 150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246,8</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202 29999</w:t>
            </w:r>
            <w:r w:rsidR="00A33518" w:rsidRPr="00832ACC">
              <w:rPr>
                <w:rFonts w:cs="Arial"/>
                <w:sz w:val="24"/>
                <w:szCs w:val="24"/>
              </w:rPr>
              <w:t xml:space="preserve"> </w:t>
            </w:r>
            <w:r w:rsidRPr="00832ACC">
              <w:rPr>
                <w:rFonts w:cs="Arial"/>
                <w:sz w:val="24"/>
                <w:szCs w:val="24"/>
              </w:rPr>
              <w:t>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участие в профилактике терроризма в части обеспечения инженерно- технической </w:t>
            </w:r>
            <w:proofErr w:type="spellStart"/>
            <w:proofErr w:type="gramStart"/>
            <w:r w:rsidRPr="00832ACC">
              <w:rPr>
                <w:rFonts w:cs="Arial"/>
                <w:sz w:val="24"/>
                <w:szCs w:val="24"/>
              </w:rPr>
              <w:t>защи-щенности</w:t>
            </w:r>
            <w:proofErr w:type="spellEnd"/>
            <w:proofErr w:type="gramEnd"/>
            <w:r w:rsidRPr="00832ACC">
              <w:rPr>
                <w:rFonts w:cs="Arial"/>
                <w:sz w:val="24"/>
                <w:szCs w:val="24"/>
              </w:rPr>
              <w:t xml:space="preserve"> муниципальных образовательных организаций</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10121,4</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обеспечение условий для развития физической культуры и массового спорта</w:t>
            </w:r>
          </w:p>
          <w:p w:rsidR="00CC040F" w:rsidRPr="00832ACC" w:rsidRDefault="00CC040F" w:rsidP="00832ACC">
            <w:pPr>
              <w:ind w:firstLine="0"/>
              <w:rPr>
                <w:rFonts w:cs="Arial"/>
                <w:sz w:val="24"/>
                <w:szCs w:val="24"/>
              </w:rPr>
            </w:pPr>
            <w:r w:rsidRPr="00832ACC">
              <w:rPr>
                <w:rFonts w:cs="Arial"/>
                <w:sz w:val="24"/>
                <w:szCs w:val="24"/>
              </w:rPr>
              <w:t>в части оплаты труда инструкторов по спорту</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954,9</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 xml:space="preserve">на организацию и обеспечение бесплатным горячим питанием обучающихся с ограниченными возможностями здоровья в муниципальных общеобразовательных </w:t>
            </w:r>
            <w:r w:rsidRPr="00832ACC">
              <w:rPr>
                <w:rFonts w:cs="Arial"/>
                <w:sz w:val="24"/>
                <w:szCs w:val="24"/>
              </w:rPr>
              <w:lastRenderedPageBreak/>
              <w:t>организациях</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lastRenderedPageBreak/>
              <w:t>2087,2</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lastRenderedPageBreak/>
              <w:t>2 02 30000 00 0000 150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Субвенции</w:t>
            </w:r>
            <w:r w:rsidR="00A33518" w:rsidRPr="00832ACC">
              <w:rPr>
                <w:rFonts w:cs="Arial"/>
                <w:sz w:val="24"/>
                <w:szCs w:val="24"/>
              </w:rPr>
              <w:t xml:space="preserve"> </w:t>
            </w:r>
            <w:r w:rsidRPr="00832ACC">
              <w:rPr>
                <w:rFonts w:cs="Arial"/>
                <w:sz w:val="24"/>
                <w:szCs w:val="24"/>
              </w:rPr>
              <w:t>бюджетам бюджетной системы Российской Федерации, в том числе: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538847,8</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2 02 30024 05 0000 150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w:t>
            </w:r>
            <w:proofErr w:type="spellStart"/>
            <w:proofErr w:type="gramStart"/>
            <w:r w:rsidRPr="00832ACC">
              <w:rPr>
                <w:rFonts w:cs="Arial"/>
                <w:sz w:val="24"/>
                <w:szCs w:val="24"/>
              </w:rPr>
              <w:t>допол-нительного</w:t>
            </w:r>
            <w:proofErr w:type="spellEnd"/>
            <w:proofErr w:type="gramEnd"/>
            <w:r w:rsidRPr="00832ACC">
              <w:rPr>
                <w:rFonts w:cs="Arial"/>
                <w:sz w:val="24"/>
                <w:szCs w:val="24"/>
              </w:rPr>
              <w:t xml:space="preserve"> образования, реализующих дополнительные общеобразовательные программы в области физической культуры и спорта, отрасли "Образование"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93,8</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края </w:t>
            </w:r>
          </w:p>
          <w:p w:rsidR="00CC040F" w:rsidRPr="00832ACC" w:rsidRDefault="00CC040F" w:rsidP="00832ACC">
            <w:pPr>
              <w:ind w:firstLine="0"/>
              <w:rPr>
                <w:rFonts w:cs="Arial"/>
                <w:sz w:val="24"/>
                <w:szCs w:val="24"/>
              </w:rPr>
            </w:pPr>
            <w:r w:rsidRPr="00832ACC">
              <w:rPr>
                <w:rFonts w:cs="Arial"/>
                <w:sz w:val="24"/>
                <w:szCs w:val="24"/>
              </w:rPr>
              <w:t>по поддержке сельскохозяйственного производства</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20694,6</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672,5</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края по ведению учета 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749,1</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63,0</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7103,8</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отопления и освещения педагогическим работникам муниципальных образовательных организаций, проживающим и работающим в </w:t>
            </w:r>
            <w:r w:rsidRPr="00832ACC">
              <w:rPr>
                <w:rFonts w:cs="Arial"/>
                <w:sz w:val="24"/>
                <w:szCs w:val="24"/>
              </w:rPr>
              <w:lastRenderedPageBreak/>
              <w:t>сельских населенных пунктах, рабочих поселках (поселках городского типа) на территории Краснодарского края</w:t>
            </w:r>
          </w:p>
        </w:tc>
        <w:tc>
          <w:tcPr>
            <w:tcW w:w="583" w:type="pct"/>
            <w:noWrap/>
          </w:tcPr>
          <w:p w:rsidR="00CC040F" w:rsidRPr="00832ACC" w:rsidRDefault="00CC040F" w:rsidP="00832ACC">
            <w:pPr>
              <w:ind w:firstLine="0"/>
              <w:rPr>
                <w:rFonts w:cs="Arial"/>
                <w:sz w:val="24"/>
                <w:szCs w:val="24"/>
              </w:rPr>
            </w:pP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36261,4</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государственных полномочий Краснодарского края в области обращения </w:t>
            </w:r>
          </w:p>
          <w:p w:rsidR="00CC040F" w:rsidRPr="00832ACC" w:rsidRDefault="00CC040F" w:rsidP="00832ACC">
            <w:pPr>
              <w:ind w:firstLine="0"/>
              <w:rPr>
                <w:rFonts w:cs="Arial"/>
                <w:sz w:val="24"/>
                <w:szCs w:val="24"/>
              </w:rPr>
            </w:pPr>
            <w:r w:rsidRPr="00832ACC">
              <w:rPr>
                <w:rFonts w:cs="Arial"/>
                <w:sz w:val="24"/>
                <w:szCs w:val="24"/>
              </w:rPr>
              <w:t>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465,5</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государственных полномочий по финансовому обеспечению </w:t>
            </w:r>
            <w:proofErr w:type="spellStart"/>
            <w:proofErr w:type="gramStart"/>
            <w:r w:rsidRPr="00832ACC">
              <w:rPr>
                <w:rFonts w:cs="Arial"/>
                <w:sz w:val="24"/>
                <w:szCs w:val="24"/>
              </w:rPr>
              <w:t>государ-ственных</w:t>
            </w:r>
            <w:proofErr w:type="spellEnd"/>
            <w:proofErr w:type="gramEnd"/>
            <w:r w:rsidRPr="00832ACC">
              <w:rPr>
                <w:rFonts w:cs="Arial"/>
                <w:sz w:val="24"/>
                <w:szCs w:val="24"/>
              </w:rPr>
              <w:t xml:space="preserve">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379750,7</w:t>
            </w:r>
          </w:p>
        </w:tc>
      </w:tr>
      <w:tr w:rsidR="00832ACC" w:rsidRPr="00832ACC" w:rsidTr="00A33518">
        <w:tc>
          <w:tcPr>
            <w:tcW w:w="1068" w:type="pct"/>
            <w:vMerge w:val="restar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w:t>
            </w:r>
            <w:proofErr w:type="spellStart"/>
            <w:r w:rsidRPr="00832ACC">
              <w:rPr>
                <w:rFonts w:cs="Arial"/>
                <w:sz w:val="24"/>
                <w:szCs w:val="24"/>
              </w:rPr>
              <w:t>атте</w:t>
            </w:r>
            <w:proofErr w:type="gramStart"/>
            <w:r w:rsidRPr="00832ACC">
              <w:rPr>
                <w:rFonts w:cs="Arial"/>
                <w:sz w:val="24"/>
                <w:szCs w:val="24"/>
              </w:rPr>
              <w:t>с</w:t>
            </w:r>
            <w:proofErr w:type="spellEnd"/>
            <w:r w:rsidRPr="00832ACC">
              <w:rPr>
                <w:rFonts w:cs="Arial"/>
                <w:sz w:val="24"/>
                <w:szCs w:val="24"/>
              </w:rPr>
              <w:t>-</w:t>
            </w:r>
            <w:proofErr w:type="gramEnd"/>
            <w:r w:rsidRPr="00832ACC">
              <w:rPr>
                <w:rFonts w:cs="Arial"/>
                <w:sz w:val="24"/>
                <w:szCs w:val="24"/>
              </w:rPr>
              <w:t xml:space="preserve"> </w:t>
            </w:r>
            <w:proofErr w:type="spellStart"/>
            <w:r w:rsidRPr="00832ACC">
              <w:rPr>
                <w:rFonts w:cs="Arial"/>
                <w:sz w:val="24"/>
                <w:szCs w:val="24"/>
              </w:rPr>
              <w:t>тации</w:t>
            </w:r>
            <w:proofErr w:type="spellEnd"/>
            <w:r w:rsidRPr="00832ACC">
              <w:rPr>
                <w:rFonts w:cs="Arial"/>
                <w:sz w:val="24"/>
                <w:szCs w:val="24"/>
              </w:rPr>
              <w:t xml:space="preserve">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1157,9</w:t>
            </w:r>
          </w:p>
        </w:tc>
      </w:tr>
      <w:tr w:rsidR="00832ACC" w:rsidRPr="00832ACC" w:rsidTr="00A33518">
        <w:tc>
          <w:tcPr>
            <w:tcW w:w="1068" w:type="pct"/>
            <w:vMerge/>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1449,4</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1170,8</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202 30029 05 0000 150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обеспечению выплаты </w:t>
            </w:r>
            <w:proofErr w:type="gramStart"/>
            <w:r w:rsidRPr="00832ACC">
              <w:rPr>
                <w:rFonts w:cs="Arial"/>
                <w:sz w:val="24"/>
                <w:szCs w:val="24"/>
              </w:rPr>
              <w:t>ком-</w:t>
            </w:r>
            <w:proofErr w:type="spellStart"/>
            <w:r w:rsidRPr="00832ACC">
              <w:rPr>
                <w:rFonts w:cs="Arial"/>
                <w:sz w:val="24"/>
                <w:szCs w:val="24"/>
              </w:rPr>
              <w:t>пенсации</w:t>
            </w:r>
            <w:proofErr w:type="spellEnd"/>
            <w:proofErr w:type="gramEnd"/>
            <w:r w:rsidRPr="00832ACC">
              <w:rPr>
                <w:rFonts w:cs="Arial"/>
                <w:sz w:val="24"/>
                <w:szCs w:val="24"/>
              </w:rPr>
              <w:t xml:space="preserve"> части родительской платы за присмотр и уход за детьми, посещающими </w:t>
            </w:r>
            <w:proofErr w:type="spellStart"/>
            <w:r w:rsidRPr="00832ACC">
              <w:rPr>
                <w:rFonts w:cs="Arial"/>
                <w:sz w:val="24"/>
                <w:szCs w:val="24"/>
              </w:rPr>
              <w:t>образо</w:t>
            </w:r>
            <w:proofErr w:type="spellEnd"/>
            <w:r w:rsidRPr="00832ACC">
              <w:rPr>
                <w:rFonts w:cs="Arial"/>
                <w:sz w:val="24"/>
                <w:szCs w:val="24"/>
              </w:rPr>
              <w:t>-</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4099,5</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proofErr w:type="spellStart"/>
            <w:r w:rsidRPr="00832ACC">
              <w:rPr>
                <w:rFonts w:cs="Arial"/>
                <w:sz w:val="24"/>
                <w:szCs w:val="24"/>
              </w:rPr>
              <w:t>вательные</w:t>
            </w:r>
            <w:proofErr w:type="spellEnd"/>
            <w:r w:rsidRPr="00832ACC">
              <w:rPr>
                <w:rFonts w:cs="Arial"/>
                <w:sz w:val="24"/>
                <w:szCs w:val="24"/>
              </w:rPr>
              <w:t xml:space="preserve"> организации, реализующие образовательную программу </w:t>
            </w:r>
            <w:proofErr w:type="gramStart"/>
            <w:r w:rsidRPr="00832ACC">
              <w:rPr>
                <w:rFonts w:cs="Arial"/>
                <w:sz w:val="24"/>
                <w:szCs w:val="24"/>
              </w:rPr>
              <w:t>дошкольного</w:t>
            </w:r>
            <w:proofErr w:type="gramEnd"/>
            <w:r w:rsidRPr="00832ACC">
              <w:rPr>
                <w:rFonts w:cs="Arial"/>
                <w:sz w:val="24"/>
                <w:szCs w:val="24"/>
              </w:rPr>
              <w:t xml:space="preserve"> </w:t>
            </w:r>
            <w:proofErr w:type="spellStart"/>
            <w:r w:rsidRPr="00832ACC">
              <w:rPr>
                <w:rFonts w:cs="Arial"/>
                <w:sz w:val="24"/>
                <w:szCs w:val="24"/>
              </w:rPr>
              <w:t>образо-вания</w:t>
            </w:r>
            <w:proofErr w:type="spellEnd"/>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202 35120 05 0000 150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36,5</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202 35303 05 0000 150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17655,1</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202 36900 05 0000 150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Единая субвенция бюджетам муниципальных районов из бюджета субъекта Российской Федерации, в том числе:</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67424,2</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выплата ежемесячных денежных средств</w:t>
            </w:r>
            <w:r w:rsidR="00A33518" w:rsidRPr="00832ACC">
              <w:rPr>
                <w:rFonts w:cs="Arial"/>
                <w:sz w:val="24"/>
                <w:szCs w:val="24"/>
              </w:rPr>
              <w:t xml:space="preserve"> </w:t>
            </w:r>
            <w:r w:rsidRPr="00832ACC">
              <w:rPr>
                <w:rFonts w:cs="Arial"/>
                <w:sz w:val="24"/>
                <w:szCs w:val="24"/>
              </w:rPr>
              <w:t xml:space="preserve">на содержание детей-сирот и детей, оставшихся без попечения родителей, находящихся под опекой (попечительством), включая </w:t>
            </w:r>
            <w:proofErr w:type="gramStart"/>
            <w:r w:rsidRPr="00832ACC">
              <w:rPr>
                <w:rFonts w:cs="Arial"/>
                <w:sz w:val="24"/>
                <w:szCs w:val="24"/>
              </w:rPr>
              <w:t>предвари-тельную</w:t>
            </w:r>
            <w:proofErr w:type="gramEnd"/>
            <w:r w:rsidRPr="00832ACC">
              <w:rPr>
                <w:rFonts w:cs="Arial"/>
                <w:sz w:val="24"/>
                <w:szCs w:val="24"/>
              </w:rPr>
              <w:t xml:space="preserve"> опеку (попечительство), переданных на воспитание в приемную семью)</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31653,0</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выплата ежемесячного вознаграждения, причитающегося приемным родителям за оказание услуг по воспитанию приемных детей</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27801,1</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организация и осуществление деятельности по опеке и попечительству в отношении несовершеннолетних</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3139,6</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создание и организация деятельности комиссий по делам несовершеннолетних и защите их прав</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3050,7</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организация и обеспечение отдыха и оздоровления детей (за исключением организации отдыха детей в каникулярное время)</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749,3</w:t>
            </w:r>
          </w:p>
        </w:tc>
      </w:tr>
      <w:tr w:rsidR="00832ACC" w:rsidRPr="00832ACC" w:rsidTr="00A33518">
        <w:tc>
          <w:tcPr>
            <w:tcW w:w="1068"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 xml:space="preserve">выявление обстоятельств, свидетельствующих о необходимости оказания детям-сиротам и детям, оставшимся без попечения родителей, лицам из числа детей-сирот и детей, </w:t>
            </w:r>
            <w:proofErr w:type="spellStart"/>
            <w:r w:rsidRPr="00832ACC">
              <w:rPr>
                <w:rFonts w:cs="Arial"/>
                <w:sz w:val="24"/>
                <w:szCs w:val="24"/>
              </w:rPr>
              <w:t>оставши-хся</w:t>
            </w:r>
            <w:proofErr w:type="spellEnd"/>
            <w:r w:rsidRPr="00832ACC">
              <w:rPr>
                <w:rFonts w:cs="Arial"/>
                <w:sz w:val="24"/>
                <w:szCs w:val="24"/>
              </w:rPr>
              <w:t xml:space="preserve">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1017,2</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w:t>
            </w:r>
            <w:proofErr w:type="gramStart"/>
            <w:r w:rsidRPr="00832ACC">
              <w:rPr>
                <w:rFonts w:cs="Arial"/>
                <w:sz w:val="24"/>
                <w:szCs w:val="24"/>
              </w:rPr>
              <w:t>пере-данных</w:t>
            </w:r>
            <w:proofErr w:type="gramEnd"/>
            <w:r w:rsidRPr="00832ACC">
              <w:rPr>
                <w:rFonts w:cs="Arial"/>
                <w:sz w:val="24"/>
                <w:szCs w:val="24"/>
              </w:rPr>
              <w:t xml:space="preserve"> на воспитание в приемную семью или на патронатное воспитание, к месту лечения и обратно</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13,3</w:t>
            </w:r>
          </w:p>
        </w:tc>
      </w:tr>
    </w:tbl>
    <w:p w:rsidR="00CC040F" w:rsidRPr="00832ACC" w:rsidRDefault="00CC040F" w:rsidP="00832ACC"/>
    <w:p w:rsidR="00A33518" w:rsidRPr="00832ACC" w:rsidRDefault="00A33518" w:rsidP="00832ACC"/>
    <w:p w:rsidR="00A33518" w:rsidRPr="00832ACC" w:rsidRDefault="00A33518" w:rsidP="00832ACC"/>
    <w:p w:rsidR="00A33518" w:rsidRPr="00832ACC" w:rsidRDefault="00A33518" w:rsidP="00832ACC">
      <w:r w:rsidRPr="00832ACC">
        <w:t xml:space="preserve">Заместитель главы </w:t>
      </w:r>
    </w:p>
    <w:p w:rsidR="00A33518" w:rsidRPr="00832ACC" w:rsidRDefault="00A33518" w:rsidP="00832ACC">
      <w:r w:rsidRPr="00832ACC">
        <w:t xml:space="preserve">муниципального образования </w:t>
      </w:r>
    </w:p>
    <w:p w:rsidR="00A33518" w:rsidRPr="00832ACC" w:rsidRDefault="00A33518" w:rsidP="00832ACC">
      <w:r w:rsidRPr="00832ACC">
        <w:t xml:space="preserve">Тбилисский район, </w:t>
      </w:r>
    </w:p>
    <w:p w:rsidR="00A33518" w:rsidRPr="00832ACC" w:rsidRDefault="00A33518" w:rsidP="00832ACC">
      <w:r w:rsidRPr="00832ACC">
        <w:t xml:space="preserve">начальник финансового управления </w:t>
      </w:r>
    </w:p>
    <w:p w:rsidR="00A33518" w:rsidRPr="00832ACC" w:rsidRDefault="00A33518" w:rsidP="00832ACC">
      <w:r w:rsidRPr="00832ACC">
        <w:t>Н.А  Кривошеева.</w:t>
      </w:r>
    </w:p>
    <w:p w:rsidR="00A33518" w:rsidRPr="00832ACC" w:rsidRDefault="00A33518" w:rsidP="00832ACC"/>
    <w:p w:rsidR="00A33518" w:rsidRPr="00832ACC" w:rsidRDefault="00A33518" w:rsidP="00832ACC"/>
    <w:p w:rsidR="00A33518" w:rsidRPr="00832ACC" w:rsidRDefault="00A33518" w:rsidP="00832ACC"/>
    <w:p w:rsidR="00A33518" w:rsidRPr="00832ACC" w:rsidRDefault="00A33518" w:rsidP="00832ACC">
      <w:r w:rsidRPr="00832ACC">
        <w:t>Приложение 6</w:t>
      </w:r>
    </w:p>
    <w:p w:rsidR="00A33518" w:rsidRPr="00832ACC" w:rsidRDefault="00A33518" w:rsidP="00832ACC">
      <w:r w:rsidRPr="00832ACC">
        <w:t>УТВЕРЖДЕНЫ</w:t>
      </w:r>
    </w:p>
    <w:p w:rsidR="00A33518" w:rsidRPr="00832ACC" w:rsidRDefault="00A33518" w:rsidP="00832ACC">
      <w:r w:rsidRPr="00832ACC">
        <w:t xml:space="preserve">Решением Совета </w:t>
      </w:r>
    </w:p>
    <w:p w:rsidR="00A33518" w:rsidRPr="00832ACC" w:rsidRDefault="00A33518" w:rsidP="00832ACC">
      <w:r w:rsidRPr="00832ACC">
        <w:t xml:space="preserve">муниципального образования </w:t>
      </w:r>
    </w:p>
    <w:p w:rsidR="00A33518" w:rsidRPr="00832ACC" w:rsidRDefault="00A33518" w:rsidP="00832ACC">
      <w:r w:rsidRPr="00832ACC">
        <w:t>Тбилисский район</w:t>
      </w:r>
    </w:p>
    <w:p w:rsidR="00A33518" w:rsidRPr="00832ACC" w:rsidRDefault="005D01CA" w:rsidP="00832ACC">
      <w:r>
        <w:t>____________________</w:t>
      </w:r>
    </w:p>
    <w:p w:rsidR="00CC040F" w:rsidRPr="00832ACC" w:rsidRDefault="00CC040F" w:rsidP="00832ACC"/>
    <w:p w:rsidR="00A33518" w:rsidRPr="00832ACC" w:rsidRDefault="00A33518" w:rsidP="00832ACC"/>
    <w:p w:rsidR="00CC040F" w:rsidRPr="00832ACC" w:rsidRDefault="00CC040F" w:rsidP="00832ACC">
      <w:pPr>
        <w:ind w:firstLine="0"/>
        <w:jc w:val="center"/>
        <w:rPr>
          <w:rFonts w:cs="Arial"/>
          <w:b/>
        </w:rPr>
      </w:pPr>
      <w:r w:rsidRPr="00832ACC">
        <w:rPr>
          <w:rFonts w:cs="Arial"/>
          <w:b/>
        </w:rPr>
        <w:t>БЕЗВОЗМЕЗДНЫЕ ПОСТУПЛЕНИЯ</w:t>
      </w:r>
    </w:p>
    <w:p w:rsidR="00CC040F" w:rsidRPr="00832ACC" w:rsidRDefault="00CC040F" w:rsidP="00832ACC">
      <w:pPr>
        <w:ind w:firstLine="0"/>
        <w:jc w:val="center"/>
        <w:rPr>
          <w:rFonts w:cs="Arial"/>
          <w:b/>
        </w:rPr>
      </w:pPr>
      <w:r w:rsidRPr="00832ACC">
        <w:rPr>
          <w:rFonts w:cs="Arial"/>
          <w:b/>
        </w:rPr>
        <w:t>из краевого бюджета на 2025</w:t>
      </w:r>
      <w:r w:rsidR="00A33518" w:rsidRPr="00832ACC">
        <w:rPr>
          <w:rFonts w:cs="Arial"/>
          <w:b/>
        </w:rPr>
        <w:t xml:space="preserve"> </w:t>
      </w:r>
      <w:r w:rsidRPr="00832ACC">
        <w:rPr>
          <w:rFonts w:cs="Arial"/>
          <w:b/>
        </w:rPr>
        <w:t>год</w:t>
      </w:r>
    </w:p>
    <w:p w:rsidR="00CC040F" w:rsidRPr="00832ACC" w:rsidRDefault="00A33518" w:rsidP="00832ACC">
      <w:pPr>
        <w:ind w:firstLine="0"/>
        <w:rPr>
          <w:rFonts w:cs="Arial"/>
        </w:rPr>
      </w:pPr>
      <w:r w:rsidRPr="00832ACC">
        <w:rPr>
          <w:rFonts w:cs="Arial"/>
        </w:rPr>
        <w:lastRenderedPageBreak/>
        <w:t xml:space="preserve"> </w:t>
      </w:r>
    </w:p>
    <w:p w:rsidR="00CC040F" w:rsidRPr="00832ACC" w:rsidRDefault="00A33518" w:rsidP="00832ACC">
      <w:pPr>
        <w:ind w:firstLine="0"/>
        <w:rPr>
          <w:rFonts w:cs="Arial"/>
        </w:rPr>
      </w:pPr>
      <w:r w:rsidRPr="00832ACC">
        <w:rPr>
          <w:rFonts w:cs="Arial"/>
        </w:rPr>
        <w:t xml:space="preserve"> </w:t>
      </w:r>
      <w:r w:rsidR="00CC040F" w:rsidRPr="00832ACC">
        <w:rPr>
          <w:rFonts w:cs="Arial"/>
        </w:rPr>
        <w:t>(тыс. руб.)</w:t>
      </w:r>
    </w:p>
    <w:tbl>
      <w:tblPr>
        <w:tblStyle w:val="12"/>
        <w:tblW w:w="5000" w:type="pct"/>
        <w:tblLook w:val="0000" w:firstRow="0" w:lastRow="0" w:firstColumn="0" w:lastColumn="0" w:noHBand="0" w:noVBand="0"/>
      </w:tblPr>
      <w:tblGrid>
        <w:gridCol w:w="2819"/>
        <w:gridCol w:w="5463"/>
        <w:gridCol w:w="1573"/>
      </w:tblGrid>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КБК</w:t>
            </w:r>
          </w:p>
        </w:tc>
        <w:tc>
          <w:tcPr>
            <w:tcW w:w="3350" w:type="pct"/>
            <w:noWrap/>
          </w:tcPr>
          <w:p w:rsidR="00CC040F" w:rsidRPr="00832ACC" w:rsidRDefault="00CC040F" w:rsidP="00832ACC">
            <w:pPr>
              <w:ind w:firstLine="0"/>
              <w:rPr>
                <w:rFonts w:cs="Arial"/>
                <w:sz w:val="24"/>
                <w:szCs w:val="24"/>
              </w:rPr>
            </w:pPr>
            <w:r w:rsidRPr="00832ACC">
              <w:rPr>
                <w:rFonts w:cs="Arial"/>
                <w:sz w:val="24"/>
                <w:szCs w:val="24"/>
              </w:rPr>
              <w:t>Наименование дохода</w:t>
            </w:r>
          </w:p>
        </w:tc>
        <w:tc>
          <w:tcPr>
            <w:tcW w:w="583" w:type="pct"/>
          </w:tcPr>
          <w:p w:rsidR="00CC040F" w:rsidRPr="00832ACC" w:rsidRDefault="00CC040F" w:rsidP="00832ACC">
            <w:pPr>
              <w:ind w:firstLine="0"/>
              <w:rPr>
                <w:rFonts w:cs="Arial"/>
                <w:sz w:val="24"/>
                <w:szCs w:val="24"/>
              </w:rPr>
            </w:pPr>
            <w:r w:rsidRPr="00832ACC">
              <w:rPr>
                <w:rFonts w:cs="Arial"/>
                <w:sz w:val="24"/>
                <w:szCs w:val="24"/>
              </w:rPr>
              <w:t>Утверждено на</w:t>
            </w:r>
          </w:p>
          <w:p w:rsidR="00CC040F" w:rsidRPr="00832ACC" w:rsidRDefault="00CC040F" w:rsidP="00832ACC">
            <w:pPr>
              <w:ind w:firstLine="0"/>
              <w:rPr>
                <w:rFonts w:cs="Arial"/>
                <w:sz w:val="24"/>
                <w:szCs w:val="24"/>
              </w:rPr>
            </w:pPr>
            <w:r w:rsidRPr="00832ACC">
              <w:rPr>
                <w:rFonts w:cs="Arial"/>
                <w:sz w:val="24"/>
                <w:szCs w:val="24"/>
              </w:rPr>
              <w:t>2025 год</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noWrap/>
          </w:tcPr>
          <w:p w:rsidR="00CC040F" w:rsidRPr="00832ACC" w:rsidRDefault="00CC040F" w:rsidP="00832ACC">
            <w:pPr>
              <w:ind w:firstLine="0"/>
              <w:rPr>
                <w:rFonts w:cs="Arial"/>
                <w:sz w:val="24"/>
                <w:szCs w:val="24"/>
              </w:rPr>
            </w:pPr>
            <w:r w:rsidRPr="00832ACC">
              <w:rPr>
                <w:rFonts w:cs="Arial"/>
                <w:sz w:val="24"/>
                <w:szCs w:val="24"/>
              </w:rPr>
              <w:t>2</w:t>
            </w:r>
          </w:p>
        </w:tc>
        <w:tc>
          <w:tcPr>
            <w:tcW w:w="583" w:type="pct"/>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2 00 00000 00 0000 000</w:t>
            </w:r>
          </w:p>
        </w:tc>
        <w:tc>
          <w:tcPr>
            <w:tcW w:w="3350" w:type="pct"/>
          </w:tcPr>
          <w:p w:rsidR="00CC040F" w:rsidRPr="00832ACC" w:rsidRDefault="00CC040F" w:rsidP="00832ACC">
            <w:pPr>
              <w:ind w:firstLine="0"/>
              <w:rPr>
                <w:rFonts w:cs="Arial"/>
                <w:sz w:val="24"/>
                <w:szCs w:val="24"/>
              </w:rPr>
            </w:pPr>
            <w:r w:rsidRPr="00832ACC">
              <w:rPr>
                <w:rFonts w:cs="Arial"/>
                <w:sz w:val="24"/>
                <w:szCs w:val="24"/>
              </w:rPr>
              <w:t>Безвозмездные поступления от других</w:t>
            </w:r>
            <w:r w:rsidR="00A33518" w:rsidRPr="00832ACC">
              <w:rPr>
                <w:rFonts w:cs="Arial"/>
                <w:sz w:val="24"/>
                <w:szCs w:val="24"/>
              </w:rPr>
              <w:t xml:space="preserve"> </w:t>
            </w:r>
            <w:r w:rsidRPr="00832ACC">
              <w:rPr>
                <w:rFonts w:cs="Arial"/>
                <w:sz w:val="24"/>
                <w:szCs w:val="24"/>
              </w:rPr>
              <w:t>бюджетов</w:t>
            </w:r>
            <w:r w:rsidR="00A33518" w:rsidRPr="00832ACC">
              <w:rPr>
                <w:rFonts w:cs="Arial"/>
                <w:sz w:val="24"/>
                <w:szCs w:val="24"/>
              </w:rPr>
              <w:t xml:space="preserve"> </w:t>
            </w:r>
            <w:r w:rsidRPr="00832ACC">
              <w:rPr>
                <w:rFonts w:cs="Arial"/>
                <w:sz w:val="24"/>
                <w:szCs w:val="24"/>
              </w:rPr>
              <w:t>бюджетной системы Российской Федерации (краевой бюджет)</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649911,9</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2 02 15001 05 0000 150</w:t>
            </w: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Дотации</w:t>
            </w:r>
            <w:r w:rsidR="00A33518" w:rsidRPr="00832ACC">
              <w:rPr>
                <w:rFonts w:cs="Arial"/>
                <w:sz w:val="24"/>
                <w:szCs w:val="24"/>
              </w:rPr>
              <w:t xml:space="preserve"> </w:t>
            </w:r>
            <w:r w:rsidRPr="00832ACC">
              <w:rPr>
                <w:rFonts w:cs="Arial"/>
                <w:sz w:val="24"/>
                <w:szCs w:val="24"/>
              </w:rPr>
              <w:t>бюджетам муниципальных районов на выравнивание</w:t>
            </w:r>
            <w:r w:rsidR="00A33518" w:rsidRPr="00832ACC">
              <w:rPr>
                <w:rFonts w:cs="Arial"/>
                <w:sz w:val="24"/>
                <w:szCs w:val="24"/>
              </w:rPr>
              <w:t xml:space="preserve"> </w:t>
            </w:r>
            <w:r w:rsidRPr="00832ACC">
              <w:rPr>
                <w:rFonts w:cs="Arial"/>
                <w:sz w:val="24"/>
                <w:szCs w:val="24"/>
              </w:rPr>
              <w:t>бюджетной обеспеченности Федерации (межбюджетные субсидии</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111698,7</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2 02 20000 00 0000 150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Субсидии бюджетам бюджетной системы Российской Федерации (межбюджетные субсидии), в том числе: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5598,4</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202 25497 05 0000 150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w:t>
            </w:r>
            <w:proofErr w:type="gramStart"/>
            <w:r w:rsidRPr="00832ACC">
              <w:rPr>
                <w:rFonts w:cs="Arial"/>
                <w:sz w:val="24"/>
                <w:szCs w:val="24"/>
              </w:rPr>
              <w:t>ведом-</w:t>
            </w:r>
            <w:proofErr w:type="spellStart"/>
            <w:r w:rsidRPr="00832ACC">
              <w:rPr>
                <w:rFonts w:cs="Arial"/>
                <w:sz w:val="24"/>
                <w:szCs w:val="24"/>
              </w:rPr>
              <w:t>ственной</w:t>
            </w:r>
            <w:proofErr w:type="spellEnd"/>
            <w:proofErr w:type="gramEnd"/>
            <w:r w:rsidRPr="00832ACC">
              <w:rPr>
                <w:rFonts w:cs="Arial"/>
                <w:sz w:val="24"/>
                <w:szCs w:val="24"/>
              </w:rPr>
              <w:t xml:space="preserve"> целевой программы "Оказание государственной поддержки гражданам в </w:t>
            </w:r>
            <w:proofErr w:type="spellStart"/>
            <w:r w:rsidRPr="00832ACC">
              <w:rPr>
                <w:rFonts w:cs="Arial"/>
                <w:sz w:val="24"/>
                <w:szCs w:val="24"/>
              </w:rPr>
              <w:t>обеспе-чении</w:t>
            </w:r>
            <w:proofErr w:type="spellEnd"/>
            <w:r w:rsidRPr="00832ACC">
              <w:rPr>
                <w:rFonts w:cs="Arial"/>
                <w:sz w:val="24"/>
                <w:szCs w:val="24"/>
              </w:rPr>
              <w:t xml:space="preserve"> жильем и оплате жилищно 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979,0</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202 29999</w:t>
            </w:r>
            <w:r w:rsidR="00A33518" w:rsidRPr="00832ACC">
              <w:rPr>
                <w:rFonts w:cs="Arial"/>
                <w:sz w:val="24"/>
                <w:szCs w:val="24"/>
              </w:rPr>
              <w:t xml:space="preserve"> </w:t>
            </w:r>
            <w:r w:rsidRPr="00832ACC">
              <w:rPr>
                <w:rFonts w:cs="Arial"/>
                <w:sz w:val="24"/>
                <w:szCs w:val="24"/>
              </w:rPr>
              <w:t>05 0000 150</w:t>
            </w:r>
          </w:p>
        </w:tc>
        <w:tc>
          <w:tcPr>
            <w:tcW w:w="3350" w:type="pct"/>
            <w:vMerge w:val="restart"/>
          </w:tcPr>
          <w:p w:rsidR="00CC040F" w:rsidRPr="00832ACC" w:rsidRDefault="00CC040F" w:rsidP="00832ACC">
            <w:pPr>
              <w:ind w:firstLine="0"/>
              <w:rPr>
                <w:rFonts w:cs="Arial"/>
                <w:sz w:val="24"/>
                <w:szCs w:val="24"/>
              </w:rPr>
            </w:pPr>
            <w:r w:rsidRPr="00832ACC">
              <w:rPr>
                <w:rFonts w:cs="Arial"/>
                <w:sz w:val="24"/>
                <w:szCs w:val="24"/>
              </w:rPr>
              <w:t xml:space="preserve">на участие в осуществлении мероприятий по предупреждению детского дорожно </w:t>
            </w:r>
            <w:proofErr w:type="spellStart"/>
            <w:proofErr w:type="gramStart"/>
            <w:r w:rsidRPr="00832ACC">
              <w:rPr>
                <w:rFonts w:cs="Arial"/>
                <w:sz w:val="24"/>
                <w:szCs w:val="24"/>
              </w:rPr>
              <w:t>тран-спортного</w:t>
            </w:r>
            <w:proofErr w:type="spellEnd"/>
            <w:proofErr w:type="gramEnd"/>
            <w:r w:rsidRPr="00832ACC">
              <w:rPr>
                <w:rFonts w:cs="Arial"/>
                <w:sz w:val="24"/>
                <w:szCs w:val="24"/>
              </w:rPr>
              <w:t xml:space="preserve"> травматизма на территории муниципальных образований Краснодарского края в рамках регионального проекта Краснодарского края "Безопасность дорожного движения"</w:t>
            </w:r>
          </w:p>
        </w:tc>
        <w:tc>
          <w:tcPr>
            <w:tcW w:w="583" w:type="pct"/>
            <w:vMerge w:val="restart"/>
            <w:noWrap/>
          </w:tcPr>
          <w:p w:rsidR="00CC040F" w:rsidRPr="00832ACC" w:rsidRDefault="00CC040F" w:rsidP="00832ACC">
            <w:pPr>
              <w:ind w:firstLine="0"/>
              <w:rPr>
                <w:rFonts w:cs="Arial"/>
                <w:sz w:val="24"/>
                <w:szCs w:val="24"/>
              </w:rPr>
            </w:pPr>
            <w:r w:rsidRPr="00832ACC">
              <w:rPr>
                <w:rFonts w:cs="Arial"/>
                <w:sz w:val="24"/>
                <w:szCs w:val="24"/>
              </w:rPr>
              <w:t>1479,0</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vMerge/>
          </w:tcPr>
          <w:p w:rsidR="00CC040F" w:rsidRPr="00832ACC" w:rsidRDefault="00CC040F" w:rsidP="00832ACC">
            <w:pPr>
              <w:ind w:firstLine="0"/>
              <w:rPr>
                <w:rFonts w:cs="Arial"/>
                <w:sz w:val="24"/>
                <w:szCs w:val="24"/>
              </w:rPr>
            </w:pPr>
          </w:p>
        </w:tc>
        <w:tc>
          <w:tcPr>
            <w:tcW w:w="583" w:type="pct"/>
            <w:vMerge/>
            <w:noWrap/>
          </w:tcPr>
          <w:p w:rsidR="00CC040F" w:rsidRPr="00832ACC" w:rsidRDefault="00CC040F" w:rsidP="00832ACC">
            <w:pPr>
              <w:ind w:firstLine="0"/>
              <w:rPr>
                <w:rFonts w:cs="Arial"/>
                <w:sz w:val="24"/>
                <w:szCs w:val="24"/>
              </w:rPr>
            </w:pP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обеспечение условий для развития физической культуры и массового спорта</w:t>
            </w:r>
          </w:p>
          <w:p w:rsidR="00CC040F" w:rsidRPr="00832ACC" w:rsidRDefault="00CC040F" w:rsidP="00832ACC">
            <w:pPr>
              <w:ind w:firstLine="0"/>
              <w:rPr>
                <w:rFonts w:cs="Arial"/>
                <w:sz w:val="24"/>
                <w:szCs w:val="24"/>
              </w:rPr>
            </w:pPr>
            <w:r w:rsidRPr="00832ACC">
              <w:rPr>
                <w:rFonts w:cs="Arial"/>
                <w:sz w:val="24"/>
                <w:szCs w:val="24"/>
              </w:rPr>
              <w:t>в части оплаты труда инструкторов по спорту</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954,9</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на организацию и обеспечение бесплатным горячим питанием обучающихся с ограни-</w:t>
            </w:r>
            <w:proofErr w:type="spellStart"/>
            <w:r w:rsidRPr="00832ACC">
              <w:rPr>
                <w:rFonts w:cs="Arial"/>
                <w:sz w:val="24"/>
                <w:szCs w:val="24"/>
              </w:rPr>
              <w:t>ченными</w:t>
            </w:r>
            <w:proofErr w:type="spellEnd"/>
            <w:r w:rsidRPr="00832ACC">
              <w:rPr>
                <w:rFonts w:cs="Arial"/>
                <w:sz w:val="24"/>
                <w:szCs w:val="24"/>
              </w:rPr>
              <w:t xml:space="preserve"> возможностями здоровья в муниципальных общеобразовательных организациях</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2185,5</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2 02 30000 00 0000 150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Субвенции</w:t>
            </w:r>
            <w:r w:rsidR="00A33518" w:rsidRPr="00832ACC">
              <w:rPr>
                <w:rFonts w:cs="Arial"/>
                <w:sz w:val="24"/>
                <w:szCs w:val="24"/>
              </w:rPr>
              <w:t xml:space="preserve"> </w:t>
            </w:r>
            <w:r w:rsidRPr="00832ACC">
              <w:rPr>
                <w:rFonts w:cs="Arial"/>
                <w:sz w:val="24"/>
                <w:szCs w:val="24"/>
              </w:rPr>
              <w:t>бюджетам бюджетной системы Российской Федерации, в том числе: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532614,8</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202 30024 05 0000 150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w:t>
            </w:r>
            <w:proofErr w:type="spellStart"/>
            <w:proofErr w:type="gramStart"/>
            <w:r w:rsidRPr="00832ACC">
              <w:rPr>
                <w:rFonts w:cs="Arial"/>
                <w:sz w:val="24"/>
                <w:szCs w:val="24"/>
              </w:rPr>
              <w:t>допол-</w:t>
            </w:r>
            <w:r w:rsidRPr="00832ACC">
              <w:rPr>
                <w:rFonts w:cs="Arial"/>
                <w:sz w:val="24"/>
                <w:szCs w:val="24"/>
              </w:rPr>
              <w:lastRenderedPageBreak/>
              <w:t>нительного</w:t>
            </w:r>
            <w:proofErr w:type="spellEnd"/>
            <w:proofErr w:type="gramEnd"/>
            <w:r w:rsidRPr="00832ACC">
              <w:rPr>
                <w:rFonts w:cs="Arial"/>
                <w:sz w:val="24"/>
                <w:szCs w:val="24"/>
              </w:rPr>
              <w:t xml:space="preserve"> образования, реализующих дополнительные общеобразовательные программы в области физической культуры и спорта, отрасли "Образование"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lastRenderedPageBreak/>
              <w:t>93,8</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края </w:t>
            </w:r>
          </w:p>
          <w:p w:rsidR="00CC040F" w:rsidRPr="00832ACC" w:rsidRDefault="00CC040F" w:rsidP="00832ACC">
            <w:pPr>
              <w:ind w:firstLine="0"/>
              <w:rPr>
                <w:rFonts w:cs="Arial"/>
                <w:sz w:val="24"/>
                <w:szCs w:val="24"/>
              </w:rPr>
            </w:pPr>
            <w:r w:rsidRPr="00832ACC">
              <w:rPr>
                <w:rFonts w:cs="Arial"/>
                <w:sz w:val="24"/>
                <w:szCs w:val="24"/>
              </w:rPr>
              <w:t>по поддержке сельскохозяйственного производства</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20694,6</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672,5</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Краснодарского края по ведению учета 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749,1</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63,0</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7387,8</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vMerge w:val="restart"/>
          </w:tcPr>
          <w:p w:rsidR="00CC040F" w:rsidRPr="00832ACC" w:rsidRDefault="00CC040F" w:rsidP="00832ACC">
            <w:pPr>
              <w:ind w:firstLine="0"/>
              <w:rPr>
                <w:rFonts w:cs="Arial"/>
                <w:sz w:val="24"/>
                <w:szCs w:val="24"/>
              </w:rPr>
            </w:pPr>
            <w:proofErr w:type="gramStart"/>
            <w:r w:rsidRPr="00832ACC">
              <w:rPr>
                <w:rFonts w:cs="Arial"/>
                <w:sz w:val="24"/>
                <w:szCs w:val="24"/>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w:t>
            </w:r>
            <w:r w:rsidRPr="00832ACC">
              <w:rPr>
                <w:rFonts w:cs="Arial"/>
                <w:sz w:val="24"/>
                <w:szCs w:val="24"/>
              </w:rPr>
              <w:lastRenderedPageBreak/>
              <w:t>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583" w:type="pct"/>
            <w:vMerge w:val="restart"/>
            <w:noWrap/>
          </w:tcPr>
          <w:p w:rsidR="00CC040F" w:rsidRPr="00832ACC" w:rsidRDefault="00CC040F" w:rsidP="00832ACC">
            <w:pPr>
              <w:ind w:firstLine="0"/>
              <w:rPr>
                <w:rFonts w:cs="Arial"/>
                <w:sz w:val="24"/>
                <w:szCs w:val="24"/>
              </w:rPr>
            </w:pPr>
            <w:r w:rsidRPr="00832ACC">
              <w:rPr>
                <w:rFonts w:cs="Arial"/>
                <w:sz w:val="24"/>
                <w:szCs w:val="24"/>
              </w:rPr>
              <w:lastRenderedPageBreak/>
              <w:t>46621,8</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vMerge/>
          </w:tcPr>
          <w:p w:rsidR="00CC040F" w:rsidRPr="00832ACC" w:rsidRDefault="00CC040F" w:rsidP="00832ACC">
            <w:pPr>
              <w:ind w:firstLine="0"/>
              <w:rPr>
                <w:rFonts w:cs="Arial"/>
                <w:sz w:val="24"/>
                <w:szCs w:val="24"/>
              </w:rPr>
            </w:pPr>
          </w:p>
        </w:tc>
        <w:tc>
          <w:tcPr>
            <w:tcW w:w="583" w:type="pct"/>
            <w:vMerge/>
            <w:noWrap/>
          </w:tcPr>
          <w:p w:rsidR="00CC040F" w:rsidRPr="00832ACC" w:rsidRDefault="00CC040F" w:rsidP="00832ACC">
            <w:pPr>
              <w:ind w:firstLine="0"/>
              <w:rPr>
                <w:rFonts w:cs="Arial"/>
                <w:sz w:val="24"/>
                <w:szCs w:val="24"/>
              </w:rPr>
            </w:pP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государственных полномочий Краснодарского края в области обращения </w:t>
            </w:r>
          </w:p>
          <w:p w:rsidR="00CC040F" w:rsidRPr="00832ACC" w:rsidRDefault="00CC040F" w:rsidP="00832ACC">
            <w:pPr>
              <w:ind w:firstLine="0"/>
              <w:rPr>
                <w:rFonts w:cs="Arial"/>
                <w:sz w:val="24"/>
                <w:szCs w:val="24"/>
              </w:rPr>
            </w:pPr>
            <w:r w:rsidRPr="00832ACC">
              <w:rPr>
                <w:rFonts w:cs="Arial"/>
                <w:sz w:val="24"/>
                <w:szCs w:val="24"/>
              </w:rPr>
              <w:t>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406,4</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государственных полномочий по финансовому обеспечению </w:t>
            </w:r>
            <w:proofErr w:type="spellStart"/>
            <w:proofErr w:type="gramStart"/>
            <w:r w:rsidRPr="00832ACC">
              <w:rPr>
                <w:rFonts w:cs="Arial"/>
                <w:sz w:val="24"/>
                <w:szCs w:val="24"/>
              </w:rPr>
              <w:t>государ-ственных</w:t>
            </w:r>
            <w:proofErr w:type="spellEnd"/>
            <w:proofErr w:type="gramEnd"/>
            <w:r w:rsidRPr="00832ACC">
              <w:rPr>
                <w:rFonts w:cs="Arial"/>
                <w:sz w:val="24"/>
                <w:szCs w:val="24"/>
              </w:rPr>
              <w:t xml:space="preserve">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379750,7</w:t>
            </w:r>
          </w:p>
        </w:tc>
      </w:tr>
      <w:tr w:rsidR="00832ACC" w:rsidRPr="00832ACC" w:rsidTr="00A33518">
        <w:tc>
          <w:tcPr>
            <w:tcW w:w="1068" w:type="pct"/>
            <w:vMerge w:val="restar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w:t>
            </w:r>
            <w:proofErr w:type="spellStart"/>
            <w:r w:rsidRPr="00832ACC">
              <w:rPr>
                <w:rFonts w:cs="Arial"/>
                <w:sz w:val="24"/>
                <w:szCs w:val="24"/>
              </w:rPr>
              <w:t>атте</w:t>
            </w:r>
            <w:proofErr w:type="gramStart"/>
            <w:r w:rsidRPr="00832ACC">
              <w:rPr>
                <w:rFonts w:cs="Arial"/>
                <w:sz w:val="24"/>
                <w:szCs w:val="24"/>
              </w:rPr>
              <w:t>с</w:t>
            </w:r>
            <w:proofErr w:type="spellEnd"/>
            <w:r w:rsidRPr="00832ACC">
              <w:rPr>
                <w:rFonts w:cs="Arial"/>
                <w:sz w:val="24"/>
                <w:szCs w:val="24"/>
              </w:rPr>
              <w:t>-</w:t>
            </w:r>
            <w:proofErr w:type="gramEnd"/>
            <w:r w:rsidRPr="00832ACC">
              <w:rPr>
                <w:rFonts w:cs="Arial"/>
                <w:sz w:val="24"/>
                <w:szCs w:val="24"/>
              </w:rPr>
              <w:t xml:space="preserve"> </w:t>
            </w:r>
            <w:proofErr w:type="spellStart"/>
            <w:r w:rsidRPr="00832ACC">
              <w:rPr>
                <w:rFonts w:cs="Arial"/>
                <w:sz w:val="24"/>
                <w:szCs w:val="24"/>
              </w:rPr>
              <w:t>тации</w:t>
            </w:r>
            <w:proofErr w:type="spellEnd"/>
            <w:r w:rsidRPr="00832ACC">
              <w:rPr>
                <w:rFonts w:cs="Arial"/>
                <w:sz w:val="24"/>
                <w:szCs w:val="24"/>
              </w:rPr>
              <w:t xml:space="preserve">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1129,9</w:t>
            </w:r>
          </w:p>
        </w:tc>
      </w:tr>
      <w:tr w:rsidR="00832ACC" w:rsidRPr="00832ACC" w:rsidTr="00A33518">
        <w:tc>
          <w:tcPr>
            <w:tcW w:w="1068" w:type="pct"/>
            <w:vMerge/>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1507,5</w:t>
            </w:r>
          </w:p>
        </w:tc>
      </w:tr>
      <w:tr w:rsidR="00832ACC" w:rsidRPr="00832ACC" w:rsidTr="00A33518">
        <w:tc>
          <w:tcPr>
            <w:tcW w:w="1068" w:type="pct"/>
            <w:noWrap/>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rsidR="00CC040F" w:rsidRPr="00832ACC" w:rsidRDefault="00CC040F" w:rsidP="00832ACC">
            <w:pPr>
              <w:ind w:firstLine="0"/>
              <w:rPr>
                <w:rFonts w:cs="Arial"/>
                <w:sz w:val="24"/>
                <w:szCs w:val="24"/>
              </w:rPr>
            </w:pPr>
          </w:p>
        </w:tc>
        <w:tc>
          <w:tcPr>
            <w:tcW w:w="583" w:type="pct"/>
            <w:noWrap/>
          </w:tcPr>
          <w:p w:rsidR="00CC040F" w:rsidRPr="00832ACC" w:rsidRDefault="00CC040F" w:rsidP="00832ACC">
            <w:pPr>
              <w:ind w:firstLine="0"/>
              <w:rPr>
                <w:rFonts w:cs="Arial"/>
                <w:sz w:val="24"/>
                <w:szCs w:val="24"/>
              </w:rPr>
            </w:pPr>
            <w:r w:rsidRPr="00832ACC">
              <w:rPr>
                <w:rFonts w:cs="Arial"/>
                <w:sz w:val="24"/>
                <w:szCs w:val="24"/>
              </w:rPr>
              <w:t>1217,6</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lastRenderedPageBreak/>
              <w:t>202 30029 05 0000 150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отдельных государственных полномочий по обеспечению выплаты ком-</w:t>
            </w:r>
            <w:proofErr w:type="spellStart"/>
            <w:r w:rsidRPr="00832ACC">
              <w:rPr>
                <w:rFonts w:cs="Arial"/>
                <w:sz w:val="24"/>
                <w:szCs w:val="24"/>
              </w:rPr>
              <w:t>пенсации</w:t>
            </w:r>
            <w:proofErr w:type="spellEnd"/>
            <w:r w:rsidRPr="00832ACC">
              <w:rPr>
                <w:rFonts w:cs="Arial"/>
                <w:sz w:val="24"/>
                <w:szCs w:val="24"/>
              </w:rPr>
              <w:t xml:space="preserve"> части родительской платы за присмотр и уход за детьми, посещающими </w:t>
            </w:r>
            <w:proofErr w:type="spellStart"/>
            <w:r w:rsidRPr="00832ACC">
              <w:rPr>
                <w:rFonts w:cs="Arial"/>
                <w:sz w:val="24"/>
                <w:szCs w:val="24"/>
              </w:rPr>
              <w:t>образо-вательные</w:t>
            </w:r>
            <w:proofErr w:type="spellEnd"/>
            <w:r w:rsidRPr="00832ACC">
              <w:rPr>
                <w:rFonts w:cs="Arial"/>
                <w:sz w:val="24"/>
                <w:szCs w:val="24"/>
              </w:rPr>
              <w:t xml:space="preserve"> организации, реализующие образовательную программу </w:t>
            </w:r>
            <w:proofErr w:type="gramStart"/>
            <w:r w:rsidRPr="00832ACC">
              <w:rPr>
                <w:rFonts w:cs="Arial"/>
                <w:sz w:val="24"/>
                <w:szCs w:val="24"/>
              </w:rPr>
              <w:t>дошкольного</w:t>
            </w:r>
            <w:proofErr w:type="gramEnd"/>
            <w:r w:rsidRPr="00832ACC">
              <w:rPr>
                <w:rFonts w:cs="Arial"/>
                <w:sz w:val="24"/>
                <w:szCs w:val="24"/>
              </w:rPr>
              <w:t xml:space="preserve"> </w:t>
            </w:r>
            <w:proofErr w:type="spellStart"/>
            <w:r w:rsidRPr="00832ACC">
              <w:rPr>
                <w:rFonts w:cs="Arial"/>
                <w:sz w:val="24"/>
                <w:szCs w:val="24"/>
              </w:rPr>
              <w:t>образо-вания</w:t>
            </w:r>
            <w:proofErr w:type="spellEnd"/>
          </w:p>
        </w:tc>
        <w:tc>
          <w:tcPr>
            <w:tcW w:w="583" w:type="pct"/>
            <w:noWrap/>
          </w:tcPr>
          <w:p w:rsidR="00CC040F" w:rsidRPr="00832ACC" w:rsidRDefault="00CC040F" w:rsidP="00832ACC">
            <w:pPr>
              <w:ind w:firstLine="0"/>
              <w:rPr>
                <w:rFonts w:cs="Arial"/>
                <w:sz w:val="24"/>
                <w:szCs w:val="24"/>
              </w:rPr>
            </w:pPr>
            <w:r w:rsidRPr="00832ACC">
              <w:rPr>
                <w:rFonts w:cs="Arial"/>
                <w:sz w:val="24"/>
                <w:szCs w:val="24"/>
              </w:rPr>
              <w:t>4099,5</w:t>
            </w:r>
          </w:p>
        </w:tc>
      </w:tr>
      <w:tr w:rsidR="00832ACC" w:rsidRPr="00832ACC" w:rsidTr="00A33518">
        <w:tc>
          <w:tcPr>
            <w:tcW w:w="1068" w:type="pct"/>
            <w:noWrap/>
          </w:tcPr>
          <w:p w:rsidR="00CC040F" w:rsidRPr="00832ACC" w:rsidRDefault="00CC040F" w:rsidP="00832ACC">
            <w:pPr>
              <w:ind w:firstLine="0"/>
              <w:rPr>
                <w:rFonts w:cs="Arial"/>
                <w:sz w:val="24"/>
                <w:szCs w:val="24"/>
              </w:rPr>
            </w:pPr>
            <w:r w:rsidRPr="00832ACC">
              <w:rPr>
                <w:rFonts w:cs="Arial"/>
                <w:sz w:val="24"/>
                <w:szCs w:val="24"/>
              </w:rPr>
              <w:t>1</w:t>
            </w:r>
          </w:p>
        </w:tc>
        <w:tc>
          <w:tcPr>
            <w:tcW w:w="3350" w:type="pct"/>
          </w:tcPr>
          <w:p w:rsidR="00CC040F" w:rsidRPr="00832ACC" w:rsidRDefault="00CC040F" w:rsidP="00832ACC">
            <w:pPr>
              <w:ind w:firstLine="0"/>
              <w:rPr>
                <w:rFonts w:cs="Arial"/>
                <w:sz w:val="24"/>
                <w:szCs w:val="24"/>
              </w:rPr>
            </w:pPr>
            <w:r w:rsidRPr="00832ACC">
              <w:rPr>
                <w:rFonts w:cs="Arial"/>
                <w:sz w:val="24"/>
                <w:szCs w:val="24"/>
              </w:rPr>
              <w:t>2</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202 35120 05 0000 150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36,5</w:t>
            </w:r>
          </w:p>
        </w:tc>
      </w:tr>
      <w:tr w:rsidR="00832ACC" w:rsidRPr="00832ACC" w:rsidTr="00A33518">
        <w:tc>
          <w:tcPr>
            <w:tcW w:w="1068" w:type="pct"/>
          </w:tcPr>
          <w:p w:rsidR="00CC040F" w:rsidRPr="00832ACC" w:rsidRDefault="00CC040F" w:rsidP="00832ACC">
            <w:pPr>
              <w:ind w:firstLine="0"/>
              <w:rPr>
                <w:rFonts w:cs="Arial"/>
                <w:sz w:val="24"/>
                <w:szCs w:val="24"/>
              </w:rPr>
            </w:pPr>
            <w:r w:rsidRPr="00832ACC">
              <w:rPr>
                <w:rFonts w:cs="Arial"/>
                <w:sz w:val="24"/>
                <w:szCs w:val="24"/>
              </w:rPr>
              <w:t>202 36900 05 0000 150</w:t>
            </w:r>
          </w:p>
        </w:tc>
        <w:tc>
          <w:tcPr>
            <w:tcW w:w="3350" w:type="pct"/>
          </w:tcPr>
          <w:p w:rsidR="00CC040F" w:rsidRPr="00832ACC" w:rsidRDefault="00CC040F" w:rsidP="00832ACC">
            <w:pPr>
              <w:ind w:firstLine="0"/>
              <w:rPr>
                <w:rFonts w:cs="Arial"/>
                <w:sz w:val="24"/>
                <w:szCs w:val="24"/>
              </w:rPr>
            </w:pPr>
            <w:r w:rsidRPr="00832ACC">
              <w:rPr>
                <w:rFonts w:cs="Arial"/>
                <w:sz w:val="24"/>
                <w:szCs w:val="24"/>
              </w:rPr>
              <w:t>Единая субвенция бюджетам муниципальных районов из бюджета субъекта Российской Федерации, в том числе:</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68184,1</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выплата ежемесячных денежных средств</w:t>
            </w:r>
            <w:r w:rsidR="00A33518" w:rsidRPr="00832ACC">
              <w:rPr>
                <w:rFonts w:cs="Arial"/>
                <w:sz w:val="24"/>
                <w:szCs w:val="24"/>
              </w:rPr>
              <w:t xml:space="preserve"> </w:t>
            </w:r>
            <w:r w:rsidRPr="00832ACC">
              <w:rPr>
                <w:rFonts w:cs="Arial"/>
                <w:sz w:val="24"/>
                <w:szCs w:val="24"/>
              </w:rPr>
              <w:t xml:space="preserve">на содержание детей-сирот и детей, оставшихся без попечения родителей, находящихся под опекой (попечительством), включая </w:t>
            </w:r>
            <w:proofErr w:type="gramStart"/>
            <w:r w:rsidRPr="00832ACC">
              <w:rPr>
                <w:rFonts w:cs="Arial"/>
                <w:sz w:val="24"/>
                <w:szCs w:val="24"/>
              </w:rPr>
              <w:t>предвари-тельную</w:t>
            </w:r>
            <w:proofErr w:type="gramEnd"/>
            <w:r w:rsidRPr="00832ACC">
              <w:rPr>
                <w:rFonts w:cs="Arial"/>
                <w:sz w:val="24"/>
                <w:szCs w:val="24"/>
              </w:rPr>
              <w:t xml:space="preserve"> опеку (попечительство), переданных на воспитание в приемную семью)</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32919,6</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выплата ежемесячного вознаграждения, причитающегося приемным родителям за оказание услуг по воспитанию приемных детей</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27801,1</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организация и осуществление деятельности по опеке и попечительству в отношении несовершеннолетних</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3139,6</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создание и организация деятельности комиссий по делам несовершеннолетних и защите их прав</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3050,7</w:t>
            </w:r>
          </w:p>
        </w:tc>
      </w:tr>
      <w:tr w:rsidR="00832ACC" w:rsidRPr="00832ACC" w:rsidTr="00A33518">
        <w:tc>
          <w:tcPr>
            <w:tcW w:w="1068" w:type="pct"/>
          </w:tcPr>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организация и обеспечение отдыха и оздоровления детей (за исключением организации отдыха детей в каникулярное время)</w:t>
            </w:r>
          </w:p>
        </w:tc>
        <w:tc>
          <w:tcPr>
            <w:tcW w:w="583" w:type="pct"/>
            <w:noWrap/>
          </w:tcPr>
          <w:p w:rsidR="00CC040F" w:rsidRPr="00832ACC" w:rsidRDefault="00CC040F" w:rsidP="00832ACC">
            <w:pPr>
              <w:ind w:firstLine="0"/>
              <w:rPr>
                <w:rFonts w:cs="Arial"/>
                <w:sz w:val="24"/>
                <w:szCs w:val="24"/>
              </w:rPr>
            </w:pPr>
            <w:r w:rsidRPr="00832ACC">
              <w:rPr>
                <w:rFonts w:cs="Arial"/>
                <w:sz w:val="24"/>
                <w:szCs w:val="24"/>
              </w:rPr>
              <w:t>749,3</w:t>
            </w:r>
          </w:p>
        </w:tc>
      </w:tr>
      <w:tr w:rsidR="00832ACC" w:rsidRPr="00832ACC" w:rsidTr="00A33518">
        <w:tc>
          <w:tcPr>
            <w:tcW w:w="1068"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proofErr w:type="gramStart"/>
            <w:r w:rsidRPr="00832ACC">
              <w:rPr>
                <w:rFonts w:cs="Arial"/>
                <w:sz w:val="24"/>
                <w:szCs w:val="24"/>
              </w:rPr>
              <w:t xml:space="preserve">выявление обстоятельств, свидетельствующих о необходимости оказания детям-сиротам и детям, оставшимся без попечения родителей, лицам из числа детей-сирот и детей, </w:t>
            </w:r>
            <w:proofErr w:type="spellStart"/>
            <w:r w:rsidRPr="00832ACC">
              <w:rPr>
                <w:rFonts w:cs="Arial"/>
                <w:sz w:val="24"/>
                <w:szCs w:val="24"/>
              </w:rPr>
              <w:t>оставши-хся</w:t>
            </w:r>
            <w:proofErr w:type="spellEnd"/>
            <w:r w:rsidRPr="00832ACC">
              <w:rPr>
                <w:rFonts w:cs="Arial"/>
                <w:sz w:val="24"/>
                <w:szCs w:val="24"/>
              </w:rPr>
              <w:t xml:space="preserve">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roofErr w:type="gramEnd"/>
          </w:p>
        </w:tc>
        <w:tc>
          <w:tcPr>
            <w:tcW w:w="583" w:type="pct"/>
            <w:noWrap/>
          </w:tcPr>
          <w:p w:rsidR="00CC040F" w:rsidRPr="00832ACC" w:rsidRDefault="00CC040F" w:rsidP="00832ACC">
            <w:pPr>
              <w:ind w:firstLine="0"/>
              <w:rPr>
                <w:rFonts w:cs="Arial"/>
                <w:sz w:val="24"/>
                <w:szCs w:val="24"/>
              </w:rPr>
            </w:pPr>
            <w:r w:rsidRPr="00832ACC">
              <w:rPr>
                <w:rFonts w:cs="Arial"/>
                <w:sz w:val="24"/>
                <w:szCs w:val="24"/>
              </w:rPr>
              <w:t>508,6</w:t>
            </w:r>
          </w:p>
        </w:tc>
      </w:tr>
      <w:tr w:rsidR="00832ACC" w:rsidRPr="00832ACC" w:rsidTr="00A33518">
        <w:tc>
          <w:tcPr>
            <w:tcW w:w="1068"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3350" w:type="pct"/>
          </w:tcPr>
          <w:p w:rsidR="00CC040F" w:rsidRPr="00832ACC" w:rsidRDefault="00CC040F" w:rsidP="00832ACC">
            <w:pPr>
              <w:ind w:firstLine="0"/>
              <w:rPr>
                <w:rFonts w:cs="Arial"/>
                <w:sz w:val="24"/>
                <w:szCs w:val="24"/>
              </w:rPr>
            </w:pPr>
            <w:r w:rsidRPr="00832ACC">
              <w:rPr>
                <w:rFonts w:cs="Arial"/>
                <w:sz w:val="24"/>
                <w:szCs w:val="24"/>
              </w:rPr>
              <w:t xml:space="preserve">оплата проезда детей-сирот и детей, оставшихся без попечения родителей, находящихся под опекой (попечительством), </w:t>
            </w:r>
            <w:r w:rsidRPr="00832ACC">
              <w:rPr>
                <w:rFonts w:cs="Arial"/>
                <w:sz w:val="24"/>
                <w:szCs w:val="24"/>
              </w:rPr>
              <w:lastRenderedPageBreak/>
              <w:t xml:space="preserve">включая предварительную опеку (попечительство), </w:t>
            </w:r>
            <w:proofErr w:type="gramStart"/>
            <w:r w:rsidRPr="00832ACC">
              <w:rPr>
                <w:rFonts w:cs="Arial"/>
                <w:sz w:val="24"/>
                <w:szCs w:val="24"/>
              </w:rPr>
              <w:t>пере-данных</w:t>
            </w:r>
            <w:proofErr w:type="gramEnd"/>
            <w:r w:rsidRPr="00832ACC">
              <w:rPr>
                <w:rFonts w:cs="Arial"/>
                <w:sz w:val="24"/>
                <w:szCs w:val="24"/>
              </w:rPr>
              <w:t xml:space="preserve"> на воспитание в приемную семью или на патронатное воспитание, к месту лечения и обратно</w:t>
            </w:r>
          </w:p>
        </w:tc>
        <w:tc>
          <w:tcPr>
            <w:tcW w:w="583" w:type="pct"/>
            <w:noWrap/>
          </w:tcPr>
          <w:p w:rsidR="00CC040F" w:rsidRPr="00832ACC" w:rsidRDefault="00CC040F" w:rsidP="00832ACC">
            <w:pPr>
              <w:ind w:firstLine="0"/>
              <w:rPr>
                <w:rFonts w:cs="Arial"/>
                <w:sz w:val="24"/>
                <w:szCs w:val="24"/>
              </w:rPr>
            </w:pPr>
            <w:r w:rsidRPr="00832ACC">
              <w:rPr>
                <w:rFonts w:cs="Arial"/>
                <w:sz w:val="24"/>
                <w:szCs w:val="24"/>
              </w:rPr>
              <w:lastRenderedPageBreak/>
              <w:t>15,2</w:t>
            </w:r>
          </w:p>
        </w:tc>
      </w:tr>
    </w:tbl>
    <w:p w:rsidR="00CC040F" w:rsidRPr="00832ACC" w:rsidRDefault="00CC040F" w:rsidP="00832ACC"/>
    <w:p w:rsidR="00F340F4" w:rsidRPr="00832ACC" w:rsidRDefault="00F340F4" w:rsidP="00832ACC"/>
    <w:p w:rsidR="00F340F4" w:rsidRPr="00832ACC" w:rsidRDefault="00F340F4" w:rsidP="00832ACC"/>
    <w:p w:rsidR="00F340F4" w:rsidRPr="00832ACC" w:rsidRDefault="00F340F4" w:rsidP="00832ACC">
      <w:r w:rsidRPr="00832ACC">
        <w:t xml:space="preserve">Заместитель главы </w:t>
      </w:r>
    </w:p>
    <w:p w:rsidR="00F340F4" w:rsidRPr="00832ACC" w:rsidRDefault="00F340F4" w:rsidP="00832ACC">
      <w:r w:rsidRPr="00832ACC">
        <w:t xml:space="preserve">муниципального образования </w:t>
      </w:r>
    </w:p>
    <w:p w:rsidR="00F340F4" w:rsidRPr="00832ACC" w:rsidRDefault="00F340F4" w:rsidP="00832ACC">
      <w:r w:rsidRPr="00832ACC">
        <w:t xml:space="preserve">Тбилисский район, </w:t>
      </w:r>
    </w:p>
    <w:p w:rsidR="00F340F4" w:rsidRPr="00832ACC" w:rsidRDefault="00F340F4" w:rsidP="00832ACC">
      <w:r w:rsidRPr="00832ACC">
        <w:t xml:space="preserve">начальник финансового управления </w:t>
      </w:r>
    </w:p>
    <w:p w:rsidR="00F340F4" w:rsidRPr="00832ACC" w:rsidRDefault="00F340F4" w:rsidP="00832ACC">
      <w:r w:rsidRPr="00832ACC">
        <w:t>Н.А  Кривошеева.</w:t>
      </w:r>
    </w:p>
    <w:p w:rsidR="00F340F4" w:rsidRPr="00832ACC" w:rsidRDefault="00F340F4" w:rsidP="00832ACC"/>
    <w:p w:rsidR="00F340F4" w:rsidRPr="00832ACC" w:rsidRDefault="00F340F4" w:rsidP="00832ACC"/>
    <w:p w:rsidR="00F340F4" w:rsidRPr="00832ACC" w:rsidRDefault="00F340F4" w:rsidP="00832ACC"/>
    <w:p w:rsidR="00F340F4" w:rsidRPr="00832ACC" w:rsidRDefault="00F340F4" w:rsidP="00832ACC">
      <w:r w:rsidRPr="00832ACC">
        <w:t>Приложение 7</w:t>
      </w:r>
    </w:p>
    <w:p w:rsidR="00F340F4" w:rsidRPr="00832ACC" w:rsidRDefault="00F340F4" w:rsidP="00832ACC">
      <w:r w:rsidRPr="00832ACC">
        <w:t>УТВЕРЖДЕНЫ</w:t>
      </w:r>
    </w:p>
    <w:p w:rsidR="00F340F4" w:rsidRPr="00832ACC" w:rsidRDefault="00F340F4" w:rsidP="00832ACC">
      <w:r w:rsidRPr="00832ACC">
        <w:t xml:space="preserve">Решением Совета </w:t>
      </w:r>
    </w:p>
    <w:p w:rsidR="00F340F4" w:rsidRPr="00832ACC" w:rsidRDefault="00F340F4" w:rsidP="00832ACC">
      <w:r w:rsidRPr="00832ACC">
        <w:t xml:space="preserve">муниципального образования </w:t>
      </w:r>
    </w:p>
    <w:p w:rsidR="00F340F4" w:rsidRPr="00832ACC" w:rsidRDefault="00F340F4" w:rsidP="00832ACC">
      <w:r w:rsidRPr="00832ACC">
        <w:t>Тбилисский район</w:t>
      </w:r>
    </w:p>
    <w:p w:rsidR="00F340F4" w:rsidRPr="00832ACC" w:rsidRDefault="005D01CA" w:rsidP="00832ACC">
      <w:r>
        <w:t>____________________</w:t>
      </w:r>
    </w:p>
    <w:p w:rsidR="00F340F4" w:rsidRPr="00832ACC" w:rsidRDefault="00F340F4" w:rsidP="00832ACC"/>
    <w:p w:rsidR="00F340F4" w:rsidRPr="00832ACC" w:rsidRDefault="00F340F4" w:rsidP="00832ACC"/>
    <w:p w:rsidR="00CC040F" w:rsidRPr="00832ACC" w:rsidRDefault="00CC040F" w:rsidP="00832ACC">
      <w:pPr>
        <w:ind w:firstLine="0"/>
        <w:jc w:val="center"/>
        <w:rPr>
          <w:rFonts w:cs="Arial"/>
          <w:b/>
        </w:rPr>
      </w:pPr>
      <w:r w:rsidRPr="00832ACC">
        <w:rPr>
          <w:rFonts w:cs="Arial"/>
          <w:b/>
        </w:rPr>
        <w:t>НОРМАТИВЫ</w:t>
      </w:r>
    </w:p>
    <w:p w:rsidR="00CC040F" w:rsidRPr="00832ACC" w:rsidRDefault="00CC040F" w:rsidP="00832ACC">
      <w:pPr>
        <w:ind w:firstLine="0"/>
        <w:jc w:val="center"/>
        <w:rPr>
          <w:rFonts w:cs="Arial"/>
          <w:b/>
        </w:rPr>
      </w:pPr>
      <w:r w:rsidRPr="00832ACC">
        <w:rPr>
          <w:rFonts w:cs="Arial"/>
          <w:b/>
        </w:rPr>
        <w:t>распределения доходов между бюджетом муниципального</w:t>
      </w:r>
      <w:r w:rsidR="00F340F4" w:rsidRPr="00832ACC">
        <w:rPr>
          <w:rFonts w:cs="Arial"/>
          <w:b/>
        </w:rPr>
        <w:t xml:space="preserve"> </w:t>
      </w:r>
      <w:r w:rsidRPr="00832ACC">
        <w:rPr>
          <w:rFonts w:cs="Arial"/>
          <w:b/>
        </w:rPr>
        <w:t xml:space="preserve"> образования Тбилисский район и бюджетами сельских</w:t>
      </w:r>
      <w:r w:rsidR="00F340F4" w:rsidRPr="00832ACC">
        <w:rPr>
          <w:rFonts w:cs="Arial"/>
          <w:b/>
        </w:rPr>
        <w:t xml:space="preserve"> </w:t>
      </w:r>
      <w:r w:rsidRPr="00832ACC">
        <w:rPr>
          <w:rFonts w:cs="Arial"/>
          <w:b/>
        </w:rPr>
        <w:t xml:space="preserve"> поселений Тбилисского района, входящих в состав муниципального образования Тбилисский район</w:t>
      </w:r>
      <w:r w:rsidR="00A33518" w:rsidRPr="00832ACC">
        <w:rPr>
          <w:rFonts w:cs="Arial"/>
          <w:b/>
        </w:rPr>
        <w:t xml:space="preserve"> </w:t>
      </w:r>
      <w:r w:rsidRPr="00832ACC">
        <w:rPr>
          <w:rFonts w:cs="Arial"/>
          <w:b/>
        </w:rPr>
        <w:t>на 2023 год и</w:t>
      </w:r>
      <w:r w:rsidR="00F340F4" w:rsidRPr="00832ACC">
        <w:rPr>
          <w:rFonts w:cs="Arial"/>
          <w:b/>
        </w:rPr>
        <w:t xml:space="preserve"> </w:t>
      </w:r>
      <w:r w:rsidRPr="00832ACC">
        <w:rPr>
          <w:rFonts w:cs="Arial"/>
          <w:b/>
        </w:rPr>
        <w:t xml:space="preserve"> плановый период 2024 и 2025 годов</w:t>
      </w:r>
    </w:p>
    <w:p w:rsidR="00CC040F" w:rsidRPr="00832ACC" w:rsidRDefault="00A33518" w:rsidP="00832ACC">
      <w:pPr>
        <w:ind w:firstLine="0"/>
        <w:rPr>
          <w:rFonts w:cs="Arial"/>
        </w:rPr>
      </w:pPr>
      <w:r w:rsidRPr="00832ACC">
        <w:rPr>
          <w:rFonts w:cs="Arial"/>
        </w:rPr>
        <w:t xml:space="preserve"> </w:t>
      </w:r>
      <w:r w:rsidR="00CC040F" w:rsidRPr="00832ACC">
        <w:rPr>
          <w:rFonts w:cs="Arial"/>
        </w:rPr>
        <w:t>проценты</w:t>
      </w:r>
    </w:p>
    <w:tbl>
      <w:tblPr>
        <w:tblStyle w:val="12"/>
        <w:tblW w:w="5000" w:type="pct"/>
        <w:tblLook w:val="01E0" w:firstRow="1" w:lastRow="1" w:firstColumn="1" w:lastColumn="1" w:noHBand="0" w:noVBand="0"/>
      </w:tblPr>
      <w:tblGrid>
        <w:gridCol w:w="543"/>
        <w:gridCol w:w="5649"/>
        <w:gridCol w:w="2055"/>
        <w:gridCol w:w="1608"/>
      </w:tblGrid>
      <w:tr w:rsidR="00832ACC" w:rsidRPr="00832ACC" w:rsidTr="00F340F4">
        <w:tc>
          <w:tcPr>
            <w:tcW w:w="364" w:type="pct"/>
          </w:tcPr>
          <w:p w:rsidR="00CC040F" w:rsidRPr="00832ACC" w:rsidRDefault="00CC040F" w:rsidP="00832ACC">
            <w:pPr>
              <w:ind w:firstLine="0"/>
              <w:rPr>
                <w:rFonts w:cs="Arial"/>
                <w:sz w:val="24"/>
                <w:szCs w:val="24"/>
              </w:rPr>
            </w:pPr>
            <w:r w:rsidRPr="00832ACC">
              <w:rPr>
                <w:rFonts w:cs="Arial"/>
                <w:sz w:val="24"/>
                <w:szCs w:val="24"/>
              </w:rPr>
              <w:t xml:space="preserve">№ </w:t>
            </w:r>
            <w:proofErr w:type="gramStart"/>
            <w:r w:rsidRPr="00832ACC">
              <w:rPr>
                <w:rFonts w:cs="Arial"/>
                <w:sz w:val="24"/>
                <w:szCs w:val="24"/>
              </w:rPr>
              <w:t>п</w:t>
            </w:r>
            <w:proofErr w:type="gramEnd"/>
            <w:r w:rsidRPr="00832ACC">
              <w:rPr>
                <w:rFonts w:cs="Arial"/>
                <w:sz w:val="24"/>
                <w:szCs w:val="24"/>
              </w:rPr>
              <w:t>/п</w:t>
            </w:r>
          </w:p>
        </w:tc>
        <w:tc>
          <w:tcPr>
            <w:tcW w:w="2954" w:type="pct"/>
          </w:tcPr>
          <w:p w:rsidR="00CC040F" w:rsidRPr="00832ACC" w:rsidRDefault="00CC040F" w:rsidP="00832ACC">
            <w:pPr>
              <w:ind w:firstLine="0"/>
              <w:rPr>
                <w:rFonts w:cs="Arial"/>
                <w:sz w:val="24"/>
                <w:szCs w:val="24"/>
              </w:rPr>
            </w:pPr>
            <w:r w:rsidRPr="00832ACC">
              <w:rPr>
                <w:rFonts w:cs="Arial"/>
                <w:sz w:val="24"/>
                <w:szCs w:val="24"/>
              </w:rPr>
              <w:t>Наименование дохода</w:t>
            </w:r>
          </w:p>
        </w:tc>
        <w:tc>
          <w:tcPr>
            <w:tcW w:w="901" w:type="pct"/>
          </w:tcPr>
          <w:p w:rsidR="00CC040F" w:rsidRPr="00832ACC" w:rsidRDefault="00CC040F" w:rsidP="00832ACC">
            <w:pPr>
              <w:ind w:firstLine="0"/>
              <w:rPr>
                <w:rFonts w:cs="Arial"/>
                <w:sz w:val="24"/>
                <w:szCs w:val="24"/>
              </w:rPr>
            </w:pPr>
            <w:r w:rsidRPr="00832ACC">
              <w:rPr>
                <w:rFonts w:cs="Arial"/>
                <w:sz w:val="24"/>
                <w:szCs w:val="24"/>
              </w:rPr>
              <w:t>Бюджет муниципального образования Тбилисский район</w:t>
            </w:r>
          </w:p>
        </w:tc>
        <w:tc>
          <w:tcPr>
            <w:tcW w:w="780" w:type="pct"/>
          </w:tcPr>
          <w:p w:rsidR="00CC040F" w:rsidRPr="00832ACC" w:rsidRDefault="00CC040F" w:rsidP="00832ACC">
            <w:pPr>
              <w:ind w:firstLine="0"/>
              <w:rPr>
                <w:rFonts w:cs="Arial"/>
                <w:sz w:val="24"/>
                <w:szCs w:val="24"/>
              </w:rPr>
            </w:pPr>
            <w:r w:rsidRPr="00832ACC">
              <w:rPr>
                <w:rFonts w:cs="Arial"/>
                <w:sz w:val="24"/>
                <w:szCs w:val="24"/>
              </w:rPr>
              <w:t>Бюджеты сельских поселений Тбилисского района</w:t>
            </w:r>
          </w:p>
        </w:tc>
      </w:tr>
      <w:tr w:rsidR="00832ACC" w:rsidRPr="00832ACC" w:rsidTr="00F340F4">
        <w:tc>
          <w:tcPr>
            <w:tcW w:w="364" w:type="pct"/>
          </w:tcPr>
          <w:p w:rsidR="00CC040F" w:rsidRPr="00832ACC" w:rsidRDefault="00CC040F" w:rsidP="00832ACC">
            <w:pPr>
              <w:ind w:firstLine="0"/>
              <w:rPr>
                <w:rFonts w:cs="Arial"/>
                <w:sz w:val="24"/>
                <w:szCs w:val="24"/>
              </w:rPr>
            </w:pPr>
            <w:r w:rsidRPr="00832ACC">
              <w:rPr>
                <w:rFonts w:cs="Arial"/>
                <w:sz w:val="24"/>
                <w:szCs w:val="24"/>
              </w:rPr>
              <w:t>1</w:t>
            </w:r>
          </w:p>
        </w:tc>
        <w:tc>
          <w:tcPr>
            <w:tcW w:w="2954" w:type="pct"/>
          </w:tcPr>
          <w:p w:rsidR="00CC040F" w:rsidRPr="00832ACC" w:rsidRDefault="00CC040F" w:rsidP="00832ACC">
            <w:pPr>
              <w:ind w:firstLine="0"/>
              <w:rPr>
                <w:rFonts w:cs="Arial"/>
                <w:sz w:val="24"/>
                <w:szCs w:val="24"/>
              </w:rPr>
            </w:pPr>
            <w:r w:rsidRPr="00832ACC">
              <w:rPr>
                <w:rFonts w:cs="Arial"/>
                <w:sz w:val="24"/>
                <w:szCs w:val="24"/>
              </w:rPr>
              <w:t>2</w:t>
            </w:r>
          </w:p>
        </w:tc>
        <w:tc>
          <w:tcPr>
            <w:tcW w:w="901" w:type="pct"/>
          </w:tcPr>
          <w:p w:rsidR="00CC040F" w:rsidRPr="00832ACC" w:rsidRDefault="00CC040F" w:rsidP="00832ACC">
            <w:pPr>
              <w:ind w:firstLine="0"/>
              <w:rPr>
                <w:rFonts w:cs="Arial"/>
                <w:sz w:val="24"/>
                <w:szCs w:val="24"/>
              </w:rPr>
            </w:pPr>
            <w:r w:rsidRPr="00832ACC">
              <w:rPr>
                <w:rFonts w:cs="Arial"/>
                <w:sz w:val="24"/>
                <w:szCs w:val="24"/>
              </w:rPr>
              <w:t>3</w:t>
            </w:r>
          </w:p>
        </w:tc>
        <w:tc>
          <w:tcPr>
            <w:tcW w:w="780" w:type="pct"/>
          </w:tcPr>
          <w:p w:rsidR="00CC040F" w:rsidRPr="00832ACC" w:rsidRDefault="00CC040F" w:rsidP="00832ACC">
            <w:pPr>
              <w:ind w:firstLine="0"/>
              <w:rPr>
                <w:rFonts w:cs="Arial"/>
                <w:sz w:val="24"/>
                <w:szCs w:val="24"/>
              </w:rPr>
            </w:pPr>
            <w:r w:rsidRPr="00832ACC">
              <w:rPr>
                <w:rFonts w:cs="Arial"/>
                <w:sz w:val="24"/>
                <w:szCs w:val="24"/>
              </w:rPr>
              <w:t>4</w:t>
            </w:r>
          </w:p>
        </w:tc>
      </w:tr>
      <w:tr w:rsidR="00832ACC" w:rsidRPr="00832ACC" w:rsidTr="00F340F4">
        <w:tc>
          <w:tcPr>
            <w:tcW w:w="364" w:type="pct"/>
            <w:vMerge w:val="restart"/>
          </w:tcPr>
          <w:p w:rsidR="00CC040F" w:rsidRPr="00832ACC" w:rsidRDefault="00CC040F" w:rsidP="00832ACC">
            <w:pPr>
              <w:ind w:firstLine="0"/>
              <w:rPr>
                <w:rFonts w:cs="Arial"/>
                <w:sz w:val="24"/>
                <w:szCs w:val="24"/>
              </w:rPr>
            </w:pPr>
            <w:r w:rsidRPr="00832ACC">
              <w:rPr>
                <w:rFonts w:cs="Arial"/>
                <w:sz w:val="24"/>
                <w:szCs w:val="24"/>
              </w:rPr>
              <w:t>1</w:t>
            </w:r>
          </w:p>
        </w:tc>
        <w:tc>
          <w:tcPr>
            <w:tcW w:w="2954" w:type="pct"/>
          </w:tcPr>
          <w:p w:rsidR="00CC040F" w:rsidRPr="00832ACC" w:rsidRDefault="00CC040F" w:rsidP="00832ACC">
            <w:pPr>
              <w:ind w:firstLine="0"/>
              <w:rPr>
                <w:rFonts w:cs="Arial"/>
                <w:sz w:val="24"/>
                <w:szCs w:val="24"/>
              </w:rPr>
            </w:pPr>
            <w:r w:rsidRPr="00832ACC">
              <w:rPr>
                <w:rFonts w:cs="Arial"/>
                <w:sz w:val="24"/>
                <w:szCs w:val="24"/>
              </w:rPr>
              <w:t>Задолженность и перерасчеты по отменённым налогам и сборам и иным обязательным платежам:</w:t>
            </w:r>
          </w:p>
          <w:p w:rsidR="00CC040F" w:rsidRPr="00832ACC" w:rsidRDefault="00CC040F" w:rsidP="00832ACC">
            <w:pPr>
              <w:ind w:firstLine="0"/>
              <w:rPr>
                <w:rFonts w:cs="Arial"/>
                <w:sz w:val="24"/>
                <w:szCs w:val="24"/>
              </w:rPr>
            </w:pP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налог на рекламу, мобилизуемый на территориях муниципальных районов</w:t>
            </w:r>
          </w:p>
          <w:p w:rsidR="00CC040F" w:rsidRPr="00832ACC" w:rsidRDefault="00CC040F" w:rsidP="00832ACC">
            <w:pPr>
              <w:ind w:firstLine="0"/>
              <w:rPr>
                <w:rFonts w:cs="Arial"/>
                <w:sz w:val="24"/>
                <w:szCs w:val="24"/>
              </w:rPr>
            </w:pP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курортный сбор, мобилизуемый на территориях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 xml:space="preserve">лицензионный сбор за право торговли спиртными напитками, мобилизуемый на </w:t>
            </w:r>
            <w:r w:rsidRPr="00832ACC">
              <w:rPr>
                <w:rFonts w:cs="Arial"/>
                <w:sz w:val="24"/>
                <w:szCs w:val="24"/>
              </w:rPr>
              <w:lastRenderedPageBreak/>
              <w:t>территориях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lastRenderedPageBreak/>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местные налоги и сборы, мобилизуемые на</w:t>
            </w:r>
            <w:r w:rsidR="00A33518" w:rsidRPr="00832ACC">
              <w:rPr>
                <w:rFonts w:cs="Arial"/>
                <w:sz w:val="24"/>
                <w:szCs w:val="24"/>
              </w:rPr>
              <w:t xml:space="preserve"> </w:t>
            </w:r>
            <w:r w:rsidRPr="00832ACC">
              <w:rPr>
                <w:rFonts w:cs="Arial"/>
                <w:sz w:val="24"/>
                <w:szCs w:val="24"/>
              </w:rPr>
              <w:t>территориях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налоги на имущество</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tcPr>
          <w:p w:rsidR="00CC040F" w:rsidRPr="00832ACC" w:rsidRDefault="00CC040F" w:rsidP="00832ACC">
            <w:pPr>
              <w:ind w:firstLine="0"/>
              <w:rPr>
                <w:rFonts w:cs="Arial"/>
                <w:sz w:val="24"/>
                <w:szCs w:val="24"/>
              </w:rPr>
            </w:pPr>
            <w:r w:rsidRPr="00832ACC">
              <w:rPr>
                <w:rFonts w:cs="Arial"/>
                <w:sz w:val="24"/>
                <w:szCs w:val="24"/>
              </w:rPr>
              <w:t>2</w:t>
            </w:r>
          </w:p>
        </w:tc>
        <w:tc>
          <w:tcPr>
            <w:tcW w:w="2954" w:type="pct"/>
          </w:tcPr>
          <w:p w:rsidR="00CC040F" w:rsidRPr="00832ACC" w:rsidRDefault="00CC040F" w:rsidP="00832ACC">
            <w:pPr>
              <w:ind w:firstLine="0"/>
              <w:rPr>
                <w:rFonts w:cs="Arial"/>
                <w:sz w:val="24"/>
                <w:szCs w:val="24"/>
              </w:rPr>
            </w:pPr>
            <w:r w:rsidRPr="00832ACC">
              <w:rPr>
                <w:rFonts w:cs="Arial"/>
                <w:sz w:val="24"/>
                <w:szCs w:val="24"/>
              </w:rPr>
              <w:t>Доходы от использования имущества, находящегося в государственной и муниципальной собственности</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val="restart"/>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доходы от размещения временно свободных средств бюджетов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доходы от размещения временно свободных средств бюджетов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tcPr>
          <w:p w:rsidR="00CC040F" w:rsidRPr="00832ACC" w:rsidRDefault="00CC040F" w:rsidP="00832ACC">
            <w:pPr>
              <w:ind w:firstLine="0"/>
              <w:rPr>
                <w:rFonts w:cs="Arial"/>
                <w:sz w:val="24"/>
                <w:szCs w:val="24"/>
              </w:rPr>
            </w:pPr>
            <w:r w:rsidRPr="00832ACC">
              <w:rPr>
                <w:rFonts w:cs="Arial"/>
                <w:sz w:val="24"/>
                <w:szCs w:val="24"/>
              </w:rPr>
              <w:t>1</w:t>
            </w:r>
          </w:p>
        </w:tc>
        <w:tc>
          <w:tcPr>
            <w:tcW w:w="2954" w:type="pct"/>
          </w:tcPr>
          <w:p w:rsidR="00CC040F" w:rsidRPr="00832ACC" w:rsidRDefault="00CC040F" w:rsidP="00832ACC">
            <w:pPr>
              <w:ind w:firstLine="0"/>
              <w:rPr>
                <w:rFonts w:cs="Arial"/>
                <w:sz w:val="24"/>
                <w:szCs w:val="24"/>
              </w:rPr>
            </w:pPr>
            <w:r w:rsidRPr="00832ACC">
              <w:rPr>
                <w:rFonts w:cs="Arial"/>
                <w:sz w:val="24"/>
                <w:szCs w:val="24"/>
              </w:rPr>
              <w:t>2</w:t>
            </w:r>
          </w:p>
        </w:tc>
        <w:tc>
          <w:tcPr>
            <w:tcW w:w="901" w:type="pct"/>
          </w:tcPr>
          <w:p w:rsidR="00CC040F" w:rsidRPr="00832ACC" w:rsidRDefault="00CC040F" w:rsidP="00832ACC">
            <w:pPr>
              <w:ind w:firstLine="0"/>
              <w:rPr>
                <w:rFonts w:cs="Arial"/>
                <w:sz w:val="24"/>
                <w:szCs w:val="24"/>
              </w:rPr>
            </w:pPr>
            <w:r w:rsidRPr="00832ACC">
              <w:rPr>
                <w:rFonts w:cs="Arial"/>
                <w:sz w:val="24"/>
                <w:szCs w:val="24"/>
              </w:rPr>
              <w:t>3</w:t>
            </w:r>
          </w:p>
        </w:tc>
        <w:tc>
          <w:tcPr>
            <w:tcW w:w="780" w:type="pct"/>
          </w:tcPr>
          <w:p w:rsidR="00CC040F" w:rsidRPr="00832ACC" w:rsidRDefault="00CC040F" w:rsidP="00832ACC">
            <w:pPr>
              <w:ind w:firstLine="0"/>
              <w:rPr>
                <w:rFonts w:cs="Arial"/>
                <w:sz w:val="24"/>
                <w:szCs w:val="24"/>
              </w:rPr>
            </w:pPr>
            <w:r w:rsidRPr="00832ACC">
              <w:rPr>
                <w:rFonts w:cs="Arial"/>
                <w:sz w:val="24"/>
                <w:szCs w:val="24"/>
              </w:rPr>
              <w:t>4</w:t>
            </w:r>
          </w:p>
        </w:tc>
      </w:tr>
      <w:tr w:rsidR="00832ACC" w:rsidRPr="00832ACC" w:rsidTr="00F340F4">
        <w:tc>
          <w:tcPr>
            <w:tcW w:w="364" w:type="pct"/>
          </w:tcPr>
          <w:p w:rsidR="00CC040F" w:rsidRPr="00832ACC" w:rsidRDefault="00CC040F" w:rsidP="00832ACC">
            <w:pPr>
              <w:ind w:firstLine="0"/>
              <w:rPr>
                <w:rFonts w:cs="Arial"/>
                <w:sz w:val="24"/>
                <w:szCs w:val="24"/>
              </w:rPr>
            </w:pPr>
            <w:r w:rsidRPr="00832ACC">
              <w:rPr>
                <w:rFonts w:cs="Arial"/>
                <w:sz w:val="24"/>
                <w:szCs w:val="24"/>
              </w:rPr>
              <w:t>3</w:t>
            </w:r>
          </w:p>
        </w:tc>
        <w:tc>
          <w:tcPr>
            <w:tcW w:w="2954" w:type="pct"/>
          </w:tcPr>
          <w:p w:rsidR="00CC040F" w:rsidRPr="00832ACC" w:rsidRDefault="00CC040F" w:rsidP="00832ACC">
            <w:pPr>
              <w:ind w:firstLine="0"/>
              <w:rPr>
                <w:rFonts w:cs="Arial"/>
                <w:sz w:val="24"/>
                <w:szCs w:val="24"/>
              </w:rPr>
            </w:pPr>
            <w:r w:rsidRPr="00832ACC">
              <w:rPr>
                <w:rFonts w:cs="Arial"/>
                <w:sz w:val="24"/>
                <w:szCs w:val="24"/>
              </w:rPr>
              <w:t>Доходы от оказания платных услуг (работ) и компенсации затрат государства:</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val="restart"/>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доходы от оказания платных услуг (работ) получателями</w:t>
            </w:r>
            <w:r w:rsidR="00A33518" w:rsidRPr="00832ACC">
              <w:rPr>
                <w:rFonts w:cs="Arial"/>
                <w:sz w:val="24"/>
                <w:szCs w:val="24"/>
              </w:rPr>
              <w:t xml:space="preserve"> </w:t>
            </w:r>
            <w:r w:rsidRPr="00832ACC">
              <w:rPr>
                <w:rFonts w:cs="Arial"/>
                <w:sz w:val="24"/>
                <w:szCs w:val="24"/>
              </w:rPr>
              <w:t>средств</w:t>
            </w:r>
            <w:r w:rsidR="00A33518" w:rsidRPr="00832ACC">
              <w:rPr>
                <w:rFonts w:cs="Arial"/>
                <w:sz w:val="24"/>
                <w:szCs w:val="24"/>
              </w:rPr>
              <w:t xml:space="preserve"> </w:t>
            </w:r>
            <w:r w:rsidRPr="00832ACC">
              <w:rPr>
                <w:rFonts w:cs="Arial"/>
                <w:sz w:val="24"/>
                <w:szCs w:val="24"/>
              </w:rPr>
              <w:t>бюджетов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доходы от оказания платных услуг (работ) получателями</w:t>
            </w:r>
            <w:r w:rsidR="00A33518" w:rsidRPr="00832ACC">
              <w:rPr>
                <w:rFonts w:cs="Arial"/>
                <w:sz w:val="24"/>
                <w:szCs w:val="24"/>
              </w:rPr>
              <w:t xml:space="preserve"> </w:t>
            </w:r>
            <w:r w:rsidRPr="00832ACC">
              <w:rPr>
                <w:rFonts w:cs="Arial"/>
                <w:sz w:val="24"/>
                <w:szCs w:val="24"/>
              </w:rPr>
              <w:t>средств</w:t>
            </w:r>
            <w:r w:rsidR="00A33518" w:rsidRPr="00832ACC">
              <w:rPr>
                <w:rFonts w:cs="Arial"/>
                <w:sz w:val="24"/>
                <w:szCs w:val="24"/>
              </w:rPr>
              <w:t xml:space="preserve"> </w:t>
            </w:r>
            <w:r w:rsidRPr="00832ACC">
              <w:rPr>
                <w:rFonts w:cs="Arial"/>
                <w:sz w:val="24"/>
                <w:szCs w:val="24"/>
              </w:rPr>
              <w:t>бюджетов сельских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доходы, поступающие в порядке возмещения расходов, понесенных в связи с эксплуатацией имущества сельских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доходы от компенсации затрат бюджетов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доходы от компенсации затрат бюджетов сельских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val="restart"/>
          </w:tcPr>
          <w:p w:rsidR="00CC040F" w:rsidRPr="00832ACC" w:rsidRDefault="00CC040F" w:rsidP="00832ACC">
            <w:pPr>
              <w:ind w:firstLine="0"/>
              <w:rPr>
                <w:rFonts w:cs="Arial"/>
                <w:sz w:val="24"/>
                <w:szCs w:val="24"/>
              </w:rPr>
            </w:pPr>
            <w:r w:rsidRPr="00832ACC">
              <w:rPr>
                <w:rFonts w:cs="Arial"/>
                <w:sz w:val="24"/>
                <w:szCs w:val="24"/>
              </w:rPr>
              <w:t>4</w:t>
            </w:r>
          </w:p>
        </w:tc>
        <w:tc>
          <w:tcPr>
            <w:tcW w:w="2954" w:type="pct"/>
          </w:tcPr>
          <w:p w:rsidR="00CC040F" w:rsidRPr="00832ACC" w:rsidRDefault="00CC040F" w:rsidP="00832ACC">
            <w:pPr>
              <w:ind w:firstLine="0"/>
              <w:rPr>
                <w:rFonts w:cs="Arial"/>
                <w:sz w:val="24"/>
                <w:szCs w:val="24"/>
              </w:rPr>
            </w:pPr>
            <w:r w:rsidRPr="00832ACC">
              <w:rPr>
                <w:rFonts w:cs="Arial"/>
                <w:sz w:val="24"/>
                <w:szCs w:val="24"/>
              </w:rPr>
              <w:t>Административные платежи и сборы:</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платежи, взимаемые органами местного самоуправления (организациями) муниципальных районов</w:t>
            </w:r>
            <w:r w:rsidR="00A33518" w:rsidRPr="00832ACC">
              <w:rPr>
                <w:rFonts w:cs="Arial"/>
                <w:sz w:val="24"/>
                <w:szCs w:val="24"/>
              </w:rPr>
              <w:t xml:space="preserve"> </w:t>
            </w:r>
            <w:r w:rsidRPr="00832ACC">
              <w:rPr>
                <w:rFonts w:cs="Arial"/>
                <w:sz w:val="24"/>
                <w:szCs w:val="24"/>
              </w:rPr>
              <w:t>за выполнение определенных функций;</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платежи, взимаемые органами местного самоуправления (организациями) сельских поселений</w:t>
            </w:r>
            <w:r w:rsidR="00A33518" w:rsidRPr="00832ACC">
              <w:rPr>
                <w:rFonts w:cs="Arial"/>
                <w:sz w:val="24"/>
                <w:szCs w:val="24"/>
              </w:rPr>
              <w:t xml:space="preserve"> </w:t>
            </w:r>
            <w:r w:rsidRPr="00832ACC">
              <w:rPr>
                <w:rFonts w:cs="Arial"/>
                <w:sz w:val="24"/>
                <w:szCs w:val="24"/>
              </w:rPr>
              <w:t>за выполнение определенных функций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val="restart"/>
          </w:tcPr>
          <w:p w:rsidR="00CC040F" w:rsidRPr="00832ACC" w:rsidRDefault="00CC040F" w:rsidP="00832ACC">
            <w:pPr>
              <w:ind w:firstLine="0"/>
              <w:rPr>
                <w:rFonts w:cs="Arial"/>
                <w:sz w:val="24"/>
                <w:szCs w:val="24"/>
              </w:rPr>
            </w:pPr>
            <w:r w:rsidRPr="00832ACC">
              <w:rPr>
                <w:rFonts w:cs="Arial"/>
                <w:sz w:val="24"/>
                <w:szCs w:val="24"/>
              </w:rPr>
              <w:t>5</w:t>
            </w:r>
          </w:p>
        </w:tc>
        <w:tc>
          <w:tcPr>
            <w:tcW w:w="2954" w:type="pct"/>
          </w:tcPr>
          <w:p w:rsidR="00CC040F" w:rsidRPr="00832ACC" w:rsidRDefault="00CC040F" w:rsidP="00832ACC">
            <w:pPr>
              <w:ind w:firstLine="0"/>
              <w:rPr>
                <w:rFonts w:cs="Arial"/>
                <w:sz w:val="24"/>
                <w:szCs w:val="24"/>
              </w:rPr>
            </w:pPr>
            <w:r w:rsidRPr="00832ACC">
              <w:rPr>
                <w:rFonts w:cs="Arial"/>
                <w:sz w:val="24"/>
                <w:szCs w:val="24"/>
              </w:rPr>
              <w:t>Штрафы, санкции, возмещение ущерба:</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 xml:space="preserve">возмещение ущерба при возникновении страховых случаев, когда </w:t>
            </w:r>
            <w:r w:rsidRPr="00832ACC">
              <w:rPr>
                <w:rFonts w:cs="Arial"/>
                <w:sz w:val="24"/>
                <w:szCs w:val="24"/>
              </w:rPr>
              <w:lastRenderedPageBreak/>
              <w:t>выгодоприобретателями выступают получатели средств бюджета сельского поселения</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val="restart"/>
          </w:tcPr>
          <w:p w:rsidR="00CC040F" w:rsidRPr="00832ACC" w:rsidRDefault="00CC040F" w:rsidP="00832ACC">
            <w:pPr>
              <w:ind w:firstLine="0"/>
              <w:rPr>
                <w:rFonts w:cs="Arial"/>
                <w:sz w:val="24"/>
                <w:szCs w:val="24"/>
              </w:rPr>
            </w:pPr>
            <w:r w:rsidRPr="00832ACC">
              <w:rPr>
                <w:rFonts w:cs="Arial"/>
                <w:sz w:val="24"/>
                <w:szCs w:val="24"/>
              </w:rPr>
              <w:t>6</w:t>
            </w: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неналоговые доходы:</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невыясненные поступления, зачисляемые в бюджеты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tcPr>
          <w:p w:rsidR="00CC040F" w:rsidRPr="00832ACC" w:rsidRDefault="00CC040F" w:rsidP="00832ACC">
            <w:pPr>
              <w:ind w:firstLine="0"/>
              <w:rPr>
                <w:rFonts w:cs="Arial"/>
                <w:sz w:val="24"/>
                <w:szCs w:val="24"/>
              </w:rPr>
            </w:pPr>
            <w:r w:rsidRPr="00832ACC">
              <w:rPr>
                <w:rFonts w:cs="Arial"/>
                <w:sz w:val="24"/>
                <w:szCs w:val="24"/>
              </w:rPr>
              <w:t>1</w:t>
            </w:r>
          </w:p>
        </w:tc>
        <w:tc>
          <w:tcPr>
            <w:tcW w:w="2954" w:type="pct"/>
          </w:tcPr>
          <w:p w:rsidR="00CC040F" w:rsidRPr="00832ACC" w:rsidRDefault="00CC040F" w:rsidP="00832ACC">
            <w:pPr>
              <w:ind w:firstLine="0"/>
              <w:rPr>
                <w:rFonts w:cs="Arial"/>
                <w:sz w:val="24"/>
                <w:szCs w:val="24"/>
              </w:rPr>
            </w:pPr>
            <w:r w:rsidRPr="00832ACC">
              <w:rPr>
                <w:rFonts w:cs="Arial"/>
                <w:sz w:val="24"/>
                <w:szCs w:val="24"/>
              </w:rPr>
              <w:t>2</w:t>
            </w:r>
          </w:p>
        </w:tc>
        <w:tc>
          <w:tcPr>
            <w:tcW w:w="901" w:type="pct"/>
          </w:tcPr>
          <w:p w:rsidR="00CC040F" w:rsidRPr="00832ACC" w:rsidRDefault="00CC040F" w:rsidP="00832ACC">
            <w:pPr>
              <w:ind w:firstLine="0"/>
              <w:rPr>
                <w:rFonts w:cs="Arial"/>
                <w:sz w:val="24"/>
                <w:szCs w:val="24"/>
              </w:rPr>
            </w:pPr>
            <w:r w:rsidRPr="00832ACC">
              <w:rPr>
                <w:rFonts w:cs="Arial"/>
                <w:sz w:val="24"/>
                <w:szCs w:val="24"/>
              </w:rPr>
              <w:t>3</w:t>
            </w:r>
          </w:p>
        </w:tc>
        <w:tc>
          <w:tcPr>
            <w:tcW w:w="780" w:type="pct"/>
          </w:tcPr>
          <w:p w:rsidR="00CC040F" w:rsidRPr="00832ACC" w:rsidRDefault="00CC040F" w:rsidP="00832ACC">
            <w:pPr>
              <w:ind w:firstLine="0"/>
              <w:rPr>
                <w:rFonts w:cs="Arial"/>
                <w:sz w:val="24"/>
                <w:szCs w:val="24"/>
              </w:rPr>
            </w:pPr>
            <w:r w:rsidRPr="00832ACC">
              <w:rPr>
                <w:rFonts w:cs="Arial"/>
                <w:sz w:val="24"/>
                <w:szCs w:val="24"/>
              </w:rPr>
              <w:t>4</w:t>
            </w:r>
          </w:p>
        </w:tc>
      </w:tr>
      <w:tr w:rsidR="00832ACC" w:rsidRPr="00832ACC" w:rsidTr="00F340F4">
        <w:tc>
          <w:tcPr>
            <w:tcW w:w="364" w:type="pct"/>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невыясненные поступления, зачисляемые в бюджеты сельских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val="restart"/>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неналоговые доходы бюджетов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прочие неналоговые доходы бюджетов сельских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средства самообложения граждан, зачисляемые в бюджеты муниципальных районов</w:t>
            </w:r>
          </w:p>
        </w:tc>
        <w:tc>
          <w:tcPr>
            <w:tcW w:w="901" w:type="pct"/>
          </w:tcPr>
          <w:p w:rsidR="00CC040F" w:rsidRPr="00832ACC" w:rsidRDefault="00CC040F" w:rsidP="00832ACC">
            <w:pPr>
              <w:ind w:firstLine="0"/>
              <w:rPr>
                <w:rFonts w:cs="Arial"/>
                <w:sz w:val="24"/>
                <w:szCs w:val="24"/>
              </w:rPr>
            </w:pPr>
            <w:r w:rsidRPr="00832ACC">
              <w:rPr>
                <w:rFonts w:cs="Arial"/>
                <w:sz w:val="24"/>
                <w:szCs w:val="24"/>
              </w:rPr>
              <w:t>100</w:t>
            </w:r>
          </w:p>
        </w:tc>
        <w:tc>
          <w:tcPr>
            <w:tcW w:w="780" w:type="pct"/>
          </w:tcPr>
          <w:p w:rsidR="00CC040F" w:rsidRPr="00832ACC" w:rsidRDefault="00CC040F" w:rsidP="00832ACC">
            <w:pPr>
              <w:ind w:firstLine="0"/>
              <w:rPr>
                <w:rFonts w:cs="Arial"/>
                <w:sz w:val="24"/>
                <w:szCs w:val="24"/>
              </w:rPr>
            </w:pPr>
          </w:p>
        </w:tc>
      </w:tr>
      <w:tr w:rsidR="00832ACC" w:rsidRPr="00832ACC" w:rsidTr="00F340F4">
        <w:tc>
          <w:tcPr>
            <w:tcW w:w="364" w:type="pct"/>
            <w:vMerge/>
          </w:tcPr>
          <w:p w:rsidR="00CC040F" w:rsidRPr="00832ACC" w:rsidRDefault="00CC040F" w:rsidP="00832ACC">
            <w:pPr>
              <w:ind w:firstLine="0"/>
              <w:rPr>
                <w:rFonts w:cs="Arial"/>
                <w:sz w:val="24"/>
                <w:szCs w:val="24"/>
              </w:rPr>
            </w:pPr>
          </w:p>
        </w:tc>
        <w:tc>
          <w:tcPr>
            <w:tcW w:w="2954" w:type="pct"/>
          </w:tcPr>
          <w:p w:rsidR="00CC040F" w:rsidRPr="00832ACC" w:rsidRDefault="00CC040F" w:rsidP="00832ACC">
            <w:pPr>
              <w:ind w:firstLine="0"/>
              <w:rPr>
                <w:rFonts w:cs="Arial"/>
                <w:sz w:val="24"/>
                <w:szCs w:val="24"/>
              </w:rPr>
            </w:pPr>
            <w:r w:rsidRPr="00832ACC">
              <w:rPr>
                <w:rFonts w:cs="Arial"/>
                <w:sz w:val="24"/>
                <w:szCs w:val="24"/>
              </w:rPr>
              <w:t>средства самообложения граждан, зачисляемые в бюджеты поселений</w:t>
            </w:r>
          </w:p>
        </w:tc>
        <w:tc>
          <w:tcPr>
            <w:tcW w:w="901" w:type="pct"/>
          </w:tcPr>
          <w:p w:rsidR="00CC040F" w:rsidRPr="00832ACC" w:rsidRDefault="00CC040F" w:rsidP="00832ACC">
            <w:pPr>
              <w:ind w:firstLine="0"/>
              <w:rPr>
                <w:rFonts w:cs="Arial"/>
                <w:sz w:val="24"/>
                <w:szCs w:val="24"/>
              </w:rPr>
            </w:pPr>
          </w:p>
        </w:tc>
        <w:tc>
          <w:tcPr>
            <w:tcW w:w="780" w:type="pct"/>
          </w:tcPr>
          <w:p w:rsidR="00CC040F" w:rsidRPr="00832ACC" w:rsidRDefault="00CC040F" w:rsidP="00832ACC">
            <w:pPr>
              <w:ind w:firstLine="0"/>
              <w:rPr>
                <w:rFonts w:cs="Arial"/>
                <w:sz w:val="24"/>
                <w:szCs w:val="24"/>
              </w:rPr>
            </w:pPr>
            <w:r w:rsidRPr="00832ACC">
              <w:rPr>
                <w:rFonts w:cs="Arial"/>
                <w:sz w:val="24"/>
                <w:szCs w:val="24"/>
              </w:rPr>
              <w:t>100</w:t>
            </w:r>
          </w:p>
        </w:tc>
      </w:tr>
    </w:tbl>
    <w:p w:rsidR="00CC040F" w:rsidRPr="00832ACC" w:rsidRDefault="00A33518" w:rsidP="00832ACC">
      <w:r w:rsidRPr="00832ACC">
        <w:t xml:space="preserve"> </w:t>
      </w:r>
    </w:p>
    <w:p w:rsidR="00F340F4" w:rsidRPr="00832ACC" w:rsidRDefault="00F340F4" w:rsidP="00832ACC"/>
    <w:p w:rsidR="00F340F4" w:rsidRPr="00832ACC" w:rsidRDefault="00F340F4" w:rsidP="00832ACC"/>
    <w:p w:rsidR="00F340F4" w:rsidRPr="00832ACC" w:rsidRDefault="00F340F4" w:rsidP="00832ACC">
      <w:r w:rsidRPr="00832ACC">
        <w:t xml:space="preserve">Заместитель главы </w:t>
      </w:r>
    </w:p>
    <w:p w:rsidR="00F340F4" w:rsidRPr="00832ACC" w:rsidRDefault="00F340F4" w:rsidP="00832ACC">
      <w:r w:rsidRPr="00832ACC">
        <w:t xml:space="preserve">муниципального образования </w:t>
      </w:r>
    </w:p>
    <w:p w:rsidR="00F340F4" w:rsidRPr="00832ACC" w:rsidRDefault="00F340F4" w:rsidP="00832ACC">
      <w:r w:rsidRPr="00832ACC">
        <w:t xml:space="preserve">Тбилисский район, </w:t>
      </w:r>
    </w:p>
    <w:p w:rsidR="00F340F4" w:rsidRPr="00832ACC" w:rsidRDefault="00F340F4" w:rsidP="00832ACC">
      <w:r w:rsidRPr="00832ACC">
        <w:t xml:space="preserve">начальник финансового управления </w:t>
      </w:r>
    </w:p>
    <w:p w:rsidR="00F340F4" w:rsidRPr="00832ACC" w:rsidRDefault="00F340F4" w:rsidP="00832ACC">
      <w:r w:rsidRPr="00832ACC">
        <w:t>Н.А  Кривошеева.</w:t>
      </w:r>
    </w:p>
    <w:p w:rsidR="00F340F4" w:rsidRPr="00832ACC" w:rsidRDefault="00F340F4" w:rsidP="00832ACC"/>
    <w:p w:rsidR="00F340F4" w:rsidRPr="00832ACC" w:rsidRDefault="00F340F4" w:rsidP="00832ACC"/>
    <w:p w:rsidR="00F340F4" w:rsidRPr="00832ACC" w:rsidRDefault="00F340F4" w:rsidP="00832ACC"/>
    <w:p w:rsidR="00F340F4" w:rsidRPr="00832ACC" w:rsidRDefault="00F340F4" w:rsidP="00832ACC">
      <w:r w:rsidRPr="00832ACC">
        <w:t>Приложение 8</w:t>
      </w:r>
    </w:p>
    <w:p w:rsidR="00F340F4" w:rsidRPr="00832ACC" w:rsidRDefault="00F340F4" w:rsidP="00832ACC">
      <w:r w:rsidRPr="00832ACC">
        <w:t>УТВЕРЖДЕ</w:t>
      </w:r>
    </w:p>
    <w:p w:rsidR="00F340F4" w:rsidRPr="00832ACC" w:rsidRDefault="00F340F4" w:rsidP="00832ACC">
      <w:r w:rsidRPr="00832ACC">
        <w:t xml:space="preserve">Решением Совета </w:t>
      </w:r>
    </w:p>
    <w:p w:rsidR="00F340F4" w:rsidRPr="00832ACC" w:rsidRDefault="00F340F4" w:rsidP="00832ACC">
      <w:r w:rsidRPr="00832ACC">
        <w:t xml:space="preserve">муниципального образования </w:t>
      </w:r>
    </w:p>
    <w:p w:rsidR="00F340F4" w:rsidRPr="00832ACC" w:rsidRDefault="00F340F4" w:rsidP="00832ACC">
      <w:r w:rsidRPr="00832ACC">
        <w:t>Тбилисский район</w:t>
      </w:r>
    </w:p>
    <w:p w:rsidR="00F340F4" w:rsidRPr="00832ACC" w:rsidRDefault="005D01CA" w:rsidP="00832ACC">
      <w:r>
        <w:t>____________________</w:t>
      </w:r>
    </w:p>
    <w:p w:rsidR="00CC040F" w:rsidRPr="00832ACC" w:rsidRDefault="00CC040F" w:rsidP="00832ACC"/>
    <w:p w:rsidR="00CC040F" w:rsidRPr="00832ACC" w:rsidRDefault="00CC040F" w:rsidP="00832ACC"/>
    <w:p w:rsidR="00CC040F" w:rsidRPr="00832ACC" w:rsidRDefault="00CC040F" w:rsidP="00832ACC">
      <w:pPr>
        <w:ind w:firstLine="0"/>
        <w:jc w:val="center"/>
        <w:rPr>
          <w:rFonts w:cs="Arial"/>
          <w:b/>
        </w:rPr>
      </w:pPr>
      <w:r w:rsidRPr="00832ACC">
        <w:rPr>
          <w:rFonts w:cs="Arial"/>
          <w:b/>
        </w:rPr>
        <w:t>ПЕРЕЧЕНЬ</w:t>
      </w:r>
    </w:p>
    <w:p w:rsidR="00CC040F" w:rsidRPr="00832ACC" w:rsidRDefault="00CC040F" w:rsidP="00832ACC">
      <w:pPr>
        <w:ind w:firstLine="0"/>
        <w:jc w:val="center"/>
        <w:rPr>
          <w:rFonts w:cs="Arial"/>
          <w:b/>
        </w:rPr>
      </w:pPr>
      <w:r w:rsidRPr="00832ACC">
        <w:rPr>
          <w:rFonts w:cs="Arial"/>
          <w:b/>
        </w:rPr>
        <w:t>главных распорядителей</w:t>
      </w:r>
      <w:r w:rsidR="00A33518" w:rsidRPr="00832ACC">
        <w:rPr>
          <w:rFonts w:cs="Arial"/>
          <w:b/>
        </w:rPr>
        <w:t xml:space="preserve"> </w:t>
      </w:r>
      <w:r w:rsidRPr="00832ACC">
        <w:rPr>
          <w:rFonts w:cs="Arial"/>
          <w:b/>
        </w:rPr>
        <w:t>расходов</w:t>
      </w:r>
      <w:r w:rsidR="00A33518" w:rsidRPr="00832ACC">
        <w:rPr>
          <w:rFonts w:cs="Arial"/>
          <w:b/>
        </w:rPr>
        <w:t xml:space="preserve"> </w:t>
      </w:r>
      <w:r w:rsidRPr="00832ACC">
        <w:rPr>
          <w:rFonts w:cs="Arial"/>
          <w:b/>
        </w:rPr>
        <w:t>бюджета муниципального образования Тбилисский район</w:t>
      </w:r>
      <w:r w:rsidR="00A33518" w:rsidRPr="00832ACC">
        <w:rPr>
          <w:rFonts w:cs="Arial"/>
          <w:b/>
        </w:rPr>
        <w:t xml:space="preserve"> </w:t>
      </w:r>
      <w:r w:rsidRPr="00832ACC">
        <w:rPr>
          <w:rFonts w:cs="Arial"/>
          <w:b/>
        </w:rPr>
        <w:t>на 2023 год</w:t>
      </w:r>
    </w:p>
    <w:p w:rsidR="00CC040F" w:rsidRPr="00832ACC" w:rsidRDefault="00CC040F" w:rsidP="00832ACC">
      <w:pPr>
        <w:ind w:firstLine="0"/>
        <w:rPr>
          <w:rFonts w:cs="Arial"/>
        </w:rPr>
      </w:pPr>
    </w:p>
    <w:tbl>
      <w:tblPr>
        <w:tblStyle w:val="12"/>
        <w:tblW w:w="5000" w:type="pct"/>
        <w:tblLook w:val="01E0" w:firstRow="1" w:lastRow="1" w:firstColumn="1" w:lastColumn="1" w:noHBand="0" w:noVBand="0"/>
      </w:tblPr>
      <w:tblGrid>
        <w:gridCol w:w="849"/>
        <w:gridCol w:w="6761"/>
        <w:gridCol w:w="2245"/>
      </w:tblGrid>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w:t>
            </w:r>
          </w:p>
          <w:p w:rsidR="00CC040F" w:rsidRPr="00832ACC" w:rsidRDefault="00CC040F" w:rsidP="00832ACC">
            <w:pPr>
              <w:ind w:firstLine="0"/>
              <w:rPr>
                <w:rFonts w:cs="Arial"/>
                <w:sz w:val="24"/>
                <w:szCs w:val="24"/>
              </w:rPr>
            </w:pPr>
            <w:proofErr w:type="gramStart"/>
            <w:r w:rsidRPr="00832ACC">
              <w:rPr>
                <w:rFonts w:cs="Arial"/>
                <w:sz w:val="24"/>
                <w:szCs w:val="24"/>
              </w:rPr>
              <w:lastRenderedPageBreak/>
              <w:t>п</w:t>
            </w:r>
            <w:proofErr w:type="gramEnd"/>
            <w:r w:rsidRPr="00832ACC">
              <w:rPr>
                <w:rFonts w:cs="Arial"/>
                <w:sz w:val="24"/>
                <w:szCs w:val="24"/>
              </w:rPr>
              <w:t>/п</w:t>
            </w:r>
          </w:p>
        </w:tc>
        <w:tc>
          <w:tcPr>
            <w:tcW w:w="3430" w:type="pct"/>
          </w:tcPr>
          <w:p w:rsidR="00CC040F" w:rsidRPr="00832ACC" w:rsidRDefault="00CC040F" w:rsidP="00832ACC">
            <w:pPr>
              <w:ind w:firstLine="0"/>
              <w:rPr>
                <w:rFonts w:cs="Arial"/>
                <w:sz w:val="24"/>
                <w:szCs w:val="24"/>
              </w:rPr>
            </w:pPr>
            <w:r w:rsidRPr="00832ACC">
              <w:rPr>
                <w:rFonts w:cs="Arial"/>
                <w:sz w:val="24"/>
                <w:szCs w:val="24"/>
              </w:rPr>
              <w:lastRenderedPageBreak/>
              <w:t>Наименование</w:t>
            </w:r>
            <w:r w:rsidR="00A33518" w:rsidRPr="00832ACC">
              <w:rPr>
                <w:rFonts w:cs="Arial"/>
                <w:sz w:val="24"/>
                <w:szCs w:val="24"/>
              </w:rPr>
              <w:t xml:space="preserve"> </w:t>
            </w:r>
            <w:r w:rsidRPr="00832ACC">
              <w:rPr>
                <w:rFonts w:cs="Arial"/>
                <w:sz w:val="24"/>
                <w:szCs w:val="24"/>
              </w:rPr>
              <w:t>бюджетополучателей</w:t>
            </w:r>
          </w:p>
        </w:tc>
        <w:tc>
          <w:tcPr>
            <w:tcW w:w="1139" w:type="pct"/>
          </w:tcPr>
          <w:p w:rsidR="00CC040F" w:rsidRPr="00832ACC" w:rsidRDefault="00CC040F" w:rsidP="00832ACC">
            <w:pPr>
              <w:ind w:firstLine="0"/>
              <w:rPr>
                <w:rFonts w:cs="Arial"/>
                <w:sz w:val="24"/>
                <w:szCs w:val="24"/>
              </w:rPr>
            </w:pPr>
            <w:r w:rsidRPr="00832ACC">
              <w:rPr>
                <w:rFonts w:cs="Arial"/>
                <w:sz w:val="24"/>
                <w:szCs w:val="24"/>
              </w:rPr>
              <w:t>Код</w:t>
            </w:r>
            <w:r w:rsidR="00A33518" w:rsidRPr="00832ACC">
              <w:rPr>
                <w:rFonts w:cs="Arial"/>
                <w:sz w:val="24"/>
                <w:szCs w:val="24"/>
              </w:rPr>
              <w:t xml:space="preserve"> </w:t>
            </w:r>
            <w:r w:rsidRPr="00832ACC">
              <w:rPr>
                <w:rFonts w:cs="Arial"/>
                <w:sz w:val="24"/>
                <w:szCs w:val="24"/>
              </w:rPr>
              <w:lastRenderedPageBreak/>
              <w:t>администратора</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lastRenderedPageBreak/>
              <w:t>1</w:t>
            </w:r>
          </w:p>
        </w:tc>
        <w:tc>
          <w:tcPr>
            <w:tcW w:w="3430" w:type="pct"/>
          </w:tcPr>
          <w:p w:rsidR="00CC040F" w:rsidRPr="00832ACC" w:rsidRDefault="00CC040F" w:rsidP="00832ACC">
            <w:pPr>
              <w:ind w:firstLine="0"/>
              <w:rPr>
                <w:rFonts w:cs="Arial"/>
                <w:sz w:val="24"/>
                <w:szCs w:val="24"/>
              </w:rPr>
            </w:pPr>
            <w:r w:rsidRPr="00832ACC">
              <w:rPr>
                <w:rFonts w:cs="Arial"/>
                <w:sz w:val="24"/>
                <w:szCs w:val="24"/>
              </w:rPr>
              <w:t>2</w:t>
            </w:r>
          </w:p>
        </w:tc>
        <w:tc>
          <w:tcPr>
            <w:tcW w:w="1139" w:type="pct"/>
          </w:tcPr>
          <w:p w:rsidR="00CC040F" w:rsidRPr="00832ACC" w:rsidRDefault="00CC040F" w:rsidP="00832ACC">
            <w:pPr>
              <w:ind w:firstLine="0"/>
              <w:rPr>
                <w:rFonts w:cs="Arial"/>
                <w:sz w:val="24"/>
                <w:szCs w:val="24"/>
              </w:rPr>
            </w:pPr>
            <w:r w:rsidRPr="00832ACC">
              <w:rPr>
                <w:rFonts w:cs="Arial"/>
                <w:sz w:val="24"/>
                <w:szCs w:val="24"/>
              </w:rPr>
              <w:t>3</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1</w:t>
            </w:r>
          </w:p>
        </w:tc>
        <w:tc>
          <w:tcPr>
            <w:tcW w:w="3430" w:type="pct"/>
          </w:tcPr>
          <w:p w:rsidR="00CC040F" w:rsidRPr="00832ACC" w:rsidRDefault="00CC040F" w:rsidP="00832ACC">
            <w:pPr>
              <w:ind w:firstLine="0"/>
              <w:rPr>
                <w:rFonts w:cs="Arial"/>
                <w:sz w:val="24"/>
                <w:szCs w:val="24"/>
              </w:rPr>
            </w:pPr>
            <w:r w:rsidRPr="00832ACC">
              <w:rPr>
                <w:rFonts w:cs="Arial"/>
                <w:sz w:val="24"/>
                <w:szCs w:val="24"/>
              </w:rPr>
              <w:t>Администрация</w:t>
            </w:r>
            <w:r w:rsidR="00A33518" w:rsidRPr="00832ACC">
              <w:rPr>
                <w:rFonts w:cs="Arial"/>
                <w:sz w:val="24"/>
                <w:szCs w:val="24"/>
              </w:rPr>
              <w:t xml:space="preserve"> </w:t>
            </w:r>
            <w:r w:rsidRPr="00832ACC">
              <w:rPr>
                <w:rFonts w:cs="Arial"/>
                <w:sz w:val="24"/>
                <w:szCs w:val="24"/>
              </w:rPr>
              <w:t>муниципального образования Тбилисский</w:t>
            </w:r>
            <w:r w:rsidR="00A33518" w:rsidRPr="00832ACC">
              <w:rPr>
                <w:rFonts w:cs="Arial"/>
                <w:sz w:val="24"/>
                <w:szCs w:val="24"/>
              </w:rPr>
              <w:t xml:space="preserve"> </w:t>
            </w:r>
            <w:r w:rsidRPr="00832ACC">
              <w:rPr>
                <w:rFonts w:cs="Arial"/>
                <w:sz w:val="24"/>
                <w:szCs w:val="24"/>
              </w:rPr>
              <w:t>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902</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2</w:t>
            </w:r>
          </w:p>
        </w:tc>
        <w:tc>
          <w:tcPr>
            <w:tcW w:w="3430" w:type="pct"/>
          </w:tcPr>
          <w:p w:rsidR="00CC040F" w:rsidRPr="00832ACC" w:rsidRDefault="00CC040F" w:rsidP="00832ACC">
            <w:pPr>
              <w:ind w:firstLine="0"/>
              <w:rPr>
                <w:rFonts w:cs="Arial"/>
                <w:sz w:val="24"/>
                <w:szCs w:val="24"/>
              </w:rPr>
            </w:pPr>
            <w:r w:rsidRPr="00832ACC">
              <w:rPr>
                <w:rFonts w:cs="Arial"/>
                <w:sz w:val="24"/>
                <w:szCs w:val="24"/>
              </w:rPr>
              <w:t>Финансовое управление администрации муниципального образования</w:t>
            </w:r>
            <w:r w:rsidR="00A33518" w:rsidRPr="00832ACC">
              <w:rPr>
                <w:rFonts w:cs="Arial"/>
                <w:sz w:val="24"/>
                <w:szCs w:val="24"/>
              </w:rPr>
              <w:t xml:space="preserve"> </w:t>
            </w:r>
            <w:r w:rsidRPr="00832ACC">
              <w:rPr>
                <w:rFonts w:cs="Arial"/>
                <w:sz w:val="24"/>
                <w:szCs w:val="24"/>
              </w:rPr>
              <w:t>Тбилисский</w:t>
            </w:r>
            <w:r w:rsidR="00A33518" w:rsidRPr="00832ACC">
              <w:rPr>
                <w:rFonts w:cs="Arial"/>
                <w:sz w:val="24"/>
                <w:szCs w:val="24"/>
              </w:rPr>
              <w:t xml:space="preserve"> </w:t>
            </w:r>
            <w:r w:rsidRPr="00832ACC">
              <w:rPr>
                <w:rFonts w:cs="Arial"/>
                <w:sz w:val="24"/>
                <w:szCs w:val="24"/>
              </w:rPr>
              <w:t>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905</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3</w:t>
            </w:r>
          </w:p>
        </w:tc>
        <w:tc>
          <w:tcPr>
            <w:tcW w:w="3430" w:type="pct"/>
          </w:tcPr>
          <w:p w:rsidR="00CC040F" w:rsidRPr="00832ACC" w:rsidRDefault="00CC040F" w:rsidP="00832ACC">
            <w:pPr>
              <w:ind w:firstLine="0"/>
              <w:rPr>
                <w:rFonts w:cs="Arial"/>
                <w:sz w:val="24"/>
                <w:szCs w:val="24"/>
              </w:rPr>
            </w:pPr>
            <w:r w:rsidRPr="00832ACC">
              <w:rPr>
                <w:rFonts w:cs="Arial"/>
                <w:sz w:val="24"/>
                <w:szCs w:val="24"/>
              </w:rPr>
              <w:t>Контрольно-счетная</w:t>
            </w:r>
            <w:r w:rsidR="00A33518" w:rsidRPr="00832ACC">
              <w:rPr>
                <w:rFonts w:cs="Arial"/>
                <w:sz w:val="24"/>
                <w:szCs w:val="24"/>
              </w:rPr>
              <w:t xml:space="preserve"> </w:t>
            </w:r>
            <w:r w:rsidRPr="00832ACC">
              <w:rPr>
                <w:rFonts w:cs="Arial"/>
                <w:sz w:val="24"/>
                <w:szCs w:val="24"/>
              </w:rPr>
              <w:t>палата</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910</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4</w:t>
            </w:r>
          </w:p>
        </w:tc>
        <w:tc>
          <w:tcPr>
            <w:tcW w:w="3430" w:type="pct"/>
          </w:tcPr>
          <w:p w:rsidR="00CC040F" w:rsidRPr="00832ACC" w:rsidRDefault="00CC040F" w:rsidP="00832ACC">
            <w:pPr>
              <w:ind w:firstLine="0"/>
              <w:rPr>
                <w:rFonts w:cs="Arial"/>
                <w:sz w:val="24"/>
                <w:szCs w:val="24"/>
              </w:rPr>
            </w:pPr>
            <w:r w:rsidRPr="00832ACC">
              <w:rPr>
                <w:rFonts w:cs="Arial"/>
                <w:sz w:val="24"/>
                <w:szCs w:val="24"/>
              </w:rPr>
              <w:t>Отдел по управлению муниципальным имуществом</w:t>
            </w:r>
          </w:p>
          <w:p w:rsidR="00CC040F" w:rsidRPr="00832ACC" w:rsidRDefault="00CC040F" w:rsidP="00832ACC">
            <w:pPr>
              <w:ind w:firstLine="0"/>
              <w:rPr>
                <w:rFonts w:cs="Arial"/>
                <w:sz w:val="24"/>
                <w:szCs w:val="24"/>
              </w:rPr>
            </w:pPr>
            <w:r w:rsidRPr="00832ACC">
              <w:rPr>
                <w:rFonts w:cs="Arial"/>
                <w:sz w:val="24"/>
                <w:szCs w:val="24"/>
              </w:rPr>
              <w:t>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921</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5</w:t>
            </w:r>
          </w:p>
        </w:tc>
        <w:tc>
          <w:tcPr>
            <w:tcW w:w="3430" w:type="pct"/>
          </w:tcPr>
          <w:p w:rsidR="00CC040F" w:rsidRPr="00832ACC" w:rsidRDefault="00CC040F" w:rsidP="00832ACC">
            <w:pPr>
              <w:ind w:firstLine="0"/>
              <w:rPr>
                <w:rFonts w:cs="Arial"/>
                <w:sz w:val="24"/>
                <w:szCs w:val="24"/>
              </w:rPr>
            </w:pPr>
            <w:r w:rsidRPr="00832ACC">
              <w:rPr>
                <w:rFonts w:cs="Arial"/>
                <w:sz w:val="24"/>
                <w:szCs w:val="24"/>
              </w:rPr>
              <w:t>Управление</w:t>
            </w:r>
            <w:r w:rsidR="00A33518" w:rsidRPr="00832ACC">
              <w:rPr>
                <w:rFonts w:cs="Arial"/>
                <w:sz w:val="24"/>
                <w:szCs w:val="24"/>
              </w:rPr>
              <w:t xml:space="preserve"> </w:t>
            </w:r>
            <w:r w:rsidRPr="00832ACC">
              <w:rPr>
                <w:rFonts w:cs="Arial"/>
                <w:sz w:val="24"/>
                <w:szCs w:val="24"/>
              </w:rPr>
              <w:t>образованием 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w:t>
            </w:r>
            <w:r w:rsidR="00A33518" w:rsidRPr="00832ACC">
              <w:rPr>
                <w:rFonts w:cs="Arial"/>
                <w:sz w:val="24"/>
                <w:szCs w:val="24"/>
              </w:rPr>
              <w:t xml:space="preserve"> </w:t>
            </w:r>
            <w:r w:rsidRPr="00832ACC">
              <w:rPr>
                <w:rFonts w:cs="Arial"/>
                <w:sz w:val="24"/>
                <w:szCs w:val="24"/>
              </w:rPr>
              <w:t>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925</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6</w:t>
            </w:r>
          </w:p>
        </w:tc>
        <w:tc>
          <w:tcPr>
            <w:tcW w:w="3430" w:type="pct"/>
          </w:tcPr>
          <w:p w:rsidR="00CC040F" w:rsidRPr="00832ACC" w:rsidRDefault="00CC040F" w:rsidP="00832ACC">
            <w:pPr>
              <w:ind w:firstLine="0"/>
              <w:rPr>
                <w:rFonts w:cs="Arial"/>
                <w:sz w:val="24"/>
                <w:szCs w:val="24"/>
              </w:rPr>
            </w:pPr>
            <w:r w:rsidRPr="00832ACC">
              <w:rPr>
                <w:rFonts w:cs="Arial"/>
                <w:sz w:val="24"/>
                <w:szCs w:val="24"/>
              </w:rPr>
              <w:t>Отдел</w:t>
            </w:r>
            <w:r w:rsidR="00A33518" w:rsidRPr="00832ACC">
              <w:rPr>
                <w:rFonts w:cs="Arial"/>
                <w:sz w:val="24"/>
                <w:szCs w:val="24"/>
              </w:rPr>
              <w:t xml:space="preserve"> </w:t>
            </w:r>
            <w:r w:rsidRPr="00832ACC">
              <w:rPr>
                <w:rFonts w:cs="Arial"/>
                <w:sz w:val="24"/>
                <w:szCs w:val="24"/>
              </w:rPr>
              <w:t>культуры</w:t>
            </w:r>
            <w:r w:rsidR="00A33518" w:rsidRPr="00832ACC">
              <w:rPr>
                <w:rFonts w:cs="Arial"/>
                <w:sz w:val="24"/>
                <w:szCs w:val="24"/>
              </w:rPr>
              <w:t xml:space="preserve"> </w:t>
            </w:r>
            <w:r w:rsidRPr="00832ACC">
              <w:rPr>
                <w:rFonts w:cs="Arial"/>
                <w:sz w:val="24"/>
                <w:szCs w:val="24"/>
              </w:rPr>
              <w:t>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w:t>
            </w:r>
            <w:r w:rsidR="00A33518" w:rsidRPr="00832ACC">
              <w:rPr>
                <w:rFonts w:cs="Arial"/>
                <w:sz w:val="24"/>
                <w:szCs w:val="24"/>
              </w:rPr>
              <w:t xml:space="preserve"> </w:t>
            </w:r>
            <w:r w:rsidRPr="00832ACC">
              <w:rPr>
                <w:rFonts w:cs="Arial"/>
                <w:sz w:val="24"/>
                <w:szCs w:val="24"/>
              </w:rPr>
              <w:t>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926</w:t>
            </w:r>
          </w:p>
        </w:tc>
      </w:tr>
      <w:tr w:rsidR="00832ACC"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7</w:t>
            </w:r>
          </w:p>
        </w:tc>
        <w:tc>
          <w:tcPr>
            <w:tcW w:w="3430" w:type="pct"/>
          </w:tcPr>
          <w:p w:rsidR="00CC040F" w:rsidRPr="00832ACC" w:rsidRDefault="00CC040F" w:rsidP="00832ACC">
            <w:pPr>
              <w:ind w:firstLine="0"/>
              <w:rPr>
                <w:rFonts w:cs="Arial"/>
                <w:sz w:val="24"/>
                <w:szCs w:val="24"/>
              </w:rPr>
            </w:pPr>
            <w:r w:rsidRPr="00832ACC">
              <w:rPr>
                <w:rFonts w:cs="Arial"/>
                <w:sz w:val="24"/>
                <w:szCs w:val="24"/>
              </w:rPr>
              <w:t>Отдел</w:t>
            </w:r>
            <w:r w:rsidR="00A33518" w:rsidRPr="00832ACC">
              <w:rPr>
                <w:rFonts w:cs="Arial"/>
                <w:sz w:val="24"/>
                <w:szCs w:val="24"/>
              </w:rPr>
              <w:t xml:space="preserve"> </w:t>
            </w:r>
            <w:r w:rsidRPr="00832ACC">
              <w:rPr>
                <w:rFonts w:cs="Arial"/>
                <w:sz w:val="24"/>
                <w:szCs w:val="24"/>
              </w:rPr>
              <w:t>по физической</w:t>
            </w:r>
            <w:r w:rsidR="00A33518" w:rsidRPr="00832ACC">
              <w:rPr>
                <w:rFonts w:cs="Arial"/>
                <w:sz w:val="24"/>
                <w:szCs w:val="24"/>
              </w:rPr>
              <w:t xml:space="preserve"> </w:t>
            </w:r>
            <w:r w:rsidRPr="00832ACC">
              <w:rPr>
                <w:rFonts w:cs="Arial"/>
                <w:sz w:val="24"/>
                <w:szCs w:val="24"/>
              </w:rPr>
              <w:t>культуре</w:t>
            </w:r>
            <w:r w:rsidR="00A33518" w:rsidRPr="00832ACC">
              <w:rPr>
                <w:rFonts w:cs="Arial"/>
                <w:sz w:val="24"/>
                <w:szCs w:val="24"/>
              </w:rPr>
              <w:t xml:space="preserve"> </w:t>
            </w:r>
            <w:r w:rsidRPr="00832ACC">
              <w:rPr>
                <w:rFonts w:cs="Arial"/>
                <w:sz w:val="24"/>
                <w:szCs w:val="24"/>
              </w:rPr>
              <w:t>и спорту 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929</w:t>
            </w:r>
          </w:p>
        </w:tc>
      </w:tr>
      <w:tr w:rsidR="00CC040F" w:rsidRPr="00832ACC" w:rsidTr="00F340F4">
        <w:tc>
          <w:tcPr>
            <w:tcW w:w="431" w:type="pct"/>
          </w:tcPr>
          <w:p w:rsidR="00CC040F" w:rsidRPr="00832ACC" w:rsidRDefault="00CC040F" w:rsidP="00832ACC">
            <w:pPr>
              <w:ind w:firstLine="0"/>
              <w:rPr>
                <w:rFonts w:cs="Arial"/>
                <w:sz w:val="24"/>
                <w:szCs w:val="24"/>
              </w:rPr>
            </w:pPr>
            <w:r w:rsidRPr="00832ACC">
              <w:rPr>
                <w:rFonts w:cs="Arial"/>
                <w:sz w:val="24"/>
                <w:szCs w:val="24"/>
              </w:rPr>
              <w:t>8</w:t>
            </w:r>
          </w:p>
        </w:tc>
        <w:tc>
          <w:tcPr>
            <w:tcW w:w="3430" w:type="pct"/>
          </w:tcPr>
          <w:p w:rsidR="00CC040F" w:rsidRPr="00832ACC" w:rsidRDefault="00CC040F" w:rsidP="00832ACC">
            <w:pPr>
              <w:ind w:firstLine="0"/>
              <w:rPr>
                <w:rFonts w:cs="Arial"/>
                <w:sz w:val="24"/>
                <w:szCs w:val="24"/>
              </w:rPr>
            </w:pPr>
            <w:r w:rsidRPr="00832ACC">
              <w:rPr>
                <w:rFonts w:cs="Arial"/>
                <w:sz w:val="24"/>
                <w:szCs w:val="24"/>
              </w:rPr>
              <w:t>Отдел</w:t>
            </w:r>
            <w:r w:rsidR="00A33518" w:rsidRPr="00832ACC">
              <w:rPr>
                <w:rFonts w:cs="Arial"/>
                <w:sz w:val="24"/>
                <w:szCs w:val="24"/>
              </w:rPr>
              <w:t xml:space="preserve"> </w:t>
            </w:r>
            <w:r w:rsidRPr="00832ACC">
              <w:rPr>
                <w:rFonts w:cs="Arial"/>
                <w:sz w:val="24"/>
                <w:szCs w:val="24"/>
              </w:rPr>
              <w:t>по делам</w:t>
            </w:r>
            <w:r w:rsidR="00A33518" w:rsidRPr="00832ACC">
              <w:rPr>
                <w:rFonts w:cs="Arial"/>
                <w:sz w:val="24"/>
                <w:szCs w:val="24"/>
              </w:rPr>
              <w:t xml:space="preserve"> </w:t>
            </w:r>
            <w:r w:rsidRPr="00832ACC">
              <w:rPr>
                <w:rFonts w:cs="Arial"/>
                <w:sz w:val="24"/>
                <w:szCs w:val="24"/>
              </w:rPr>
              <w:t>молодежи</w:t>
            </w:r>
            <w:r w:rsidR="00A33518" w:rsidRPr="00832ACC">
              <w:rPr>
                <w:rFonts w:cs="Arial"/>
                <w:sz w:val="24"/>
                <w:szCs w:val="24"/>
              </w:rPr>
              <w:t xml:space="preserve"> </w:t>
            </w:r>
            <w:r w:rsidRPr="00832ACC">
              <w:rPr>
                <w:rFonts w:cs="Arial"/>
                <w:sz w:val="24"/>
                <w:szCs w:val="24"/>
              </w:rPr>
              <w:t>администрации муниципального образования</w:t>
            </w:r>
            <w:r w:rsidR="00A33518" w:rsidRPr="00832ACC">
              <w:rPr>
                <w:rFonts w:cs="Arial"/>
                <w:sz w:val="24"/>
                <w:szCs w:val="24"/>
              </w:rPr>
              <w:t xml:space="preserve"> </w:t>
            </w:r>
            <w:r w:rsidRPr="00832ACC">
              <w:rPr>
                <w:rFonts w:cs="Arial"/>
                <w:sz w:val="24"/>
                <w:szCs w:val="24"/>
              </w:rPr>
              <w:t>Тбилисский</w:t>
            </w:r>
            <w:r w:rsidR="00A33518" w:rsidRPr="00832ACC">
              <w:rPr>
                <w:rFonts w:cs="Arial"/>
                <w:sz w:val="24"/>
                <w:szCs w:val="24"/>
              </w:rPr>
              <w:t xml:space="preserve"> </w:t>
            </w:r>
            <w:r w:rsidRPr="00832ACC">
              <w:rPr>
                <w:rFonts w:cs="Arial"/>
                <w:sz w:val="24"/>
                <w:szCs w:val="24"/>
              </w:rPr>
              <w:t>район</w:t>
            </w:r>
          </w:p>
        </w:tc>
        <w:tc>
          <w:tcPr>
            <w:tcW w:w="1139" w:type="pct"/>
          </w:tcPr>
          <w:p w:rsidR="00CC040F" w:rsidRPr="00832ACC" w:rsidRDefault="00CC040F" w:rsidP="00832ACC">
            <w:pPr>
              <w:ind w:firstLine="0"/>
              <w:rPr>
                <w:rFonts w:cs="Arial"/>
                <w:sz w:val="24"/>
                <w:szCs w:val="24"/>
              </w:rPr>
            </w:pPr>
            <w:r w:rsidRPr="00832ACC">
              <w:rPr>
                <w:rFonts w:cs="Arial"/>
                <w:sz w:val="24"/>
                <w:szCs w:val="24"/>
              </w:rPr>
              <w:t>934</w:t>
            </w:r>
          </w:p>
        </w:tc>
      </w:tr>
    </w:tbl>
    <w:p w:rsidR="00CC040F" w:rsidRPr="00832ACC" w:rsidRDefault="00CC040F" w:rsidP="00832ACC"/>
    <w:p w:rsidR="00F340F4" w:rsidRPr="00832ACC" w:rsidRDefault="00F340F4" w:rsidP="00832ACC"/>
    <w:p w:rsidR="00F340F4" w:rsidRPr="00832ACC" w:rsidRDefault="00F340F4" w:rsidP="00832ACC"/>
    <w:p w:rsidR="00F340F4" w:rsidRPr="00832ACC" w:rsidRDefault="00F340F4" w:rsidP="00832ACC">
      <w:r w:rsidRPr="00832ACC">
        <w:t xml:space="preserve">Заместитель главы </w:t>
      </w:r>
    </w:p>
    <w:p w:rsidR="00F340F4" w:rsidRPr="00832ACC" w:rsidRDefault="00F340F4" w:rsidP="00832ACC">
      <w:r w:rsidRPr="00832ACC">
        <w:t xml:space="preserve">муниципального образования </w:t>
      </w:r>
    </w:p>
    <w:p w:rsidR="00F340F4" w:rsidRPr="00832ACC" w:rsidRDefault="00F340F4" w:rsidP="00832ACC">
      <w:r w:rsidRPr="00832ACC">
        <w:t xml:space="preserve">Тбилисский район, </w:t>
      </w:r>
    </w:p>
    <w:p w:rsidR="00F340F4" w:rsidRPr="00832ACC" w:rsidRDefault="00F340F4" w:rsidP="00832ACC">
      <w:r w:rsidRPr="00832ACC">
        <w:t xml:space="preserve">начальник финансового управления </w:t>
      </w:r>
    </w:p>
    <w:p w:rsidR="00F340F4" w:rsidRPr="00832ACC" w:rsidRDefault="00F340F4" w:rsidP="00832ACC">
      <w:r w:rsidRPr="00832ACC">
        <w:t>Н.А  Кривошеева.</w:t>
      </w:r>
    </w:p>
    <w:p w:rsidR="00F340F4" w:rsidRPr="00832ACC" w:rsidRDefault="00F340F4" w:rsidP="00832ACC"/>
    <w:p w:rsidR="00F340F4" w:rsidRPr="00832ACC" w:rsidRDefault="00F340F4" w:rsidP="00832ACC"/>
    <w:p w:rsidR="00F340F4" w:rsidRPr="00832ACC" w:rsidRDefault="00F340F4" w:rsidP="00832ACC"/>
    <w:p w:rsidR="00F340F4" w:rsidRPr="00832ACC" w:rsidRDefault="00F340F4" w:rsidP="00832ACC">
      <w:r w:rsidRPr="00832ACC">
        <w:t>Приложение 9</w:t>
      </w:r>
    </w:p>
    <w:p w:rsidR="00F340F4" w:rsidRPr="00832ACC" w:rsidRDefault="00F340F4" w:rsidP="00832ACC">
      <w:r w:rsidRPr="00832ACC">
        <w:t>УТВЕРЖДЕНО</w:t>
      </w:r>
    </w:p>
    <w:p w:rsidR="00F340F4" w:rsidRPr="00832ACC" w:rsidRDefault="00F340F4" w:rsidP="00832ACC">
      <w:r w:rsidRPr="00832ACC">
        <w:t xml:space="preserve">Решением Совета </w:t>
      </w:r>
    </w:p>
    <w:p w:rsidR="00F340F4" w:rsidRPr="00832ACC" w:rsidRDefault="00F340F4" w:rsidP="00832ACC">
      <w:r w:rsidRPr="00832ACC">
        <w:t xml:space="preserve">муниципального образования </w:t>
      </w:r>
    </w:p>
    <w:p w:rsidR="00F340F4" w:rsidRPr="00832ACC" w:rsidRDefault="00F340F4" w:rsidP="00832ACC">
      <w:r w:rsidRPr="00832ACC">
        <w:t>Тбилисский район</w:t>
      </w:r>
    </w:p>
    <w:p w:rsidR="00F340F4" w:rsidRPr="00832ACC" w:rsidRDefault="005D01CA" w:rsidP="00832ACC">
      <w:r>
        <w:t>____________________</w:t>
      </w:r>
    </w:p>
    <w:p w:rsidR="00F340F4" w:rsidRDefault="00F340F4" w:rsidP="00832ACC">
      <w:pPr>
        <w:rPr>
          <w:lang w:val="en-US"/>
        </w:rPr>
      </w:pPr>
    </w:p>
    <w:p w:rsidR="00832ACC" w:rsidRPr="00832ACC" w:rsidRDefault="00832ACC" w:rsidP="00832ACC">
      <w:pPr>
        <w:rPr>
          <w:lang w:val="en-US"/>
        </w:rPr>
      </w:pPr>
    </w:p>
    <w:p w:rsidR="00F340F4" w:rsidRPr="00832ACC" w:rsidRDefault="00F340F4" w:rsidP="00832ACC">
      <w:pPr>
        <w:ind w:firstLine="0"/>
        <w:jc w:val="center"/>
        <w:rPr>
          <w:rFonts w:cs="Arial"/>
          <w:b/>
        </w:rPr>
      </w:pPr>
      <w:r w:rsidRPr="00832ACC">
        <w:rPr>
          <w:rFonts w:cs="Arial"/>
          <w:b/>
        </w:rPr>
        <w:t>РАСПРЕДЕЛЕНИЕ</w:t>
      </w:r>
    </w:p>
    <w:p w:rsidR="00F340F4" w:rsidRPr="00832ACC" w:rsidRDefault="00F340F4" w:rsidP="00832ACC">
      <w:pPr>
        <w:ind w:firstLine="0"/>
        <w:jc w:val="center"/>
        <w:rPr>
          <w:rFonts w:cs="Arial"/>
          <w:b/>
        </w:rPr>
      </w:pPr>
      <w:r w:rsidRPr="00832ACC">
        <w:rPr>
          <w:rFonts w:cs="Arial"/>
          <w:b/>
        </w:rPr>
        <w:t>бюджетных ассигнований по разделам и подразделам классификации расходов бюджета муниципального образования Тбилисский район на 2023 год</w:t>
      </w:r>
    </w:p>
    <w:p w:rsidR="00F340F4" w:rsidRPr="00832ACC" w:rsidRDefault="00F340F4" w:rsidP="00832ACC">
      <w:pPr>
        <w:ind w:firstLine="0"/>
        <w:rPr>
          <w:rFonts w:cs="Arial"/>
        </w:rPr>
      </w:pPr>
    </w:p>
    <w:p w:rsidR="00F340F4" w:rsidRPr="00832ACC" w:rsidRDefault="00F340F4" w:rsidP="00832ACC">
      <w:pPr>
        <w:ind w:firstLine="0"/>
        <w:rPr>
          <w:rFonts w:cs="Arial"/>
        </w:rPr>
      </w:pPr>
      <w:r w:rsidRPr="00832ACC">
        <w:rPr>
          <w:rFonts w:cs="Arial"/>
        </w:rPr>
        <w:t>тыс. рублей</w:t>
      </w:r>
    </w:p>
    <w:p w:rsidR="00CC040F" w:rsidRPr="00832ACC" w:rsidRDefault="00CC040F" w:rsidP="00832ACC">
      <w:pPr>
        <w:ind w:firstLine="0"/>
        <w:rPr>
          <w:rFonts w:cs="Arial"/>
        </w:rPr>
      </w:pPr>
    </w:p>
    <w:p w:rsidR="00CC040F" w:rsidRPr="00832ACC" w:rsidRDefault="00CC040F" w:rsidP="00832ACC">
      <w:pPr>
        <w:ind w:firstLine="0"/>
        <w:rPr>
          <w:rFonts w:cs="Arial"/>
        </w:rPr>
      </w:pPr>
    </w:p>
    <w:tbl>
      <w:tblPr>
        <w:tblStyle w:val="12"/>
        <w:tblW w:w="5000" w:type="pct"/>
        <w:tblLook w:val="04A0" w:firstRow="1" w:lastRow="0" w:firstColumn="1" w:lastColumn="0" w:noHBand="0" w:noVBand="1"/>
      </w:tblPr>
      <w:tblGrid>
        <w:gridCol w:w="584"/>
        <w:gridCol w:w="5149"/>
        <w:gridCol w:w="1346"/>
        <w:gridCol w:w="549"/>
        <w:gridCol w:w="2227"/>
      </w:tblGrid>
      <w:tr w:rsidR="00832ACC" w:rsidRPr="00832ACC" w:rsidTr="00F340F4">
        <w:tc>
          <w:tcPr>
            <w:tcW w:w="297" w:type="pct"/>
          </w:tcPr>
          <w:p w:rsidR="00CC040F" w:rsidRPr="00832ACC" w:rsidRDefault="00CC040F" w:rsidP="00832ACC">
            <w:pPr>
              <w:ind w:firstLine="0"/>
              <w:rPr>
                <w:rFonts w:cs="Arial"/>
                <w:sz w:val="24"/>
                <w:szCs w:val="24"/>
              </w:rPr>
            </w:pPr>
            <w:r w:rsidRPr="00832ACC">
              <w:rPr>
                <w:rFonts w:cs="Arial"/>
                <w:sz w:val="24"/>
                <w:szCs w:val="24"/>
              </w:rPr>
              <w:t xml:space="preserve">№ </w:t>
            </w:r>
            <w:proofErr w:type="gramStart"/>
            <w:r w:rsidRPr="00832ACC">
              <w:rPr>
                <w:rFonts w:cs="Arial"/>
                <w:sz w:val="24"/>
                <w:szCs w:val="24"/>
              </w:rPr>
              <w:t>п</w:t>
            </w:r>
            <w:proofErr w:type="gramEnd"/>
            <w:r w:rsidRPr="00832ACC">
              <w:rPr>
                <w:rFonts w:cs="Arial"/>
                <w:sz w:val="24"/>
                <w:szCs w:val="24"/>
              </w:rPr>
              <w:t>/п</w:t>
            </w:r>
          </w:p>
        </w:tc>
        <w:tc>
          <w:tcPr>
            <w:tcW w:w="2613" w:type="pct"/>
          </w:tcPr>
          <w:p w:rsidR="00CC040F" w:rsidRPr="00832ACC" w:rsidRDefault="00CC040F" w:rsidP="00832ACC">
            <w:pPr>
              <w:ind w:firstLine="0"/>
              <w:rPr>
                <w:rFonts w:cs="Arial"/>
                <w:sz w:val="24"/>
                <w:szCs w:val="24"/>
              </w:rPr>
            </w:pPr>
            <w:r w:rsidRPr="00832ACC">
              <w:rPr>
                <w:rFonts w:cs="Arial"/>
                <w:sz w:val="24"/>
                <w:szCs w:val="24"/>
              </w:rPr>
              <w:t>Наименование</w:t>
            </w:r>
          </w:p>
        </w:tc>
        <w:tc>
          <w:tcPr>
            <w:tcW w:w="683" w:type="pct"/>
          </w:tcPr>
          <w:p w:rsidR="00CC040F" w:rsidRPr="00832ACC" w:rsidRDefault="00CC040F" w:rsidP="00832ACC">
            <w:pPr>
              <w:ind w:firstLine="0"/>
              <w:rPr>
                <w:rFonts w:cs="Arial"/>
                <w:sz w:val="24"/>
                <w:szCs w:val="24"/>
              </w:rPr>
            </w:pPr>
            <w:r w:rsidRPr="00832ACC">
              <w:rPr>
                <w:rFonts w:cs="Arial"/>
                <w:sz w:val="24"/>
                <w:szCs w:val="24"/>
              </w:rPr>
              <w:t>РЗ</w:t>
            </w:r>
          </w:p>
        </w:tc>
        <w:tc>
          <w:tcPr>
            <w:tcW w:w="277" w:type="pct"/>
          </w:tcPr>
          <w:p w:rsidR="00CC040F" w:rsidRPr="00832ACC" w:rsidRDefault="00CC040F" w:rsidP="00832ACC">
            <w:pPr>
              <w:ind w:firstLine="0"/>
              <w:rPr>
                <w:rFonts w:cs="Arial"/>
                <w:sz w:val="24"/>
                <w:szCs w:val="24"/>
              </w:rPr>
            </w:pPr>
            <w:proofErr w:type="gramStart"/>
            <w:r w:rsidRPr="00832ACC">
              <w:rPr>
                <w:rFonts w:cs="Arial"/>
                <w:sz w:val="24"/>
                <w:szCs w:val="24"/>
              </w:rPr>
              <w:t>ПР</w:t>
            </w:r>
            <w:proofErr w:type="gramEnd"/>
          </w:p>
        </w:tc>
        <w:tc>
          <w:tcPr>
            <w:tcW w:w="1130" w:type="pct"/>
          </w:tcPr>
          <w:p w:rsidR="00CC040F" w:rsidRPr="00832ACC" w:rsidRDefault="00CC040F" w:rsidP="00832ACC">
            <w:pPr>
              <w:ind w:firstLine="0"/>
              <w:rPr>
                <w:rFonts w:cs="Arial"/>
                <w:sz w:val="24"/>
                <w:szCs w:val="24"/>
              </w:rPr>
            </w:pPr>
            <w:r w:rsidRPr="00832ACC">
              <w:rPr>
                <w:rFonts w:cs="Arial"/>
                <w:sz w:val="24"/>
                <w:szCs w:val="24"/>
              </w:rPr>
              <w:t>Утверждено</w:t>
            </w:r>
          </w:p>
          <w:p w:rsidR="00CC040F" w:rsidRPr="00832ACC" w:rsidRDefault="00CC040F" w:rsidP="00832ACC">
            <w:pPr>
              <w:ind w:firstLine="0"/>
              <w:rPr>
                <w:rFonts w:cs="Arial"/>
                <w:sz w:val="24"/>
                <w:szCs w:val="24"/>
              </w:rPr>
            </w:pPr>
            <w:r w:rsidRPr="00832ACC">
              <w:rPr>
                <w:rFonts w:cs="Arial"/>
                <w:sz w:val="24"/>
                <w:szCs w:val="24"/>
              </w:rPr>
              <w:t>на год</w:t>
            </w:r>
          </w:p>
        </w:tc>
      </w:tr>
      <w:tr w:rsidR="00832ACC" w:rsidRPr="00832ACC" w:rsidTr="00F340F4">
        <w:tc>
          <w:tcPr>
            <w:tcW w:w="297" w:type="pct"/>
          </w:tcPr>
          <w:p w:rsidR="00CC040F" w:rsidRPr="00832ACC" w:rsidRDefault="00CC040F" w:rsidP="00832ACC">
            <w:pPr>
              <w:ind w:firstLine="0"/>
              <w:rPr>
                <w:rFonts w:cs="Arial"/>
                <w:sz w:val="24"/>
                <w:szCs w:val="24"/>
              </w:rPr>
            </w:pPr>
            <w:r w:rsidRPr="00832ACC">
              <w:rPr>
                <w:rFonts w:cs="Arial"/>
                <w:sz w:val="24"/>
                <w:szCs w:val="24"/>
              </w:rPr>
              <w:t>1</w:t>
            </w:r>
          </w:p>
        </w:tc>
        <w:tc>
          <w:tcPr>
            <w:tcW w:w="2613" w:type="pct"/>
          </w:tcPr>
          <w:p w:rsidR="00CC040F" w:rsidRPr="00832ACC" w:rsidRDefault="00CC040F" w:rsidP="00832ACC">
            <w:pPr>
              <w:ind w:firstLine="0"/>
              <w:rPr>
                <w:rFonts w:cs="Arial"/>
                <w:sz w:val="24"/>
                <w:szCs w:val="24"/>
              </w:rPr>
            </w:pPr>
            <w:r w:rsidRPr="00832ACC">
              <w:rPr>
                <w:rFonts w:cs="Arial"/>
                <w:sz w:val="24"/>
                <w:szCs w:val="24"/>
              </w:rPr>
              <w:t>2</w:t>
            </w:r>
          </w:p>
        </w:tc>
        <w:tc>
          <w:tcPr>
            <w:tcW w:w="683" w:type="pct"/>
          </w:tcPr>
          <w:p w:rsidR="00CC040F" w:rsidRPr="00832ACC" w:rsidRDefault="00CC040F" w:rsidP="00832ACC">
            <w:pPr>
              <w:ind w:firstLine="0"/>
              <w:rPr>
                <w:rFonts w:cs="Arial"/>
                <w:sz w:val="24"/>
                <w:szCs w:val="24"/>
              </w:rPr>
            </w:pPr>
            <w:r w:rsidRPr="00832ACC">
              <w:rPr>
                <w:rFonts w:cs="Arial"/>
                <w:sz w:val="24"/>
                <w:szCs w:val="24"/>
              </w:rPr>
              <w:t>3</w:t>
            </w:r>
          </w:p>
        </w:tc>
        <w:tc>
          <w:tcPr>
            <w:tcW w:w="277" w:type="pct"/>
          </w:tcPr>
          <w:p w:rsidR="00CC040F" w:rsidRPr="00832ACC" w:rsidRDefault="00CC040F" w:rsidP="00832ACC">
            <w:pPr>
              <w:ind w:firstLine="0"/>
              <w:rPr>
                <w:rFonts w:cs="Arial"/>
                <w:sz w:val="24"/>
                <w:szCs w:val="24"/>
              </w:rPr>
            </w:pPr>
            <w:r w:rsidRPr="00832ACC">
              <w:rPr>
                <w:rFonts w:cs="Arial"/>
                <w:sz w:val="24"/>
                <w:szCs w:val="24"/>
              </w:rPr>
              <w:t>4</w:t>
            </w:r>
          </w:p>
        </w:tc>
        <w:tc>
          <w:tcPr>
            <w:tcW w:w="1130" w:type="pct"/>
          </w:tcPr>
          <w:p w:rsidR="00CC040F" w:rsidRPr="00832ACC" w:rsidRDefault="00CC040F" w:rsidP="00832ACC">
            <w:pPr>
              <w:ind w:firstLine="0"/>
              <w:rPr>
                <w:rFonts w:cs="Arial"/>
                <w:sz w:val="24"/>
                <w:szCs w:val="24"/>
              </w:rPr>
            </w:pPr>
            <w:r w:rsidRPr="00832ACC">
              <w:rPr>
                <w:rFonts w:cs="Arial"/>
                <w:sz w:val="24"/>
                <w:szCs w:val="24"/>
              </w:rPr>
              <w:t>5</w:t>
            </w:r>
          </w:p>
        </w:tc>
      </w:tr>
      <w:tr w:rsidR="00832ACC" w:rsidRPr="00832ACC" w:rsidTr="00F340F4">
        <w:tc>
          <w:tcPr>
            <w:tcW w:w="297" w:type="pct"/>
          </w:tcPr>
          <w:p w:rsidR="00CC040F" w:rsidRPr="00832ACC" w:rsidRDefault="00CC040F" w:rsidP="00832ACC">
            <w:pPr>
              <w:ind w:firstLine="0"/>
              <w:rPr>
                <w:rFonts w:cs="Arial"/>
                <w:sz w:val="24"/>
                <w:szCs w:val="24"/>
              </w:rPr>
            </w:pPr>
            <w:r w:rsidRPr="00832ACC">
              <w:rPr>
                <w:rFonts w:cs="Arial"/>
                <w:sz w:val="24"/>
                <w:szCs w:val="24"/>
              </w:rPr>
              <w:t> </w:t>
            </w:r>
          </w:p>
        </w:tc>
        <w:tc>
          <w:tcPr>
            <w:tcW w:w="2613" w:type="pct"/>
          </w:tcPr>
          <w:p w:rsidR="00CC040F" w:rsidRPr="00832ACC" w:rsidRDefault="00CC040F" w:rsidP="00832ACC">
            <w:pPr>
              <w:ind w:firstLine="0"/>
              <w:rPr>
                <w:rFonts w:cs="Arial"/>
                <w:sz w:val="24"/>
                <w:szCs w:val="24"/>
              </w:rPr>
            </w:pPr>
            <w:r w:rsidRPr="00832ACC">
              <w:rPr>
                <w:rFonts w:cs="Arial"/>
                <w:sz w:val="24"/>
                <w:szCs w:val="24"/>
              </w:rPr>
              <w:t>Всего расходов</w:t>
            </w:r>
          </w:p>
        </w:tc>
        <w:tc>
          <w:tcPr>
            <w:tcW w:w="683" w:type="pct"/>
          </w:tcPr>
          <w:p w:rsidR="00CC040F" w:rsidRPr="00832ACC" w:rsidRDefault="00CC040F" w:rsidP="00832ACC">
            <w:pPr>
              <w:ind w:firstLine="0"/>
              <w:rPr>
                <w:rFonts w:cs="Arial"/>
                <w:sz w:val="24"/>
                <w:szCs w:val="24"/>
              </w:rPr>
            </w:pPr>
          </w:p>
        </w:tc>
        <w:tc>
          <w:tcPr>
            <w:tcW w:w="277" w:type="pct"/>
          </w:tcPr>
          <w:p w:rsidR="00CC040F" w:rsidRPr="00832ACC" w:rsidRDefault="00CC040F" w:rsidP="00832ACC">
            <w:pPr>
              <w:ind w:firstLine="0"/>
              <w:rPr>
                <w:rFonts w:cs="Arial"/>
                <w:sz w:val="24"/>
                <w:szCs w:val="24"/>
              </w:rPr>
            </w:pPr>
          </w:p>
        </w:tc>
        <w:tc>
          <w:tcPr>
            <w:tcW w:w="1130" w:type="pct"/>
          </w:tcPr>
          <w:p w:rsidR="00CC040F" w:rsidRPr="00832ACC" w:rsidRDefault="00CC040F" w:rsidP="00832ACC">
            <w:pPr>
              <w:ind w:firstLine="0"/>
              <w:rPr>
                <w:rFonts w:cs="Arial"/>
                <w:sz w:val="24"/>
                <w:szCs w:val="24"/>
              </w:rPr>
            </w:pPr>
            <w:r w:rsidRPr="00832ACC">
              <w:rPr>
                <w:rFonts w:cs="Arial"/>
                <w:sz w:val="24"/>
                <w:szCs w:val="24"/>
              </w:rPr>
              <w:t>1953695,400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noWrap/>
          </w:tcPr>
          <w:p w:rsidR="00CC040F" w:rsidRPr="00832ACC" w:rsidRDefault="00A33518" w:rsidP="00832ACC">
            <w:pPr>
              <w:ind w:firstLine="0"/>
              <w:rPr>
                <w:rFonts w:cs="Arial"/>
                <w:sz w:val="24"/>
                <w:szCs w:val="24"/>
              </w:rPr>
            </w:pPr>
            <w:r w:rsidRPr="00832ACC">
              <w:rPr>
                <w:rFonts w:cs="Arial"/>
                <w:sz w:val="24"/>
                <w:szCs w:val="24"/>
              </w:rPr>
              <w:t xml:space="preserve"> </w:t>
            </w:r>
            <w:r w:rsidR="00CC040F" w:rsidRPr="00832ACC">
              <w:rPr>
                <w:rFonts w:cs="Arial"/>
                <w:sz w:val="24"/>
                <w:szCs w:val="24"/>
              </w:rPr>
              <w:t>в том числе:</w:t>
            </w:r>
          </w:p>
        </w:tc>
        <w:tc>
          <w:tcPr>
            <w:tcW w:w="683" w:type="pct"/>
            <w:noWrap/>
          </w:tcPr>
          <w:p w:rsidR="00CC040F" w:rsidRPr="00832ACC" w:rsidRDefault="00CC040F" w:rsidP="00832ACC">
            <w:pPr>
              <w:ind w:firstLine="0"/>
              <w:rPr>
                <w:rFonts w:cs="Arial"/>
                <w:sz w:val="24"/>
                <w:szCs w:val="24"/>
              </w:rPr>
            </w:pPr>
          </w:p>
        </w:tc>
        <w:tc>
          <w:tcPr>
            <w:tcW w:w="277" w:type="pct"/>
            <w:noWrap/>
          </w:tcPr>
          <w:p w:rsidR="00CC040F" w:rsidRPr="00832ACC" w:rsidRDefault="00CC040F" w:rsidP="00832ACC">
            <w:pPr>
              <w:ind w:firstLine="0"/>
              <w:rPr>
                <w:rFonts w:cs="Arial"/>
                <w:sz w:val="24"/>
                <w:szCs w:val="24"/>
              </w:rPr>
            </w:pPr>
          </w:p>
        </w:tc>
        <w:tc>
          <w:tcPr>
            <w:tcW w:w="1130" w:type="pct"/>
            <w:noWrap/>
          </w:tcPr>
          <w:p w:rsidR="00CC040F" w:rsidRPr="00832ACC" w:rsidRDefault="00CC040F" w:rsidP="00832ACC">
            <w:pPr>
              <w:ind w:firstLine="0"/>
              <w:rPr>
                <w:rFonts w:cs="Arial"/>
                <w:sz w:val="24"/>
                <w:szCs w:val="24"/>
              </w:rPr>
            </w:pP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1.</w:t>
            </w:r>
          </w:p>
        </w:tc>
        <w:tc>
          <w:tcPr>
            <w:tcW w:w="2613" w:type="pct"/>
          </w:tcPr>
          <w:p w:rsidR="00CC040F" w:rsidRPr="00832ACC" w:rsidRDefault="00CC040F" w:rsidP="00832ACC">
            <w:pPr>
              <w:ind w:firstLine="0"/>
              <w:rPr>
                <w:rFonts w:cs="Arial"/>
                <w:sz w:val="24"/>
                <w:szCs w:val="24"/>
              </w:rPr>
            </w:pPr>
            <w:r w:rsidRPr="00832ACC">
              <w:rPr>
                <w:rFonts w:cs="Arial"/>
                <w:sz w:val="24"/>
                <w:szCs w:val="24"/>
              </w:rPr>
              <w:t>Общегосударственные вопросы</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159343,200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Функционирование высшего должностного лица субъекта Российской Федерации и муниципального образования</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02</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03</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04</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52433,900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Судебная система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05</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41,900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06</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23135,600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Резервные фонды</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11</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общегосударственные вопросы</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13</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80303,600</w:t>
            </w:r>
          </w:p>
        </w:tc>
      </w:tr>
      <w:tr w:rsidR="00832ACC" w:rsidRPr="00832ACC" w:rsidTr="00F340F4">
        <w:tc>
          <w:tcPr>
            <w:tcW w:w="297"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2.</w:t>
            </w:r>
          </w:p>
        </w:tc>
        <w:tc>
          <w:tcPr>
            <w:tcW w:w="2613"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 xml:space="preserve">Национальная оборона </w:t>
            </w:r>
          </w:p>
        </w:tc>
        <w:tc>
          <w:tcPr>
            <w:tcW w:w="683"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02</w:t>
            </w:r>
          </w:p>
        </w:tc>
        <w:tc>
          <w:tcPr>
            <w:tcW w:w="277"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Мобилизационная подготовка экономики</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02</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04</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3.</w:t>
            </w:r>
          </w:p>
        </w:tc>
        <w:tc>
          <w:tcPr>
            <w:tcW w:w="2613" w:type="pct"/>
          </w:tcPr>
          <w:p w:rsidR="00CC040F" w:rsidRPr="00832ACC" w:rsidRDefault="00CC040F" w:rsidP="00832ACC">
            <w:pPr>
              <w:ind w:firstLine="0"/>
              <w:rPr>
                <w:rFonts w:cs="Arial"/>
                <w:sz w:val="24"/>
                <w:szCs w:val="24"/>
              </w:rPr>
            </w:pPr>
            <w:r w:rsidRPr="00832ACC">
              <w:rPr>
                <w:rFonts w:cs="Arial"/>
                <w:sz w:val="24"/>
                <w:szCs w:val="24"/>
              </w:rPr>
              <w:t>Национальная безопасность и правоохранительная деятельность</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03</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22202,800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 xml:space="preserve">Защита населения и территории от чрезвычайных ситуаций природного и техногенного характера, пожарная безопасность </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03</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10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22121,800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вопросы в области национальной безопасности и правоохранительной деятельности</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03</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14</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 xml:space="preserve"> 4.</w:t>
            </w:r>
          </w:p>
        </w:tc>
        <w:tc>
          <w:tcPr>
            <w:tcW w:w="2613" w:type="pct"/>
          </w:tcPr>
          <w:p w:rsidR="00CC040F" w:rsidRPr="00832ACC" w:rsidRDefault="00CC040F" w:rsidP="00832ACC">
            <w:pPr>
              <w:ind w:firstLine="0"/>
              <w:rPr>
                <w:rFonts w:cs="Arial"/>
                <w:sz w:val="24"/>
                <w:szCs w:val="24"/>
              </w:rPr>
            </w:pPr>
            <w:r w:rsidRPr="00832ACC">
              <w:rPr>
                <w:rFonts w:cs="Arial"/>
                <w:sz w:val="24"/>
                <w:szCs w:val="24"/>
              </w:rPr>
              <w:t>Национальная экономика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04</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39996,300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Сельское хозяйство и рыболовство</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04</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05</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14205,000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Транспорт</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04</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08</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14118,400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Дорожное хозяйство (дорожные фонды)</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04</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09</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вопросы в области национальной экономики</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04</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12</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11089,900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5.</w:t>
            </w:r>
          </w:p>
        </w:tc>
        <w:tc>
          <w:tcPr>
            <w:tcW w:w="2613" w:type="pct"/>
          </w:tcPr>
          <w:p w:rsidR="00CC040F" w:rsidRPr="00832ACC" w:rsidRDefault="00CC040F" w:rsidP="00832ACC">
            <w:pPr>
              <w:ind w:firstLine="0"/>
              <w:rPr>
                <w:rFonts w:cs="Arial"/>
                <w:sz w:val="24"/>
                <w:szCs w:val="24"/>
              </w:rPr>
            </w:pPr>
            <w:r w:rsidRPr="00832ACC">
              <w:rPr>
                <w:rFonts w:cs="Arial"/>
                <w:sz w:val="24"/>
                <w:szCs w:val="24"/>
              </w:rPr>
              <w:t>Жилищно-коммунальное хозяйство</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05</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11856,700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Коммунальное хозяйство</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05</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02</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11744,300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вопросы в области жилищн</w:t>
            </w:r>
            <w:proofErr w:type="gramStart"/>
            <w:r w:rsidRPr="00832ACC">
              <w:rPr>
                <w:rFonts w:cs="Arial"/>
                <w:sz w:val="24"/>
                <w:szCs w:val="24"/>
              </w:rPr>
              <w:t>о-</w:t>
            </w:r>
            <w:proofErr w:type="gramEnd"/>
            <w:r w:rsidRPr="00832ACC">
              <w:rPr>
                <w:rFonts w:cs="Arial"/>
                <w:sz w:val="24"/>
                <w:szCs w:val="24"/>
              </w:rPr>
              <w:t xml:space="preserve"> коммунального хозяйства</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05</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05</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6.</w:t>
            </w:r>
          </w:p>
        </w:tc>
        <w:tc>
          <w:tcPr>
            <w:tcW w:w="2613" w:type="pct"/>
          </w:tcPr>
          <w:p w:rsidR="00CC040F" w:rsidRPr="00832ACC" w:rsidRDefault="00CC040F" w:rsidP="00832ACC">
            <w:pPr>
              <w:ind w:firstLine="0"/>
              <w:rPr>
                <w:rFonts w:cs="Arial"/>
                <w:sz w:val="24"/>
                <w:szCs w:val="24"/>
              </w:rPr>
            </w:pPr>
            <w:r w:rsidRPr="00832ACC">
              <w:rPr>
                <w:rFonts w:cs="Arial"/>
                <w:sz w:val="24"/>
                <w:szCs w:val="24"/>
              </w:rPr>
              <w:t>Образование</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07</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1499772,400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Дошкольное образование</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07</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01</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250847,800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Общее образование</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07</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02</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1112407,100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Дополнительное образование детей</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07</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03</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64631,900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Молодежная политика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07</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07</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5971,500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вопросы в области образования</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07</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09</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65914,100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7.</w:t>
            </w:r>
          </w:p>
        </w:tc>
        <w:tc>
          <w:tcPr>
            <w:tcW w:w="2613" w:type="pct"/>
          </w:tcPr>
          <w:p w:rsidR="00CC040F" w:rsidRPr="00832ACC" w:rsidRDefault="00CC040F" w:rsidP="00832ACC">
            <w:pPr>
              <w:ind w:firstLine="0"/>
              <w:rPr>
                <w:rFonts w:cs="Arial"/>
                <w:sz w:val="24"/>
                <w:szCs w:val="24"/>
              </w:rPr>
            </w:pPr>
            <w:r w:rsidRPr="00832ACC">
              <w:rPr>
                <w:rFonts w:cs="Arial"/>
                <w:sz w:val="24"/>
                <w:szCs w:val="24"/>
              </w:rPr>
              <w:t>Культура, кинематография</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08</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54588,600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Культура</w:t>
            </w:r>
          </w:p>
          <w:p w:rsidR="00CC040F" w:rsidRPr="00832ACC" w:rsidRDefault="00CC040F" w:rsidP="00832ACC">
            <w:pPr>
              <w:ind w:firstLine="0"/>
              <w:rPr>
                <w:rFonts w:cs="Arial"/>
                <w:sz w:val="24"/>
                <w:szCs w:val="24"/>
              </w:rPr>
            </w:pPr>
            <w:r w:rsidRPr="00832ACC">
              <w:rPr>
                <w:rFonts w:cs="Arial"/>
                <w:sz w:val="24"/>
                <w:szCs w:val="24"/>
              </w:rPr>
              <w:t>Другие вопросы в области культуры, кинематографии</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08</w:t>
            </w:r>
          </w:p>
          <w:p w:rsidR="00CC040F" w:rsidRPr="00832ACC" w:rsidRDefault="00CC040F" w:rsidP="00832ACC">
            <w:pPr>
              <w:ind w:firstLine="0"/>
              <w:rPr>
                <w:rFonts w:cs="Arial"/>
                <w:sz w:val="24"/>
                <w:szCs w:val="24"/>
              </w:rPr>
            </w:pPr>
            <w:r w:rsidRPr="00832ACC">
              <w:rPr>
                <w:rFonts w:cs="Arial"/>
                <w:sz w:val="24"/>
                <w:szCs w:val="24"/>
              </w:rPr>
              <w:t>08</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01</w:t>
            </w:r>
          </w:p>
          <w:p w:rsidR="00CC040F" w:rsidRPr="00832ACC" w:rsidRDefault="00CC040F" w:rsidP="00832ACC">
            <w:pPr>
              <w:ind w:firstLine="0"/>
              <w:rPr>
                <w:rFonts w:cs="Arial"/>
                <w:sz w:val="24"/>
                <w:szCs w:val="24"/>
              </w:rPr>
            </w:pPr>
            <w:r w:rsidRPr="00832ACC">
              <w:rPr>
                <w:rFonts w:cs="Arial"/>
                <w:sz w:val="24"/>
                <w:szCs w:val="24"/>
              </w:rPr>
              <w:t>04</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50419,400</w:t>
            </w:r>
          </w:p>
          <w:p w:rsidR="00CC040F" w:rsidRPr="00832ACC" w:rsidRDefault="00CC040F" w:rsidP="00832ACC">
            <w:pPr>
              <w:ind w:firstLine="0"/>
              <w:rPr>
                <w:rFonts w:cs="Arial"/>
                <w:sz w:val="24"/>
                <w:szCs w:val="24"/>
              </w:rPr>
            </w:pPr>
            <w:r w:rsidRPr="00832ACC">
              <w:rPr>
                <w:rFonts w:cs="Arial"/>
                <w:sz w:val="24"/>
                <w:szCs w:val="24"/>
              </w:rPr>
              <w:t>4169,200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8.</w:t>
            </w:r>
          </w:p>
        </w:tc>
        <w:tc>
          <w:tcPr>
            <w:tcW w:w="2613" w:type="pct"/>
          </w:tcPr>
          <w:p w:rsidR="00CC040F" w:rsidRPr="00832ACC" w:rsidRDefault="00CC040F" w:rsidP="00832ACC">
            <w:pPr>
              <w:ind w:firstLine="0"/>
              <w:rPr>
                <w:rFonts w:cs="Arial"/>
                <w:sz w:val="24"/>
                <w:szCs w:val="24"/>
              </w:rPr>
            </w:pPr>
            <w:r w:rsidRPr="00832ACC">
              <w:rPr>
                <w:rFonts w:cs="Arial"/>
                <w:sz w:val="24"/>
                <w:szCs w:val="24"/>
              </w:rPr>
              <w:t>Социальная политика</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10</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112414,100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Пенсионное обеспечение</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10</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01</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Социальное обеспечение населения</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10</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03</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Охрана семьи и детства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10</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04</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111481,100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9.</w:t>
            </w:r>
          </w:p>
        </w:tc>
        <w:tc>
          <w:tcPr>
            <w:tcW w:w="2613" w:type="pct"/>
          </w:tcPr>
          <w:p w:rsidR="00CC040F" w:rsidRPr="00832ACC" w:rsidRDefault="00CC040F" w:rsidP="00832ACC">
            <w:pPr>
              <w:ind w:firstLine="0"/>
              <w:rPr>
                <w:rFonts w:cs="Arial"/>
                <w:sz w:val="24"/>
                <w:szCs w:val="24"/>
              </w:rPr>
            </w:pPr>
            <w:r w:rsidRPr="00832ACC">
              <w:rPr>
                <w:rFonts w:cs="Arial"/>
                <w:sz w:val="24"/>
                <w:szCs w:val="24"/>
              </w:rPr>
              <w:t>Физическая культура и спорт</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11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45659,600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Физическая культура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01</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23090,000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Массовый спорт</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02</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20763,300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вопросы в области физической культуры и спорта</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11</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05</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1806,300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10.</w:t>
            </w:r>
          </w:p>
        </w:tc>
        <w:tc>
          <w:tcPr>
            <w:tcW w:w="2613" w:type="pct"/>
          </w:tcPr>
          <w:p w:rsidR="00CC040F" w:rsidRPr="00832ACC" w:rsidRDefault="00CC040F" w:rsidP="00832ACC">
            <w:pPr>
              <w:ind w:firstLine="0"/>
              <w:rPr>
                <w:rFonts w:cs="Arial"/>
                <w:sz w:val="24"/>
                <w:szCs w:val="24"/>
              </w:rPr>
            </w:pPr>
            <w:r w:rsidRPr="00832ACC">
              <w:rPr>
                <w:rFonts w:cs="Arial"/>
                <w:sz w:val="24"/>
                <w:szCs w:val="24"/>
              </w:rPr>
              <w:t>Средства массовой информации</w:t>
            </w:r>
            <w:r w:rsidR="00A33518" w:rsidRPr="00832ACC">
              <w:rPr>
                <w:rFonts w:cs="Arial"/>
                <w:sz w:val="24"/>
                <w:szCs w:val="24"/>
              </w:rPr>
              <w:t xml:space="preserve"> </w:t>
            </w: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r w:rsidRPr="00832ACC">
              <w:rPr>
                <w:rFonts w:cs="Arial"/>
                <w:sz w:val="24"/>
                <w:szCs w:val="24"/>
              </w:rPr>
              <w:t>12</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r w:rsidRPr="00832ACC">
              <w:rPr>
                <w:rFonts w:cs="Arial"/>
                <w:sz w:val="24"/>
                <w:szCs w:val="24"/>
              </w:rPr>
              <w:t>Другие вопросы в области средств массовой информации</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12</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04</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F340F4">
        <w:tc>
          <w:tcPr>
            <w:tcW w:w="297"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11.</w:t>
            </w:r>
          </w:p>
        </w:tc>
        <w:tc>
          <w:tcPr>
            <w:tcW w:w="2613"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 xml:space="preserve">Обслуживание </w:t>
            </w:r>
            <w:proofErr w:type="gramStart"/>
            <w:r w:rsidRPr="00832ACC">
              <w:rPr>
                <w:rFonts w:cs="Arial"/>
                <w:sz w:val="24"/>
                <w:szCs w:val="24"/>
              </w:rPr>
              <w:t>государственного</w:t>
            </w:r>
            <w:proofErr w:type="gramEnd"/>
            <w:r w:rsidRPr="00832ACC">
              <w:rPr>
                <w:rFonts w:cs="Arial"/>
                <w:sz w:val="24"/>
                <w:szCs w:val="24"/>
              </w:rPr>
              <w:t xml:space="preserve"> и </w:t>
            </w:r>
          </w:p>
          <w:p w:rsidR="00CC040F" w:rsidRPr="00832ACC" w:rsidRDefault="00CC040F" w:rsidP="00832ACC">
            <w:pPr>
              <w:ind w:firstLine="0"/>
              <w:rPr>
                <w:rFonts w:cs="Arial"/>
                <w:sz w:val="24"/>
                <w:szCs w:val="24"/>
              </w:rPr>
            </w:pPr>
            <w:r w:rsidRPr="00832ACC">
              <w:rPr>
                <w:rFonts w:cs="Arial"/>
                <w:sz w:val="24"/>
                <w:szCs w:val="24"/>
              </w:rPr>
              <w:t>муниципального долга</w:t>
            </w:r>
            <w:r w:rsidR="00A33518" w:rsidRPr="00832ACC">
              <w:rPr>
                <w:rFonts w:cs="Arial"/>
                <w:sz w:val="24"/>
                <w:szCs w:val="24"/>
              </w:rPr>
              <w:t xml:space="preserve"> </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13</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F340F4">
        <w:tc>
          <w:tcPr>
            <w:tcW w:w="297" w:type="pct"/>
            <w:noWrap/>
          </w:tcPr>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Управление муниципальным долгом</w:t>
            </w:r>
          </w:p>
        </w:tc>
        <w:tc>
          <w:tcPr>
            <w:tcW w:w="683" w:type="pct"/>
            <w:noWrap/>
          </w:tcPr>
          <w:p w:rsidR="00CC040F" w:rsidRPr="00832ACC" w:rsidRDefault="00CC040F" w:rsidP="00832ACC">
            <w:pPr>
              <w:ind w:firstLine="0"/>
              <w:rPr>
                <w:rFonts w:cs="Arial"/>
                <w:sz w:val="24"/>
                <w:szCs w:val="24"/>
              </w:rPr>
            </w:pPr>
            <w:r w:rsidRPr="00832ACC">
              <w:rPr>
                <w:rFonts w:cs="Arial"/>
                <w:sz w:val="24"/>
                <w:szCs w:val="24"/>
              </w:rPr>
              <w:t>13</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01</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F340F4">
        <w:tc>
          <w:tcPr>
            <w:tcW w:w="297" w:type="pct"/>
            <w:noWrap/>
          </w:tcPr>
          <w:p w:rsidR="00CC040F" w:rsidRPr="00832ACC" w:rsidRDefault="00CC040F" w:rsidP="00832ACC">
            <w:pPr>
              <w:ind w:firstLine="0"/>
              <w:rPr>
                <w:rFonts w:cs="Arial"/>
                <w:sz w:val="24"/>
                <w:szCs w:val="24"/>
              </w:rPr>
            </w:pPr>
            <w:r w:rsidRPr="00832ACC">
              <w:rPr>
                <w:rFonts w:cs="Arial"/>
                <w:sz w:val="24"/>
                <w:szCs w:val="24"/>
              </w:rPr>
              <w:t>12.</w:t>
            </w:r>
          </w:p>
        </w:tc>
        <w:tc>
          <w:tcPr>
            <w:tcW w:w="2613" w:type="pct"/>
          </w:tcPr>
          <w:p w:rsidR="00CC040F" w:rsidRPr="00832ACC" w:rsidRDefault="00CC040F" w:rsidP="00832ACC">
            <w:pPr>
              <w:ind w:firstLine="0"/>
              <w:rPr>
                <w:rFonts w:cs="Arial"/>
                <w:sz w:val="24"/>
                <w:szCs w:val="24"/>
              </w:rPr>
            </w:pPr>
            <w:r w:rsidRPr="00832ACC">
              <w:rPr>
                <w:rFonts w:cs="Arial"/>
                <w:sz w:val="24"/>
                <w:szCs w:val="24"/>
              </w:rPr>
              <w:t>Межбюджетные трансферты общего характера бюджетам субъектов Российской Федерации и муниципальных образований</w:t>
            </w:r>
          </w:p>
        </w:tc>
        <w:tc>
          <w:tcPr>
            <w:tcW w:w="683" w:type="pct"/>
            <w:noWrap/>
          </w:tcPr>
          <w:p w:rsidR="00CC040F" w:rsidRPr="00832ACC" w:rsidRDefault="00A33518" w:rsidP="00832ACC">
            <w:pPr>
              <w:ind w:firstLine="0"/>
              <w:rPr>
                <w:rFonts w:cs="Arial"/>
                <w:sz w:val="24"/>
                <w:szCs w:val="24"/>
              </w:rPr>
            </w:pPr>
            <w:r w:rsidRPr="00832ACC">
              <w:rPr>
                <w:rFonts w:cs="Arial"/>
                <w:sz w:val="24"/>
                <w:szCs w:val="24"/>
              </w:rPr>
              <w:t xml:space="preserve"> </w:t>
            </w:r>
            <w:r w:rsidR="00CC040F" w:rsidRPr="00832ACC">
              <w:rPr>
                <w:rFonts w:cs="Arial"/>
                <w:sz w:val="24"/>
                <w:szCs w:val="24"/>
              </w:rPr>
              <w:t>14</w:t>
            </w:r>
          </w:p>
        </w:tc>
        <w:tc>
          <w:tcPr>
            <w:tcW w:w="277" w:type="pct"/>
            <w:noWrap/>
          </w:tcPr>
          <w:p w:rsidR="00CC040F" w:rsidRPr="00832ACC" w:rsidRDefault="00CC040F" w:rsidP="00832ACC">
            <w:pPr>
              <w:ind w:firstLine="0"/>
              <w:rPr>
                <w:rFonts w:cs="Arial"/>
                <w:sz w:val="24"/>
                <w:szCs w:val="24"/>
              </w:rPr>
            </w:pPr>
            <w:r w:rsidRPr="00832ACC">
              <w:rPr>
                <w:rFonts w:cs="Arial"/>
                <w:sz w:val="24"/>
                <w:szCs w:val="24"/>
              </w:rPr>
              <w:t>00</w:t>
            </w:r>
          </w:p>
        </w:tc>
        <w:tc>
          <w:tcPr>
            <w:tcW w:w="1130" w:type="pct"/>
            <w:noWrap/>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F340F4">
        <w:tc>
          <w:tcPr>
            <w:tcW w:w="297"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2613"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Дотации на выравнивание бюджетной обеспеченности субъектов Российской Федерации и муниципальных образований</w:t>
            </w:r>
            <w:r w:rsidR="00A33518" w:rsidRPr="00832ACC">
              <w:rPr>
                <w:rFonts w:cs="Arial"/>
                <w:sz w:val="24"/>
                <w:szCs w:val="24"/>
              </w:rPr>
              <w:t xml:space="preserve"> </w:t>
            </w:r>
          </w:p>
          <w:p w:rsidR="00CC040F" w:rsidRPr="00832ACC" w:rsidRDefault="00F340F4" w:rsidP="00832ACC">
            <w:pPr>
              <w:ind w:firstLine="0"/>
              <w:rPr>
                <w:rFonts w:cs="Arial"/>
                <w:sz w:val="24"/>
                <w:szCs w:val="24"/>
              </w:rPr>
            </w:pPr>
            <w:r w:rsidRPr="00832ACC">
              <w:rPr>
                <w:rFonts w:cs="Arial"/>
                <w:sz w:val="24"/>
                <w:szCs w:val="24"/>
              </w:rPr>
              <w:t xml:space="preserve"> </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tc>
        <w:tc>
          <w:tcPr>
            <w:tcW w:w="683"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A33518" w:rsidP="00832ACC">
            <w:pPr>
              <w:ind w:firstLine="0"/>
              <w:rPr>
                <w:rFonts w:cs="Arial"/>
                <w:sz w:val="24"/>
                <w:szCs w:val="24"/>
              </w:rPr>
            </w:pPr>
            <w:r w:rsidRPr="00832ACC">
              <w:rPr>
                <w:rFonts w:cs="Arial"/>
                <w:sz w:val="24"/>
                <w:szCs w:val="24"/>
              </w:rPr>
              <w:t xml:space="preserve"> </w:t>
            </w:r>
            <w:r w:rsidR="00CC040F" w:rsidRPr="00832ACC">
              <w:rPr>
                <w:rFonts w:cs="Arial"/>
                <w:sz w:val="24"/>
                <w:szCs w:val="24"/>
              </w:rPr>
              <w:t>14</w:t>
            </w:r>
          </w:p>
          <w:p w:rsidR="00CC040F" w:rsidRPr="00832ACC" w:rsidRDefault="00F340F4" w:rsidP="00832ACC">
            <w:pPr>
              <w:ind w:firstLine="0"/>
              <w:rPr>
                <w:rFonts w:cs="Arial"/>
                <w:sz w:val="24"/>
                <w:szCs w:val="24"/>
              </w:rPr>
            </w:pPr>
            <w:r w:rsidRPr="00832ACC">
              <w:rPr>
                <w:rFonts w:cs="Arial"/>
                <w:sz w:val="24"/>
                <w:szCs w:val="24"/>
              </w:rPr>
              <w:t xml:space="preserve"> </w:t>
            </w:r>
          </w:p>
          <w:p w:rsidR="00CC040F" w:rsidRPr="00832ACC" w:rsidRDefault="00CC040F" w:rsidP="00832ACC">
            <w:pPr>
              <w:ind w:firstLine="0"/>
              <w:rPr>
                <w:rFonts w:cs="Arial"/>
                <w:sz w:val="24"/>
                <w:szCs w:val="24"/>
              </w:rPr>
            </w:pPr>
          </w:p>
        </w:tc>
        <w:tc>
          <w:tcPr>
            <w:tcW w:w="277"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01</w:t>
            </w:r>
          </w:p>
          <w:p w:rsidR="00CC040F" w:rsidRPr="00832ACC" w:rsidRDefault="00F340F4" w:rsidP="00832ACC">
            <w:pPr>
              <w:ind w:firstLine="0"/>
              <w:rPr>
                <w:rFonts w:cs="Arial"/>
                <w:sz w:val="24"/>
                <w:szCs w:val="24"/>
              </w:rPr>
            </w:pPr>
            <w:r w:rsidRPr="00832ACC">
              <w:rPr>
                <w:rFonts w:cs="Arial"/>
                <w:sz w:val="24"/>
                <w:szCs w:val="24"/>
              </w:rPr>
              <w:t xml:space="preserve"> </w:t>
            </w:r>
          </w:p>
          <w:p w:rsidR="00CC040F" w:rsidRPr="00832ACC" w:rsidRDefault="00CC040F" w:rsidP="00832ACC">
            <w:pPr>
              <w:ind w:firstLine="0"/>
              <w:rPr>
                <w:rFonts w:cs="Arial"/>
                <w:sz w:val="24"/>
                <w:szCs w:val="24"/>
              </w:rPr>
            </w:pPr>
          </w:p>
        </w:tc>
        <w:tc>
          <w:tcPr>
            <w:tcW w:w="1130" w:type="pct"/>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1600,000</w:t>
            </w:r>
          </w:p>
          <w:p w:rsidR="00CC040F" w:rsidRPr="00832ACC" w:rsidRDefault="00F340F4" w:rsidP="00832ACC">
            <w:pPr>
              <w:ind w:firstLine="0"/>
              <w:rPr>
                <w:rFonts w:cs="Arial"/>
                <w:sz w:val="24"/>
                <w:szCs w:val="24"/>
              </w:rPr>
            </w:pPr>
            <w:r w:rsidRPr="00832ACC">
              <w:rPr>
                <w:rFonts w:cs="Arial"/>
                <w:sz w:val="24"/>
                <w:szCs w:val="24"/>
              </w:rPr>
              <w:t xml:space="preserve"> </w:t>
            </w:r>
          </w:p>
          <w:p w:rsidR="00CC040F" w:rsidRPr="00832ACC" w:rsidRDefault="00CC040F" w:rsidP="00832ACC">
            <w:pPr>
              <w:ind w:firstLine="0"/>
              <w:rPr>
                <w:rFonts w:cs="Arial"/>
                <w:sz w:val="24"/>
                <w:szCs w:val="24"/>
              </w:rPr>
            </w:pPr>
          </w:p>
        </w:tc>
      </w:tr>
    </w:tbl>
    <w:p w:rsidR="00F340F4" w:rsidRPr="00832ACC" w:rsidRDefault="00F340F4" w:rsidP="00832ACC">
      <w:pPr>
        <w:ind w:firstLine="0"/>
        <w:rPr>
          <w:rFonts w:cs="Arial"/>
        </w:rPr>
      </w:pPr>
    </w:p>
    <w:p w:rsidR="00F340F4" w:rsidRPr="00832ACC" w:rsidRDefault="00F340F4" w:rsidP="00832ACC"/>
    <w:p w:rsidR="00F340F4" w:rsidRPr="00832ACC" w:rsidRDefault="00F340F4" w:rsidP="00832ACC"/>
    <w:p w:rsidR="00F340F4" w:rsidRPr="00832ACC" w:rsidRDefault="00F340F4" w:rsidP="00832ACC">
      <w:r w:rsidRPr="00832ACC">
        <w:t xml:space="preserve">Заместитель главы </w:t>
      </w:r>
    </w:p>
    <w:p w:rsidR="00F340F4" w:rsidRPr="00832ACC" w:rsidRDefault="00F340F4" w:rsidP="00832ACC">
      <w:r w:rsidRPr="00832ACC">
        <w:t xml:space="preserve">муниципального образования </w:t>
      </w:r>
    </w:p>
    <w:p w:rsidR="00F340F4" w:rsidRPr="00832ACC" w:rsidRDefault="00F340F4" w:rsidP="00832ACC">
      <w:r w:rsidRPr="00832ACC">
        <w:t xml:space="preserve">Тбилисский район, </w:t>
      </w:r>
    </w:p>
    <w:p w:rsidR="00F340F4" w:rsidRPr="00832ACC" w:rsidRDefault="00F340F4" w:rsidP="00832ACC">
      <w:r w:rsidRPr="00832ACC">
        <w:t xml:space="preserve">начальник финансового управления </w:t>
      </w:r>
    </w:p>
    <w:p w:rsidR="00F340F4" w:rsidRPr="00832ACC" w:rsidRDefault="00F340F4" w:rsidP="00832ACC">
      <w:r w:rsidRPr="00832ACC">
        <w:t>Н.А  Кривошеева.</w:t>
      </w:r>
    </w:p>
    <w:p w:rsidR="00F340F4" w:rsidRPr="00832ACC" w:rsidRDefault="00F340F4" w:rsidP="00832ACC"/>
    <w:p w:rsidR="00F340F4" w:rsidRPr="00832ACC" w:rsidRDefault="00F340F4" w:rsidP="00832ACC"/>
    <w:p w:rsidR="00F340F4" w:rsidRPr="00832ACC" w:rsidRDefault="00F340F4" w:rsidP="00832ACC"/>
    <w:p w:rsidR="00F340F4" w:rsidRPr="00832ACC" w:rsidRDefault="00F340F4" w:rsidP="00832ACC">
      <w:r w:rsidRPr="00832ACC">
        <w:t>Приложение 10</w:t>
      </w:r>
    </w:p>
    <w:p w:rsidR="00F340F4" w:rsidRPr="00832ACC" w:rsidRDefault="00F340F4" w:rsidP="00832ACC">
      <w:r w:rsidRPr="00832ACC">
        <w:t>УТВЕРЖДЕНО</w:t>
      </w:r>
    </w:p>
    <w:p w:rsidR="00F340F4" w:rsidRPr="00832ACC" w:rsidRDefault="00F340F4" w:rsidP="00832ACC">
      <w:r w:rsidRPr="00832ACC">
        <w:lastRenderedPageBreak/>
        <w:t xml:space="preserve">Решением Совета </w:t>
      </w:r>
    </w:p>
    <w:p w:rsidR="00F340F4" w:rsidRPr="00832ACC" w:rsidRDefault="00F340F4" w:rsidP="00832ACC">
      <w:r w:rsidRPr="00832ACC">
        <w:t xml:space="preserve">муниципального образования </w:t>
      </w:r>
    </w:p>
    <w:p w:rsidR="00F340F4" w:rsidRPr="00832ACC" w:rsidRDefault="00F340F4" w:rsidP="00832ACC">
      <w:r w:rsidRPr="00832ACC">
        <w:t>Тбилисский район</w:t>
      </w:r>
    </w:p>
    <w:p w:rsidR="00F340F4" w:rsidRPr="00832ACC" w:rsidRDefault="005D01CA" w:rsidP="00832ACC">
      <w:r>
        <w:t>____________________</w:t>
      </w:r>
    </w:p>
    <w:p w:rsidR="00F340F4" w:rsidRPr="00832ACC" w:rsidRDefault="00F340F4" w:rsidP="00832ACC"/>
    <w:p w:rsidR="00F340F4" w:rsidRPr="00832ACC" w:rsidRDefault="00F340F4" w:rsidP="00832ACC"/>
    <w:p w:rsidR="00F340F4" w:rsidRPr="00832ACC" w:rsidRDefault="00F340F4" w:rsidP="00832ACC">
      <w:pPr>
        <w:ind w:firstLine="0"/>
        <w:jc w:val="center"/>
        <w:rPr>
          <w:rFonts w:cs="Arial"/>
          <w:b/>
        </w:rPr>
      </w:pPr>
      <w:r w:rsidRPr="00832ACC">
        <w:rPr>
          <w:rFonts w:cs="Arial"/>
          <w:b/>
        </w:rPr>
        <w:t>РАСПРЕДЕЛЕНИЕ</w:t>
      </w:r>
    </w:p>
    <w:p w:rsidR="00F340F4" w:rsidRPr="00832ACC" w:rsidRDefault="00F340F4" w:rsidP="00832ACC">
      <w:pPr>
        <w:ind w:firstLine="0"/>
        <w:jc w:val="center"/>
        <w:rPr>
          <w:rFonts w:cs="Arial"/>
          <w:b/>
        </w:rPr>
      </w:pPr>
      <w:r w:rsidRPr="00832ACC">
        <w:rPr>
          <w:rFonts w:cs="Arial"/>
          <w:b/>
        </w:rPr>
        <w:t>бюджетных ассигнований по разделам и подразделам классификации расходов бюджета муниципального образования Тбилисский район на 2024 и 2025 годы</w:t>
      </w:r>
    </w:p>
    <w:p w:rsidR="00F340F4" w:rsidRPr="00832ACC" w:rsidRDefault="00F340F4" w:rsidP="00832ACC">
      <w:pPr>
        <w:ind w:firstLine="0"/>
        <w:rPr>
          <w:rFonts w:cs="Arial"/>
        </w:rPr>
      </w:pPr>
    </w:p>
    <w:p w:rsidR="00F340F4" w:rsidRPr="00832ACC" w:rsidRDefault="00F340F4" w:rsidP="00832ACC">
      <w:pPr>
        <w:ind w:firstLine="0"/>
        <w:rPr>
          <w:rFonts w:cs="Arial"/>
        </w:rPr>
      </w:pPr>
      <w:r w:rsidRPr="00832ACC">
        <w:rPr>
          <w:rFonts w:cs="Arial"/>
        </w:rPr>
        <w:t xml:space="preserve"> тыс. рублей</w:t>
      </w:r>
    </w:p>
    <w:tbl>
      <w:tblPr>
        <w:tblStyle w:val="12"/>
        <w:tblW w:w="5000" w:type="pct"/>
        <w:tblLook w:val="04A0" w:firstRow="1" w:lastRow="0" w:firstColumn="1" w:lastColumn="0" w:noHBand="0" w:noVBand="1"/>
      </w:tblPr>
      <w:tblGrid>
        <w:gridCol w:w="401"/>
        <w:gridCol w:w="1457"/>
        <w:gridCol w:w="4930"/>
        <w:gridCol w:w="363"/>
        <w:gridCol w:w="229"/>
        <w:gridCol w:w="268"/>
        <w:gridCol w:w="228"/>
        <w:gridCol w:w="989"/>
        <w:gridCol w:w="961"/>
        <w:gridCol w:w="29"/>
      </w:tblGrid>
      <w:tr w:rsidR="00832ACC" w:rsidRPr="00832ACC" w:rsidTr="00832ACC">
        <w:tc>
          <w:tcPr>
            <w:tcW w:w="204" w:type="pct"/>
          </w:tcPr>
          <w:p w:rsidR="00CC040F" w:rsidRPr="00832ACC" w:rsidRDefault="00CC040F" w:rsidP="00832ACC">
            <w:pPr>
              <w:ind w:firstLine="0"/>
              <w:rPr>
                <w:rFonts w:cs="Arial"/>
                <w:sz w:val="24"/>
                <w:szCs w:val="24"/>
              </w:rPr>
            </w:pPr>
            <w:r w:rsidRPr="00832ACC">
              <w:rPr>
                <w:rFonts w:cs="Arial"/>
                <w:sz w:val="24"/>
                <w:szCs w:val="24"/>
              </w:rPr>
              <w:t xml:space="preserve">№ </w:t>
            </w:r>
            <w:proofErr w:type="gramStart"/>
            <w:r w:rsidRPr="00832ACC">
              <w:rPr>
                <w:rFonts w:cs="Arial"/>
                <w:sz w:val="24"/>
                <w:szCs w:val="24"/>
              </w:rPr>
              <w:t>п</w:t>
            </w:r>
            <w:proofErr w:type="gramEnd"/>
            <w:r w:rsidRPr="00832ACC">
              <w:rPr>
                <w:rFonts w:cs="Arial"/>
                <w:sz w:val="24"/>
                <w:szCs w:val="24"/>
              </w:rPr>
              <w:t>/п</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 xml:space="preserve">Наименование </w:t>
            </w:r>
          </w:p>
        </w:tc>
        <w:tc>
          <w:tcPr>
            <w:tcW w:w="295" w:type="pct"/>
            <w:gridSpan w:val="2"/>
          </w:tcPr>
          <w:p w:rsidR="00CC040F" w:rsidRPr="00832ACC" w:rsidRDefault="00CC040F" w:rsidP="00832ACC">
            <w:pPr>
              <w:ind w:firstLine="0"/>
              <w:rPr>
                <w:rFonts w:cs="Arial"/>
                <w:sz w:val="24"/>
                <w:szCs w:val="24"/>
              </w:rPr>
            </w:pPr>
            <w:proofErr w:type="spellStart"/>
            <w:r w:rsidRPr="00832ACC">
              <w:rPr>
                <w:rFonts w:cs="Arial"/>
                <w:sz w:val="24"/>
                <w:szCs w:val="24"/>
              </w:rPr>
              <w:t>Рз</w:t>
            </w:r>
            <w:proofErr w:type="spellEnd"/>
          </w:p>
        </w:tc>
        <w:tc>
          <w:tcPr>
            <w:tcW w:w="253" w:type="pct"/>
            <w:gridSpan w:val="2"/>
          </w:tcPr>
          <w:p w:rsidR="00CC040F" w:rsidRPr="00832ACC" w:rsidRDefault="00CC040F" w:rsidP="00832ACC">
            <w:pPr>
              <w:ind w:firstLine="0"/>
              <w:rPr>
                <w:rFonts w:cs="Arial"/>
                <w:sz w:val="24"/>
                <w:szCs w:val="24"/>
              </w:rPr>
            </w:pPr>
            <w:proofErr w:type="gramStart"/>
            <w:r w:rsidRPr="00832ACC">
              <w:rPr>
                <w:rFonts w:cs="Arial"/>
                <w:sz w:val="24"/>
                <w:szCs w:val="24"/>
              </w:rPr>
              <w:t>ПР</w:t>
            </w:r>
            <w:proofErr w:type="gramEnd"/>
          </w:p>
        </w:tc>
        <w:tc>
          <w:tcPr>
            <w:tcW w:w="471" w:type="pct"/>
          </w:tcPr>
          <w:p w:rsidR="00CC040F" w:rsidRPr="00832ACC" w:rsidRDefault="00CC040F" w:rsidP="00832ACC">
            <w:pPr>
              <w:ind w:firstLine="0"/>
              <w:rPr>
                <w:rFonts w:cs="Arial"/>
                <w:sz w:val="24"/>
                <w:szCs w:val="24"/>
              </w:rPr>
            </w:pPr>
            <w:r w:rsidRPr="00832ACC">
              <w:rPr>
                <w:rFonts w:cs="Arial"/>
                <w:sz w:val="24"/>
                <w:szCs w:val="24"/>
              </w:rPr>
              <w:t xml:space="preserve">Утверждено на 2024 г. </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 xml:space="preserve">Утверждено на 2025 г. </w:t>
            </w:r>
          </w:p>
        </w:tc>
      </w:tr>
      <w:tr w:rsidR="00832ACC" w:rsidRPr="00832ACC" w:rsidTr="00832ACC">
        <w:tc>
          <w:tcPr>
            <w:tcW w:w="204" w:type="pct"/>
          </w:tcPr>
          <w:p w:rsidR="00CC040F" w:rsidRPr="00832ACC" w:rsidRDefault="00CC040F" w:rsidP="00832ACC">
            <w:pPr>
              <w:ind w:firstLine="0"/>
              <w:rPr>
                <w:rFonts w:cs="Arial"/>
                <w:sz w:val="24"/>
                <w:szCs w:val="24"/>
              </w:rPr>
            </w:pPr>
            <w:r w:rsidRPr="00832ACC">
              <w:rPr>
                <w:rFonts w:cs="Arial"/>
                <w:sz w:val="24"/>
                <w:szCs w:val="24"/>
              </w:rPr>
              <w:t>1</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2</w:t>
            </w:r>
          </w:p>
        </w:tc>
        <w:tc>
          <w:tcPr>
            <w:tcW w:w="295" w:type="pct"/>
            <w:gridSpan w:val="2"/>
          </w:tcPr>
          <w:p w:rsidR="00CC040F" w:rsidRPr="00832ACC" w:rsidRDefault="00CC040F" w:rsidP="00832ACC">
            <w:pPr>
              <w:ind w:firstLine="0"/>
              <w:rPr>
                <w:rFonts w:cs="Arial"/>
                <w:sz w:val="24"/>
                <w:szCs w:val="24"/>
              </w:rPr>
            </w:pPr>
            <w:r w:rsidRPr="00832ACC">
              <w:rPr>
                <w:rFonts w:cs="Arial"/>
                <w:sz w:val="24"/>
                <w:szCs w:val="24"/>
              </w:rPr>
              <w:t>3</w:t>
            </w:r>
          </w:p>
        </w:tc>
        <w:tc>
          <w:tcPr>
            <w:tcW w:w="253" w:type="pct"/>
            <w:gridSpan w:val="2"/>
          </w:tcPr>
          <w:p w:rsidR="00CC040F" w:rsidRPr="00832ACC" w:rsidRDefault="00CC040F" w:rsidP="00832ACC">
            <w:pPr>
              <w:ind w:firstLine="0"/>
              <w:rPr>
                <w:rFonts w:cs="Arial"/>
                <w:sz w:val="24"/>
                <w:szCs w:val="24"/>
              </w:rPr>
            </w:pPr>
            <w:r w:rsidRPr="00832ACC">
              <w:rPr>
                <w:rFonts w:cs="Arial"/>
                <w:sz w:val="24"/>
                <w:szCs w:val="24"/>
              </w:rPr>
              <w:t>4</w:t>
            </w:r>
          </w:p>
        </w:tc>
        <w:tc>
          <w:tcPr>
            <w:tcW w:w="471" w:type="pct"/>
          </w:tcPr>
          <w:p w:rsidR="00CC040F" w:rsidRPr="00832ACC" w:rsidRDefault="00CC040F" w:rsidP="00832ACC">
            <w:pPr>
              <w:ind w:firstLine="0"/>
              <w:rPr>
                <w:rFonts w:cs="Arial"/>
                <w:sz w:val="24"/>
                <w:szCs w:val="24"/>
              </w:rPr>
            </w:pPr>
            <w:r w:rsidRPr="00832ACC">
              <w:rPr>
                <w:rFonts w:cs="Arial"/>
                <w:sz w:val="24"/>
                <w:szCs w:val="24"/>
              </w:rPr>
              <w:t>5</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6</w:t>
            </w:r>
          </w:p>
        </w:tc>
      </w:tr>
      <w:tr w:rsidR="00832ACC" w:rsidRPr="00832ACC" w:rsidTr="00832ACC">
        <w:tc>
          <w:tcPr>
            <w:tcW w:w="204" w:type="pct"/>
          </w:tcPr>
          <w:p w:rsidR="00CC040F" w:rsidRPr="00832ACC" w:rsidRDefault="00CC040F" w:rsidP="00832ACC">
            <w:pPr>
              <w:ind w:firstLine="0"/>
              <w:rPr>
                <w:rFonts w:cs="Arial"/>
                <w:sz w:val="24"/>
                <w:szCs w:val="24"/>
              </w:rPr>
            </w:pPr>
            <w:r w:rsidRPr="00832ACC">
              <w:rPr>
                <w:rFonts w:cs="Arial"/>
                <w:sz w:val="24"/>
                <w:szCs w:val="24"/>
              </w:rPr>
              <w:t> </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Всего расходов</w:t>
            </w:r>
          </w:p>
        </w:tc>
        <w:tc>
          <w:tcPr>
            <w:tcW w:w="295" w:type="pct"/>
            <w:gridSpan w:val="2"/>
          </w:tcPr>
          <w:p w:rsidR="00CC040F" w:rsidRPr="00832ACC" w:rsidRDefault="00CC040F" w:rsidP="00832ACC">
            <w:pPr>
              <w:ind w:firstLine="0"/>
              <w:rPr>
                <w:rFonts w:cs="Arial"/>
                <w:sz w:val="24"/>
                <w:szCs w:val="24"/>
              </w:rPr>
            </w:pPr>
          </w:p>
        </w:tc>
        <w:tc>
          <w:tcPr>
            <w:tcW w:w="253" w:type="pct"/>
            <w:gridSpan w:val="2"/>
          </w:tcPr>
          <w:p w:rsidR="00CC040F" w:rsidRPr="00832ACC" w:rsidRDefault="00CC040F" w:rsidP="00832ACC">
            <w:pPr>
              <w:ind w:firstLine="0"/>
              <w:rPr>
                <w:rFonts w:cs="Arial"/>
                <w:sz w:val="24"/>
                <w:szCs w:val="24"/>
              </w:rPr>
            </w:pPr>
          </w:p>
        </w:tc>
        <w:tc>
          <w:tcPr>
            <w:tcW w:w="471" w:type="pct"/>
          </w:tcPr>
          <w:p w:rsidR="00CC040F" w:rsidRPr="00832ACC" w:rsidRDefault="00CC040F" w:rsidP="00832ACC">
            <w:pPr>
              <w:ind w:firstLine="0"/>
              <w:rPr>
                <w:rFonts w:cs="Arial"/>
                <w:sz w:val="24"/>
                <w:szCs w:val="24"/>
              </w:rPr>
            </w:pPr>
            <w:r w:rsidRPr="00832ACC">
              <w:rPr>
                <w:rFonts w:cs="Arial"/>
                <w:sz w:val="24"/>
                <w:szCs w:val="24"/>
              </w:rPr>
              <w:t>1250417,400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1215616,000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noWrap/>
          </w:tcPr>
          <w:p w:rsidR="00CC040F" w:rsidRPr="00832ACC" w:rsidRDefault="00A33518" w:rsidP="00832ACC">
            <w:pPr>
              <w:ind w:firstLine="0"/>
              <w:rPr>
                <w:rFonts w:cs="Arial"/>
                <w:sz w:val="24"/>
                <w:szCs w:val="24"/>
              </w:rPr>
            </w:pPr>
            <w:r w:rsidRPr="00832ACC">
              <w:rPr>
                <w:rFonts w:cs="Arial"/>
                <w:sz w:val="24"/>
                <w:szCs w:val="24"/>
              </w:rPr>
              <w:t xml:space="preserve"> </w:t>
            </w:r>
            <w:r w:rsidR="00CC040F" w:rsidRPr="00832ACC">
              <w:rPr>
                <w:rFonts w:cs="Arial"/>
                <w:sz w:val="24"/>
                <w:szCs w:val="24"/>
              </w:rPr>
              <w:t>в том числе:</w:t>
            </w:r>
          </w:p>
        </w:tc>
        <w:tc>
          <w:tcPr>
            <w:tcW w:w="295" w:type="pct"/>
            <w:gridSpan w:val="2"/>
            <w:noWrap/>
          </w:tcPr>
          <w:p w:rsidR="00CC040F" w:rsidRPr="00832ACC" w:rsidRDefault="00CC040F" w:rsidP="00832ACC">
            <w:pPr>
              <w:ind w:firstLine="0"/>
              <w:rPr>
                <w:rFonts w:cs="Arial"/>
                <w:sz w:val="24"/>
                <w:szCs w:val="24"/>
              </w:rPr>
            </w:pPr>
          </w:p>
        </w:tc>
        <w:tc>
          <w:tcPr>
            <w:tcW w:w="253" w:type="pct"/>
            <w:gridSpan w:val="2"/>
            <w:noWrap/>
          </w:tcPr>
          <w:p w:rsidR="00CC040F" w:rsidRPr="00832ACC" w:rsidRDefault="00CC040F" w:rsidP="00832ACC">
            <w:pPr>
              <w:ind w:firstLine="0"/>
              <w:rPr>
                <w:rFonts w:cs="Arial"/>
                <w:sz w:val="24"/>
                <w:szCs w:val="24"/>
              </w:rPr>
            </w:pPr>
          </w:p>
        </w:tc>
        <w:tc>
          <w:tcPr>
            <w:tcW w:w="471" w:type="pct"/>
            <w:noWrap/>
          </w:tcPr>
          <w:p w:rsidR="00CC040F" w:rsidRPr="00832ACC" w:rsidRDefault="00CC040F" w:rsidP="00832ACC">
            <w:pPr>
              <w:ind w:firstLine="0"/>
              <w:rPr>
                <w:rFonts w:cs="Arial"/>
                <w:sz w:val="24"/>
                <w:szCs w:val="24"/>
              </w:rPr>
            </w:pPr>
          </w:p>
        </w:tc>
        <w:tc>
          <w:tcPr>
            <w:tcW w:w="506" w:type="pct"/>
            <w:gridSpan w:val="2"/>
          </w:tcPr>
          <w:p w:rsidR="00CC040F" w:rsidRPr="00832ACC" w:rsidRDefault="00CC040F" w:rsidP="00832ACC">
            <w:pPr>
              <w:ind w:firstLine="0"/>
              <w:rPr>
                <w:rFonts w:cs="Arial"/>
                <w:sz w:val="24"/>
                <w:szCs w:val="24"/>
              </w:rPr>
            </w:pP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1.</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Общегосударственные вопросы</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172173,800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171795,900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Функционирование высшего должностного лица субъекта Российской Федерации и муниципального образования</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02</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2936,100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2936,100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ook w:val="04A0" w:firstRow="1" w:lastRow="0" w:firstColumn="1" w:lastColumn="0" w:noHBand="0" w:noVBand="1"/>
            </w:tblPr>
            <w:tblGrid>
              <w:gridCol w:w="5750"/>
              <w:gridCol w:w="1504"/>
              <w:gridCol w:w="690"/>
              <w:gridCol w:w="2366"/>
            </w:tblGrid>
            <w:tr w:rsidR="00832ACC" w:rsidRPr="00832ACC" w:rsidTr="00F340F4">
              <w:trPr>
                <w:trHeight w:val="355"/>
              </w:trPr>
              <w:tc>
                <w:tcPr>
                  <w:tcW w:w="5419" w:type="dxa"/>
                  <w:hideMark/>
                </w:tcPr>
                <w:p w:rsidR="00CC040F" w:rsidRPr="00832ACC" w:rsidRDefault="00CC040F" w:rsidP="00832ACC">
                  <w:pPr>
                    <w:ind w:firstLine="0"/>
                    <w:rPr>
                      <w:rFonts w:cs="Arial"/>
                    </w:rPr>
                  </w:pPr>
                </w:p>
              </w:tc>
              <w:tc>
                <w:tcPr>
                  <w:tcW w:w="1417" w:type="dxa"/>
                  <w:noWrap/>
                  <w:vAlign w:val="center"/>
                  <w:hideMark/>
                </w:tcPr>
                <w:p w:rsidR="00CC040F" w:rsidRPr="00832ACC" w:rsidRDefault="00CC040F" w:rsidP="00832ACC">
                  <w:pPr>
                    <w:ind w:firstLine="0"/>
                    <w:rPr>
                      <w:rFonts w:cs="Arial"/>
                    </w:rPr>
                  </w:pPr>
                  <w:r w:rsidRPr="00832ACC">
                    <w:rPr>
                      <w:rFonts w:cs="Arial"/>
                    </w:rPr>
                    <w:t>01</w:t>
                  </w:r>
                </w:p>
              </w:tc>
              <w:tc>
                <w:tcPr>
                  <w:tcW w:w="650" w:type="dxa"/>
                  <w:noWrap/>
                  <w:vAlign w:val="center"/>
                  <w:hideMark/>
                </w:tcPr>
                <w:p w:rsidR="00CC040F" w:rsidRPr="00832ACC" w:rsidRDefault="00CC040F" w:rsidP="00832ACC">
                  <w:pPr>
                    <w:ind w:firstLine="0"/>
                    <w:rPr>
                      <w:rFonts w:cs="Arial"/>
                    </w:rPr>
                  </w:pPr>
                  <w:r w:rsidRPr="00832ACC">
                    <w:rPr>
                      <w:rFonts w:cs="Arial"/>
                    </w:rPr>
                    <w:t>05</w:t>
                  </w:r>
                </w:p>
              </w:tc>
              <w:tc>
                <w:tcPr>
                  <w:tcW w:w="2230" w:type="dxa"/>
                  <w:noWrap/>
                  <w:vAlign w:val="center"/>
                  <w:hideMark/>
                </w:tcPr>
                <w:p w:rsidR="00CC040F" w:rsidRPr="00832ACC" w:rsidRDefault="00CC040F" w:rsidP="00832ACC">
                  <w:pPr>
                    <w:ind w:firstLine="0"/>
                    <w:rPr>
                      <w:rFonts w:cs="Arial"/>
                    </w:rPr>
                  </w:pPr>
                  <w:r w:rsidRPr="00832ACC">
                    <w:rPr>
                      <w:rFonts w:cs="Arial"/>
                    </w:rPr>
                    <w:t>5,900</w:t>
                  </w:r>
                </w:p>
              </w:tc>
            </w:tr>
          </w:tbl>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03</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76,800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59244,200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58735,600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Судебная система</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36,500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36,500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06</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23702,400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23847,400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Резервные фонды</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11</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500,000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общегосударственные вопросы</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13</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85677,800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85663,500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2.</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 xml:space="preserve">Национальная оборона </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02</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20,000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Мобилизационная подготовка экономики</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02</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20,000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3.</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Национальная безопасность и правоохранительная деятельность</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03</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21150,100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21156,400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Защита населения и территории от чрезвычайных ситуаций природного и техногенного характера, пожарная безопасность</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03</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10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21094,100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21100,400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национальной безопасности и правоохранительной деятельности</w:t>
            </w:r>
            <w:r w:rsidR="00A33518" w:rsidRPr="00832ACC">
              <w:rPr>
                <w:rFonts w:cs="Arial"/>
                <w:sz w:val="24"/>
                <w:szCs w:val="24"/>
              </w:rPr>
              <w:t xml:space="preserve"> </w:t>
            </w:r>
          </w:p>
          <w:p w:rsidR="00CC040F" w:rsidRPr="00832ACC" w:rsidRDefault="00A33518" w:rsidP="00832ACC">
            <w:pPr>
              <w:ind w:firstLine="0"/>
              <w:rPr>
                <w:rFonts w:cs="Arial"/>
                <w:sz w:val="24"/>
                <w:szCs w:val="24"/>
              </w:rPr>
            </w:pPr>
            <w:r w:rsidRPr="00832ACC">
              <w:rPr>
                <w:rFonts w:cs="Arial"/>
                <w:sz w:val="24"/>
                <w:szCs w:val="24"/>
              </w:rPr>
              <w:t xml:space="preserve"> </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03</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14</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56,000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56,000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 xml:space="preserve"> 4.</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Национальная экономика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44879,700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38563,800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Развитие сельского хозяйства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20017,400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19958,300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Развитие транспортного обслуживания</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Дорожное хозяйство (дорожные фонды)</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04</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04</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08</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09</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12962,800</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572,400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6662,800</w:t>
            </w:r>
          </w:p>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615,600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национальной экономики</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12</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11327,100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11327,100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5.</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Жилищно-коммунальное хозяйство</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11587,700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11849,700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Коммунальное хозяйство</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02</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11475,300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11737,300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жилищн</w:t>
            </w:r>
            <w:proofErr w:type="gramStart"/>
            <w:r w:rsidRPr="00832ACC">
              <w:rPr>
                <w:rFonts w:cs="Arial"/>
                <w:sz w:val="24"/>
                <w:szCs w:val="24"/>
              </w:rPr>
              <w:t>о-</w:t>
            </w:r>
            <w:proofErr w:type="gramEnd"/>
            <w:r w:rsidRPr="00832ACC">
              <w:rPr>
                <w:rFonts w:cs="Arial"/>
                <w:sz w:val="24"/>
                <w:szCs w:val="24"/>
              </w:rPr>
              <w:t xml:space="preserve"> коммунального хозяйства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112,400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6.</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Образование</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785226,200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730614,200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Дошкольное образование</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236684,700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236786,100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Общее образование</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02</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410567,000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365725,000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Дополнительное образование детей</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03</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62652,500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62682,300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 xml:space="preserve">Молодежная политика </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6100,900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6100,900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образования</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07</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09</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69221,100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59319,900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7.</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Культура, кинематография</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08</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49116,700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48256,400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Культура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08</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45114,300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44254,000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культуры, кинематографии</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08</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4002,400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4002,400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8.</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Социальная политика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10</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106100,900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117829,800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Пенсионное обеспечение</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10</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133,000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142,100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Социальное обеспечение населения</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10</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03</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807,600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Охрана семьи и детства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lastRenderedPageBreak/>
              <w:t>10</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10516</w:t>
            </w:r>
            <w:r w:rsidRPr="00832ACC">
              <w:rPr>
                <w:rFonts w:cs="Arial"/>
                <w:sz w:val="24"/>
                <w:szCs w:val="24"/>
              </w:rPr>
              <w:lastRenderedPageBreak/>
              <w:t>0,300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lastRenderedPageBreak/>
              <w:t>11688</w:t>
            </w:r>
            <w:r w:rsidRPr="00832ACC">
              <w:rPr>
                <w:rFonts w:cs="Arial"/>
                <w:sz w:val="24"/>
                <w:szCs w:val="24"/>
              </w:rPr>
              <w:lastRenderedPageBreak/>
              <w:t>0,100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lastRenderedPageBreak/>
              <w:t>9.</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Физическая культура и спорт</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38212,800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38283,100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Физическая культура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01</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23440,600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23510,900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Массовый спорт</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02</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12914,400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12914,400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физической культуры и спорта</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11</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05</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1857,800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1857,800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10.</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Средства массовой информации</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12</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1749,900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Другие вопросы в области средств массовой информации</w:t>
            </w:r>
          </w:p>
          <w:p w:rsidR="00CC040F" w:rsidRPr="00832ACC" w:rsidRDefault="00CC040F" w:rsidP="00832ACC">
            <w:pPr>
              <w:ind w:firstLine="0"/>
              <w:rPr>
                <w:rFonts w:cs="Arial"/>
                <w:sz w:val="24"/>
                <w:szCs w:val="24"/>
              </w:rPr>
            </w:pP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12</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04</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1749,900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832ACC">
        <w:trPr>
          <w:gridAfter w:val="1"/>
          <w:wAfter w:w="16" w:type="pct"/>
        </w:trPr>
        <w:tc>
          <w:tcPr>
            <w:tcW w:w="752" w:type="pct"/>
            <w:gridSpan w:val="2"/>
            <w:noWrap/>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11.</w:t>
            </w:r>
          </w:p>
        </w:tc>
        <w:tc>
          <w:tcPr>
            <w:tcW w:w="2722"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Обслуживание государственного и муниципального долга</w:t>
            </w:r>
            <w:r w:rsidR="00A33518" w:rsidRPr="00832ACC">
              <w:rPr>
                <w:rFonts w:cs="Arial"/>
                <w:sz w:val="24"/>
                <w:szCs w:val="24"/>
              </w:rPr>
              <w:t xml:space="preserve"> </w:t>
            </w:r>
          </w:p>
        </w:tc>
        <w:tc>
          <w:tcPr>
            <w:tcW w:w="185" w:type="pct"/>
            <w:noWrap/>
            <w:hideMark/>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13</w:t>
            </w:r>
          </w:p>
        </w:tc>
        <w:tc>
          <w:tcPr>
            <w:tcW w:w="253" w:type="pct"/>
            <w:gridSpan w:val="2"/>
            <w:noWrap/>
            <w:hideMark/>
          </w:tcPr>
          <w:p w:rsidR="00CC040F" w:rsidRPr="00832ACC" w:rsidRDefault="00CC040F" w:rsidP="00832ACC">
            <w:pPr>
              <w:ind w:firstLine="0"/>
              <w:rPr>
                <w:rFonts w:cs="Arial"/>
                <w:sz w:val="24"/>
                <w:szCs w:val="24"/>
              </w:rPr>
            </w:pPr>
            <w:r w:rsidRPr="00832ACC">
              <w:rPr>
                <w:rFonts w:cs="Arial"/>
                <w:sz w:val="24"/>
                <w:szCs w:val="24"/>
              </w:rPr>
              <w:t xml:space="preserve"> </w:t>
            </w:r>
          </w:p>
          <w:p w:rsidR="00CC040F" w:rsidRPr="00832ACC" w:rsidRDefault="00CC040F" w:rsidP="00832ACC">
            <w:pPr>
              <w:ind w:firstLine="0"/>
              <w:rPr>
                <w:rFonts w:cs="Arial"/>
                <w:sz w:val="24"/>
                <w:szCs w:val="24"/>
              </w:rPr>
            </w:pPr>
            <w:r w:rsidRPr="00832ACC">
              <w:rPr>
                <w:rFonts w:cs="Arial"/>
                <w:sz w:val="24"/>
                <w:szCs w:val="24"/>
              </w:rPr>
              <w:t xml:space="preserve"> 00</w:t>
            </w:r>
          </w:p>
        </w:tc>
        <w:tc>
          <w:tcPr>
            <w:tcW w:w="1071" w:type="pct"/>
            <w:gridSpan w:val="3"/>
            <w:noWrap/>
          </w:tcPr>
          <w:p w:rsidR="00CC040F" w:rsidRPr="00832ACC" w:rsidRDefault="00CC040F" w:rsidP="00832ACC">
            <w:pPr>
              <w:ind w:firstLine="0"/>
              <w:rPr>
                <w:rFonts w:cs="Arial"/>
                <w:sz w:val="24"/>
                <w:szCs w:val="24"/>
              </w:rPr>
            </w:pPr>
          </w:p>
          <w:p w:rsidR="00CC040F" w:rsidRPr="00832ACC" w:rsidRDefault="00A33518" w:rsidP="00832ACC">
            <w:pPr>
              <w:ind w:firstLine="0"/>
              <w:rPr>
                <w:rFonts w:cs="Arial"/>
                <w:sz w:val="24"/>
                <w:szCs w:val="24"/>
              </w:rPr>
            </w:pPr>
            <w:r w:rsidRPr="00832ACC">
              <w:rPr>
                <w:rFonts w:cs="Arial"/>
                <w:sz w:val="24"/>
                <w:szCs w:val="24"/>
              </w:rPr>
              <w:t xml:space="preserve"> </w:t>
            </w:r>
            <w:r w:rsidR="00CC040F" w:rsidRPr="00832ACC">
              <w:rPr>
                <w:rFonts w:cs="Arial"/>
                <w:sz w:val="24"/>
                <w:szCs w:val="24"/>
              </w:rPr>
              <w:t>2199,600</w:t>
            </w:r>
            <w:r w:rsidRPr="00832ACC">
              <w:rPr>
                <w:rFonts w:cs="Arial"/>
                <w:sz w:val="24"/>
                <w:szCs w:val="24"/>
              </w:rPr>
              <w:t xml:space="preserve"> </w:t>
            </w:r>
            <w:r w:rsidR="00CC040F" w:rsidRPr="00832ACC">
              <w:rPr>
                <w:rFonts w:cs="Arial"/>
                <w:sz w:val="24"/>
                <w:szCs w:val="24"/>
              </w:rPr>
              <w:t>496,800</w:t>
            </w:r>
          </w:p>
        </w:tc>
      </w:tr>
      <w:tr w:rsidR="00832ACC" w:rsidRPr="00832ACC" w:rsidTr="00832ACC">
        <w:trPr>
          <w:gridAfter w:val="1"/>
          <w:wAfter w:w="16" w:type="pct"/>
        </w:trPr>
        <w:tc>
          <w:tcPr>
            <w:tcW w:w="752" w:type="pct"/>
            <w:gridSpan w:val="2"/>
            <w:noWrap/>
          </w:tcPr>
          <w:p w:rsidR="00CC040F" w:rsidRPr="00832ACC" w:rsidRDefault="00CC040F" w:rsidP="00832ACC">
            <w:pPr>
              <w:ind w:firstLine="0"/>
              <w:rPr>
                <w:rFonts w:cs="Arial"/>
                <w:sz w:val="24"/>
                <w:szCs w:val="24"/>
              </w:rPr>
            </w:pPr>
          </w:p>
        </w:tc>
        <w:tc>
          <w:tcPr>
            <w:tcW w:w="2722" w:type="pct"/>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Управление муниципальным долгом</w:t>
            </w:r>
          </w:p>
        </w:tc>
        <w:tc>
          <w:tcPr>
            <w:tcW w:w="185" w:type="pct"/>
            <w:noWrap/>
            <w:hideMark/>
          </w:tcPr>
          <w:p w:rsidR="00CC040F" w:rsidRPr="00832ACC" w:rsidRDefault="00CC040F" w:rsidP="00832ACC">
            <w:pPr>
              <w:ind w:firstLine="0"/>
              <w:rPr>
                <w:rFonts w:cs="Arial"/>
                <w:sz w:val="24"/>
                <w:szCs w:val="24"/>
              </w:rPr>
            </w:pPr>
          </w:p>
          <w:p w:rsidR="00CC040F" w:rsidRPr="00832ACC" w:rsidRDefault="00CC040F" w:rsidP="00832ACC">
            <w:pPr>
              <w:ind w:firstLine="0"/>
              <w:rPr>
                <w:rFonts w:cs="Arial"/>
                <w:sz w:val="24"/>
                <w:szCs w:val="24"/>
              </w:rPr>
            </w:pPr>
            <w:r w:rsidRPr="00832ACC">
              <w:rPr>
                <w:rFonts w:cs="Arial"/>
                <w:sz w:val="24"/>
                <w:szCs w:val="24"/>
              </w:rPr>
              <w:t>13</w:t>
            </w:r>
          </w:p>
        </w:tc>
        <w:tc>
          <w:tcPr>
            <w:tcW w:w="253" w:type="pct"/>
            <w:gridSpan w:val="2"/>
            <w:noWrap/>
            <w:hideMark/>
          </w:tcPr>
          <w:p w:rsidR="00CC040F" w:rsidRPr="00832ACC" w:rsidRDefault="00CC040F" w:rsidP="00832ACC">
            <w:pPr>
              <w:ind w:firstLine="0"/>
              <w:rPr>
                <w:rFonts w:cs="Arial"/>
                <w:sz w:val="24"/>
                <w:szCs w:val="24"/>
              </w:rPr>
            </w:pPr>
            <w:r w:rsidRPr="00832ACC">
              <w:rPr>
                <w:rFonts w:cs="Arial"/>
                <w:sz w:val="24"/>
                <w:szCs w:val="24"/>
              </w:rPr>
              <w:t xml:space="preserve"> </w:t>
            </w:r>
          </w:p>
          <w:p w:rsidR="00CC040F" w:rsidRPr="00832ACC" w:rsidRDefault="00CC040F" w:rsidP="00832ACC">
            <w:pPr>
              <w:ind w:firstLine="0"/>
              <w:rPr>
                <w:rFonts w:cs="Arial"/>
                <w:sz w:val="24"/>
                <w:szCs w:val="24"/>
              </w:rPr>
            </w:pPr>
            <w:r w:rsidRPr="00832ACC">
              <w:rPr>
                <w:rFonts w:cs="Arial"/>
                <w:sz w:val="24"/>
                <w:szCs w:val="24"/>
              </w:rPr>
              <w:t xml:space="preserve"> 01</w:t>
            </w:r>
          </w:p>
        </w:tc>
        <w:tc>
          <w:tcPr>
            <w:tcW w:w="1071" w:type="pct"/>
            <w:gridSpan w:val="3"/>
            <w:noWrap/>
          </w:tcPr>
          <w:p w:rsidR="00CC040F" w:rsidRPr="00832ACC" w:rsidRDefault="00CC040F" w:rsidP="00832ACC">
            <w:pPr>
              <w:ind w:firstLine="0"/>
              <w:rPr>
                <w:rFonts w:cs="Arial"/>
                <w:sz w:val="24"/>
                <w:szCs w:val="24"/>
              </w:rPr>
            </w:pPr>
          </w:p>
          <w:p w:rsidR="00CC040F" w:rsidRPr="00832ACC" w:rsidRDefault="00A33518" w:rsidP="00832ACC">
            <w:pPr>
              <w:ind w:firstLine="0"/>
              <w:rPr>
                <w:rFonts w:cs="Arial"/>
                <w:sz w:val="24"/>
                <w:szCs w:val="24"/>
              </w:rPr>
            </w:pPr>
            <w:r w:rsidRPr="00832ACC">
              <w:rPr>
                <w:rFonts w:cs="Arial"/>
                <w:sz w:val="24"/>
                <w:szCs w:val="24"/>
              </w:rPr>
              <w:t xml:space="preserve"> </w:t>
            </w:r>
            <w:r w:rsidR="00CC040F" w:rsidRPr="00832ACC">
              <w:rPr>
                <w:rFonts w:cs="Arial"/>
                <w:sz w:val="24"/>
                <w:szCs w:val="24"/>
              </w:rPr>
              <w:t>2199,600</w:t>
            </w:r>
            <w:r w:rsidRPr="00832ACC">
              <w:rPr>
                <w:rFonts w:cs="Arial"/>
                <w:sz w:val="24"/>
                <w:szCs w:val="24"/>
              </w:rPr>
              <w:t xml:space="preserve"> </w:t>
            </w:r>
            <w:r w:rsidR="00CC040F" w:rsidRPr="00832ACC">
              <w:rPr>
                <w:rFonts w:cs="Arial"/>
                <w:sz w:val="24"/>
                <w:szCs w:val="24"/>
              </w:rPr>
              <w:t>496,800</w:t>
            </w:r>
          </w:p>
        </w:tc>
      </w:tr>
      <w:tr w:rsidR="00832ACC" w:rsidRPr="00832ACC" w:rsidTr="00832ACC">
        <w:tc>
          <w:tcPr>
            <w:tcW w:w="204" w:type="pct"/>
            <w:noWrap/>
          </w:tcPr>
          <w:p w:rsidR="00CC040F" w:rsidRPr="00832ACC" w:rsidRDefault="00CC040F" w:rsidP="00832ACC">
            <w:pPr>
              <w:ind w:firstLine="0"/>
              <w:rPr>
                <w:rFonts w:cs="Arial"/>
                <w:sz w:val="24"/>
                <w:szCs w:val="24"/>
              </w:rPr>
            </w:pPr>
            <w:r w:rsidRPr="00832ACC">
              <w:rPr>
                <w:rFonts w:cs="Arial"/>
                <w:sz w:val="24"/>
                <w:szCs w:val="24"/>
              </w:rPr>
              <w:t>12.</w:t>
            </w: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Условно утвержденные расходы</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99</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00</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18000,000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35000,000</w:t>
            </w:r>
          </w:p>
        </w:tc>
      </w:tr>
      <w:tr w:rsidR="00832ACC" w:rsidRPr="00832ACC" w:rsidTr="00832ACC">
        <w:tc>
          <w:tcPr>
            <w:tcW w:w="204" w:type="pct"/>
            <w:noWrap/>
          </w:tcPr>
          <w:p w:rsidR="00CC040F" w:rsidRPr="00832ACC" w:rsidRDefault="00CC040F" w:rsidP="00832ACC">
            <w:pPr>
              <w:ind w:firstLine="0"/>
              <w:rPr>
                <w:rFonts w:cs="Arial"/>
                <w:sz w:val="24"/>
                <w:szCs w:val="24"/>
              </w:rPr>
            </w:pPr>
          </w:p>
        </w:tc>
        <w:tc>
          <w:tcPr>
            <w:tcW w:w="3270" w:type="pct"/>
            <w:gridSpan w:val="2"/>
          </w:tcPr>
          <w:p w:rsidR="00CC040F" w:rsidRPr="00832ACC" w:rsidRDefault="00CC040F" w:rsidP="00832ACC">
            <w:pPr>
              <w:ind w:firstLine="0"/>
              <w:rPr>
                <w:rFonts w:cs="Arial"/>
                <w:sz w:val="24"/>
                <w:szCs w:val="24"/>
              </w:rPr>
            </w:pPr>
            <w:r w:rsidRPr="00832ACC">
              <w:rPr>
                <w:rFonts w:cs="Arial"/>
                <w:sz w:val="24"/>
                <w:szCs w:val="24"/>
              </w:rPr>
              <w:t>Условно утвержденные расходы</w:t>
            </w:r>
          </w:p>
        </w:tc>
        <w:tc>
          <w:tcPr>
            <w:tcW w:w="295" w:type="pct"/>
            <w:gridSpan w:val="2"/>
            <w:noWrap/>
          </w:tcPr>
          <w:p w:rsidR="00CC040F" w:rsidRPr="00832ACC" w:rsidRDefault="00CC040F" w:rsidP="00832ACC">
            <w:pPr>
              <w:ind w:firstLine="0"/>
              <w:rPr>
                <w:rFonts w:cs="Arial"/>
                <w:sz w:val="24"/>
                <w:szCs w:val="24"/>
              </w:rPr>
            </w:pPr>
            <w:r w:rsidRPr="00832ACC">
              <w:rPr>
                <w:rFonts w:cs="Arial"/>
                <w:sz w:val="24"/>
                <w:szCs w:val="24"/>
              </w:rPr>
              <w:t>99</w:t>
            </w:r>
          </w:p>
        </w:tc>
        <w:tc>
          <w:tcPr>
            <w:tcW w:w="253" w:type="pct"/>
            <w:gridSpan w:val="2"/>
            <w:noWrap/>
          </w:tcPr>
          <w:p w:rsidR="00CC040F" w:rsidRPr="00832ACC" w:rsidRDefault="00CC040F" w:rsidP="00832ACC">
            <w:pPr>
              <w:ind w:firstLine="0"/>
              <w:rPr>
                <w:rFonts w:cs="Arial"/>
                <w:sz w:val="24"/>
                <w:szCs w:val="24"/>
              </w:rPr>
            </w:pPr>
            <w:r w:rsidRPr="00832ACC">
              <w:rPr>
                <w:rFonts w:cs="Arial"/>
                <w:sz w:val="24"/>
                <w:szCs w:val="24"/>
              </w:rPr>
              <w:t>99</w:t>
            </w:r>
          </w:p>
        </w:tc>
        <w:tc>
          <w:tcPr>
            <w:tcW w:w="471" w:type="pct"/>
            <w:noWrap/>
          </w:tcPr>
          <w:p w:rsidR="00CC040F" w:rsidRPr="00832ACC" w:rsidRDefault="00CC040F" w:rsidP="00832ACC">
            <w:pPr>
              <w:ind w:firstLine="0"/>
              <w:rPr>
                <w:rFonts w:cs="Arial"/>
                <w:sz w:val="24"/>
                <w:szCs w:val="24"/>
              </w:rPr>
            </w:pPr>
            <w:r w:rsidRPr="00832ACC">
              <w:rPr>
                <w:rFonts w:cs="Arial"/>
                <w:sz w:val="24"/>
                <w:szCs w:val="24"/>
              </w:rPr>
              <w:t>18000,000</w:t>
            </w:r>
          </w:p>
        </w:tc>
        <w:tc>
          <w:tcPr>
            <w:tcW w:w="506" w:type="pct"/>
            <w:gridSpan w:val="2"/>
          </w:tcPr>
          <w:p w:rsidR="00CC040F" w:rsidRPr="00832ACC" w:rsidRDefault="00CC040F" w:rsidP="00832ACC">
            <w:pPr>
              <w:ind w:firstLine="0"/>
              <w:rPr>
                <w:rFonts w:cs="Arial"/>
                <w:sz w:val="24"/>
                <w:szCs w:val="24"/>
              </w:rPr>
            </w:pPr>
            <w:r w:rsidRPr="00832ACC">
              <w:rPr>
                <w:rFonts w:cs="Arial"/>
                <w:sz w:val="24"/>
                <w:szCs w:val="24"/>
              </w:rPr>
              <w:t>35000,000</w:t>
            </w:r>
          </w:p>
        </w:tc>
      </w:tr>
    </w:tbl>
    <w:p w:rsidR="00CC040F" w:rsidRPr="00832ACC" w:rsidRDefault="00A33518" w:rsidP="00832ACC">
      <w:r w:rsidRPr="00832ACC">
        <w:t xml:space="preserve"> </w:t>
      </w:r>
    </w:p>
    <w:p w:rsidR="00F340F4" w:rsidRPr="00832ACC" w:rsidRDefault="00F340F4" w:rsidP="00832ACC"/>
    <w:p w:rsidR="00F340F4" w:rsidRPr="00832ACC" w:rsidRDefault="00F340F4" w:rsidP="00832ACC"/>
    <w:p w:rsidR="00F340F4" w:rsidRPr="00832ACC" w:rsidRDefault="00F340F4" w:rsidP="00832ACC">
      <w:r w:rsidRPr="00832ACC">
        <w:t xml:space="preserve">Заместитель главы </w:t>
      </w:r>
    </w:p>
    <w:p w:rsidR="00F340F4" w:rsidRPr="00832ACC" w:rsidRDefault="00F340F4" w:rsidP="00832ACC">
      <w:r w:rsidRPr="00832ACC">
        <w:t xml:space="preserve">муниципального образования </w:t>
      </w:r>
    </w:p>
    <w:p w:rsidR="00F340F4" w:rsidRPr="00832ACC" w:rsidRDefault="00F340F4" w:rsidP="00832ACC">
      <w:r w:rsidRPr="00832ACC">
        <w:t xml:space="preserve">Тбилисский район, </w:t>
      </w:r>
    </w:p>
    <w:p w:rsidR="00F340F4" w:rsidRPr="00832ACC" w:rsidRDefault="00F340F4" w:rsidP="00832ACC">
      <w:r w:rsidRPr="00832ACC">
        <w:t xml:space="preserve">начальник финансового управления </w:t>
      </w:r>
    </w:p>
    <w:p w:rsidR="00F340F4" w:rsidRPr="00832ACC" w:rsidRDefault="00F340F4" w:rsidP="00832ACC">
      <w:r w:rsidRPr="00832ACC">
        <w:t>Н.А  Кривошеева.</w:t>
      </w:r>
    </w:p>
    <w:p w:rsidR="00F340F4" w:rsidRPr="00832ACC" w:rsidRDefault="00F340F4" w:rsidP="00832ACC"/>
    <w:p w:rsidR="00F340F4" w:rsidRPr="00832ACC" w:rsidRDefault="00F340F4" w:rsidP="00832ACC"/>
    <w:p w:rsidR="00F340F4" w:rsidRPr="00832ACC" w:rsidRDefault="00F340F4" w:rsidP="00832ACC"/>
    <w:p w:rsidR="00F340F4" w:rsidRPr="00832ACC" w:rsidRDefault="00F340F4" w:rsidP="00832ACC">
      <w:r w:rsidRPr="00832ACC">
        <w:t>Приложение 11</w:t>
      </w:r>
    </w:p>
    <w:p w:rsidR="00F340F4" w:rsidRPr="00832ACC" w:rsidRDefault="00F340F4" w:rsidP="00832ACC">
      <w:r w:rsidRPr="00832ACC">
        <w:t>УТВЕРЖДЕНО</w:t>
      </w:r>
    </w:p>
    <w:p w:rsidR="00F340F4" w:rsidRPr="00832ACC" w:rsidRDefault="00F340F4" w:rsidP="00832ACC">
      <w:r w:rsidRPr="00832ACC">
        <w:t xml:space="preserve">Решением Совета </w:t>
      </w:r>
    </w:p>
    <w:p w:rsidR="00F340F4" w:rsidRPr="00832ACC" w:rsidRDefault="00F340F4" w:rsidP="00832ACC">
      <w:r w:rsidRPr="00832ACC">
        <w:t xml:space="preserve">муниципального образования </w:t>
      </w:r>
    </w:p>
    <w:p w:rsidR="00F340F4" w:rsidRPr="00832ACC" w:rsidRDefault="00F340F4" w:rsidP="00832ACC">
      <w:r w:rsidRPr="00832ACC">
        <w:t>Тбилисский район</w:t>
      </w:r>
    </w:p>
    <w:p w:rsidR="00F340F4" w:rsidRPr="00832ACC" w:rsidRDefault="005D01CA" w:rsidP="00832ACC">
      <w:r>
        <w:t>____________________</w:t>
      </w:r>
    </w:p>
    <w:p w:rsidR="00F340F4" w:rsidRPr="00832ACC" w:rsidRDefault="00F340F4" w:rsidP="00832ACC"/>
    <w:p w:rsidR="00F340F4" w:rsidRPr="00832ACC" w:rsidRDefault="00F340F4" w:rsidP="00832ACC">
      <w:pPr>
        <w:ind w:firstLine="0"/>
        <w:jc w:val="center"/>
        <w:rPr>
          <w:rFonts w:cs="Arial"/>
          <w:b/>
        </w:rPr>
      </w:pPr>
      <w:r w:rsidRPr="00832ACC">
        <w:rPr>
          <w:rFonts w:cs="Arial"/>
          <w:b/>
        </w:rPr>
        <w:t>РАСПРЕДЕЛЕНИЕ</w:t>
      </w:r>
    </w:p>
    <w:p w:rsidR="00F340F4" w:rsidRPr="00832ACC" w:rsidRDefault="00F340F4" w:rsidP="00832ACC">
      <w:pPr>
        <w:ind w:firstLine="0"/>
        <w:jc w:val="center"/>
        <w:rPr>
          <w:rFonts w:cs="Arial"/>
          <w:b/>
        </w:rPr>
      </w:pPr>
      <w:r w:rsidRPr="00832ACC">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832ACC">
        <w:rPr>
          <w:rFonts w:cs="Arial"/>
          <w:b/>
        </w:rPr>
        <w:t>видов расходов классификации расходов бюджетов</w:t>
      </w:r>
      <w:proofErr w:type="gramEnd"/>
      <w:r w:rsidRPr="00832ACC">
        <w:rPr>
          <w:rFonts w:cs="Arial"/>
          <w:b/>
        </w:rPr>
        <w:t xml:space="preserve"> на 2023 год</w:t>
      </w:r>
    </w:p>
    <w:p w:rsidR="00F340F4" w:rsidRPr="00832ACC" w:rsidRDefault="00F340F4" w:rsidP="00832ACC">
      <w:pPr>
        <w:ind w:firstLine="0"/>
        <w:rPr>
          <w:rFonts w:cs="Arial"/>
        </w:rPr>
      </w:pPr>
    </w:p>
    <w:p w:rsidR="00F340F4" w:rsidRPr="00832ACC" w:rsidRDefault="00F340F4" w:rsidP="00832ACC">
      <w:pPr>
        <w:ind w:firstLine="0"/>
        <w:rPr>
          <w:rFonts w:cs="Arial"/>
        </w:rPr>
      </w:pPr>
    </w:p>
    <w:tbl>
      <w:tblPr>
        <w:tblStyle w:val="12"/>
        <w:tblW w:w="5000" w:type="pct"/>
        <w:tblLook w:val="04A0" w:firstRow="1" w:lastRow="0" w:firstColumn="1" w:lastColumn="0" w:noHBand="0" w:noVBand="1"/>
      </w:tblPr>
      <w:tblGrid>
        <w:gridCol w:w="543"/>
        <w:gridCol w:w="5233"/>
        <w:gridCol w:w="1751"/>
        <w:gridCol w:w="617"/>
        <w:gridCol w:w="1711"/>
      </w:tblGrid>
      <w:tr w:rsidR="00832ACC" w:rsidRPr="00832ACC" w:rsidTr="00CA334E">
        <w:tc>
          <w:tcPr>
            <w:tcW w:w="438" w:type="pct"/>
            <w:noWrap/>
            <w:hideMark/>
          </w:tcPr>
          <w:p w:rsidR="00CC040F" w:rsidRPr="00832ACC" w:rsidRDefault="00CC040F" w:rsidP="00832ACC">
            <w:pPr>
              <w:ind w:firstLine="0"/>
              <w:rPr>
                <w:rFonts w:cs="Arial"/>
                <w:sz w:val="24"/>
                <w:szCs w:val="24"/>
              </w:rPr>
            </w:pPr>
          </w:p>
        </w:tc>
        <w:tc>
          <w:tcPr>
            <w:tcW w:w="3292" w:type="pct"/>
            <w:noWrap/>
            <w:hideMark/>
          </w:tcPr>
          <w:p w:rsidR="00CC040F" w:rsidRPr="00832ACC" w:rsidRDefault="00CC040F" w:rsidP="00832ACC">
            <w:pPr>
              <w:ind w:firstLine="0"/>
              <w:rPr>
                <w:rFonts w:cs="Arial"/>
                <w:sz w:val="24"/>
                <w:szCs w:val="24"/>
              </w:rPr>
            </w:pPr>
          </w:p>
        </w:tc>
        <w:tc>
          <w:tcPr>
            <w:tcW w:w="540" w:type="pct"/>
            <w:noWrap/>
            <w:hideMark/>
          </w:tcPr>
          <w:p w:rsidR="00CC040F" w:rsidRPr="00832ACC" w:rsidRDefault="00CC040F" w:rsidP="00832ACC">
            <w:pPr>
              <w:ind w:firstLine="0"/>
              <w:rPr>
                <w:rFonts w:cs="Arial"/>
                <w:sz w:val="24"/>
                <w:szCs w:val="24"/>
              </w:rPr>
            </w:pPr>
          </w:p>
        </w:tc>
        <w:tc>
          <w:tcPr>
            <w:tcW w:w="182" w:type="pct"/>
            <w:noWrap/>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(тыс. рублей)</w:t>
            </w:r>
          </w:p>
        </w:tc>
      </w:tr>
      <w:tr w:rsidR="00832ACC" w:rsidRPr="00832ACC" w:rsidTr="00CA334E">
        <w:tc>
          <w:tcPr>
            <w:tcW w:w="438" w:type="pct"/>
            <w:hideMark/>
          </w:tcPr>
          <w:p w:rsidR="00CC040F" w:rsidRPr="00832ACC" w:rsidRDefault="00CC040F" w:rsidP="00832ACC">
            <w:pPr>
              <w:ind w:firstLine="0"/>
              <w:rPr>
                <w:rFonts w:cs="Arial"/>
                <w:sz w:val="24"/>
                <w:szCs w:val="24"/>
              </w:rPr>
            </w:pPr>
            <w:r w:rsidRPr="00832ACC">
              <w:rPr>
                <w:rFonts w:cs="Arial"/>
                <w:sz w:val="24"/>
                <w:szCs w:val="24"/>
              </w:rPr>
              <w:lastRenderedPageBreak/>
              <w:t xml:space="preserve">№ </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3292" w:type="pct"/>
            <w:noWrap/>
            <w:hideMark/>
          </w:tcPr>
          <w:p w:rsidR="00CC040F" w:rsidRPr="00832ACC" w:rsidRDefault="00CC040F" w:rsidP="00832ACC">
            <w:pPr>
              <w:ind w:firstLine="0"/>
              <w:rPr>
                <w:rFonts w:cs="Arial"/>
                <w:sz w:val="24"/>
                <w:szCs w:val="24"/>
              </w:rPr>
            </w:pPr>
            <w:r w:rsidRPr="00832ACC">
              <w:rPr>
                <w:rFonts w:cs="Arial"/>
                <w:sz w:val="24"/>
                <w:szCs w:val="24"/>
              </w:rPr>
              <w:t>Наименование</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ЦСР</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ВР</w:t>
            </w:r>
          </w:p>
        </w:tc>
        <w:tc>
          <w:tcPr>
            <w:tcW w:w="548" w:type="pct"/>
            <w:hideMark/>
          </w:tcPr>
          <w:p w:rsidR="00CC040F" w:rsidRPr="00832ACC" w:rsidRDefault="00CC040F" w:rsidP="00832ACC">
            <w:pPr>
              <w:ind w:firstLine="0"/>
              <w:rPr>
                <w:rFonts w:cs="Arial"/>
                <w:sz w:val="24"/>
                <w:szCs w:val="24"/>
              </w:rPr>
            </w:pPr>
            <w:r w:rsidRPr="00832ACC">
              <w:rPr>
                <w:rFonts w:cs="Arial"/>
                <w:sz w:val="24"/>
                <w:szCs w:val="24"/>
              </w:rPr>
              <w:t>У</w:t>
            </w:r>
            <w:r w:rsidR="00CA334E" w:rsidRPr="00832ACC">
              <w:rPr>
                <w:rFonts w:cs="Arial"/>
                <w:sz w:val="24"/>
                <w:szCs w:val="24"/>
              </w:rPr>
              <w:t>т</w:t>
            </w:r>
            <w:r w:rsidRPr="00832ACC">
              <w:rPr>
                <w:rFonts w:cs="Arial"/>
                <w:sz w:val="24"/>
                <w:szCs w:val="24"/>
              </w:rPr>
              <w:t>верждено на 2023 год</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w:t>
            </w:r>
          </w:p>
        </w:tc>
        <w:tc>
          <w:tcPr>
            <w:tcW w:w="3292" w:type="pct"/>
            <w:noWrap/>
            <w:hideMark/>
          </w:tcPr>
          <w:p w:rsidR="00CC040F" w:rsidRPr="00832ACC" w:rsidRDefault="00CC040F" w:rsidP="00832ACC">
            <w:pPr>
              <w:ind w:firstLine="0"/>
              <w:rPr>
                <w:rFonts w:cs="Arial"/>
                <w:sz w:val="24"/>
                <w:szCs w:val="24"/>
              </w:rPr>
            </w:pPr>
            <w:r w:rsidRPr="00832ACC">
              <w:rPr>
                <w:rFonts w:cs="Arial"/>
                <w:sz w:val="24"/>
                <w:szCs w:val="24"/>
              </w:rPr>
              <w:t>2</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3</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4</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01 0 00 00000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826484,800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"Функционирование системы образования </w:t>
            </w:r>
            <w:r w:rsidRPr="00832ACC">
              <w:rPr>
                <w:rFonts w:cs="Arial"/>
                <w:sz w:val="24"/>
                <w:szCs w:val="24"/>
              </w:rPr>
              <w:br/>
              <w:t>Тбилисского района"</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01 1 01 00000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645113,900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376250,700</w:t>
            </w:r>
          </w:p>
        </w:tc>
      </w:tr>
      <w:tr w:rsidR="00832ACC" w:rsidRPr="00832ACC" w:rsidTr="00CA334E">
        <w:tc>
          <w:tcPr>
            <w:tcW w:w="438"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автономным учреждениям и иным некоммерческим организациям</w:t>
            </w:r>
          </w:p>
        </w:tc>
        <w:tc>
          <w:tcPr>
            <w:tcW w:w="540" w:type="pct"/>
            <w:vMerge w:val="restart"/>
            <w:noWrap/>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182" w:type="pct"/>
            <w:vMerge w:val="restar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134823,800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241426,900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226112,100</w:t>
            </w:r>
          </w:p>
        </w:tc>
      </w:tr>
      <w:tr w:rsidR="00832ACC" w:rsidRPr="00832ACC" w:rsidTr="00CA334E">
        <w:tc>
          <w:tcPr>
            <w:tcW w:w="438"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автономным учреждениям и иным некоммерческим организациям</w:t>
            </w:r>
          </w:p>
        </w:tc>
        <w:tc>
          <w:tcPr>
            <w:tcW w:w="540" w:type="pct"/>
            <w:vMerge w:val="restart"/>
            <w:noWrap/>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182" w:type="pct"/>
            <w:vMerge w:val="restar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83656,600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98481,100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43974,400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дошкольного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01 1 01 10290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14260,700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01 1 01 10290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14260,700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01 1 01 10300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307,700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автономным учреждениям и иным некоммерческим организациям</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01 1 01 10300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307,700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6693,000</w:t>
            </w:r>
          </w:p>
        </w:tc>
      </w:tr>
      <w:tr w:rsidR="00832ACC" w:rsidRPr="00832ACC" w:rsidTr="00CA334E">
        <w:tc>
          <w:tcPr>
            <w:tcW w:w="438"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vMerge w:val="restart"/>
            <w:hideMark/>
          </w:tcPr>
          <w:p w:rsidR="00CC040F" w:rsidRPr="00832ACC" w:rsidRDefault="00CC040F" w:rsidP="00832ACC">
            <w:pPr>
              <w:ind w:firstLine="0"/>
              <w:rPr>
                <w:rFonts w:cs="Arial"/>
                <w:sz w:val="24"/>
                <w:szCs w:val="24"/>
              </w:rPr>
            </w:pPr>
            <w:r w:rsidRPr="00832ACC">
              <w:rPr>
                <w:rFonts w:cs="Arial"/>
                <w:sz w:val="24"/>
                <w:szCs w:val="24"/>
              </w:rPr>
              <w:t>01 101 60820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2439,500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3676,100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577,400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отдельных </w:t>
            </w:r>
            <w:r w:rsidRPr="00832ACC">
              <w:rPr>
                <w:rFonts w:cs="Arial"/>
                <w:sz w:val="24"/>
                <w:szCs w:val="24"/>
              </w:rPr>
              <w:br/>
              <w:t xml:space="preserve">государственных полномочий по обеспечению выплаты компенсации части родительской платы за присмотр и уход за </w:t>
            </w:r>
            <w:r w:rsidRPr="00832ACC">
              <w:rPr>
                <w:rFonts w:cs="Arial"/>
                <w:sz w:val="24"/>
                <w:szCs w:val="24"/>
              </w:rPr>
              <w:lastRenderedPageBreak/>
              <w:t>детьми, посещающими образовательные организации, реализующие образовательную программу дошкольного образования</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01 1 01 60710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4074,500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01 1 01 62370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672,500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ype="page"/>
              <w:t>автономным учреждениям и иным некоммерческим организациям</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01 1 01 62370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672,500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01 1 01 53032</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16717,700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01 1 01 53032</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16717,700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реализации муниципальной</w:t>
            </w:r>
            <w:r w:rsidRPr="00832ACC">
              <w:rPr>
                <w:rFonts w:cs="Arial"/>
                <w:sz w:val="24"/>
                <w:szCs w:val="24"/>
              </w:rPr>
              <w:br/>
              <w:t xml:space="preserve"> программы и прочие мероприятия в области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181370,900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w:t>
            </w:r>
            <w:r w:rsidR="00A33518" w:rsidRPr="00832ACC">
              <w:rPr>
                <w:rFonts w:cs="Arial"/>
                <w:sz w:val="24"/>
                <w:szCs w:val="24"/>
              </w:rPr>
              <w:t xml:space="preserve"> </w:t>
            </w:r>
            <w:r w:rsidRPr="00832ACC">
              <w:rPr>
                <w:rFonts w:cs="Arial"/>
                <w:sz w:val="24"/>
                <w:szCs w:val="24"/>
              </w:rPr>
              <w:t>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6738,200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6277,400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457,800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методические центры, централизованные бухгалтерии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33829,300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31526,300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2291,000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3304,300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1140,000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350,000</w:t>
            </w:r>
          </w:p>
        </w:tc>
      </w:tr>
      <w:tr w:rsidR="00832ACC" w:rsidRPr="00832ACC" w:rsidTr="00CA334E">
        <w:tc>
          <w:tcPr>
            <w:tcW w:w="438"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vMerge w:val="restar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1814,300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 </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Подготовка и повышение квалификации кадров</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01 1 02 10400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01 1 02 10400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proofErr w:type="spellStart"/>
            <w:r w:rsidRPr="00832ACC">
              <w:rPr>
                <w:rFonts w:cs="Arial"/>
                <w:sz w:val="24"/>
                <w:szCs w:val="24"/>
              </w:rPr>
              <w:t>бразовательным</w:t>
            </w:r>
            <w:proofErr w:type="spellEnd"/>
            <w:r w:rsidRPr="00832ACC">
              <w:rPr>
                <w:rFonts w:cs="Arial"/>
                <w:sz w:val="24"/>
                <w:szCs w:val="24"/>
              </w:rPr>
              <w:t xml:space="preserve">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832ACC">
              <w:rPr>
                <w:rFonts w:cs="Arial"/>
                <w:sz w:val="24"/>
                <w:szCs w:val="24"/>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1155,100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587,000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568,100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гарантий реализации прав на получение общедоступного и бесплатного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3500,000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органов местного самоуправления, казенными учреждениями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по обеспечению бесплатным двухразовым </w:t>
            </w:r>
            <w:r w:rsidRPr="00832ACC">
              <w:rPr>
                <w:rFonts w:cs="Arial"/>
                <w:sz w:val="24"/>
                <w:szCs w:val="24"/>
              </w:rPr>
              <w:lastRenderedPageBreak/>
              <w:t>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01 1 02 63540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1126,100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01 1 02 63540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1126,100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S3410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91730,800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S3410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91730,800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S3410</w:t>
            </w:r>
            <w:r w:rsidRPr="00832ACC">
              <w:rPr>
                <w:rFonts w:cs="Arial"/>
                <w:sz w:val="24"/>
                <w:szCs w:val="24"/>
              </w:rPr>
              <w:br w:type="page"/>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7976,600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S3410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7976,600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1987,400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1987,400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w:t>
            </w:r>
            <w:r w:rsidRPr="00832ACC">
              <w:rPr>
                <w:rFonts w:cs="Arial"/>
                <w:sz w:val="24"/>
                <w:szCs w:val="24"/>
              </w:rPr>
              <w:lastRenderedPageBreak/>
              <w:t>организациях</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1118,000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1118,000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27508,900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27508,900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Организация бесплатного горячего питания обучающихся по образовательным программам начального общего образование в</w:t>
            </w:r>
            <w:r w:rsidR="00A33518" w:rsidRPr="00832ACC">
              <w:rPr>
                <w:rFonts w:cs="Arial"/>
                <w:sz w:val="24"/>
                <w:szCs w:val="24"/>
              </w:rPr>
              <w:t xml:space="preserve"> </w:t>
            </w:r>
            <w:r w:rsidRPr="00832ACC">
              <w:rPr>
                <w:rFonts w:cs="Arial"/>
                <w:sz w:val="24"/>
                <w:szCs w:val="24"/>
              </w:rPr>
              <w:t>муниципальных образовательных организациях</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1146,200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1146,200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2</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"Муниципальная политика и развитие гражданского общества"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3953,000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Проведение районных мероприятий, посвященных Дню народного единства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02 1 01 10070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02 1 01 10070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Подпрограмма</w:t>
            </w:r>
            <w:r w:rsidR="00A33518" w:rsidRPr="00832ACC">
              <w:rPr>
                <w:rFonts w:cs="Arial"/>
                <w:sz w:val="24"/>
                <w:szCs w:val="24"/>
              </w:rPr>
              <w:t xml:space="preserve"> </w:t>
            </w:r>
            <w:r w:rsidRPr="00832ACC">
              <w:rPr>
                <w:rFonts w:cs="Arial"/>
                <w:sz w:val="24"/>
                <w:szCs w:val="24"/>
              </w:rPr>
              <w:t>"Государственные и профессиональные праздники, юбилейные и памятные даты, отмечаемые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02 2 01 00000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Подпрограмма "Информатизация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2330,000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"Информатизация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02 3 01 00000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2330,000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по обеспечению деятельности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2330,000</w:t>
            </w:r>
          </w:p>
        </w:tc>
      </w:tr>
      <w:tr w:rsidR="00832ACC" w:rsidRPr="00832ACC" w:rsidTr="00CA334E">
        <w:tc>
          <w:tcPr>
            <w:tcW w:w="438"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vMerge w:val="restar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2322,000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3</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"Дети Тбилисского района"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3966,200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организации отдыха и оздоровления детей Тбилисского района в летний период"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2766,200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03 1 01 63110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1393,900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03 1 01 63110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1393,900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оздоровлению детей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03 1 01 10170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1372,300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03 1 01 10170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1372,300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Мероприятие по приобретению новогодних подарков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03 1 02 10280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03 1 02 10280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4</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604735,000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"Строительство объекта: «Общеобразовательная школа на 1100 мест по ул. 8 марта в </w:t>
            </w:r>
            <w:proofErr w:type="spellStart"/>
            <w:r w:rsidRPr="00832ACC">
              <w:rPr>
                <w:rFonts w:cs="Arial"/>
                <w:sz w:val="24"/>
                <w:szCs w:val="24"/>
              </w:rPr>
              <w:t>ст</w:t>
            </w:r>
            <w:proofErr w:type="gramStart"/>
            <w:r w:rsidRPr="00832ACC">
              <w:rPr>
                <w:rFonts w:cs="Arial"/>
                <w:sz w:val="24"/>
                <w:szCs w:val="24"/>
              </w:rPr>
              <w:t>.Т</w:t>
            </w:r>
            <w:proofErr w:type="gramEnd"/>
            <w:r w:rsidRPr="00832ACC">
              <w:rPr>
                <w:rFonts w:cs="Arial"/>
                <w:sz w:val="24"/>
                <w:szCs w:val="24"/>
              </w:rPr>
              <w:t>билисской</w:t>
            </w:r>
            <w:proofErr w:type="spellEnd"/>
            <w:r w:rsidRPr="00832ACC">
              <w:rPr>
                <w:rFonts w:cs="Arial"/>
                <w:sz w:val="24"/>
                <w:szCs w:val="24"/>
              </w:rPr>
              <w:t xml:space="preserve"> Краснодарского края"</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04 1 04</w:t>
            </w:r>
            <w:r w:rsidR="00A33518" w:rsidRPr="00832ACC">
              <w:rPr>
                <w:rFonts w:cs="Arial"/>
                <w:sz w:val="24"/>
                <w:szCs w:val="24"/>
              </w:rPr>
              <w:t xml:space="preserve"> </w:t>
            </w:r>
            <w:r w:rsidRPr="00832ACC">
              <w:rPr>
                <w:rFonts w:cs="Arial"/>
                <w:sz w:val="24"/>
                <w:szCs w:val="24"/>
              </w:rPr>
              <w:t>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603552,000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мероприятий федерального проекта "Современная школа"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603552,000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Субсидия бюджетам муниципальных образований на создание новых мест в общеобразовательных организациях</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579409,900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579409,900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Создание новых мест в общеобразовательных организациях</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24142,100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24142,100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«Утверждение генеральных планов, правил землепользования и застройки»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04 1 14 00000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утверждению генеральных планов, правил землепользования и застройки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04 1 14 10460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04 1 14 10460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04 1 32 00000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Капитальный ремонт, ремонт и содержание автомобильных дорог общего пользования, проходящих вне населенных пунктов</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04 1 32 10550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04 1 32 10550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5</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жильем молодых семей"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05 0 00 00000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3157,300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молодым семьям, участникам программы, социальных выплат на приобретение (строительство) жилья"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05 1 01 00000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3157,300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2225,100</w:t>
            </w:r>
          </w:p>
        </w:tc>
      </w:tr>
      <w:tr w:rsidR="00832ACC" w:rsidRPr="00832ACC" w:rsidTr="00CA334E">
        <w:tc>
          <w:tcPr>
            <w:tcW w:w="43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2225,100</w:t>
            </w:r>
          </w:p>
        </w:tc>
      </w:tr>
      <w:tr w:rsidR="00832ACC" w:rsidRPr="00832ACC" w:rsidTr="00CA334E">
        <w:tc>
          <w:tcPr>
            <w:tcW w:w="43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w:t>
            </w:r>
            <w:r w:rsidRPr="00832ACC">
              <w:rPr>
                <w:rFonts w:cs="Arial"/>
                <w:sz w:val="24"/>
                <w:szCs w:val="24"/>
              </w:rPr>
              <w:lastRenderedPageBreak/>
              <w:t xml:space="preserve">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932,200</w:t>
            </w:r>
          </w:p>
        </w:tc>
      </w:tr>
      <w:tr w:rsidR="00832ACC" w:rsidRPr="00832ACC" w:rsidTr="00CA334E">
        <w:tc>
          <w:tcPr>
            <w:tcW w:w="43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932,200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6</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2444,500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"Пропаганда и популяризация предпринимательской деятельности"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района, направленные на поддержку малого и среднего предпринимательства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06 1 01 10210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06 1 01 10210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2404,500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муниципальными учреждениями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2404,500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06 1 02 00590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2404,500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7</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"Формирование и продвижение экономического и инвестиционн</w:t>
            </w:r>
            <w:proofErr w:type="gramStart"/>
            <w:r w:rsidRPr="00832ACC">
              <w:rPr>
                <w:rFonts w:cs="Arial"/>
                <w:sz w:val="24"/>
                <w:szCs w:val="24"/>
              </w:rPr>
              <w:t>о-</w:t>
            </w:r>
            <w:proofErr w:type="gramEnd"/>
            <w:r w:rsidRPr="00832ACC">
              <w:rPr>
                <w:rFonts w:cs="Arial"/>
                <w:sz w:val="24"/>
                <w:szCs w:val="24"/>
              </w:rPr>
              <w:t xml:space="preserve"> привлекательного образа Тбилисского района за его пределами"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"Участие в международном инвестиционном форуме в г. Сочи"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w:t>
            </w:r>
            <w:proofErr w:type="gramStart"/>
            <w:r w:rsidRPr="00832ACC">
              <w:rPr>
                <w:rFonts w:cs="Arial"/>
                <w:sz w:val="24"/>
                <w:szCs w:val="24"/>
              </w:rPr>
              <w:t>о-</w:t>
            </w:r>
            <w:proofErr w:type="gramEnd"/>
            <w:r w:rsidRPr="00832ACC">
              <w:rPr>
                <w:rFonts w:cs="Arial"/>
                <w:sz w:val="24"/>
                <w:szCs w:val="24"/>
              </w:rPr>
              <w:t xml:space="preserve"> привлекательного образа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07 1 01 10430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07 1 01 10430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"Участие в сельскохозяйственной ярмарке"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07 1 02 10430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Закупка товаров, работ и услуг для </w:t>
            </w:r>
            <w:r w:rsidRPr="00832ACC">
              <w:rPr>
                <w:rFonts w:cs="Arial"/>
                <w:sz w:val="24"/>
                <w:szCs w:val="24"/>
              </w:rPr>
              <w:lastRenderedPageBreak/>
              <w:t>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07 1 02 10430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"Модернизация инвестиционного портала путем поставки и внедрения готового решения «</w:t>
            </w:r>
            <w:proofErr w:type="spellStart"/>
            <w:r w:rsidRPr="00832ACC">
              <w:rPr>
                <w:rFonts w:cs="Arial"/>
                <w:sz w:val="24"/>
                <w:szCs w:val="24"/>
              </w:rPr>
              <w:t>Инвестпортал</w:t>
            </w:r>
            <w:proofErr w:type="spellEnd"/>
            <w:r w:rsidRPr="00832ACC">
              <w:rPr>
                <w:rFonts w:cs="Arial"/>
                <w:sz w:val="24"/>
                <w:szCs w:val="24"/>
              </w:rPr>
              <w:t>"</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w:t>
            </w:r>
            <w:proofErr w:type="gramStart"/>
            <w:r w:rsidRPr="00832ACC">
              <w:rPr>
                <w:rFonts w:cs="Arial"/>
                <w:sz w:val="24"/>
                <w:szCs w:val="24"/>
              </w:rPr>
              <w:t>о-</w:t>
            </w:r>
            <w:proofErr w:type="gramEnd"/>
            <w:r w:rsidRPr="00832ACC">
              <w:rPr>
                <w:rFonts w:cs="Arial"/>
                <w:sz w:val="24"/>
                <w:szCs w:val="24"/>
              </w:rPr>
              <w:t xml:space="preserve"> привлекательного образа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07 1 03 10430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07 1 03 10430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"Информационное продвижение инвестиционного потенциала района"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07 1 04 10430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07 1 04 10430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"Подготовка и проведение мероприятий в сфере экономического и инвестиционного развития района"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07 1 05 10430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07 1 05 10430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8</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7711,000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акций, семинаров, фестивалей, конкурсов и других мероприятий"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795,900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795,900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640,800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формирование здорового образа жизни молодежи"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374,600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374,600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w:t>
            </w:r>
            <w:r w:rsidRPr="00832ACC">
              <w:rPr>
                <w:rFonts w:cs="Arial"/>
                <w:sz w:val="24"/>
                <w:szCs w:val="24"/>
              </w:rPr>
              <w:lastRenderedPageBreak/>
              <w:t>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08 1 02 10310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250,200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124,400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6540,500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4705,100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4414,500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 учреждениям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1835,400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1764,100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71,200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0,100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9</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"Развитие физической культуры и спорта"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45651,600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муниципальных учреждений отрасли "Физическая культура и спорт", отрасли "Образование""</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40003,400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32167,100</w:t>
            </w:r>
          </w:p>
        </w:tc>
      </w:tr>
      <w:tr w:rsidR="00832ACC" w:rsidRPr="00832ACC" w:rsidTr="00CA334E">
        <w:tc>
          <w:tcPr>
            <w:tcW w:w="438"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vMerge w:val="restar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20373,700</w:t>
            </w:r>
          </w:p>
        </w:tc>
      </w:tr>
      <w:tr w:rsidR="00832ACC" w:rsidRPr="00832ACC" w:rsidTr="00CA334E">
        <w:tc>
          <w:tcPr>
            <w:tcW w:w="438" w:type="pct"/>
            <w:vMerge/>
            <w:hideMark/>
          </w:tcPr>
          <w:p w:rsidR="00CC040F" w:rsidRPr="00832ACC" w:rsidRDefault="00CC040F" w:rsidP="00832ACC">
            <w:pPr>
              <w:ind w:firstLine="0"/>
              <w:rPr>
                <w:rFonts w:cs="Arial"/>
                <w:sz w:val="24"/>
                <w:szCs w:val="24"/>
              </w:rPr>
            </w:pP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11793,400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Проведение углубленного медицинского осмотра занимающихся на отделениях по видам спорта</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09 1 01 10540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1592,100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09 1 01 10540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1592,100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09 1 01 60740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93,800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09 1 01 60740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93,800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условий для развития физической культуры и массового спорта в части оплаты труда инструкторов по спорту</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75,500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75,500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Субсидии на обеспечение условий для развития физической культуры и массового спорта в части оплаты труда инструкторов по спорту</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954,900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954,900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204,800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204,800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w:t>
            </w:r>
            <w:r w:rsidRPr="00832ACC">
              <w:rPr>
                <w:rFonts w:cs="Arial"/>
                <w:sz w:val="24"/>
                <w:szCs w:val="24"/>
              </w:rPr>
              <w:lastRenderedPageBreak/>
              <w:t>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09 1 01 S3570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4915,200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4915,200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867,200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массового спорта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867,200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"Отдельные мероприятия по реализации муниципальной программы"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1798,300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1798,300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1732,000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мероприятий федерального проекта "Спорт -</w:t>
            </w:r>
            <w:r w:rsidR="00A33518" w:rsidRPr="00832ACC">
              <w:rPr>
                <w:rFonts w:cs="Arial"/>
                <w:sz w:val="24"/>
                <w:szCs w:val="24"/>
              </w:rPr>
              <w:t xml:space="preserve"> </w:t>
            </w:r>
            <w:r w:rsidRPr="00832ACC">
              <w:rPr>
                <w:rFonts w:cs="Arial"/>
                <w:sz w:val="24"/>
                <w:szCs w:val="24"/>
              </w:rPr>
              <w:t>норма жизни"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P5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2982,700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Субсидия 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2863,400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2863,400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Обеспечение условий для развития физической культуры и массового спорта, </w:t>
            </w:r>
            <w:r w:rsidRPr="00832ACC">
              <w:rPr>
                <w:rFonts w:cs="Arial"/>
                <w:sz w:val="24"/>
                <w:szCs w:val="24"/>
              </w:rPr>
              <w:lastRenderedPageBreak/>
              <w:t>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09 1 P5 52280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10</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58665,900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22078,300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предупреждению и ликвидации последствий чрезвычайных ситуаций и стихийных бедствий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10 1 01 10140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2083,300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10 1 01 10140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2083,300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муниципальными учреждениями - Муниципальное казенное </w:t>
            </w:r>
            <w:proofErr w:type="spellStart"/>
            <w:r w:rsidRPr="00832ACC">
              <w:rPr>
                <w:rFonts w:cs="Arial"/>
                <w:sz w:val="24"/>
                <w:szCs w:val="24"/>
              </w:rPr>
              <w:t>учрежд</w:t>
            </w:r>
            <w:proofErr w:type="gramStart"/>
            <w:r w:rsidRPr="00832ACC">
              <w:rPr>
                <w:rFonts w:cs="Arial"/>
                <w:sz w:val="24"/>
                <w:szCs w:val="24"/>
              </w:rPr>
              <w:t>"С</w:t>
            </w:r>
            <w:proofErr w:type="gramEnd"/>
            <w:r w:rsidRPr="00832ACC">
              <w:rPr>
                <w:rFonts w:cs="Arial"/>
                <w:sz w:val="24"/>
                <w:szCs w:val="24"/>
              </w:rPr>
              <w:t>лужба</w:t>
            </w:r>
            <w:proofErr w:type="spellEnd"/>
            <w:r w:rsidRPr="00832ACC">
              <w:rPr>
                <w:rFonts w:cs="Arial"/>
                <w:sz w:val="24"/>
                <w:szCs w:val="24"/>
              </w:rPr>
              <w:t xml:space="preserve"> по делам гражданской обороны и чрезвычайным ситуациям"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19183,500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17451,300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1698,600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33,600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Бюджетные инвестиции в объекты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10 1 01 10060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748,500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10 1 01 10060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748,500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10 1 01 60070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10 1 01 60070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"Укрепление правопорядка, профилактика </w:t>
            </w:r>
            <w:r w:rsidRPr="00832ACC">
              <w:rPr>
                <w:rFonts w:cs="Arial"/>
                <w:sz w:val="24"/>
                <w:szCs w:val="24"/>
              </w:rPr>
              <w:lastRenderedPageBreak/>
              <w:t>правонарушений, усиление борьбы с преступностью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10 1 02 00000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250,400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укрепление правопорядка, профилактику правонарушений, усиление борьбы с преступностью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250,400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val="restar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vMerge w:val="restar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vMerge/>
            <w:hideMark/>
          </w:tcPr>
          <w:p w:rsidR="00CC040F" w:rsidRPr="00832ACC" w:rsidRDefault="00CC040F" w:rsidP="00832ACC">
            <w:pPr>
              <w:ind w:firstLine="0"/>
              <w:rPr>
                <w:rFonts w:cs="Arial"/>
                <w:sz w:val="24"/>
                <w:szCs w:val="24"/>
              </w:rPr>
            </w:pPr>
          </w:p>
        </w:tc>
        <w:tc>
          <w:tcPr>
            <w:tcW w:w="540"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58,400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"Повышение пожарной безопасности в</w:t>
            </w:r>
            <w:r w:rsidR="00A33518" w:rsidRPr="00832ACC">
              <w:rPr>
                <w:rFonts w:cs="Arial"/>
                <w:sz w:val="24"/>
                <w:szCs w:val="24"/>
              </w:rPr>
              <w:t xml:space="preserve"> </w:t>
            </w:r>
            <w:r w:rsidRPr="00832ACC">
              <w:rPr>
                <w:rFonts w:cs="Arial"/>
                <w:sz w:val="24"/>
                <w:szCs w:val="24"/>
              </w:rPr>
              <w:t>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пожарной безопасности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10 1 05 10190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10 1 05 10190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36321,200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Обслуживание лицензионной физической охраны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29491,200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дошкольного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10 2 01 10290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10 2 01 10290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10 2 01 10300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10 2 01 10300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Профилактика терроризма в части обеспечения инженерно-технической защищенности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6743,000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профилактике терроризма</w:t>
            </w:r>
            <w:r w:rsidR="00A33518" w:rsidRPr="00832ACC">
              <w:rPr>
                <w:rFonts w:cs="Arial"/>
                <w:sz w:val="24"/>
                <w:szCs w:val="24"/>
              </w:rPr>
              <w:t xml:space="preserve"> </w:t>
            </w:r>
            <w:r w:rsidRPr="00832ACC">
              <w:rPr>
                <w:rFonts w:cs="Arial"/>
                <w:sz w:val="24"/>
                <w:szCs w:val="24"/>
              </w:rPr>
              <w:t>в части обеспечения инженерно-технической защищенности муниципальных образовательных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835,100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835,100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5907,900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 xml:space="preserve">бюджетным, </w:t>
            </w:r>
            <w:r w:rsidRPr="00832ACC">
              <w:rPr>
                <w:rFonts w:cs="Arial"/>
                <w:sz w:val="24"/>
                <w:szCs w:val="24"/>
              </w:rPr>
              <w:lastRenderedPageBreak/>
              <w:t>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 xml:space="preserve">10 2 02 </w:t>
            </w:r>
            <w:r w:rsidRPr="00832ACC">
              <w:rPr>
                <w:rFonts w:cs="Arial"/>
                <w:sz w:val="24"/>
                <w:szCs w:val="24"/>
              </w:rPr>
              <w:lastRenderedPageBreak/>
              <w:t>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lastRenderedPageBreak/>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5907,900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87,000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Комплексные меры</w:t>
            </w:r>
            <w:r w:rsidR="00A33518" w:rsidRPr="00832ACC">
              <w:rPr>
                <w:rFonts w:cs="Arial"/>
                <w:sz w:val="24"/>
                <w:szCs w:val="24"/>
              </w:rPr>
              <w:t xml:space="preserve"> </w:t>
            </w:r>
            <w:r w:rsidRPr="00832ACC">
              <w:rPr>
                <w:rFonts w:cs="Arial"/>
                <w:sz w:val="24"/>
                <w:szCs w:val="24"/>
              </w:rPr>
              <w:t xml:space="preserve">по профилактике терроризма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10 2 03 10200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10 2 03 10200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10 2 03 10310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10 2 03 10310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11</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11 0 00</w:t>
            </w:r>
            <w:r w:rsidR="00A33518" w:rsidRPr="00832ACC">
              <w:rPr>
                <w:rFonts w:cs="Arial"/>
                <w:sz w:val="24"/>
                <w:szCs w:val="24"/>
              </w:rPr>
              <w:t xml:space="preserve"> </w:t>
            </w:r>
            <w:r w:rsidRPr="00832ACC">
              <w:rPr>
                <w:rFonts w:cs="Arial"/>
                <w:sz w:val="24"/>
                <w:szCs w:val="24"/>
              </w:rPr>
              <w:t>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74585,700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"Руководство и управление в сфере культуры и искусства"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1828,700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1828,700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1665,600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163,100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дополнительных предпрофессиональных общеобразовательных программ в области искусств"</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20080,100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19032,000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19032,000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дополнительного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11 1 02 10580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910,600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11 1 02 10580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910,600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w:t>
            </w:r>
            <w:r w:rsidRPr="00832ACC">
              <w:rPr>
                <w:rFonts w:cs="Arial"/>
                <w:sz w:val="24"/>
                <w:szCs w:val="24"/>
              </w:rPr>
              <w:lastRenderedPageBreak/>
              <w:t>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11 1 02 60820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137,500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11 1 02 60820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137,500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"Организация библиотечного обслуживания населения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22459,300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15844,500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15844,500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культуры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Передача полномочий по организации библиотечного обслуживания</w:t>
            </w:r>
            <w:r w:rsidR="00A33518" w:rsidRPr="00832ACC">
              <w:rPr>
                <w:rFonts w:cs="Arial"/>
                <w:sz w:val="24"/>
                <w:szCs w:val="24"/>
              </w:rPr>
              <w:t xml:space="preserve"> </w:t>
            </w:r>
            <w:r w:rsidRPr="00832ACC">
              <w:rPr>
                <w:rFonts w:cs="Arial"/>
                <w:sz w:val="24"/>
                <w:szCs w:val="24"/>
              </w:rPr>
              <w:t>из поселений</w:t>
            </w:r>
            <w:r w:rsidR="00A33518" w:rsidRPr="00832ACC">
              <w:rPr>
                <w:rFonts w:cs="Arial"/>
                <w:sz w:val="24"/>
                <w:szCs w:val="24"/>
              </w:rPr>
              <w:t xml:space="preserve"> </w:t>
            </w:r>
            <w:r w:rsidRPr="00832ACC">
              <w:rPr>
                <w:rFonts w:cs="Arial"/>
                <w:sz w:val="24"/>
                <w:szCs w:val="24"/>
              </w:rPr>
              <w:t>в муниципальное образование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11 1 03 20020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5791,000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11 1 03 20020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5791,000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Приобретение муниципальными учреждениями движимого имущества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11 1 03 09010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11 1 03 09010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246,800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246,800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36,900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36,900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"Методическое обслуживание учреждений</w:t>
            </w:r>
            <w:r w:rsidR="00A33518" w:rsidRPr="00832ACC">
              <w:rPr>
                <w:rFonts w:cs="Arial"/>
                <w:sz w:val="24"/>
                <w:szCs w:val="24"/>
              </w:rPr>
              <w:t xml:space="preserve"> </w:t>
            </w:r>
            <w:r w:rsidRPr="00832ACC">
              <w:rPr>
                <w:rFonts w:cs="Arial"/>
                <w:sz w:val="24"/>
                <w:szCs w:val="24"/>
              </w:rPr>
              <w:lastRenderedPageBreak/>
              <w:t>культуры"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11 1 04 00000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2257,500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2257,500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2175,500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"Создание условий для организации досуга и культуры"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27960,100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11 1 05 00590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26920,100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11 1 05 00590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26920,100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культуры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11 1 05 10320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1040,000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11 1 05 10320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1040,000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12</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"Энергосбережение и повышение энергетической эффективности"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11082,300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"Модернизация и техническое перевооружение котельных, работающих на неэффективных видах топлива"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13 1 03 10240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13 1 03 10240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"Строительство сети газораспределения </w:t>
            </w:r>
            <w:proofErr w:type="spellStart"/>
            <w:r w:rsidRPr="00832ACC">
              <w:rPr>
                <w:rFonts w:cs="Arial"/>
                <w:sz w:val="24"/>
                <w:szCs w:val="24"/>
              </w:rPr>
              <w:t>х</w:t>
            </w:r>
            <w:proofErr w:type="gramStart"/>
            <w:r w:rsidRPr="00832ACC">
              <w:rPr>
                <w:rFonts w:cs="Arial"/>
                <w:sz w:val="24"/>
                <w:szCs w:val="24"/>
              </w:rPr>
              <w:t>.П</w:t>
            </w:r>
            <w:proofErr w:type="gramEnd"/>
            <w:r w:rsidRPr="00832ACC">
              <w:rPr>
                <w:rFonts w:cs="Arial"/>
                <w:sz w:val="24"/>
                <w:szCs w:val="24"/>
              </w:rPr>
              <w:t>есчаный</w:t>
            </w:r>
            <w:proofErr w:type="spellEnd"/>
            <w:r w:rsidRPr="00832ACC">
              <w:rPr>
                <w:rFonts w:cs="Arial"/>
                <w:sz w:val="24"/>
                <w:szCs w:val="24"/>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832ACC">
              <w:rPr>
                <w:rFonts w:cs="Arial"/>
                <w:sz w:val="24"/>
                <w:szCs w:val="24"/>
              </w:rPr>
              <w:t>ул.Выездной</w:t>
            </w:r>
            <w:proofErr w:type="spellEnd"/>
            <w:r w:rsidRPr="00832ACC">
              <w:rPr>
                <w:rFonts w:cs="Arial"/>
                <w:sz w:val="24"/>
                <w:szCs w:val="24"/>
              </w:rPr>
              <w:t>. Распределительные газопроводы низкого давления"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13 1 04 10240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13 1 04 10240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 xml:space="preserve">и (или) финансового обеспечения (возмещения) </w:t>
            </w:r>
            <w:r w:rsidRPr="00832ACC">
              <w:rPr>
                <w:rFonts w:cs="Arial"/>
                <w:sz w:val="24"/>
                <w:szCs w:val="24"/>
              </w:rPr>
              <w:lastRenderedPageBreak/>
              <w:t>затрат в связи с производством (реализацией) товаров, выполнением работ, оказанием услуг"</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13 1 06 00000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предприятиям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13 1 06 10090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13 1 06 10090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13</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пассажирского транспорта в Тбилисском районе»</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14118,400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Приобретение подвижного состава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7455,600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транспортного обслуживания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15 1 02 10220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7455,600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15 1 02 10220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7455,600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предприятиям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15 1 04 10090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15 1 04 10090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14</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"Социальная поддержка граждан"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17 0 00</w:t>
            </w:r>
            <w:r w:rsidR="00A33518" w:rsidRPr="00832ACC">
              <w:rPr>
                <w:rFonts w:cs="Arial"/>
                <w:sz w:val="24"/>
                <w:szCs w:val="24"/>
              </w:rPr>
              <w:t xml:space="preserve"> </w:t>
            </w:r>
            <w:r w:rsidRPr="00832ACC">
              <w:rPr>
                <w:rFonts w:cs="Arial"/>
                <w:sz w:val="24"/>
                <w:szCs w:val="24"/>
              </w:rPr>
              <w:t>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104452,900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жилыми помещениями и защита жилищных прав</w:t>
            </w:r>
            <w:r w:rsidR="00A33518" w:rsidRPr="00832ACC">
              <w:rPr>
                <w:rFonts w:cs="Arial"/>
                <w:sz w:val="24"/>
                <w:szCs w:val="24"/>
              </w:rPr>
              <w:t xml:space="preserve"> </w:t>
            </w:r>
            <w:r w:rsidRPr="00832ACC">
              <w:rPr>
                <w:rFonts w:cs="Arial"/>
                <w:sz w:val="24"/>
                <w:szCs w:val="24"/>
              </w:rPr>
              <w:t>детей-сирот и детей, оставшихся без попечения родителей, и лиц из их числа"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46789,800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в области жилищного хозяйства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17 1 01 10230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17 1 01 10230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C0820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40108,300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C0820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40108,300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R0820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6513,500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01 R0820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6513,500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"Социальная поддержка детей-сирот и детей, оставшихся без попечения родителей"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57663,100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оздоровлению детей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211,500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176,500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30436,100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30285,100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A33518" w:rsidRPr="00832ACC">
              <w:rPr>
                <w:rFonts w:cs="Arial"/>
                <w:sz w:val="24"/>
                <w:szCs w:val="24"/>
              </w:rPr>
              <w:t xml:space="preserve"> </w:t>
            </w:r>
            <w:r w:rsidRPr="00832ACC">
              <w:rPr>
                <w:rFonts w:cs="Arial"/>
                <w:sz w:val="24"/>
                <w:szCs w:val="24"/>
              </w:rPr>
              <w:t>патронатное воспитание, к месту лечения и обратно</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26998,400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134,000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26864,400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15</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печатном периодическом издании"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18 1 01 10360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18 1 01 10360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телевидении"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18 1 02 10360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18 1 02 10360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сети Интернет"</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18 1 03 10360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18 1 03 10360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радио"</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18 1 04 10360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18 1 04 10360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16</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14205,000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"Выплаты субсидий</w:t>
            </w:r>
            <w:r w:rsidR="00A33518" w:rsidRPr="00832ACC">
              <w:rPr>
                <w:rFonts w:cs="Arial"/>
                <w:sz w:val="24"/>
                <w:szCs w:val="24"/>
              </w:rPr>
              <w:t xml:space="preserve"> </w:t>
            </w:r>
            <w:r w:rsidRPr="00832ACC">
              <w:rPr>
                <w:rFonts w:cs="Arial"/>
                <w:sz w:val="24"/>
                <w:szCs w:val="24"/>
              </w:rPr>
              <w:t>на развитие предпринимательства в АПК, улучшение материального положения жителей сельской местности"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13229,000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19 1 01 60910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13229,000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19 1 01 60910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13229,000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мероприятий </w:t>
            </w:r>
            <w:proofErr w:type="gramStart"/>
            <w:r w:rsidRPr="00832ACC">
              <w:rPr>
                <w:rFonts w:cs="Arial"/>
                <w:sz w:val="24"/>
                <w:szCs w:val="24"/>
              </w:rPr>
              <w:t>при осуществлении деятельности по обращению с животными без владельцев на территории</w:t>
            </w:r>
            <w:proofErr w:type="gramEnd"/>
            <w:r w:rsidRPr="00832ACC">
              <w:rPr>
                <w:rFonts w:cs="Arial"/>
                <w:sz w:val="24"/>
                <w:szCs w:val="24"/>
              </w:rPr>
              <w:t xml:space="preserve">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458,100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19 1 02 61650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458,100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19 1 02 61650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458,100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районных мероприятий в области агропромышленного комплекса"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517,900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Проведение мероприятий районного праздника "День Урожая"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517,900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17</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"Управление муниципальным имуществом"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7200,300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A33518" w:rsidRPr="00832ACC">
              <w:rPr>
                <w:rFonts w:cs="Arial"/>
                <w:sz w:val="24"/>
                <w:szCs w:val="24"/>
              </w:rPr>
              <w:t xml:space="preserve"> </w:t>
            </w:r>
            <w:r w:rsidRPr="00832ACC">
              <w:rPr>
                <w:rFonts w:cs="Arial"/>
                <w:sz w:val="24"/>
                <w:szCs w:val="24"/>
              </w:rPr>
              <w:t>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21 1 01 10100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21 1 01 10100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"Проведение рыночной оценки объектов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"Разработка, внедрение и сопровождение информационной системы учета муниципального имущества"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землеустройству и землепользованию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21 1 04 10110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21 1 04 10110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5997,900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5997,900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5751,800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246,100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"Обращение с твердыми коммунальными отходами на территории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662,000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22 2 01 10590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22 2 01 10590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"Обустройство контейнерных площадок твердых коммунальных отходов на территории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22 2 02 10590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22 2 02 10590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"Изготовление</w:t>
            </w:r>
            <w:r w:rsidR="00A33518" w:rsidRPr="00832ACC">
              <w:rPr>
                <w:rFonts w:cs="Arial"/>
                <w:sz w:val="24"/>
                <w:szCs w:val="24"/>
              </w:rPr>
              <w:t xml:space="preserve"> </w:t>
            </w:r>
            <w:r w:rsidRPr="00832ACC">
              <w:rPr>
                <w:rFonts w:cs="Arial"/>
                <w:sz w:val="24"/>
                <w:szCs w:val="24"/>
              </w:rPr>
              <w:t xml:space="preserve">плакатов, листовок, проведение лекций, семинаров, собраний и т.д."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22 2 03 10590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22 2 03 10590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18</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высшего органа исполнительной власти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70 0 00 00000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высшего должностного лица</w:t>
            </w:r>
            <w:r w:rsidR="00A33518" w:rsidRPr="00832ACC">
              <w:rPr>
                <w:rFonts w:cs="Arial"/>
                <w:sz w:val="24"/>
                <w:szCs w:val="24"/>
              </w:rPr>
              <w:t xml:space="preserve"> </w:t>
            </w:r>
            <w:r w:rsidRPr="00832ACC">
              <w:rPr>
                <w:rFonts w:cs="Arial"/>
                <w:sz w:val="24"/>
                <w:szCs w:val="24"/>
              </w:rPr>
              <w:t>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70 1 00 00000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70 1 00 00190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832ACC">
              <w:rPr>
                <w:rFonts w:cs="Arial"/>
                <w:sz w:val="24"/>
                <w:szCs w:val="24"/>
              </w:rPr>
              <w:t>государст</w:t>
            </w:r>
            <w:proofErr w:type="spellEnd"/>
            <w:r w:rsidRPr="00832ACC">
              <w:rPr>
                <w:rFonts w:cs="Arial"/>
                <w:sz w:val="24"/>
                <w:szCs w:val="24"/>
              </w:rPr>
              <w:t>-венными</w:t>
            </w:r>
            <w:proofErr w:type="gramEnd"/>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70 1 00 00190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19</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Совета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71 0 00 00000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функционирования Совета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71 1 00 00000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71 1 00 00190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w:t>
            </w:r>
            <w:r w:rsidRPr="00832ACC">
              <w:rPr>
                <w:rFonts w:cs="Arial"/>
                <w:sz w:val="24"/>
                <w:szCs w:val="24"/>
              </w:rPr>
              <w:lastRenderedPageBreak/>
              <w:t>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71 1 00 00190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20</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администрации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136356,200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функционирования администрации муниципального образования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42989,700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42989,700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42311,900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525,700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отдельных государственных полномочий Краснодарского края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9486,100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72 2 00 51200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41,900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72 2 00 51200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41,900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ведению</w:t>
            </w:r>
            <w:r w:rsidR="00A33518" w:rsidRPr="00832ACC">
              <w:rPr>
                <w:rFonts w:cs="Arial"/>
                <w:sz w:val="24"/>
                <w:szCs w:val="24"/>
              </w:rPr>
              <w:t xml:space="preserve"> </w:t>
            </w:r>
            <w:r w:rsidRPr="00832ACC">
              <w:rPr>
                <w:rFonts w:cs="Arial"/>
                <w:sz w:val="24"/>
                <w:szCs w:val="24"/>
              </w:rPr>
              <w:t xml:space="preserve">учета 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729,800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648,800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w:t>
            </w:r>
            <w:r w:rsidRPr="00832ACC">
              <w:rPr>
                <w:rFonts w:cs="Arial"/>
                <w:sz w:val="24"/>
                <w:szCs w:val="24"/>
              </w:rPr>
              <w:lastRenderedPageBreak/>
              <w:t>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72 2 00 60910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1298,000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162,000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832ACC">
              <w:rPr>
                <w:rFonts w:cs="Arial"/>
                <w:sz w:val="24"/>
                <w:szCs w:val="24"/>
              </w:rPr>
              <w:t xml:space="preserve"> жилых помещений специализированного жилищного фонда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496,300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415,300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w:t>
            </w:r>
            <w:r w:rsidR="00A33518" w:rsidRPr="00832ACC">
              <w:rPr>
                <w:rFonts w:cs="Arial"/>
                <w:sz w:val="24"/>
                <w:szCs w:val="24"/>
              </w:rPr>
              <w:t xml:space="preserve"> </w:t>
            </w:r>
            <w:r w:rsidRPr="00832ACC">
              <w:rPr>
                <w:rFonts w:cs="Arial"/>
                <w:sz w:val="24"/>
                <w:szCs w:val="24"/>
              </w:rPr>
              <w:t>государственных полномочий</w:t>
            </w:r>
            <w:r w:rsidR="00A33518" w:rsidRPr="00832ACC">
              <w:rPr>
                <w:rFonts w:cs="Arial"/>
                <w:sz w:val="24"/>
                <w:szCs w:val="24"/>
              </w:rPr>
              <w:t xml:space="preserve"> </w:t>
            </w:r>
            <w:r w:rsidRPr="00832ACC">
              <w:rPr>
                <w:rFonts w:cs="Arial"/>
                <w:sz w:val="24"/>
                <w:szCs w:val="24"/>
              </w:rPr>
              <w:t xml:space="preserve">Краснодарского края по организации оздоровления и отдыха детей </w:t>
            </w:r>
            <w:r w:rsidRPr="00832ACC">
              <w:rPr>
                <w:rFonts w:cs="Arial"/>
                <w:sz w:val="24"/>
                <w:szCs w:val="24"/>
              </w:rPr>
              <w:br w:type="page"/>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730,000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649,000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организации и осуществлению</w:t>
            </w:r>
            <w:r w:rsidR="00A33518" w:rsidRPr="00832ACC">
              <w:rPr>
                <w:rFonts w:cs="Arial"/>
                <w:sz w:val="24"/>
                <w:szCs w:val="24"/>
              </w:rPr>
              <w:t xml:space="preserve"> </w:t>
            </w:r>
            <w:r w:rsidRPr="00832ACC">
              <w:rPr>
                <w:rFonts w:cs="Arial"/>
                <w:sz w:val="24"/>
                <w:szCs w:val="24"/>
              </w:rPr>
              <w:t>деятельности по опеке и попечительству в отношении несовершеннолетних</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3058,400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w:t>
            </w:r>
            <w:r w:rsidRPr="00832ACC">
              <w:rPr>
                <w:rFonts w:cs="Arial"/>
                <w:sz w:val="24"/>
                <w:szCs w:val="24"/>
              </w:rPr>
              <w:lastRenderedPageBreak/>
              <w:t>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72 2 00 69190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2764,400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294,000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2969,700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2751,300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218,400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по хозяйственному обслуживанию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55096,600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муниципальными учреждениями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55096,600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38990,500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15477,600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628,500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Финансовое обеспечение непредвиденных расходов</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72 4 00 00000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Резервный фонд 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72 4 00 10030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72 4 00 10030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22814,700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10202,100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w:t>
            </w:r>
            <w:r w:rsidRPr="00832ACC">
              <w:rPr>
                <w:rFonts w:cs="Arial"/>
                <w:sz w:val="24"/>
                <w:szCs w:val="24"/>
              </w:rPr>
              <w:lastRenderedPageBreak/>
              <w:t>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9207,700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994,400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МКУ "Управление муниципальными закупками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3331,600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3185,200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146,400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8045,400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7552,400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402,200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90,800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72 5 00 10380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72 5 00 10380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Ведомственная целевая программа "Поддержка</w:t>
            </w:r>
            <w:r w:rsidR="00A33518" w:rsidRPr="00832ACC">
              <w:rPr>
                <w:rFonts w:cs="Arial"/>
                <w:sz w:val="24"/>
                <w:szCs w:val="24"/>
              </w:rPr>
              <w:t xml:space="preserve"> </w:t>
            </w:r>
            <w:r w:rsidRPr="00832ACC">
              <w:rPr>
                <w:rFonts w:cs="Arial"/>
                <w:sz w:val="24"/>
                <w:szCs w:val="24"/>
              </w:rPr>
              <w:t>и развитие кубанского казачества в</w:t>
            </w:r>
            <w:r w:rsidR="00A33518" w:rsidRPr="00832ACC">
              <w:rPr>
                <w:rFonts w:cs="Arial"/>
                <w:sz w:val="24"/>
                <w:szCs w:val="24"/>
              </w:rPr>
              <w:t xml:space="preserve"> </w:t>
            </w:r>
            <w:r w:rsidRPr="00832ACC">
              <w:rPr>
                <w:rFonts w:cs="Arial"/>
                <w:sz w:val="24"/>
                <w:szCs w:val="24"/>
              </w:rPr>
              <w:t>муниципальном образовании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Проведение мероприятий по развитию</w:t>
            </w:r>
            <w:r w:rsidR="00A33518" w:rsidRPr="00832ACC">
              <w:rPr>
                <w:rFonts w:cs="Arial"/>
                <w:sz w:val="24"/>
                <w:szCs w:val="24"/>
              </w:rPr>
              <w:t xml:space="preserve"> </w:t>
            </w:r>
            <w:r w:rsidRPr="00832ACC">
              <w:rPr>
                <w:rFonts w:cs="Arial"/>
                <w:sz w:val="24"/>
                <w:szCs w:val="24"/>
              </w:rPr>
              <w:t>казачества на территории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подведомственных учреждений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72 6 00 00000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МАУ ЛОД "Ласточка"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72 6 00 00590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72 6 00 00590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21</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Управление муниципальными финансами - Финансовое управление администрации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18960,000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финансового 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17360,000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17360,000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14644,000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2716,000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Поддержка устойчивого исполнения местных бюджетов</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Дотация на выравнивание уровня бюджетной обеспеченности поселений</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74 2 00 10500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Межбюджетные трансферты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74 2 00 10500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500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22</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Управление муниципальным долгом</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Процентные платежи по муниципальному долгу</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74 3 00 10050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Обслуживание государственного (муниципального) долга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74 3 00 10050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700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23</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контрольно-счетной палаты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5775,600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Руководитель контрольно-счетной палаты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1702,600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1702,600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1702,600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Контрольно-счетная палата</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3882,100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3882,100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w:t>
            </w:r>
            <w:r w:rsidRPr="00832ACC">
              <w:rPr>
                <w:rFonts w:cs="Arial"/>
                <w:sz w:val="24"/>
                <w:szCs w:val="24"/>
              </w:rPr>
              <w:lastRenderedPageBreak/>
              <w:t>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lastRenderedPageBreak/>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3863,100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Иные межбюджетные трансферты</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190,900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Передача полномочий по осуществлению внешнего муниципального финансового контроля контрольн</w:t>
            </w:r>
            <w:proofErr w:type="gramStart"/>
            <w:r w:rsidRPr="00832ACC">
              <w:rPr>
                <w:rFonts w:cs="Arial"/>
                <w:sz w:val="24"/>
                <w:szCs w:val="24"/>
              </w:rPr>
              <w:t>о-</w:t>
            </w:r>
            <w:proofErr w:type="gramEnd"/>
            <w:r w:rsidRPr="00832ACC">
              <w:rPr>
                <w:rFonts w:cs="Arial"/>
                <w:sz w:val="24"/>
                <w:szCs w:val="24"/>
              </w:rPr>
              <w:t xml:space="preserve"> счетных органов из поселений в муниципальное образование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75 3 00 20010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190,900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75 3 00 20010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190,900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23</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Другие непрограммные направления деятельности органов местного самоуправления</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257,800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обеспечению мобилизационной готовности экономики</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99 9 00 10120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99 9 00 10120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проведению капитального ремонта общего имущества собственников помещений в многоквартирных домах</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99 9 00 10440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99 9 00 10440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99 9 00 10040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40" w:type="pct"/>
            <w:hideMark/>
          </w:tcPr>
          <w:p w:rsidR="00CC040F" w:rsidRPr="00832ACC" w:rsidRDefault="00CC040F" w:rsidP="00832ACC">
            <w:pPr>
              <w:ind w:firstLine="0"/>
              <w:rPr>
                <w:rFonts w:cs="Arial"/>
                <w:sz w:val="24"/>
                <w:szCs w:val="24"/>
              </w:rPr>
            </w:pPr>
            <w:r w:rsidRPr="00832ACC">
              <w:rPr>
                <w:rFonts w:cs="Arial"/>
                <w:sz w:val="24"/>
                <w:szCs w:val="24"/>
              </w:rPr>
              <w:t>99 9 00 10040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125,400</w:t>
            </w:r>
          </w:p>
        </w:tc>
      </w:tr>
      <w:tr w:rsidR="00CC040F" w:rsidRPr="00832ACC" w:rsidTr="00CA334E">
        <w:tc>
          <w:tcPr>
            <w:tcW w:w="43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3292" w:type="pct"/>
            <w:hideMark/>
          </w:tcPr>
          <w:p w:rsidR="00CC040F" w:rsidRPr="00832ACC" w:rsidRDefault="00CC040F" w:rsidP="00832ACC">
            <w:pPr>
              <w:ind w:firstLine="0"/>
              <w:rPr>
                <w:rFonts w:cs="Arial"/>
                <w:sz w:val="24"/>
                <w:szCs w:val="24"/>
              </w:rPr>
            </w:pPr>
            <w:r w:rsidRPr="00832ACC">
              <w:rPr>
                <w:rFonts w:cs="Arial"/>
                <w:sz w:val="24"/>
                <w:szCs w:val="24"/>
              </w:rPr>
              <w:t>ВСЕГО</w:t>
            </w:r>
          </w:p>
        </w:tc>
        <w:tc>
          <w:tcPr>
            <w:tcW w:w="540"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548" w:type="pct"/>
            <w:noWrap/>
            <w:hideMark/>
          </w:tcPr>
          <w:p w:rsidR="00CC040F" w:rsidRPr="00832ACC" w:rsidRDefault="00CC040F" w:rsidP="00832ACC">
            <w:pPr>
              <w:ind w:firstLine="0"/>
              <w:rPr>
                <w:rFonts w:cs="Arial"/>
                <w:sz w:val="24"/>
                <w:szCs w:val="24"/>
              </w:rPr>
            </w:pPr>
            <w:r w:rsidRPr="00832ACC">
              <w:rPr>
                <w:rFonts w:cs="Arial"/>
                <w:sz w:val="24"/>
                <w:szCs w:val="24"/>
              </w:rPr>
              <w:t>1953695,400</w:t>
            </w:r>
          </w:p>
        </w:tc>
      </w:tr>
    </w:tbl>
    <w:p w:rsidR="00CC040F" w:rsidRPr="00832ACC" w:rsidRDefault="00CC040F" w:rsidP="00832ACC"/>
    <w:p w:rsidR="00CA334E" w:rsidRPr="00832ACC" w:rsidRDefault="00CA334E" w:rsidP="00832ACC"/>
    <w:p w:rsidR="00CA334E" w:rsidRPr="00832ACC" w:rsidRDefault="00CA334E" w:rsidP="00832ACC"/>
    <w:p w:rsidR="00CA334E" w:rsidRPr="00832ACC" w:rsidRDefault="00CA334E" w:rsidP="00832ACC">
      <w:r w:rsidRPr="00832ACC">
        <w:t xml:space="preserve">Заместитель главы </w:t>
      </w:r>
    </w:p>
    <w:p w:rsidR="00CA334E" w:rsidRPr="00832ACC" w:rsidRDefault="00CA334E" w:rsidP="00832ACC">
      <w:r w:rsidRPr="00832ACC">
        <w:t xml:space="preserve">муниципального образования </w:t>
      </w:r>
    </w:p>
    <w:p w:rsidR="00CA334E" w:rsidRPr="00832ACC" w:rsidRDefault="00CA334E" w:rsidP="00832ACC">
      <w:r w:rsidRPr="00832ACC">
        <w:t xml:space="preserve">Тбилисский район, </w:t>
      </w:r>
    </w:p>
    <w:p w:rsidR="00CA334E" w:rsidRPr="00832ACC" w:rsidRDefault="00CA334E" w:rsidP="00832ACC">
      <w:r w:rsidRPr="00832ACC">
        <w:t xml:space="preserve">начальник финансового управления </w:t>
      </w:r>
    </w:p>
    <w:p w:rsidR="00CA334E" w:rsidRPr="00832ACC" w:rsidRDefault="00CA334E" w:rsidP="00832ACC">
      <w:r w:rsidRPr="00832ACC">
        <w:t>Н.А  Кривошеева.</w:t>
      </w:r>
    </w:p>
    <w:p w:rsidR="00CA334E" w:rsidRPr="00832ACC" w:rsidRDefault="00CA334E" w:rsidP="00832ACC"/>
    <w:p w:rsidR="00CA334E" w:rsidRPr="00832ACC" w:rsidRDefault="00CA334E" w:rsidP="00832ACC"/>
    <w:p w:rsidR="00CA334E" w:rsidRPr="00832ACC" w:rsidRDefault="00CA334E" w:rsidP="00832ACC"/>
    <w:p w:rsidR="00CA334E" w:rsidRPr="00832ACC" w:rsidRDefault="00CA334E" w:rsidP="00832ACC">
      <w:r w:rsidRPr="00832ACC">
        <w:t>Приложение 12</w:t>
      </w:r>
    </w:p>
    <w:p w:rsidR="00CA334E" w:rsidRPr="00832ACC" w:rsidRDefault="00CA334E" w:rsidP="00832ACC">
      <w:r w:rsidRPr="00832ACC">
        <w:t>УТВЕРЖДЕНО</w:t>
      </w:r>
    </w:p>
    <w:p w:rsidR="00CA334E" w:rsidRPr="00832ACC" w:rsidRDefault="00CA334E" w:rsidP="00832ACC">
      <w:r w:rsidRPr="00832ACC">
        <w:t xml:space="preserve">Решением Совета </w:t>
      </w:r>
    </w:p>
    <w:p w:rsidR="00CA334E" w:rsidRPr="00832ACC" w:rsidRDefault="00CA334E" w:rsidP="00832ACC">
      <w:r w:rsidRPr="00832ACC">
        <w:t xml:space="preserve">муниципального образования </w:t>
      </w:r>
    </w:p>
    <w:p w:rsidR="00CA334E" w:rsidRPr="00832ACC" w:rsidRDefault="00CA334E" w:rsidP="00832ACC">
      <w:r w:rsidRPr="00832ACC">
        <w:lastRenderedPageBreak/>
        <w:t>Тбилисский район</w:t>
      </w:r>
    </w:p>
    <w:p w:rsidR="00CA334E" w:rsidRPr="00832ACC" w:rsidRDefault="005D01CA" w:rsidP="00832ACC">
      <w:r>
        <w:t>____________________</w:t>
      </w:r>
    </w:p>
    <w:p w:rsidR="00CA334E" w:rsidRPr="00832ACC" w:rsidRDefault="00CA334E" w:rsidP="00832ACC"/>
    <w:p w:rsidR="00CA334E" w:rsidRPr="00832ACC" w:rsidRDefault="00CA334E" w:rsidP="00832ACC"/>
    <w:p w:rsidR="00CA334E" w:rsidRPr="00832ACC" w:rsidRDefault="00CA334E" w:rsidP="00832ACC">
      <w:pPr>
        <w:ind w:firstLine="0"/>
        <w:jc w:val="center"/>
        <w:rPr>
          <w:rFonts w:cs="Arial"/>
          <w:b/>
        </w:rPr>
      </w:pPr>
      <w:r w:rsidRPr="00832ACC">
        <w:rPr>
          <w:rFonts w:cs="Arial"/>
          <w:b/>
        </w:rPr>
        <w:t>РАСПРЕДЕЛЕНИЕ</w:t>
      </w:r>
    </w:p>
    <w:p w:rsidR="00CA334E" w:rsidRPr="00832ACC" w:rsidRDefault="00CA334E" w:rsidP="00832ACC">
      <w:pPr>
        <w:ind w:firstLine="0"/>
        <w:jc w:val="center"/>
        <w:rPr>
          <w:rFonts w:cs="Arial"/>
          <w:b/>
        </w:rPr>
      </w:pPr>
      <w:r w:rsidRPr="00832ACC">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832ACC">
        <w:rPr>
          <w:rFonts w:cs="Arial"/>
          <w:b/>
        </w:rPr>
        <w:t>видов расходов классификации расходов бюджетов</w:t>
      </w:r>
      <w:proofErr w:type="gramEnd"/>
      <w:r w:rsidRPr="00832ACC">
        <w:rPr>
          <w:rFonts w:cs="Arial"/>
          <w:b/>
        </w:rPr>
        <w:t xml:space="preserve"> на 2024 и 2025 годы</w:t>
      </w:r>
    </w:p>
    <w:p w:rsidR="00CA334E" w:rsidRPr="00832ACC" w:rsidRDefault="00CA334E" w:rsidP="00832ACC">
      <w:pPr>
        <w:ind w:firstLine="0"/>
        <w:jc w:val="center"/>
        <w:rPr>
          <w:rFonts w:cs="Arial"/>
          <w:b/>
        </w:rPr>
      </w:pPr>
    </w:p>
    <w:p w:rsidR="00CA334E" w:rsidRPr="00832ACC" w:rsidRDefault="00CA334E" w:rsidP="00832ACC">
      <w:pPr>
        <w:ind w:firstLine="0"/>
        <w:rPr>
          <w:rFonts w:cs="Arial"/>
        </w:rPr>
      </w:pPr>
    </w:p>
    <w:tbl>
      <w:tblPr>
        <w:tblStyle w:val="12"/>
        <w:tblW w:w="5000" w:type="pct"/>
        <w:tblLook w:val="04A0" w:firstRow="1" w:lastRow="0" w:firstColumn="1" w:lastColumn="0" w:noHBand="0" w:noVBand="1"/>
      </w:tblPr>
      <w:tblGrid>
        <w:gridCol w:w="543"/>
        <w:gridCol w:w="3708"/>
        <w:gridCol w:w="1751"/>
        <w:gridCol w:w="617"/>
        <w:gridCol w:w="1618"/>
        <w:gridCol w:w="1618"/>
      </w:tblGrid>
      <w:tr w:rsidR="00832ACC" w:rsidRPr="00832ACC" w:rsidTr="00940049">
        <w:tc>
          <w:tcPr>
            <w:tcW w:w="585" w:type="pct"/>
            <w:noWrap/>
            <w:hideMark/>
          </w:tcPr>
          <w:p w:rsidR="00CC040F" w:rsidRPr="00832ACC" w:rsidRDefault="00CC040F" w:rsidP="00832ACC">
            <w:pPr>
              <w:ind w:firstLine="0"/>
              <w:rPr>
                <w:rFonts w:cs="Arial"/>
                <w:sz w:val="24"/>
                <w:szCs w:val="24"/>
              </w:rPr>
            </w:pPr>
          </w:p>
        </w:tc>
        <w:tc>
          <w:tcPr>
            <w:tcW w:w="2708" w:type="pct"/>
            <w:noWrap/>
            <w:hideMark/>
          </w:tcPr>
          <w:p w:rsidR="00CC040F" w:rsidRPr="00832ACC" w:rsidRDefault="00CC040F" w:rsidP="00832ACC">
            <w:pPr>
              <w:ind w:firstLine="0"/>
              <w:rPr>
                <w:rFonts w:cs="Arial"/>
                <w:sz w:val="24"/>
                <w:szCs w:val="24"/>
              </w:rPr>
            </w:pPr>
          </w:p>
        </w:tc>
        <w:tc>
          <w:tcPr>
            <w:tcW w:w="531" w:type="pct"/>
            <w:noWrap/>
            <w:hideMark/>
          </w:tcPr>
          <w:p w:rsidR="00CC040F" w:rsidRPr="00832ACC" w:rsidRDefault="00CC040F" w:rsidP="00832ACC">
            <w:pPr>
              <w:ind w:firstLine="0"/>
              <w:rPr>
                <w:rFonts w:cs="Arial"/>
                <w:sz w:val="24"/>
                <w:szCs w:val="24"/>
              </w:rPr>
            </w:pPr>
          </w:p>
        </w:tc>
        <w:tc>
          <w:tcPr>
            <w:tcW w:w="182" w:type="pct"/>
            <w:noWrap/>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(тыс. руб.)</w:t>
            </w:r>
          </w:p>
        </w:tc>
      </w:tr>
      <w:tr w:rsidR="00832ACC" w:rsidRPr="00832ACC" w:rsidTr="00940049">
        <w:tc>
          <w:tcPr>
            <w:tcW w:w="585" w:type="pct"/>
            <w:hideMark/>
          </w:tcPr>
          <w:p w:rsidR="00CC040F" w:rsidRPr="00832ACC" w:rsidRDefault="00CC040F" w:rsidP="00832ACC">
            <w:pPr>
              <w:ind w:firstLine="0"/>
              <w:rPr>
                <w:rFonts w:cs="Arial"/>
                <w:sz w:val="24"/>
                <w:szCs w:val="24"/>
              </w:rPr>
            </w:pPr>
            <w:r w:rsidRPr="00832ACC">
              <w:rPr>
                <w:rFonts w:cs="Arial"/>
                <w:sz w:val="24"/>
                <w:szCs w:val="24"/>
              </w:rPr>
              <w:t xml:space="preserve">№ </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2708" w:type="pct"/>
            <w:noWrap/>
            <w:hideMark/>
          </w:tcPr>
          <w:p w:rsidR="00CC040F" w:rsidRPr="00832ACC" w:rsidRDefault="00CC040F" w:rsidP="00832ACC">
            <w:pPr>
              <w:ind w:firstLine="0"/>
              <w:rPr>
                <w:rFonts w:cs="Arial"/>
                <w:sz w:val="24"/>
                <w:szCs w:val="24"/>
              </w:rPr>
            </w:pPr>
            <w:r w:rsidRPr="00832ACC">
              <w:rPr>
                <w:rFonts w:cs="Arial"/>
                <w:sz w:val="24"/>
                <w:szCs w:val="24"/>
              </w:rPr>
              <w:t>Наименование</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ЦСР</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ВР</w:t>
            </w:r>
          </w:p>
        </w:tc>
        <w:tc>
          <w:tcPr>
            <w:tcW w:w="497" w:type="pct"/>
            <w:hideMark/>
          </w:tcPr>
          <w:p w:rsidR="00CC040F" w:rsidRPr="00832ACC" w:rsidRDefault="00CC040F" w:rsidP="00832ACC">
            <w:pPr>
              <w:ind w:firstLine="0"/>
              <w:rPr>
                <w:rFonts w:cs="Arial"/>
                <w:sz w:val="24"/>
                <w:szCs w:val="24"/>
              </w:rPr>
            </w:pPr>
            <w:r w:rsidRPr="00832ACC">
              <w:rPr>
                <w:rFonts w:cs="Arial"/>
                <w:sz w:val="24"/>
                <w:szCs w:val="24"/>
              </w:rPr>
              <w:t>Утверждено</w:t>
            </w:r>
            <w:r w:rsidR="00A33518" w:rsidRPr="00832ACC">
              <w:rPr>
                <w:rFonts w:cs="Arial"/>
                <w:sz w:val="24"/>
                <w:szCs w:val="24"/>
              </w:rPr>
              <w:t xml:space="preserve"> </w:t>
            </w:r>
            <w:r w:rsidRPr="00832ACC">
              <w:rPr>
                <w:rFonts w:cs="Arial"/>
                <w:sz w:val="24"/>
                <w:szCs w:val="24"/>
              </w:rPr>
              <w:t>на 2024 год, сумма</w:t>
            </w:r>
          </w:p>
        </w:tc>
        <w:tc>
          <w:tcPr>
            <w:tcW w:w="497" w:type="pct"/>
            <w:hideMark/>
          </w:tcPr>
          <w:p w:rsidR="00CC040F" w:rsidRPr="00832ACC" w:rsidRDefault="00CC040F" w:rsidP="00832ACC">
            <w:pPr>
              <w:ind w:firstLine="0"/>
              <w:rPr>
                <w:rFonts w:cs="Arial"/>
                <w:sz w:val="24"/>
                <w:szCs w:val="24"/>
              </w:rPr>
            </w:pPr>
            <w:r w:rsidRPr="00832ACC">
              <w:rPr>
                <w:rFonts w:cs="Arial"/>
                <w:sz w:val="24"/>
                <w:szCs w:val="24"/>
              </w:rPr>
              <w:t>Утверждено</w:t>
            </w:r>
            <w:r w:rsidR="00A33518" w:rsidRPr="00832ACC">
              <w:rPr>
                <w:rFonts w:cs="Arial"/>
                <w:sz w:val="24"/>
                <w:szCs w:val="24"/>
              </w:rPr>
              <w:t xml:space="preserve"> </w:t>
            </w:r>
            <w:r w:rsidRPr="00832ACC">
              <w:rPr>
                <w:rFonts w:cs="Arial"/>
                <w:sz w:val="24"/>
                <w:szCs w:val="24"/>
              </w:rPr>
              <w:t>на 2025 год, сумма</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w:t>
            </w:r>
          </w:p>
        </w:tc>
        <w:tc>
          <w:tcPr>
            <w:tcW w:w="2708" w:type="pct"/>
            <w:noWrap/>
            <w:hideMark/>
          </w:tcPr>
          <w:p w:rsidR="00CC040F" w:rsidRPr="00832ACC" w:rsidRDefault="00CC040F" w:rsidP="00832ACC">
            <w:pPr>
              <w:ind w:firstLine="0"/>
              <w:rPr>
                <w:rFonts w:cs="Arial"/>
                <w:sz w:val="24"/>
                <w:szCs w:val="24"/>
              </w:rPr>
            </w:pPr>
            <w:r w:rsidRPr="00832ACC">
              <w:rPr>
                <w:rFonts w:cs="Arial"/>
                <w:sz w:val="24"/>
                <w:szCs w:val="24"/>
              </w:rPr>
              <w:t>2</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3</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4</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01 0 00 00000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712342,400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667625,900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"Функционирование системы образования </w:t>
            </w:r>
            <w:r w:rsidRPr="00832ACC">
              <w:rPr>
                <w:rFonts w:cs="Arial"/>
                <w:sz w:val="24"/>
                <w:szCs w:val="24"/>
              </w:rPr>
              <w:br/>
              <w:t>Тбилисского района"</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01 1 01 00000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632031,400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614654,600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376250,700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376250,700</w:t>
            </w:r>
          </w:p>
        </w:tc>
      </w:tr>
      <w:tr w:rsidR="00832ACC" w:rsidRPr="00832ACC" w:rsidTr="00940049">
        <w:tc>
          <w:tcPr>
            <w:tcW w:w="585"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автономным учреждениям и иным некоммерческим организациям</w:t>
            </w:r>
          </w:p>
        </w:tc>
        <w:tc>
          <w:tcPr>
            <w:tcW w:w="531" w:type="pct"/>
            <w:vMerge w:val="restart"/>
            <w:noWrap/>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182" w:type="pct"/>
            <w:vMerge w:val="restar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134823,800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134823,800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241426,900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241426,900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226112,100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226112,100</w:t>
            </w:r>
          </w:p>
        </w:tc>
      </w:tr>
      <w:tr w:rsidR="00832ACC" w:rsidRPr="00832ACC" w:rsidTr="00940049">
        <w:tc>
          <w:tcPr>
            <w:tcW w:w="585"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автономным учреждениям и иным некоммерческим организациям</w:t>
            </w:r>
          </w:p>
        </w:tc>
        <w:tc>
          <w:tcPr>
            <w:tcW w:w="531" w:type="pct"/>
            <w:vMerge w:val="restart"/>
            <w:noWrap/>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182" w:type="pct"/>
            <w:vMerge w:val="restar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83656,600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83656,600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98481,100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98481,100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43974,400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43974,400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01 1 01 10300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280,700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280,700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автономным учреждениям и иным некоммерческим организациям</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01 1 01 10300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280,700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280,700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6960,800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7239,100</w:t>
            </w:r>
          </w:p>
        </w:tc>
      </w:tr>
      <w:tr w:rsidR="00832ACC" w:rsidRPr="00832ACC" w:rsidTr="00940049">
        <w:tc>
          <w:tcPr>
            <w:tcW w:w="585"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vMerge w:val="restart"/>
            <w:hideMark/>
          </w:tcPr>
          <w:p w:rsidR="00CC040F" w:rsidRPr="00832ACC" w:rsidRDefault="00CC040F" w:rsidP="00832ACC">
            <w:pPr>
              <w:ind w:firstLine="0"/>
              <w:rPr>
                <w:rFonts w:cs="Arial"/>
                <w:sz w:val="24"/>
                <w:szCs w:val="24"/>
              </w:rPr>
            </w:pPr>
            <w:r w:rsidRPr="00832ACC">
              <w:rPr>
                <w:rFonts w:cs="Arial"/>
                <w:sz w:val="24"/>
                <w:szCs w:val="24"/>
              </w:rPr>
              <w:t>01 101 60820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2537,100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2638,500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3823,200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3976,000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624,600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отдельных </w:t>
            </w:r>
            <w:r w:rsidRPr="00832ACC">
              <w:rPr>
                <w:rFonts w:cs="Arial"/>
                <w:sz w:val="24"/>
                <w:szCs w:val="24"/>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4099,500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4074,500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4074,500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01 1 01 62370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672,500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672,500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бюджетным, </w:t>
            </w:r>
            <w:r w:rsidRPr="00832ACC">
              <w:rPr>
                <w:rFonts w:cs="Arial"/>
                <w:sz w:val="24"/>
                <w:szCs w:val="24"/>
              </w:rPr>
              <w:br/>
              <w:t xml:space="preserve">автономным учреждениям и иным некоммерческим </w:t>
            </w:r>
            <w:r w:rsidRPr="00832ACC">
              <w:rPr>
                <w:rFonts w:cs="Arial"/>
                <w:sz w:val="24"/>
                <w:szCs w:val="24"/>
              </w:rPr>
              <w:lastRenderedPageBreak/>
              <w:t>организациям</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01 1 01 62370</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672,500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672,500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01 1 01 53032</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17655,100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01 1 01 53032</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17655,100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реализации муниципальной</w:t>
            </w:r>
            <w:r w:rsidRPr="00832ACC">
              <w:rPr>
                <w:rFonts w:cs="Arial"/>
                <w:sz w:val="24"/>
                <w:szCs w:val="24"/>
              </w:rPr>
              <w:br/>
              <w:t xml:space="preserve"> программы и прочие мероприятия в области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80311,000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52971,300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w:t>
            </w:r>
            <w:r w:rsidR="00A33518" w:rsidRPr="00832ACC">
              <w:rPr>
                <w:rFonts w:cs="Arial"/>
                <w:sz w:val="24"/>
                <w:szCs w:val="24"/>
              </w:rPr>
              <w:t xml:space="preserve"> </w:t>
            </w:r>
            <w:r w:rsidRPr="00832ACC">
              <w:rPr>
                <w:rFonts w:cs="Arial"/>
                <w:sz w:val="24"/>
                <w:szCs w:val="24"/>
              </w:rPr>
              <w:t>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6738,200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6738,200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6277,400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6277,400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457,800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457,800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методические центры, централизованные бухгалтерии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33829,300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33829,300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32ACC">
              <w:rPr>
                <w:rFonts w:cs="Arial"/>
                <w:sz w:val="24"/>
                <w:szCs w:val="24"/>
              </w:rPr>
              <w:lastRenderedPageBreak/>
              <w:t>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31526,300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31526,300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2291,000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2291,000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1590,000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1590,000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350,000</w:t>
            </w:r>
          </w:p>
        </w:tc>
      </w:tr>
      <w:tr w:rsidR="00832ACC" w:rsidRPr="00832ACC" w:rsidTr="00940049">
        <w:tc>
          <w:tcPr>
            <w:tcW w:w="585"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vMerge w:val="restar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 </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Подготовка и повышение квалификации кадров</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01 1 02 10400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01 1 02 10400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proofErr w:type="spellStart"/>
            <w:r w:rsidRPr="00832ACC">
              <w:rPr>
                <w:rFonts w:cs="Arial"/>
                <w:sz w:val="24"/>
                <w:szCs w:val="24"/>
              </w:rPr>
              <w:t>бразовательным</w:t>
            </w:r>
            <w:proofErr w:type="spellEnd"/>
            <w:r w:rsidRPr="00832ACC">
              <w:rPr>
                <w:rFonts w:cs="Arial"/>
                <w:sz w:val="24"/>
                <w:szCs w:val="24"/>
              </w:rPr>
              <w:t xml:space="preserve">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832ACC">
              <w:rPr>
                <w:rFonts w:cs="Arial"/>
                <w:sz w:val="24"/>
                <w:szCs w:val="24"/>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1157,900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1129,900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587,000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587,000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570,900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542,900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гарантий реализации прав на получение общедоступного и бесплатного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органов местного самоуправления, казенными учреждениями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2600,000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2600,000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01 1 02 63540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1170,800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1217,600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01 1 02 63540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1170,800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1217,600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2087,200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2185,500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 xml:space="preserve">учреждениям и иным </w:t>
            </w:r>
            <w:r w:rsidRPr="00832ACC">
              <w:rPr>
                <w:rFonts w:cs="Arial"/>
                <w:sz w:val="24"/>
                <w:szCs w:val="24"/>
              </w:rPr>
              <w:lastRenderedPageBreak/>
              <w:t>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2087,200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2185,500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1174,100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1229,400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1174,100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1229,400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27660,900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27660,900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Организация бесплатного горячего питания обучающихся по образовательным программам начального общего образование в</w:t>
            </w:r>
            <w:r w:rsidR="00A33518" w:rsidRPr="00832ACC">
              <w:rPr>
                <w:rFonts w:cs="Arial"/>
                <w:sz w:val="24"/>
                <w:szCs w:val="24"/>
              </w:rPr>
              <w:t xml:space="preserve"> </w:t>
            </w:r>
            <w:r w:rsidRPr="00832ACC">
              <w:rPr>
                <w:rFonts w:cs="Arial"/>
                <w:sz w:val="24"/>
                <w:szCs w:val="24"/>
              </w:rPr>
              <w:t>муниципальных образовательных организациях</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1152,600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1301,400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01 1 02 L3040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1152,600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1301,400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2</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"Муниципальная политика и развитие гражданского общества"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4081,900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4081,900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Подпрограмма "Гармонизация межнациональных отношений и развитие национальных культур в муниципальном образовании Тбилисский </w:t>
            </w:r>
            <w:r w:rsidRPr="00832ACC">
              <w:rPr>
                <w:rFonts w:cs="Arial"/>
                <w:sz w:val="24"/>
                <w:szCs w:val="24"/>
              </w:rPr>
              <w:lastRenderedPageBreak/>
              <w:t>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02 1 00 00000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Проведение районных мероприятий, посвященных Дню народного единства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02 1 01 10070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02 1 01 10070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Подпрограмма</w:t>
            </w:r>
            <w:r w:rsidR="00A33518" w:rsidRPr="00832ACC">
              <w:rPr>
                <w:rFonts w:cs="Arial"/>
                <w:sz w:val="24"/>
                <w:szCs w:val="24"/>
              </w:rPr>
              <w:t xml:space="preserve"> </w:t>
            </w:r>
            <w:r w:rsidRPr="00832ACC">
              <w:rPr>
                <w:rFonts w:cs="Arial"/>
                <w:sz w:val="24"/>
                <w:szCs w:val="24"/>
              </w:rPr>
              <w:t>"Государственные и профессиональные праздники, юбилейные и памятные даты, отмечаемые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02 2 01 00000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77,000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Подпрограмма "Информатизация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2458,900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"Информатизация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02 3 01 00000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2458,900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по обеспечению деятельности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2458,900</w:t>
            </w:r>
          </w:p>
        </w:tc>
      </w:tr>
      <w:tr w:rsidR="00832ACC" w:rsidRPr="00832ACC" w:rsidTr="00940049">
        <w:tc>
          <w:tcPr>
            <w:tcW w:w="585"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vMerge w:val="restar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2450,900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2450,900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3</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w:t>
            </w:r>
            <w:r w:rsidRPr="00832ACC">
              <w:rPr>
                <w:rFonts w:cs="Arial"/>
                <w:sz w:val="24"/>
                <w:szCs w:val="24"/>
              </w:rPr>
              <w:lastRenderedPageBreak/>
              <w:t>Тбилисский район "Дети Тбилисского района"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03 0 00 00000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4021,700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4079,800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организации отдыха и оздоровления детей Тбилисского района в летний период"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2821,700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2879,800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03 1 01 63110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1449,400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1507,500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03 1 01 63110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1449,400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1507,500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оздоровлению детей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03 1 01 10170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1372,300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1372,300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03 1 01 10170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1372,300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1372,300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Мероприятие по приобретению новогодних подарков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03 1 02 10280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03 1 02 10280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4</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04 0 00 00000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1172,400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1215,600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«Утверждение генеральных планов, правил землепользования и </w:t>
            </w:r>
            <w:r w:rsidRPr="00832ACC">
              <w:rPr>
                <w:rFonts w:cs="Arial"/>
                <w:sz w:val="24"/>
                <w:szCs w:val="24"/>
              </w:rPr>
              <w:lastRenderedPageBreak/>
              <w:t>застройки»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04 1 14 00000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утверждению генеральных планов, правил землепользования и застройки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04 1 14 10290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04 1 14 10290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04 1 32 00000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572,400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615,600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Капитальный ремонт, ремонт и содержание автомобильных дорог общего пользования, проходящих вне населенных пунктов</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04 1 32 10550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572,400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615,600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04 1 32 10550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572,400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615,600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5</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жильем молодых семей"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05 0 00 00000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5177,300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5270,100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молодым семьям, участникам программы, социальных выплат на приобретение (строительство) жилья"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05 1 01 00000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5177,300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5270,100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4291,100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4291,100</w:t>
            </w:r>
          </w:p>
        </w:tc>
      </w:tr>
      <w:tr w:rsidR="00832ACC" w:rsidRPr="00832ACC" w:rsidTr="00940049">
        <w:tc>
          <w:tcPr>
            <w:tcW w:w="585"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4291,100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4291,100</w:t>
            </w:r>
          </w:p>
        </w:tc>
      </w:tr>
      <w:tr w:rsidR="00832ACC" w:rsidRPr="00832ACC" w:rsidTr="00940049">
        <w:tc>
          <w:tcPr>
            <w:tcW w:w="585"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w:t>
            </w:r>
            <w:r w:rsidRPr="00832ACC">
              <w:rPr>
                <w:rFonts w:cs="Arial"/>
                <w:sz w:val="24"/>
                <w:szCs w:val="24"/>
              </w:rPr>
              <w:lastRenderedPageBreak/>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886,200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979,000</w:t>
            </w:r>
          </w:p>
        </w:tc>
      </w:tr>
      <w:tr w:rsidR="00832ACC" w:rsidRPr="00832ACC" w:rsidTr="00940049">
        <w:tc>
          <w:tcPr>
            <w:tcW w:w="585"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886,200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979,000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6</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2516,000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2516,000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"Пропаганда и популяризация предпринимательской деятельности"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района, направленные на поддержку малого и среднего предпринимательства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06 1 01 10210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06 1 01 10210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2476,000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2476,000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муниципальными учреждениями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2476,000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2476,000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06 1 02 00590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2476,000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2476,000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7</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lastRenderedPageBreak/>
              <w:t>"Формирование и продвижение экономического и инвестиционн</w:t>
            </w:r>
            <w:proofErr w:type="gramStart"/>
            <w:r w:rsidRPr="00832ACC">
              <w:rPr>
                <w:rFonts w:cs="Arial"/>
                <w:sz w:val="24"/>
                <w:szCs w:val="24"/>
              </w:rPr>
              <w:t>о-</w:t>
            </w:r>
            <w:proofErr w:type="gramEnd"/>
            <w:r w:rsidRPr="00832ACC">
              <w:rPr>
                <w:rFonts w:cs="Arial"/>
                <w:sz w:val="24"/>
                <w:szCs w:val="24"/>
              </w:rPr>
              <w:t xml:space="preserve"> привлекательного образа Тбилисского района за его пределами"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07 0 00 00000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"Участие в международном инвестиционном форуме в г. Сочи"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w:t>
            </w:r>
            <w:proofErr w:type="gramStart"/>
            <w:r w:rsidRPr="00832ACC">
              <w:rPr>
                <w:rFonts w:cs="Arial"/>
                <w:sz w:val="24"/>
                <w:szCs w:val="24"/>
              </w:rPr>
              <w:t>о-</w:t>
            </w:r>
            <w:proofErr w:type="gramEnd"/>
            <w:r w:rsidRPr="00832ACC">
              <w:rPr>
                <w:rFonts w:cs="Arial"/>
                <w:sz w:val="24"/>
                <w:szCs w:val="24"/>
              </w:rPr>
              <w:t xml:space="preserve"> привлекательного образа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07 1 01 10430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07 1 01 10430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"Участие в сельскохозяйственной ярмарке"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07 1 02 10430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07 1 02 10430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"Модернизация инвестиционного портала путем поставки и внедрения готового решения «</w:t>
            </w:r>
            <w:proofErr w:type="spellStart"/>
            <w:r w:rsidRPr="00832ACC">
              <w:rPr>
                <w:rFonts w:cs="Arial"/>
                <w:sz w:val="24"/>
                <w:szCs w:val="24"/>
              </w:rPr>
              <w:t>Инвестпортал</w:t>
            </w:r>
            <w:proofErr w:type="spellEnd"/>
            <w:r w:rsidRPr="00832ACC">
              <w:rPr>
                <w:rFonts w:cs="Arial"/>
                <w:sz w:val="24"/>
                <w:szCs w:val="24"/>
              </w:rPr>
              <w:t>"</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w:t>
            </w:r>
            <w:proofErr w:type="gramStart"/>
            <w:r w:rsidRPr="00832ACC">
              <w:rPr>
                <w:rFonts w:cs="Arial"/>
                <w:sz w:val="24"/>
                <w:szCs w:val="24"/>
              </w:rPr>
              <w:t>о-</w:t>
            </w:r>
            <w:proofErr w:type="gramEnd"/>
            <w:r w:rsidRPr="00832ACC">
              <w:rPr>
                <w:rFonts w:cs="Arial"/>
                <w:sz w:val="24"/>
                <w:szCs w:val="24"/>
              </w:rPr>
              <w:t xml:space="preserve"> привлекательного образа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07 1 03 10430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07 1 03 10430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"Информационное продвижение инвестиционного потенциала района"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Формирование и продвижение экономического и </w:t>
            </w:r>
            <w:r w:rsidRPr="00832ACC">
              <w:rPr>
                <w:rFonts w:cs="Arial"/>
                <w:sz w:val="24"/>
                <w:szCs w:val="24"/>
              </w:rPr>
              <w:lastRenderedPageBreak/>
              <w:t>инвестиционно привлекательного образа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07 1 04 10430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07 1 04 10430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"Подготовка и проведение мероприятий в сфере экономического и инвестиционного развития района"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07 1 05 10430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07 1 05 10430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8</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7891,800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7891,800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акций, семинаров, фестивалей, конкурсов и других мероприятий"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795,900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795,900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795,900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795,900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640,800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640,800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155,100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155,100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формирование здорового образа жизни молодежи"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374,600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374,600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374,600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374,600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lastRenderedPageBreak/>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08 1 02 10310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250,200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124,400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124,400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6721,300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6721,300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4834,500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4834,500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4543,900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4543,900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 учреждениям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287,900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287,900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1886,800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1886,800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1815,500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1815,500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71,200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71,200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9</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w:t>
            </w:r>
            <w:r w:rsidRPr="00832ACC">
              <w:rPr>
                <w:rFonts w:cs="Arial"/>
                <w:sz w:val="24"/>
                <w:szCs w:val="24"/>
              </w:rPr>
              <w:lastRenderedPageBreak/>
              <w:t>"Развитие физической культуры и спорта"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09 0 00 00000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38204,800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38275,100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муниципальных учреждений отрасли "Физическая культура и спорт", отрасли "Образование""</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35487,800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35558,100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32717,200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32787,500</w:t>
            </w:r>
          </w:p>
        </w:tc>
      </w:tr>
      <w:tr w:rsidR="00832ACC" w:rsidRPr="00832ACC" w:rsidTr="00940049">
        <w:tc>
          <w:tcPr>
            <w:tcW w:w="585" w:type="pct"/>
            <w:vMerge w:val="restar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vMerge w:val="restar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20670,000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20740,300</w:t>
            </w:r>
          </w:p>
        </w:tc>
      </w:tr>
      <w:tr w:rsidR="00832ACC" w:rsidRPr="00832ACC" w:rsidTr="00940049">
        <w:tc>
          <w:tcPr>
            <w:tcW w:w="585" w:type="pct"/>
            <w:vMerge/>
            <w:hideMark/>
          </w:tcPr>
          <w:p w:rsidR="00CC040F" w:rsidRPr="00832ACC" w:rsidRDefault="00CC040F" w:rsidP="00832ACC">
            <w:pPr>
              <w:ind w:firstLine="0"/>
              <w:rPr>
                <w:rFonts w:cs="Arial"/>
                <w:sz w:val="24"/>
                <w:szCs w:val="24"/>
              </w:rPr>
            </w:pP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12047,200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12047,200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Проведение углубленного медицинского осмотра занимающихся на отделениях по видам спорта</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09 1 01 10540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1592,100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1592,100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09 1 01 10540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1592,100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1592,100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09 1 01 60740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93,800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93,800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09 1 01 60740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93,800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93,800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условий для развития физической культуры и массового спорта в части оплаты труда инструкторов по спорту</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lastRenderedPageBreak/>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Субсидии на обеспечение условий для развития физической культуры и массового спорта в части оплаты труда инструкторов по спорту</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954,900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954,900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954,900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954,900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867,200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867,200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массового спорта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867,200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867,200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"Отдельные мероприятия по реализации муниципальной программы"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1849,800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1849,800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1849,800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1849,800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1783,500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1783,500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10</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62448,400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52493,500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21050,600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21056,900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предупреждению и ликвидации последствий чрезвычайных ситуаций и стихийных бедствий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10 1 01 10140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1248,800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1248,800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10 1 01 10140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1248,800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1248,800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муниципальными учреждениями - Муниципальное казенное </w:t>
            </w:r>
            <w:proofErr w:type="spellStart"/>
            <w:r w:rsidRPr="00832ACC">
              <w:rPr>
                <w:rFonts w:cs="Arial"/>
                <w:sz w:val="24"/>
                <w:szCs w:val="24"/>
              </w:rPr>
              <w:t>учрежд</w:t>
            </w:r>
            <w:proofErr w:type="gramStart"/>
            <w:r w:rsidRPr="00832ACC">
              <w:rPr>
                <w:rFonts w:cs="Arial"/>
                <w:sz w:val="24"/>
                <w:szCs w:val="24"/>
              </w:rPr>
              <w:t>"С</w:t>
            </w:r>
            <w:proofErr w:type="gramEnd"/>
            <w:r w:rsidRPr="00832ACC">
              <w:rPr>
                <w:rFonts w:cs="Arial"/>
                <w:sz w:val="24"/>
                <w:szCs w:val="24"/>
              </w:rPr>
              <w:t>лужба</w:t>
            </w:r>
            <w:proofErr w:type="spellEnd"/>
            <w:r w:rsidRPr="00832ACC">
              <w:rPr>
                <w:rFonts w:cs="Arial"/>
                <w:sz w:val="24"/>
                <w:szCs w:val="24"/>
              </w:rPr>
              <w:t xml:space="preserve"> по делам гражданской обороны и чрезвычайным ситуациям"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19738,800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19745,100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18064,400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18064,400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1640,800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1647,100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33,600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33,600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Краснодарского края по формированию и утверждению списков </w:t>
            </w:r>
            <w:r w:rsidRPr="00832ACC">
              <w:rPr>
                <w:rFonts w:cs="Arial"/>
                <w:sz w:val="24"/>
                <w:szCs w:val="24"/>
              </w:rPr>
              <w:lastRenderedPageBreak/>
              <w:t>граждан, лишившихся жилого помещения в результате чрезвычайных ситуаций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10 1 01 60070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10 1 01 60070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142,400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укрепление правопорядка, профилактику правонарушений, усиление борьбы с преступностью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142,400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val="restar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vMerge w:val="restar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vMerge w:val="restar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vMerge/>
            <w:hideMark/>
          </w:tcPr>
          <w:p w:rsidR="00CC040F" w:rsidRPr="00832ACC" w:rsidRDefault="00CC040F" w:rsidP="00832ACC">
            <w:pPr>
              <w:ind w:firstLine="0"/>
              <w:rPr>
                <w:rFonts w:cs="Arial"/>
                <w:sz w:val="24"/>
                <w:szCs w:val="24"/>
              </w:rPr>
            </w:pPr>
          </w:p>
        </w:tc>
        <w:tc>
          <w:tcPr>
            <w:tcW w:w="531" w:type="pct"/>
            <w:vMerge/>
            <w:hideMark/>
          </w:tcPr>
          <w:p w:rsidR="00CC040F" w:rsidRPr="00832ACC" w:rsidRDefault="00CC040F" w:rsidP="00832ACC">
            <w:pPr>
              <w:ind w:firstLine="0"/>
              <w:rPr>
                <w:rFonts w:cs="Arial"/>
                <w:sz w:val="24"/>
                <w:szCs w:val="24"/>
              </w:rPr>
            </w:pPr>
          </w:p>
        </w:tc>
        <w:tc>
          <w:tcPr>
            <w:tcW w:w="182" w:type="pct"/>
            <w:vMerge/>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41,400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41,400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"Повышение пожарной безопасности в</w:t>
            </w:r>
            <w:r w:rsidR="00A33518" w:rsidRPr="00832ACC">
              <w:rPr>
                <w:rFonts w:cs="Arial"/>
                <w:sz w:val="24"/>
                <w:szCs w:val="24"/>
              </w:rPr>
              <w:t xml:space="preserve"> </w:t>
            </w:r>
            <w:r w:rsidRPr="00832ACC">
              <w:rPr>
                <w:rFonts w:cs="Arial"/>
                <w:sz w:val="24"/>
                <w:szCs w:val="24"/>
              </w:rPr>
              <w:t>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пожарной безопасности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10 1 05 10190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10 1 05 10190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Федеральный проект "Безопасность дорожного движения"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R3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R3 S2470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1479,000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 xml:space="preserve">учреждениям и иным </w:t>
            </w:r>
            <w:r w:rsidRPr="00832ACC">
              <w:rPr>
                <w:rFonts w:cs="Arial"/>
                <w:sz w:val="24"/>
                <w:szCs w:val="24"/>
              </w:rPr>
              <w:lastRenderedPageBreak/>
              <w:t>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10 1 R3 S2470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1479,000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предупреждению детского дорожно-транспортного травматизма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R3 S2470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1 R3 S2470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41239,400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29578,200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Обслуживание лицензионной физической охраны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29491,200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29491,200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дошкольного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10 2 01 10290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15667,200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10 2 01 10290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15667,200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10 2 01 10300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13824,000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10 2 01 10300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13824,000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Профилактика терроризма в части обеспечения инженерно-технической защищенности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11661,200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профилактике терроризма</w:t>
            </w:r>
            <w:r w:rsidR="00A33518" w:rsidRPr="00832ACC">
              <w:rPr>
                <w:rFonts w:cs="Arial"/>
                <w:sz w:val="24"/>
                <w:szCs w:val="24"/>
              </w:rPr>
              <w:t xml:space="preserve"> </w:t>
            </w:r>
            <w:r w:rsidRPr="00832ACC">
              <w:rPr>
                <w:rFonts w:cs="Arial"/>
                <w:sz w:val="24"/>
                <w:szCs w:val="24"/>
              </w:rPr>
              <w:t>в части обеспечения инженерно-технической защищенности муниципальных образовательных организаций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1539,800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1539,800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Субсидия на участие в профилактике терроризма в части обеспечения инженерно-технической защищенности муниципальных </w:t>
            </w:r>
            <w:r w:rsidRPr="00832ACC">
              <w:rPr>
                <w:rFonts w:cs="Arial"/>
                <w:sz w:val="24"/>
                <w:szCs w:val="24"/>
              </w:rPr>
              <w:lastRenderedPageBreak/>
              <w:t>образовательных организаций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10121,400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10121,400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87,000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Комплексные меры</w:t>
            </w:r>
            <w:r w:rsidR="00A33518" w:rsidRPr="00832ACC">
              <w:rPr>
                <w:rFonts w:cs="Arial"/>
                <w:sz w:val="24"/>
                <w:szCs w:val="24"/>
              </w:rPr>
              <w:t xml:space="preserve"> </w:t>
            </w:r>
            <w:r w:rsidRPr="00832ACC">
              <w:rPr>
                <w:rFonts w:cs="Arial"/>
                <w:sz w:val="24"/>
                <w:szCs w:val="24"/>
              </w:rPr>
              <w:t xml:space="preserve">по профилактике терроризма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10 2 03 10200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10 2 03 10200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10 2 03 10310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10 2 03 10310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11</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11 0 00</w:t>
            </w:r>
            <w:r w:rsidR="00A33518" w:rsidRPr="00832ACC">
              <w:rPr>
                <w:rFonts w:cs="Arial"/>
                <w:sz w:val="24"/>
                <w:szCs w:val="24"/>
              </w:rPr>
              <w:t xml:space="preserve"> </w:t>
            </w:r>
            <w:r w:rsidRPr="00832ACC">
              <w:rPr>
                <w:rFonts w:cs="Arial"/>
                <w:sz w:val="24"/>
                <w:szCs w:val="24"/>
              </w:rPr>
              <w:t>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67194,300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66339,700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"Руководство и управление в сфере культуры и искусства"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1762,100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1762,100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1665,600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1665,600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96,500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96,500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"Реализация дополнительных предпрофессиональных общеобразовательных программ в области искусств"</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18077,600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18083,300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w:t>
            </w:r>
            <w:r w:rsidRPr="00832ACC">
              <w:rPr>
                <w:rFonts w:cs="Arial"/>
                <w:sz w:val="24"/>
                <w:szCs w:val="24"/>
              </w:rPr>
              <w:lastRenderedPageBreak/>
              <w:t>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17934,600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17934,600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11 1 02 00590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17934,600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17934,600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11 1 02 60820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148,700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11 1 02 60820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148,700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"Организация библиотечного обслуживания населения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17038,800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16178,500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15844,500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15844,500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15844,500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15844,500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культуры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910,600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334,000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910,600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334,000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Субсидии на организацию библиотечного облуживания населения, комплектование и обеспечение сохранности </w:t>
            </w:r>
            <w:r w:rsidRPr="00832ACC">
              <w:rPr>
                <w:rFonts w:cs="Arial"/>
                <w:sz w:val="24"/>
                <w:szCs w:val="24"/>
              </w:rPr>
              <w:lastRenderedPageBreak/>
              <w:t xml:space="preserve">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"Методическое обслуживание учреждений</w:t>
            </w:r>
            <w:r w:rsidR="00A33518" w:rsidRPr="00832ACC">
              <w:rPr>
                <w:rFonts w:cs="Arial"/>
                <w:sz w:val="24"/>
                <w:szCs w:val="24"/>
              </w:rPr>
              <w:t xml:space="preserve"> </w:t>
            </w:r>
            <w:r w:rsidRPr="00832ACC">
              <w:rPr>
                <w:rFonts w:cs="Arial"/>
                <w:sz w:val="24"/>
                <w:szCs w:val="24"/>
              </w:rPr>
              <w:t>культуры"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2240,300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2240,300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2240,300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2240,300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2175,500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2175,500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64,800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64,800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"Создание условий для организации досуга и культуры"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28075,500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28075,500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11 1 05 00590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27035,500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27035,500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11 1 05 00590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27035,500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27035,500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в области </w:t>
            </w:r>
            <w:r w:rsidRPr="00832ACC">
              <w:rPr>
                <w:rFonts w:cs="Arial"/>
                <w:sz w:val="24"/>
                <w:szCs w:val="24"/>
              </w:rPr>
              <w:lastRenderedPageBreak/>
              <w:t>культуры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11 1 05 10320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11 1 05 10320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12</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"Энергосбережение и повышение энергетической эффективности"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11082,300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11082,300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"Модернизация и техническое перевооружение котельных, работающих на неэффективных видах топлива"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8525,800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13 1 03 10240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8525,800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13 1 03 10240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8525,800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"Строительство сети газораспределения </w:t>
            </w:r>
            <w:proofErr w:type="spellStart"/>
            <w:r w:rsidRPr="00832ACC">
              <w:rPr>
                <w:rFonts w:cs="Arial"/>
                <w:sz w:val="24"/>
                <w:szCs w:val="24"/>
              </w:rPr>
              <w:t>х</w:t>
            </w:r>
            <w:proofErr w:type="gramStart"/>
            <w:r w:rsidRPr="00832ACC">
              <w:rPr>
                <w:rFonts w:cs="Arial"/>
                <w:sz w:val="24"/>
                <w:szCs w:val="24"/>
              </w:rPr>
              <w:t>.П</w:t>
            </w:r>
            <w:proofErr w:type="gramEnd"/>
            <w:r w:rsidRPr="00832ACC">
              <w:rPr>
                <w:rFonts w:cs="Arial"/>
                <w:sz w:val="24"/>
                <w:szCs w:val="24"/>
              </w:rPr>
              <w:t>есчаный</w:t>
            </w:r>
            <w:proofErr w:type="spellEnd"/>
            <w:r w:rsidRPr="00832ACC">
              <w:rPr>
                <w:rFonts w:cs="Arial"/>
                <w:sz w:val="24"/>
                <w:szCs w:val="24"/>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832ACC">
              <w:rPr>
                <w:rFonts w:cs="Arial"/>
                <w:sz w:val="24"/>
                <w:szCs w:val="24"/>
              </w:rPr>
              <w:t>ул.Выездной</w:t>
            </w:r>
            <w:proofErr w:type="spellEnd"/>
            <w:r w:rsidRPr="00832ACC">
              <w:rPr>
                <w:rFonts w:cs="Arial"/>
                <w:sz w:val="24"/>
                <w:szCs w:val="24"/>
              </w:rPr>
              <w:t>. Распределительные газопроводы низкого давления"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13 1 04 10240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13 1 04 10240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13 1 06 00000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w:t>
            </w:r>
            <w:r w:rsidRPr="00832ACC">
              <w:rPr>
                <w:rFonts w:cs="Arial"/>
                <w:sz w:val="24"/>
                <w:szCs w:val="24"/>
              </w:rPr>
              <w:lastRenderedPageBreak/>
              <w:t xml:space="preserve">предприятиям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13 1 06 10090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13 1 06 10090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13</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пассажирского транспорта в Тбилисском районе»</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12962,800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Приобретение подвижного состава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транспортного обслуживания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15 1 02 10220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15 1 02 10220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6300,000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предприятиям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15 1 04 10090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15 1 04 10090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14</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"Социальная поддержка граждан"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17 0 00</w:t>
            </w:r>
            <w:r w:rsidR="00A33518" w:rsidRPr="00832ACC">
              <w:rPr>
                <w:rFonts w:cs="Arial"/>
                <w:sz w:val="24"/>
                <w:szCs w:val="24"/>
              </w:rPr>
              <w:t xml:space="preserve"> </w:t>
            </w:r>
            <w:r w:rsidRPr="00832ACC">
              <w:rPr>
                <w:rFonts w:cs="Arial"/>
                <w:sz w:val="24"/>
                <w:szCs w:val="24"/>
              </w:rPr>
              <w:t>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96108,300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107737,200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жилыми помещениями и защита жилищных прав</w:t>
            </w:r>
            <w:r w:rsidR="00A33518" w:rsidRPr="00832ACC">
              <w:rPr>
                <w:rFonts w:cs="Arial"/>
                <w:sz w:val="24"/>
                <w:szCs w:val="24"/>
              </w:rPr>
              <w:t xml:space="preserve"> </w:t>
            </w:r>
            <w:r w:rsidRPr="00832ACC">
              <w:rPr>
                <w:rFonts w:cs="Arial"/>
                <w:sz w:val="24"/>
                <w:szCs w:val="24"/>
              </w:rPr>
              <w:t>детей-сирот и детей, оставшихся без попечения родителей, и лиц из их числа"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36429,400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46789,800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в области жилищного хозяйства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17 1 01 10230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17 1 01 10230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обеспечению жилыми помещениями детей сирот и детей, оставшихся без </w:t>
            </w:r>
            <w:r w:rsidRPr="00832ACC">
              <w:rPr>
                <w:rFonts w:cs="Arial"/>
                <w:sz w:val="24"/>
                <w:szCs w:val="24"/>
              </w:rPr>
              <w:lastRenderedPageBreak/>
              <w:t>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17 1 01 C0820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31376,300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40108,300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01 C0820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31376,300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40108,300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01 R0820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4885,100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6513,500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01 R0820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4885,100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6513,500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"Социальная поддержка детей-сирот и детей, оставшихся без попечения родителей"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59678,900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60947,400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оздоровлению детей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211,500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211,500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176,500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31653,000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32919,600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163,000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31496,000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32756,600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A33518" w:rsidRPr="00832ACC">
              <w:rPr>
                <w:rFonts w:cs="Arial"/>
                <w:sz w:val="24"/>
                <w:szCs w:val="24"/>
              </w:rPr>
              <w:t xml:space="preserve"> </w:t>
            </w:r>
            <w:r w:rsidRPr="00832ACC">
              <w:rPr>
                <w:rFonts w:cs="Arial"/>
                <w:sz w:val="24"/>
                <w:szCs w:val="24"/>
              </w:rPr>
              <w:t>патронатное воспитание, к месту лечения и обратно</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27801,100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27801,100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Закупка товаров, работ и услуг для обеспечения государственных </w:t>
            </w:r>
            <w:r w:rsidRPr="00832ACC">
              <w:rPr>
                <w:rFonts w:cs="Arial"/>
                <w:sz w:val="24"/>
                <w:szCs w:val="24"/>
              </w:rPr>
              <w:lastRenderedPageBreak/>
              <w:t>(муниципальных)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17 1 02 69130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27663,100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27663,100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15</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1749,900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печатном периодическом издании"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18 1 01 10360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18 1 01 10360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телевидении"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18 1 02 10360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18 1 02 10360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298,900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сети Интернет"</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18 1 03 10360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18 1 03 10360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радио"</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 xml:space="preserve">жителей </w:t>
            </w:r>
            <w:r w:rsidRPr="00832ACC">
              <w:rPr>
                <w:rFonts w:cs="Arial"/>
                <w:sz w:val="24"/>
                <w:szCs w:val="24"/>
              </w:rPr>
              <w:lastRenderedPageBreak/>
              <w:t>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18 1 04 10360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18 1 04 10360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16</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20017,400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19958,300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"Выплаты субсидий</w:t>
            </w:r>
            <w:r w:rsidR="00A33518" w:rsidRPr="00832ACC">
              <w:rPr>
                <w:rFonts w:cs="Arial"/>
                <w:sz w:val="24"/>
                <w:szCs w:val="24"/>
              </w:rPr>
              <w:t xml:space="preserve"> </w:t>
            </w:r>
            <w:r w:rsidRPr="00832ACC">
              <w:rPr>
                <w:rFonts w:cs="Arial"/>
                <w:sz w:val="24"/>
                <w:szCs w:val="24"/>
              </w:rPr>
              <w:t>на развитие предпринимательства в АПК, улучшение материального положения жителей сельской местности"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19034,000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19034,000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19 1 01 60910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19034,000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19034,000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19 1 01 60910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19034,000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19034,000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мероприятий </w:t>
            </w:r>
            <w:proofErr w:type="gramStart"/>
            <w:r w:rsidRPr="00832ACC">
              <w:rPr>
                <w:rFonts w:cs="Arial"/>
                <w:sz w:val="24"/>
                <w:szCs w:val="24"/>
              </w:rPr>
              <w:t>при осуществлении деятельности по обращению с животными без владельцев на территории</w:t>
            </w:r>
            <w:proofErr w:type="gramEnd"/>
            <w:r w:rsidRPr="00832ACC">
              <w:rPr>
                <w:rFonts w:cs="Arial"/>
                <w:sz w:val="24"/>
                <w:szCs w:val="24"/>
              </w:rPr>
              <w:t xml:space="preserve">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406,400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19 1 02 61650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406,400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19 1 02 61650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465,500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406,400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районных мероприятий в области агропромышленного комплекса"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517,900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517,900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Проведение мероприятий районного праздника "День Урожая"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517,900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517,900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97,900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97,900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17</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"Управление муниципальным имуществом"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7371,000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7371,000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21 1 01 00000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692,600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A33518" w:rsidRPr="00832ACC">
              <w:rPr>
                <w:rFonts w:cs="Arial"/>
                <w:sz w:val="24"/>
                <w:szCs w:val="24"/>
              </w:rPr>
              <w:t xml:space="preserve"> </w:t>
            </w:r>
            <w:r w:rsidRPr="00832ACC">
              <w:rPr>
                <w:rFonts w:cs="Arial"/>
                <w:sz w:val="24"/>
                <w:szCs w:val="24"/>
              </w:rPr>
              <w:t>муниципальной собственности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21 1 01 10100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692,600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21 1 01 10100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692,600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"Проведение рыночной оценки объектов муниципальной собственности"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Закупка товаров, работ и услуг для обеспечения </w:t>
            </w:r>
            <w:r w:rsidRPr="00832ACC">
              <w:rPr>
                <w:rFonts w:cs="Arial"/>
                <w:sz w:val="24"/>
                <w:szCs w:val="24"/>
              </w:rPr>
              <w:lastRenderedPageBreak/>
              <w:t>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21 1 02 10100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"Разработка, внедрение и сопровождение информационной системы учета муниципального имущества"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21 1 04 00000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землеустройству и землепользованию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21 1 04 10110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21 1 04 10110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349,800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21 1 05 00000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6168,600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6168,600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6168,600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6168,600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5922,500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5922,500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246,100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246,100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"Обращение с твердыми коммунальными отходами на территории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"Обустройство контейнерных площадок твердых </w:t>
            </w:r>
            <w:r w:rsidRPr="00832ACC">
              <w:rPr>
                <w:rFonts w:cs="Arial"/>
                <w:sz w:val="24"/>
                <w:szCs w:val="24"/>
              </w:rPr>
              <w:lastRenderedPageBreak/>
              <w:t>коммунальных отходов на территории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22 2 02 00000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22 2 02 10590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22 2 02 10590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650,000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"Изготовление</w:t>
            </w:r>
            <w:r w:rsidR="00A33518" w:rsidRPr="00832ACC">
              <w:rPr>
                <w:rFonts w:cs="Arial"/>
                <w:sz w:val="24"/>
                <w:szCs w:val="24"/>
              </w:rPr>
              <w:t xml:space="preserve"> </w:t>
            </w:r>
            <w:r w:rsidRPr="00832ACC">
              <w:rPr>
                <w:rFonts w:cs="Arial"/>
                <w:sz w:val="24"/>
                <w:szCs w:val="24"/>
              </w:rPr>
              <w:t xml:space="preserve">плакатов, листовок, проведение лекций, семинаров, собраний и т.д."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22 2 03 00000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22 2 03 10590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22 2 03 10590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18</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высшего органа исполнительной власти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70 0 00 00000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высшего должностного лица</w:t>
            </w:r>
            <w:r w:rsidR="00A33518" w:rsidRPr="00832ACC">
              <w:rPr>
                <w:rFonts w:cs="Arial"/>
                <w:sz w:val="24"/>
                <w:szCs w:val="24"/>
              </w:rPr>
              <w:t xml:space="preserve"> </w:t>
            </w:r>
            <w:r w:rsidRPr="00832ACC">
              <w:rPr>
                <w:rFonts w:cs="Arial"/>
                <w:sz w:val="24"/>
                <w:szCs w:val="24"/>
              </w:rPr>
              <w:t>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70 1 00 00000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70 1 00 00190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832ACC">
              <w:rPr>
                <w:rFonts w:cs="Arial"/>
                <w:sz w:val="24"/>
                <w:szCs w:val="24"/>
              </w:rPr>
              <w:t>государст</w:t>
            </w:r>
            <w:proofErr w:type="spellEnd"/>
            <w:r w:rsidRPr="00832ACC">
              <w:rPr>
                <w:rFonts w:cs="Arial"/>
                <w:sz w:val="24"/>
                <w:szCs w:val="24"/>
              </w:rPr>
              <w:t>-венными</w:t>
            </w:r>
            <w:proofErr w:type="gramEnd"/>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70 1 00 00190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2936,100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19</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Совета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71 0 00 00000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функционирования Совета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71 1 00 00000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71 1 00 00190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71 1 00 00190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20</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администрации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148401,400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147878,500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функционирования администрации муниципального образования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48877,700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48877,700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48877,700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48877,700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48199,900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48199,900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525,700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525,700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152,100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отдельных государственных полномочий Краснодарского края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10403,000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9894,400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72 2 00 51200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72 2 00 51200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36,500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ведению</w:t>
            </w:r>
            <w:r w:rsidR="00A33518" w:rsidRPr="00832ACC">
              <w:rPr>
                <w:rFonts w:cs="Arial"/>
                <w:sz w:val="24"/>
                <w:szCs w:val="24"/>
              </w:rPr>
              <w:t xml:space="preserve"> </w:t>
            </w:r>
            <w:r w:rsidRPr="00832ACC">
              <w:rPr>
                <w:rFonts w:cs="Arial"/>
                <w:sz w:val="24"/>
                <w:szCs w:val="24"/>
              </w:rPr>
              <w:t xml:space="preserve">учета </w:t>
            </w:r>
            <w:r w:rsidRPr="00832ACC">
              <w:rPr>
                <w:rFonts w:cs="Arial"/>
                <w:sz w:val="24"/>
                <w:szCs w:val="24"/>
              </w:rPr>
              <w:lastRenderedPageBreak/>
              <w:t xml:space="preserve">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72 2 00 60870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749,100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749,100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668,100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668,100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1660,600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1660,600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1498,600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1498,600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162,000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162,000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w:t>
            </w:r>
            <w:r w:rsidRPr="00832ACC">
              <w:rPr>
                <w:rFonts w:cs="Arial"/>
                <w:sz w:val="24"/>
                <w:szCs w:val="24"/>
              </w:rPr>
              <w:lastRenderedPageBreak/>
              <w:t>оставшимися без попечения родителей, лицами из числа детей-сирот и детей, оставшихся без попечения родителей, предоставленных им</w:t>
            </w:r>
            <w:proofErr w:type="gramEnd"/>
            <w:r w:rsidRPr="00832ACC">
              <w:rPr>
                <w:rFonts w:cs="Arial"/>
                <w:sz w:val="24"/>
                <w:szCs w:val="24"/>
              </w:rPr>
              <w:t xml:space="preserve"> жилых помещений специализированного жилищного фонда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72 2 00 69170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1017,200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508,600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855,200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162,000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w:t>
            </w:r>
            <w:r w:rsidR="00A33518" w:rsidRPr="00832ACC">
              <w:rPr>
                <w:rFonts w:cs="Arial"/>
                <w:sz w:val="24"/>
                <w:szCs w:val="24"/>
              </w:rPr>
              <w:t xml:space="preserve"> </w:t>
            </w:r>
            <w:r w:rsidRPr="00832ACC">
              <w:rPr>
                <w:rFonts w:cs="Arial"/>
                <w:sz w:val="24"/>
                <w:szCs w:val="24"/>
              </w:rPr>
              <w:t>государственных полномочий</w:t>
            </w:r>
            <w:r w:rsidR="00A33518" w:rsidRPr="00832ACC">
              <w:rPr>
                <w:rFonts w:cs="Arial"/>
                <w:sz w:val="24"/>
                <w:szCs w:val="24"/>
              </w:rPr>
              <w:t xml:space="preserve"> </w:t>
            </w:r>
            <w:r w:rsidRPr="00832ACC">
              <w:rPr>
                <w:rFonts w:cs="Arial"/>
                <w:sz w:val="24"/>
                <w:szCs w:val="24"/>
              </w:rPr>
              <w:t xml:space="preserve">Краснодарского края по организации оздоровления и отдыха детей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749,300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749,300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668,300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668,300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81,000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организации и осуществлению</w:t>
            </w:r>
            <w:r w:rsidR="00A33518" w:rsidRPr="00832ACC">
              <w:rPr>
                <w:rFonts w:cs="Arial"/>
                <w:sz w:val="24"/>
                <w:szCs w:val="24"/>
              </w:rPr>
              <w:t xml:space="preserve"> </w:t>
            </w:r>
            <w:r w:rsidRPr="00832ACC">
              <w:rPr>
                <w:rFonts w:cs="Arial"/>
                <w:sz w:val="24"/>
                <w:szCs w:val="24"/>
              </w:rPr>
              <w:t>деятельности по опеке и попечительству в отношении несовершеннолетних</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3139,600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3139,600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32ACC">
              <w:rPr>
                <w:rFonts w:cs="Arial"/>
                <w:sz w:val="24"/>
                <w:szCs w:val="24"/>
              </w:rPr>
              <w:lastRenderedPageBreak/>
              <w:t>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72 2 00 69190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2845,600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2845,600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294,000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294,000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3050,700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3050,700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2832,300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2832,300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218,400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218,400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по хозяйственному обслуживанию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59848,700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59834,400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муниципальными учреждениями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59848,700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59834,400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41430,200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41430,200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17790,000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17775,700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628,500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628,500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Финансовое обеспечение непредвиденных расходов</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72 4 00 00000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Резервный фонд </w:t>
            </w:r>
            <w:r w:rsidRPr="00832ACC">
              <w:rPr>
                <w:rFonts w:cs="Arial"/>
                <w:sz w:val="24"/>
                <w:szCs w:val="24"/>
              </w:rPr>
              <w:lastRenderedPageBreak/>
              <w:t>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72 4 00 10030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72 4 00 10030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23302,900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23302,900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10419,400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10419,400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9481,800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9481,800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937,600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937,600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МКУ "Управление муниципальными закупками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3436,800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3436,800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3279,200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3279,200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w:t>
            </w:r>
            <w:r w:rsidRPr="00832ACC">
              <w:rPr>
                <w:rFonts w:cs="Arial"/>
                <w:sz w:val="24"/>
                <w:szCs w:val="24"/>
              </w:rPr>
              <w:lastRenderedPageBreak/>
              <w:t>муниципальных учреждений - муниципальное казенное учреждение "Управление капитального строительства"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8211,100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8211,100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7777,200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7777,200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343,100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343,100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90,800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90,800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72 5 00 10380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807,600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72 5 00 10380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807,600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Ведомственная целевая программа "Поддержка</w:t>
            </w:r>
            <w:r w:rsidR="00A33518" w:rsidRPr="00832ACC">
              <w:rPr>
                <w:rFonts w:cs="Arial"/>
                <w:sz w:val="24"/>
                <w:szCs w:val="24"/>
              </w:rPr>
              <w:t xml:space="preserve"> </w:t>
            </w:r>
            <w:r w:rsidRPr="00832ACC">
              <w:rPr>
                <w:rFonts w:cs="Arial"/>
                <w:sz w:val="24"/>
                <w:szCs w:val="24"/>
              </w:rPr>
              <w:t>и развитие кубанского казачества в</w:t>
            </w:r>
            <w:r w:rsidR="00A33518" w:rsidRPr="00832ACC">
              <w:rPr>
                <w:rFonts w:cs="Arial"/>
                <w:sz w:val="24"/>
                <w:szCs w:val="24"/>
              </w:rPr>
              <w:t xml:space="preserve"> </w:t>
            </w:r>
            <w:r w:rsidRPr="00832ACC">
              <w:rPr>
                <w:rFonts w:cs="Arial"/>
                <w:sz w:val="24"/>
                <w:szCs w:val="24"/>
              </w:rPr>
              <w:t>муниципальном образовании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Проведение мероприятий по развитию</w:t>
            </w:r>
            <w:r w:rsidR="00A33518" w:rsidRPr="00832ACC">
              <w:rPr>
                <w:rFonts w:cs="Arial"/>
                <w:sz w:val="24"/>
                <w:szCs w:val="24"/>
              </w:rPr>
              <w:t xml:space="preserve"> </w:t>
            </w:r>
            <w:r w:rsidRPr="00832ACC">
              <w:rPr>
                <w:rFonts w:cs="Arial"/>
                <w:sz w:val="24"/>
                <w:szCs w:val="24"/>
              </w:rPr>
              <w:t>казачества на территории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428,000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подведомственных учреждений</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72 6 00 00000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5469,100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w:t>
            </w:r>
            <w:r w:rsidRPr="00832ACC">
              <w:rPr>
                <w:rFonts w:cs="Arial"/>
                <w:sz w:val="24"/>
                <w:szCs w:val="24"/>
              </w:rPr>
              <w:lastRenderedPageBreak/>
              <w:t>деятельности (оказания услуг) муниципальных учреждений – МАУ ЛОД "Ласточка"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72 6 00 00590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5469,100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 бюджетным, автономным учреждениям и иным некоммерческим организациям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72 6 00 00590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5469,100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21</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Управление муниципальными финансами - Финансовое управление администрации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17953,000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18098,000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финансового 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17953,000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18098,000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17953,000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18098,000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15080,000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15083,000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2873,000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3015,000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22</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Управление муниципальным долгом</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74 3 00 00000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2199,600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496,800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Процентные платежи по муниципальному долгу</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74 3 00 10050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2199,600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496,800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Обслуживание государственного (муниципального) долга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74 3 00 10050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700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2199,600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496,800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23</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контрольно-счетной палаты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75 0 00 00000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5749,400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5749,400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Руководитель контрольно-счетной палаты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75 1 00 00000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1753,200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1753,200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1753,200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1753,200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w:t>
            </w:r>
            <w:r w:rsidRPr="00832ACC">
              <w:rPr>
                <w:rFonts w:cs="Arial"/>
                <w:sz w:val="24"/>
                <w:szCs w:val="24"/>
              </w:rPr>
              <w:lastRenderedPageBreak/>
              <w:t>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75 1 00 00190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1753,200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1753,200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Контрольно-счетная палата</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75 2 00 00000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3996,200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3996,200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3996,200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3996,200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3977,200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3977,200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19,000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23</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Другие непрограммные направления деятельности органов местного самоуправления</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99 9 00 00000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265,400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274,500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обеспечению мобилизационной готовности экономики</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99 9 00 10120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99 9 00 10120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проведению капитального ремонта общего имущества собственников помещений в многоквартирных домах</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99 9 00 10440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99 9 00 10440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112,400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99 9 00 10040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 xml:space="preserve">Социальное обеспечение и </w:t>
            </w:r>
            <w:r w:rsidRPr="00832ACC">
              <w:rPr>
                <w:rFonts w:cs="Arial"/>
                <w:sz w:val="24"/>
                <w:szCs w:val="24"/>
              </w:rPr>
              <w:lastRenderedPageBreak/>
              <w:t>иные выплаты населению</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lastRenderedPageBreak/>
              <w:t>99 9 00 10040</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133,000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142,100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Условно утвержденные расходы</w:t>
            </w:r>
          </w:p>
        </w:tc>
        <w:tc>
          <w:tcPr>
            <w:tcW w:w="531" w:type="pct"/>
            <w:hideMark/>
          </w:tcPr>
          <w:p w:rsidR="00CC040F" w:rsidRPr="00832ACC" w:rsidRDefault="00CC040F" w:rsidP="00832ACC">
            <w:pPr>
              <w:ind w:firstLine="0"/>
              <w:rPr>
                <w:rFonts w:cs="Arial"/>
                <w:sz w:val="24"/>
                <w:szCs w:val="24"/>
              </w:rPr>
            </w:pPr>
            <w:r w:rsidRPr="00832ACC">
              <w:rPr>
                <w:rFonts w:cs="Arial"/>
                <w:sz w:val="24"/>
                <w:szCs w:val="24"/>
              </w:rPr>
              <w:t>99 9 99 99999</w:t>
            </w:r>
          </w:p>
        </w:tc>
        <w:tc>
          <w:tcPr>
            <w:tcW w:w="182"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18000,000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35000,000</w:t>
            </w:r>
          </w:p>
        </w:tc>
      </w:tr>
      <w:tr w:rsidR="00832ACC" w:rsidRPr="00832ACC" w:rsidTr="00940049">
        <w:tc>
          <w:tcPr>
            <w:tcW w:w="585"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708" w:type="pct"/>
            <w:hideMark/>
          </w:tcPr>
          <w:p w:rsidR="00CC040F" w:rsidRPr="00832ACC" w:rsidRDefault="00CC040F" w:rsidP="00832ACC">
            <w:pPr>
              <w:ind w:firstLine="0"/>
              <w:rPr>
                <w:rFonts w:cs="Arial"/>
                <w:sz w:val="24"/>
                <w:szCs w:val="24"/>
              </w:rPr>
            </w:pPr>
            <w:r w:rsidRPr="00832ACC">
              <w:rPr>
                <w:rFonts w:cs="Arial"/>
                <w:sz w:val="24"/>
                <w:szCs w:val="24"/>
              </w:rPr>
              <w:t>ВСЕГО</w:t>
            </w:r>
          </w:p>
        </w:tc>
        <w:tc>
          <w:tcPr>
            <w:tcW w:w="531"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182"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1250417,400</w:t>
            </w:r>
          </w:p>
        </w:tc>
        <w:tc>
          <w:tcPr>
            <w:tcW w:w="497" w:type="pct"/>
            <w:noWrap/>
            <w:hideMark/>
          </w:tcPr>
          <w:p w:rsidR="00CC040F" w:rsidRPr="00832ACC" w:rsidRDefault="00CC040F" w:rsidP="00832ACC">
            <w:pPr>
              <w:ind w:firstLine="0"/>
              <w:rPr>
                <w:rFonts w:cs="Arial"/>
                <w:sz w:val="24"/>
                <w:szCs w:val="24"/>
              </w:rPr>
            </w:pPr>
            <w:r w:rsidRPr="00832ACC">
              <w:rPr>
                <w:rFonts w:cs="Arial"/>
                <w:sz w:val="24"/>
                <w:szCs w:val="24"/>
              </w:rPr>
              <w:t>1215616,000</w:t>
            </w:r>
          </w:p>
        </w:tc>
      </w:tr>
      <w:tr w:rsidR="00CC040F" w:rsidRPr="00832ACC" w:rsidTr="00940049">
        <w:tc>
          <w:tcPr>
            <w:tcW w:w="585" w:type="pct"/>
            <w:noWrap/>
            <w:hideMark/>
          </w:tcPr>
          <w:p w:rsidR="00CC040F" w:rsidRPr="00832ACC" w:rsidRDefault="00CC040F" w:rsidP="00832ACC">
            <w:pPr>
              <w:ind w:firstLine="0"/>
              <w:rPr>
                <w:rFonts w:cs="Arial"/>
                <w:sz w:val="24"/>
                <w:szCs w:val="24"/>
              </w:rPr>
            </w:pPr>
          </w:p>
        </w:tc>
        <w:tc>
          <w:tcPr>
            <w:tcW w:w="2708" w:type="pct"/>
            <w:noWrap/>
            <w:hideMark/>
          </w:tcPr>
          <w:p w:rsidR="00CC040F" w:rsidRPr="00832ACC" w:rsidRDefault="00CC040F" w:rsidP="00832ACC">
            <w:pPr>
              <w:ind w:firstLine="0"/>
              <w:rPr>
                <w:rFonts w:cs="Arial"/>
                <w:sz w:val="24"/>
                <w:szCs w:val="24"/>
              </w:rPr>
            </w:pPr>
          </w:p>
        </w:tc>
        <w:tc>
          <w:tcPr>
            <w:tcW w:w="531" w:type="pct"/>
            <w:noWrap/>
            <w:hideMark/>
          </w:tcPr>
          <w:p w:rsidR="00CC040F" w:rsidRPr="00832ACC" w:rsidRDefault="00CC040F" w:rsidP="00832ACC">
            <w:pPr>
              <w:ind w:firstLine="0"/>
              <w:rPr>
                <w:rFonts w:cs="Arial"/>
                <w:sz w:val="24"/>
                <w:szCs w:val="24"/>
              </w:rPr>
            </w:pPr>
          </w:p>
        </w:tc>
        <w:tc>
          <w:tcPr>
            <w:tcW w:w="182" w:type="pct"/>
            <w:noWrap/>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p>
        </w:tc>
        <w:tc>
          <w:tcPr>
            <w:tcW w:w="497" w:type="pct"/>
            <w:noWrap/>
            <w:hideMark/>
          </w:tcPr>
          <w:p w:rsidR="00CC040F" w:rsidRPr="00832ACC" w:rsidRDefault="00CC040F" w:rsidP="00832ACC">
            <w:pPr>
              <w:ind w:firstLine="0"/>
              <w:rPr>
                <w:rFonts w:cs="Arial"/>
                <w:sz w:val="24"/>
                <w:szCs w:val="24"/>
              </w:rPr>
            </w:pPr>
          </w:p>
        </w:tc>
      </w:tr>
    </w:tbl>
    <w:p w:rsidR="00CC040F" w:rsidRPr="00832ACC" w:rsidRDefault="00CC040F" w:rsidP="00832ACC"/>
    <w:p w:rsidR="00940049" w:rsidRPr="00832ACC" w:rsidRDefault="00940049" w:rsidP="00832ACC"/>
    <w:p w:rsidR="00940049" w:rsidRPr="00832ACC" w:rsidRDefault="00940049" w:rsidP="00832ACC"/>
    <w:p w:rsidR="00940049" w:rsidRPr="00832ACC" w:rsidRDefault="00940049" w:rsidP="00832ACC">
      <w:r w:rsidRPr="00832ACC">
        <w:t xml:space="preserve">Заместитель главы </w:t>
      </w:r>
    </w:p>
    <w:p w:rsidR="00940049" w:rsidRPr="00832ACC" w:rsidRDefault="00940049" w:rsidP="00832ACC">
      <w:r w:rsidRPr="00832ACC">
        <w:t xml:space="preserve">муниципального образования </w:t>
      </w:r>
    </w:p>
    <w:p w:rsidR="00940049" w:rsidRPr="00832ACC" w:rsidRDefault="00940049" w:rsidP="00832ACC">
      <w:r w:rsidRPr="00832ACC">
        <w:t xml:space="preserve">Тбилисский район, </w:t>
      </w:r>
    </w:p>
    <w:p w:rsidR="00940049" w:rsidRPr="00832ACC" w:rsidRDefault="00940049" w:rsidP="00832ACC">
      <w:r w:rsidRPr="00832ACC">
        <w:t xml:space="preserve">начальник финансового управления </w:t>
      </w:r>
    </w:p>
    <w:p w:rsidR="00940049" w:rsidRPr="00832ACC" w:rsidRDefault="00940049" w:rsidP="00832ACC">
      <w:r w:rsidRPr="00832ACC">
        <w:t>Н.А  Кривошеева.</w:t>
      </w:r>
    </w:p>
    <w:p w:rsidR="00940049" w:rsidRPr="00832ACC" w:rsidRDefault="00940049" w:rsidP="00832ACC"/>
    <w:p w:rsidR="00940049" w:rsidRPr="00832ACC" w:rsidRDefault="00940049" w:rsidP="00832ACC"/>
    <w:p w:rsidR="00940049" w:rsidRPr="00832ACC" w:rsidRDefault="00940049" w:rsidP="00832ACC"/>
    <w:p w:rsidR="00940049" w:rsidRPr="00832ACC" w:rsidRDefault="00940049" w:rsidP="00832ACC">
      <w:r w:rsidRPr="00832ACC">
        <w:t>Приложение 13</w:t>
      </w:r>
    </w:p>
    <w:p w:rsidR="00940049" w:rsidRPr="00832ACC" w:rsidRDefault="00940049" w:rsidP="00832ACC">
      <w:r w:rsidRPr="00832ACC">
        <w:t>УТВЕРЖДЕНА</w:t>
      </w:r>
    </w:p>
    <w:p w:rsidR="00940049" w:rsidRPr="00832ACC" w:rsidRDefault="00940049" w:rsidP="00832ACC">
      <w:r w:rsidRPr="00832ACC">
        <w:t xml:space="preserve">Решением Совета </w:t>
      </w:r>
    </w:p>
    <w:p w:rsidR="00940049" w:rsidRPr="00832ACC" w:rsidRDefault="00940049" w:rsidP="00832ACC">
      <w:r w:rsidRPr="00832ACC">
        <w:t xml:space="preserve">муниципального образования </w:t>
      </w:r>
    </w:p>
    <w:p w:rsidR="00940049" w:rsidRPr="00832ACC" w:rsidRDefault="00940049" w:rsidP="00832ACC">
      <w:r w:rsidRPr="00832ACC">
        <w:t>Тбилисский район</w:t>
      </w:r>
    </w:p>
    <w:p w:rsidR="00940049" w:rsidRPr="00832ACC" w:rsidRDefault="005D01CA" w:rsidP="00832ACC">
      <w:r>
        <w:t>____________________</w:t>
      </w:r>
    </w:p>
    <w:p w:rsidR="00940049" w:rsidRPr="00832ACC" w:rsidRDefault="00940049" w:rsidP="00832ACC"/>
    <w:p w:rsidR="00940049" w:rsidRPr="00832ACC" w:rsidRDefault="00940049" w:rsidP="00832ACC"/>
    <w:p w:rsidR="00940049" w:rsidRPr="00832ACC" w:rsidRDefault="00940049" w:rsidP="00832ACC">
      <w:pPr>
        <w:ind w:firstLine="0"/>
        <w:jc w:val="center"/>
        <w:rPr>
          <w:rFonts w:cs="Arial"/>
          <w:b/>
        </w:rPr>
      </w:pPr>
      <w:r w:rsidRPr="00832ACC">
        <w:rPr>
          <w:rFonts w:cs="Arial"/>
          <w:b/>
        </w:rPr>
        <w:t>ВЕДОМСТВЕННАЯ СТРУКТУРА</w:t>
      </w:r>
    </w:p>
    <w:p w:rsidR="00940049" w:rsidRPr="00832ACC" w:rsidRDefault="00940049" w:rsidP="00832ACC">
      <w:pPr>
        <w:ind w:firstLine="0"/>
        <w:jc w:val="center"/>
        <w:rPr>
          <w:rFonts w:cs="Arial"/>
          <w:b/>
        </w:rPr>
      </w:pPr>
      <w:r w:rsidRPr="00832ACC">
        <w:rPr>
          <w:rFonts w:cs="Arial"/>
          <w:b/>
        </w:rPr>
        <w:t>расходов бюджета муниципального образования Тбилисский район на 2023 год</w:t>
      </w:r>
    </w:p>
    <w:p w:rsidR="00940049" w:rsidRPr="00832ACC" w:rsidRDefault="00940049" w:rsidP="00832ACC">
      <w:pPr>
        <w:ind w:firstLine="0"/>
        <w:rPr>
          <w:rFonts w:cs="Arial"/>
        </w:rPr>
      </w:pPr>
    </w:p>
    <w:tbl>
      <w:tblPr>
        <w:tblStyle w:val="12"/>
        <w:tblW w:w="5000" w:type="pct"/>
        <w:tblLook w:val="04A0" w:firstRow="1" w:lastRow="0" w:firstColumn="1" w:lastColumn="0" w:noHBand="0" w:noVBand="1"/>
      </w:tblPr>
      <w:tblGrid>
        <w:gridCol w:w="516"/>
        <w:gridCol w:w="4039"/>
        <w:gridCol w:w="610"/>
        <w:gridCol w:w="494"/>
        <w:gridCol w:w="518"/>
        <w:gridCol w:w="1609"/>
        <w:gridCol w:w="580"/>
        <w:gridCol w:w="1489"/>
      </w:tblGrid>
      <w:tr w:rsidR="00832ACC" w:rsidRPr="00832ACC" w:rsidTr="002A05CF">
        <w:tc>
          <w:tcPr>
            <w:tcW w:w="188" w:type="pct"/>
            <w:noWrap/>
            <w:hideMark/>
          </w:tcPr>
          <w:p w:rsidR="00CC040F" w:rsidRPr="00832ACC" w:rsidRDefault="00CC040F" w:rsidP="00832ACC">
            <w:pPr>
              <w:ind w:firstLine="0"/>
              <w:rPr>
                <w:rFonts w:cs="Arial"/>
                <w:sz w:val="24"/>
                <w:szCs w:val="24"/>
              </w:rPr>
            </w:pPr>
          </w:p>
        </w:tc>
        <w:tc>
          <w:tcPr>
            <w:tcW w:w="2459" w:type="pct"/>
            <w:noWrap/>
            <w:hideMark/>
          </w:tcPr>
          <w:p w:rsidR="00CC040F" w:rsidRPr="00832ACC" w:rsidRDefault="00CC040F" w:rsidP="00832ACC">
            <w:pPr>
              <w:ind w:firstLine="0"/>
              <w:rPr>
                <w:rFonts w:cs="Arial"/>
                <w:sz w:val="24"/>
                <w:szCs w:val="24"/>
              </w:rPr>
            </w:pPr>
          </w:p>
        </w:tc>
        <w:tc>
          <w:tcPr>
            <w:tcW w:w="227" w:type="pct"/>
            <w:noWrap/>
            <w:hideMark/>
          </w:tcPr>
          <w:p w:rsidR="00CC040F" w:rsidRPr="00832ACC" w:rsidRDefault="00CC040F" w:rsidP="00832ACC">
            <w:pPr>
              <w:ind w:firstLine="0"/>
              <w:rPr>
                <w:rFonts w:cs="Arial"/>
                <w:sz w:val="24"/>
                <w:szCs w:val="24"/>
              </w:rPr>
            </w:pPr>
          </w:p>
        </w:tc>
        <w:tc>
          <w:tcPr>
            <w:tcW w:w="256" w:type="pct"/>
            <w:noWrap/>
            <w:hideMark/>
          </w:tcPr>
          <w:p w:rsidR="00CC040F" w:rsidRPr="00832ACC" w:rsidRDefault="00CC040F" w:rsidP="00832ACC">
            <w:pPr>
              <w:ind w:firstLine="0"/>
              <w:rPr>
                <w:rFonts w:cs="Arial"/>
                <w:sz w:val="24"/>
                <w:szCs w:val="24"/>
              </w:rPr>
            </w:pPr>
          </w:p>
        </w:tc>
        <w:tc>
          <w:tcPr>
            <w:tcW w:w="204" w:type="pct"/>
            <w:noWrap/>
            <w:hideMark/>
          </w:tcPr>
          <w:p w:rsidR="00CC040F" w:rsidRPr="00832ACC" w:rsidRDefault="00CC040F" w:rsidP="00832ACC">
            <w:pPr>
              <w:ind w:firstLine="0"/>
              <w:rPr>
                <w:rFonts w:cs="Arial"/>
                <w:sz w:val="24"/>
                <w:szCs w:val="24"/>
              </w:rPr>
            </w:pPr>
          </w:p>
        </w:tc>
        <w:tc>
          <w:tcPr>
            <w:tcW w:w="629" w:type="pct"/>
            <w:noWrap/>
            <w:hideMark/>
          </w:tcPr>
          <w:p w:rsidR="00CC040F" w:rsidRPr="00832ACC" w:rsidRDefault="00CC040F" w:rsidP="00832ACC">
            <w:pPr>
              <w:ind w:firstLine="0"/>
              <w:rPr>
                <w:rFonts w:cs="Arial"/>
                <w:sz w:val="24"/>
                <w:szCs w:val="24"/>
              </w:rPr>
            </w:pPr>
          </w:p>
        </w:tc>
        <w:tc>
          <w:tcPr>
            <w:tcW w:w="239" w:type="pct"/>
            <w:noWrap/>
            <w:hideMark/>
          </w:tcPr>
          <w:p w:rsidR="00CC040F" w:rsidRPr="00832ACC" w:rsidRDefault="00CC040F" w:rsidP="00832ACC">
            <w:pPr>
              <w:ind w:firstLine="0"/>
              <w:rPr>
                <w:rFonts w:cs="Arial"/>
                <w:sz w:val="24"/>
                <w:szCs w:val="24"/>
              </w:rPr>
            </w:pPr>
          </w:p>
        </w:tc>
        <w:tc>
          <w:tcPr>
            <w:tcW w:w="798" w:type="pct"/>
            <w:noWrap/>
            <w:hideMark/>
          </w:tcPr>
          <w:p w:rsidR="00CC040F" w:rsidRPr="00832ACC" w:rsidRDefault="00CC040F" w:rsidP="00832ACC">
            <w:pPr>
              <w:ind w:firstLine="0"/>
              <w:rPr>
                <w:rFonts w:cs="Arial"/>
                <w:sz w:val="24"/>
                <w:szCs w:val="24"/>
              </w:rPr>
            </w:pPr>
          </w:p>
        </w:tc>
      </w:tr>
      <w:tr w:rsidR="00832ACC" w:rsidRPr="00832ACC" w:rsidTr="002A05CF">
        <w:trPr>
          <w:trHeight w:val="366"/>
        </w:trPr>
        <w:tc>
          <w:tcPr>
            <w:tcW w:w="188" w:type="pct"/>
            <w:vMerge w:val="restart"/>
            <w:hideMark/>
          </w:tcPr>
          <w:p w:rsidR="00CC040F" w:rsidRPr="00832ACC" w:rsidRDefault="00CC040F" w:rsidP="00832ACC">
            <w:pPr>
              <w:ind w:firstLine="0"/>
              <w:rPr>
                <w:rFonts w:cs="Arial"/>
                <w:sz w:val="24"/>
                <w:szCs w:val="24"/>
              </w:rPr>
            </w:pPr>
            <w:r w:rsidRPr="00832ACC">
              <w:rPr>
                <w:rFonts w:cs="Arial"/>
                <w:sz w:val="24"/>
                <w:szCs w:val="24"/>
              </w:rPr>
              <w:t xml:space="preserve">№ </w:t>
            </w:r>
            <w:proofErr w:type="gramStart"/>
            <w:r w:rsidRPr="00832ACC">
              <w:rPr>
                <w:rFonts w:cs="Arial"/>
                <w:sz w:val="24"/>
                <w:szCs w:val="24"/>
              </w:rPr>
              <w:t>п</w:t>
            </w:r>
            <w:proofErr w:type="gramEnd"/>
            <w:r w:rsidRPr="00832ACC">
              <w:rPr>
                <w:rFonts w:cs="Arial"/>
                <w:sz w:val="24"/>
                <w:szCs w:val="24"/>
              </w:rPr>
              <w:t>/п</w:t>
            </w:r>
          </w:p>
        </w:tc>
        <w:tc>
          <w:tcPr>
            <w:tcW w:w="2459" w:type="pct"/>
            <w:vMerge w:val="restart"/>
            <w:hideMark/>
          </w:tcPr>
          <w:p w:rsidR="00CC040F" w:rsidRPr="00832ACC" w:rsidRDefault="00CC040F" w:rsidP="00832ACC">
            <w:pPr>
              <w:ind w:firstLine="0"/>
              <w:rPr>
                <w:rFonts w:cs="Arial"/>
                <w:sz w:val="24"/>
                <w:szCs w:val="24"/>
              </w:rPr>
            </w:pPr>
            <w:r w:rsidRPr="00832ACC">
              <w:rPr>
                <w:rFonts w:cs="Arial"/>
                <w:sz w:val="24"/>
                <w:szCs w:val="24"/>
              </w:rPr>
              <w:t>Наименование</w:t>
            </w:r>
          </w:p>
        </w:tc>
        <w:tc>
          <w:tcPr>
            <w:tcW w:w="227" w:type="pct"/>
            <w:vMerge w:val="restart"/>
            <w:hideMark/>
          </w:tcPr>
          <w:p w:rsidR="00CC040F" w:rsidRPr="00832ACC" w:rsidRDefault="00CC040F" w:rsidP="00832ACC">
            <w:pPr>
              <w:ind w:firstLine="0"/>
              <w:rPr>
                <w:rFonts w:cs="Arial"/>
                <w:sz w:val="24"/>
                <w:szCs w:val="24"/>
              </w:rPr>
            </w:pPr>
            <w:r w:rsidRPr="00832ACC">
              <w:rPr>
                <w:rFonts w:cs="Arial"/>
                <w:sz w:val="24"/>
                <w:szCs w:val="24"/>
              </w:rPr>
              <w:t>Вед</w:t>
            </w:r>
          </w:p>
        </w:tc>
        <w:tc>
          <w:tcPr>
            <w:tcW w:w="256" w:type="pct"/>
            <w:vMerge w:val="restart"/>
            <w:hideMark/>
          </w:tcPr>
          <w:p w:rsidR="00CC040F" w:rsidRPr="00832ACC" w:rsidRDefault="00CC040F" w:rsidP="00832ACC">
            <w:pPr>
              <w:ind w:firstLine="0"/>
              <w:rPr>
                <w:rFonts w:cs="Arial"/>
                <w:sz w:val="24"/>
                <w:szCs w:val="24"/>
              </w:rPr>
            </w:pPr>
            <w:r w:rsidRPr="00832ACC">
              <w:rPr>
                <w:rFonts w:cs="Arial"/>
                <w:sz w:val="24"/>
                <w:szCs w:val="24"/>
              </w:rPr>
              <w:t>РЗ</w:t>
            </w:r>
          </w:p>
        </w:tc>
        <w:tc>
          <w:tcPr>
            <w:tcW w:w="204" w:type="pct"/>
            <w:vMerge w:val="restart"/>
            <w:hideMark/>
          </w:tcPr>
          <w:p w:rsidR="00CC040F" w:rsidRPr="00832ACC" w:rsidRDefault="00CC040F" w:rsidP="00832ACC">
            <w:pPr>
              <w:ind w:firstLine="0"/>
              <w:rPr>
                <w:rFonts w:cs="Arial"/>
                <w:sz w:val="24"/>
                <w:szCs w:val="24"/>
              </w:rPr>
            </w:pPr>
            <w:proofErr w:type="gramStart"/>
            <w:r w:rsidRPr="00832ACC">
              <w:rPr>
                <w:rFonts w:cs="Arial"/>
                <w:sz w:val="24"/>
                <w:szCs w:val="24"/>
              </w:rPr>
              <w:t>ПР</w:t>
            </w:r>
            <w:proofErr w:type="gramEnd"/>
          </w:p>
        </w:tc>
        <w:tc>
          <w:tcPr>
            <w:tcW w:w="629" w:type="pct"/>
            <w:vMerge w:val="restart"/>
            <w:hideMark/>
          </w:tcPr>
          <w:p w:rsidR="00CC040F" w:rsidRPr="00832ACC" w:rsidRDefault="00CC040F" w:rsidP="00832ACC">
            <w:pPr>
              <w:ind w:firstLine="0"/>
              <w:rPr>
                <w:rFonts w:cs="Arial"/>
                <w:sz w:val="24"/>
                <w:szCs w:val="24"/>
              </w:rPr>
            </w:pPr>
            <w:r w:rsidRPr="00832ACC">
              <w:rPr>
                <w:rFonts w:cs="Arial"/>
                <w:sz w:val="24"/>
                <w:szCs w:val="24"/>
              </w:rPr>
              <w:t>ЦСР</w:t>
            </w:r>
          </w:p>
        </w:tc>
        <w:tc>
          <w:tcPr>
            <w:tcW w:w="239" w:type="pct"/>
            <w:vMerge w:val="restart"/>
            <w:hideMark/>
          </w:tcPr>
          <w:p w:rsidR="00CC040F" w:rsidRPr="00832ACC" w:rsidRDefault="00CC040F" w:rsidP="00832ACC">
            <w:pPr>
              <w:ind w:firstLine="0"/>
              <w:rPr>
                <w:rFonts w:cs="Arial"/>
                <w:sz w:val="24"/>
                <w:szCs w:val="24"/>
              </w:rPr>
            </w:pPr>
            <w:r w:rsidRPr="00832ACC">
              <w:rPr>
                <w:rFonts w:cs="Arial"/>
                <w:sz w:val="24"/>
                <w:szCs w:val="24"/>
              </w:rPr>
              <w:t>ВР</w:t>
            </w:r>
          </w:p>
        </w:tc>
        <w:tc>
          <w:tcPr>
            <w:tcW w:w="798" w:type="pct"/>
            <w:vMerge w:val="restart"/>
            <w:hideMark/>
          </w:tcPr>
          <w:p w:rsidR="00CC040F" w:rsidRPr="00832ACC" w:rsidRDefault="00CC040F" w:rsidP="00832ACC">
            <w:pPr>
              <w:ind w:firstLine="0"/>
              <w:rPr>
                <w:rFonts w:cs="Arial"/>
                <w:sz w:val="24"/>
                <w:szCs w:val="24"/>
              </w:rPr>
            </w:pPr>
            <w:r w:rsidRPr="00832ACC">
              <w:rPr>
                <w:rFonts w:cs="Arial"/>
                <w:sz w:val="24"/>
                <w:szCs w:val="24"/>
              </w:rPr>
              <w:t>Утверждено на 2023 год</w:t>
            </w:r>
          </w:p>
        </w:tc>
      </w:tr>
      <w:tr w:rsidR="00832ACC" w:rsidRPr="00832ACC" w:rsidTr="002A05CF">
        <w:trPr>
          <w:trHeight w:val="366"/>
        </w:trPr>
        <w:tc>
          <w:tcPr>
            <w:tcW w:w="188" w:type="pct"/>
            <w:vMerge/>
            <w:hideMark/>
          </w:tcPr>
          <w:p w:rsidR="00CC040F" w:rsidRPr="00832ACC" w:rsidRDefault="00CC040F" w:rsidP="00832ACC">
            <w:pPr>
              <w:ind w:firstLine="0"/>
              <w:rPr>
                <w:rFonts w:cs="Arial"/>
                <w:sz w:val="24"/>
                <w:szCs w:val="24"/>
              </w:rPr>
            </w:pPr>
          </w:p>
        </w:tc>
        <w:tc>
          <w:tcPr>
            <w:tcW w:w="2459" w:type="pct"/>
            <w:vMerge/>
            <w:hideMark/>
          </w:tcPr>
          <w:p w:rsidR="00CC040F" w:rsidRPr="00832ACC" w:rsidRDefault="00CC040F" w:rsidP="00832ACC">
            <w:pPr>
              <w:ind w:firstLine="0"/>
              <w:rPr>
                <w:rFonts w:cs="Arial"/>
                <w:sz w:val="24"/>
                <w:szCs w:val="24"/>
              </w:rPr>
            </w:pPr>
          </w:p>
        </w:tc>
        <w:tc>
          <w:tcPr>
            <w:tcW w:w="227" w:type="pct"/>
            <w:vMerge/>
            <w:hideMark/>
          </w:tcPr>
          <w:p w:rsidR="00CC040F" w:rsidRPr="00832ACC" w:rsidRDefault="00CC040F" w:rsidP="00832ACC">
            <w:pPr>
              <w:ind w:firstLine="0"/>
              <w:rPr>
                <w:rFonts w:cs="Arial"/>
                <w:sz w:val="24"/>
                <w:szCs w:val="24"/>
              </w:rPr>
            </w:pPr>
          </w:p>
        </w:tc>
        <w:tc>
          <w:tcPr>
            <w:tcW w:w="256" w:type="pct"/>
            <w:vMerge/>
            <w:hideMark/>
          </w:tcPr>
          <w:p w:rsidR="00CC040F" w:rsidRPr="00832ACC" w:rsidRDefault="00CC040F" w:rsidP="00832ACC">
            <w:pPr>
              <w:ind w:firstLine="0"/>
              <w:rPr>
                <w:rFonts w:cs="Arial"/>
                <w:sz w:val="24"/>
                <w:szCs w:val="24"/>
              </w:rPr>
            </w:pPr>
          </w:p>
        </w:tc>
        <w:tc>
          <w:tcPr>
            <w:tcW w:w="204" w:type="pct"/>
            <w:vMerge/>
            <w:hideMark/>
          </w:tcPr>
          <w:p w:rsidR="00CC040F" w:rsidRPr="00832ACC" w:rsidRDefault="00CC040F" w:rsidP="00832ACC">
            <w:pPr>
              <w:ind w:firstLine="0"/>
              <w:rPr>
                <w:rFonts w:cs="Arial"/>
                <w:sz w:val="24"/>
                <w:szCs w:val="24"/>
              </w:rPr>
            </w:pPr>
          </w:p>
        </w:tc>
        <w:tc>
          <w:tcPr>
            <w:tcW w:w="629" w:type="pct"/>
            <w:vMerge/>
            <w:hideMark/>
          </w:tcPr>
          <w:p w:rsidR="00CC040F" w:rsidRPr="00832ACC" w:rsidRDefault="00CC040F" w:rsidP="00832ACC">
            <w:pPr>
              <w:ind w:firstLine="0"/>
              <w:rPr>
                <w:rFonts w:cs="Arial"/>
                <w:sz w:val="24"/>
                <w:szCs w:val="24"/>
              </w:rPr>
            </w:pPr>
          </w:p>
        </w:tc>
        <w:tc>
          <w:tcPr>
            <w:tcW w:w="239" w:type="pct"/>
            <w:vMerge/>
            <w:hideMark/>
          </w:tcPr>
          <w:p w:rsidR="00CC040F" w:rsidRPr="00832ACC" w:rsidRDefault="00CC040F" w:rsidP="00832ACC">
            <w:pPr>
              <w:ind w:firstLine="0"/>
              <w:rPr>
                <w:rFonts w:cs="Arial"/>
                <w:sz w:val="24"/>
                <w:szCs w:val="24"/>
              </w:rPr>
            </w:pPr>
          </w:p>
        </w:tc>
        <w:tc>
          <w:tcPr>
            <w:tcW w:w="798" w:type="pct"/>
            <w:vMerge/>
            <w:hideMark/>
          </w:tcPr>
          <w:p w:rsidR="00CC040F" w:rsidRPr="00832ACC" w:rsidRDefault="00CC040F" w:rsidP="00832ACC">
            <w:pPr>
              <w:ind w:firstLine="0"/>
              <w:rPr>
                <w:rFonts w:cs="Arial"/>
                <w:sz w:val="24"/>
                <w:szCs w:val="24"/>
              </w:rPr>
            </w:pP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1</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2</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3</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6</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7</w:t>
            </w:r>
          </w:p>
        </w:tc>
        <w:tc>
          <w:tcPr>
            <w:tcW w:w="798" w:type="pct"/>
            <w:noWrap/>
            <w:hideMark/>
          </w:tcPr>
          <w:p w:rsidR="00CC040F" w:rsidRPr="00832ACC" w:rsidRDefault="00CC040F" w:rsidP="00832ACC">
            <w:pPr>
              <w:ind w:firstLine="0"/>
              <w:rPr>
                <w:rFonts w:cs="Arial"/>
                <w:sz w:val="24"/>
                <w:szCs w:val="24"/>
              </w:rPr>
            </w:pPr>
            <w:r w:rsidRPr="00832ACC">
              <w:rPr>
                <w:rFonts w:cs="Arial"/>
                <w:sz w:val="24"/>
                <w:szCs w:val="24"/>
              </w:rPr>
              <w:t>8</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1</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Администрация</w:t>
            </w:r>
            <w:r w:rsidR="00A33518" w:rsidRPr="00832ACC">
              <w:rPr>
                <w:rFonts w:cs="Arial"/>
                <w:sz w:val="24"/>
                <w:szCs w:val="24"/>
              </w:rPr>
              <w:t xml:space="preserve"> </w:t>
            </w:r>
            <w:r w:rsidRPr="00832ACC">
              <w:rPr>
                <w:rFonts w:cs="Arial"/>
                <w:sz w:val="24"/>
                <w:szCs w:val="24"/>
              </w:rPr>
              <w:t>муниципального</w:t>
            </w:r>
            <w:r w:rsidR="00A33518" w:rsidRPr="00832ACC">
              <w:rPr>
                <w:rFonts w:cs="Arial"/>
                <w:sz w:val="24"/>
                <w:szCs w:val="24"/>
              </w:rPr>
              <w:t xml:space="preserve"> </w:t>
            </w:r>
            <w:r w:rsidRPr="00832ACC">
              <w:rPr>
                <w:rFonts w:cs="Arial"/>
                <w:sz w:val="24"/>
                <w:szCs w:val="24"/>
              </w:rPr>
              <w:t>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926540,000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Общегосударственные вопросы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129007,300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высшего органа исполнительной власти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2A05CF">
        <w:trPr>
          <w:trHeight w:val="366"/>
        </w:trPr>
        <w:tc>
          <w:tcPr>
            <w:tcW w:w="188" w:type="pct"/>
            <w:vMerge w:val="restar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vMerge w:val="restart"/>
            <w:hideMark/>
          </w:tcPr>
          <w:p w:rsidR="00CC040F" w:rsidRPr="00832ACC" w:rsidRDefault="00CC040F" w:rsidP="00832ACC">
            <w:pPr>
              <w:ind w:firstLine="0"/>
              <w:rPr>
                <w:rFonts w:cs="Arial"/>
                <w:sz w:val="24"/>
                <w:szCs w:val="24"/>
              </w:rPr>
            </w:pPr>
            <w:r w:rsidRPr="00832ACC">
              <w:rPr>
                <w:rFonts w:cs="Arial"/>
                <w:sz w:val="24"/>
                <w:szCs w:val="24"/>
              </w:rPr>
              <w:t>Функционирование высшего должностного лица</w:t>
            </w:r>
            <w:r w:rsidR="00A33518" w:rsidRPr="00832ACC">
              <w:rPr>
                <w:rFonts w:cs="Arial"/>
                <w:sz w:val="24"/>
                <w:szCs w:val="24"/>
              </w:rPr>
              <w:t xml:space="preserve"> </w:t>
            </w:r>
            <w:r w:rsidRPr="00832ACC">
              <w:rPr>
                <w:rFonts w:cs="Arial"/>
                <w:sz w:val="24"/>
                <w:szCs w:val="24"/>
              </w:rPr>
              <w:t>муниципального образования</w:t>
            </w:r>
          </w:p>
        </w:tc>
        <w:tc>
          <w:tcPr>
            <w:tcW w:w="227" w:type="pct"/>
            <w:vMerge w:val="restar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vMerge w:val="restar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vMerge w:val="restar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vMerge w:val="restart"/>
            <w:hideMark/>
          </w:tcPr>
          <w:p w:rsidR="00CC040F" w:rsidRPr="00832ACC" w:rsidRDefault="00CC040F" w:rsidP="00832ACC">
            <w:pPr>
              <w:ind w:firstLine="0"/>
              <w:rPr>
                <w:rFonts w:cs="Arial"/>
                <w:sz w:val="24"/>
                <w:szCs w:val="24"/>
              </w:rPr>
            </w:pPr>
            <w:r w:rsidRPr="00832ACC">
              <w:rPr>
                <w:rFonts w:cs="Arial"/>
                <w:sz w:val="24"/>
                <w:szCs w:val="24"/>
              </w:rPr>
              <w:t>70 1 00 00000</w:t>
            </w:r>
          </w:p>
        </w:tc>
        <w:tc>
          <w:tcPr>
            <w:tcW w:w="239" w:type="pct"/>
            <w:vMerge w:val="restar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vMerge w:val="restart"/>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2A05CF">
        <w:trPr>
          <w:trHeight w:val="366"/>
        </w:trPr>
        <w:tc>
          <w:tcPr>
            <w:tcW w:w="188" w:type="pct"/>
            <w:vMerge/>
            <w:hideMark/>
          </w:tcPr>
          <w:p w:rsidR="00CC040F" w:rsidRPr="00832ACC" w:rsidRDefault="00CC040F" w:rsidP="00832ACC">
            <w:pPr>
              <w:ind w:firstLine="0"/>
              <w:rPr>
                <w:rFonts w:cs="Arial"/>
                <w:sz w:val="24"/>
                <w:szCs w:val="24"/>
              </w:rPr>
            </w:pPr>
          </w:p>
        </w:tc>
        <w:tc>
          <w:tcPr>
            <w:tcW w:w="2459" w:type="pct"/>
            <w:vMerge/>
            <w:hideMark/>
          </w:tcPr>
          <w:p w:rsidR="00CC040F" w:rsidRPr="00832ACC" w:rsidRDefault="00CC040F" w:rsidP="00832ACC">
            <w:pPr>
              <w:ind w:firstLine="0"/>
              <w:rPr>
                <w:rFonts w:cs="Arial"/>
                <w:sz w:val="24"/>
                <w:szCs w:val="24"/>
              </w:rPr>
            </w:pPr>
          </w:p>
        </w:tc>
        <w:tc>
          <w:tcPr>
            <w:tcW w:w="227" w:type="pct"/>
            <w:vMerge/>
            <w:hideMark/>
          </w:tcPr>
          <w:p w:rsidR="00CC040F" w:rsidRPr="00832ACC" w:rsidRDefault="00CC040F" w:rsidP="00832ACC">
            <w:pPr>
              <w:ind w:firstLine="0"/>
              <w:rPr>
                <w:rFonts w:cs="Arial"/>
                <w:sz w:val="24"/>
                <w:szCs w:val="24"/>
              </w:rPr>
            </w:pPr>
          </w:p>
        </w:tc>
        <w:tc>
          <w:tcPr>
            <w:tcW w:w="256" w:type="pct"/>
            <w:vMerge/>
            <w:hideMark/>
          </w:tcPr>
          <w:p w:rsidR="00CC040F" w:rsidRPr="00832ACC" w:rsidRDefault="00CC040F" w:rsidP="00832ACC">
            <w:pPr>
              <w:ind w:firstLine="0"/>
              <w:rPr>
                <w:rFonts w:cs="Arial"/>
                <w:sz w:val="24"/>
                <w:szCs w:val="24"/>
              </w:rPr>
            </w:pPr>
          </w:p>
        </w:tc>
        <w:tc>
          <w:tcPr>
            <w:tcW w:w="204" w:type="pct"/>
            <w:vMerge/>
            <w:hideMark/>
          </w:tcPr>
          <w:p w:rsidR="00CC040F" w:rsidRPr="00832ACC" w:rsidRDefault="00CC040F" w:rsidP="00832ACC">
            <w:pPr>
              <w:ind w:firstLine="0"/>
              <w:rPr>
                <w:rFonts w:cs="Arial"/>
                <w:sz w:val="24"/>
                <w:szCs w:val="24"/>
              </w:rPr>
            </w:pPr>
          </w:p>
        </w:tc>
        <w:tc>
          <w:tcPr>
            <w:tcW w:w="629" w:type="pct"/>
            <w:vMerge/>
            <w:hideMark/>
          </w:tcPr>
          <w:p w:rsidR="00CC040F" w:rsidRPr="00832ACC" w:rsidRDefault="00CC040F" w:rsidP="00832ACC">
            <w:pPr>
              <w:ind w:firstLine="0"/>
              <w:rPr>
                <w:rFonts w:cs="Arial"/>
                <w:sz w:val="24"/>
                <w:szCs w:val="24"/>
              </w:rPr>
            </w:pPr>
          </w:p>
        </w:tc>
        <w:tc>
          <w:tcPr>
            <w:tcW w:w="239" w:type="pct"/>
            <w:vMerge/>
            <w:hideMark/>
          </w:tcPr>
          <w:p w:rsidR="00CC040F" w:rsidRPr="00832ACC" w:rsidRDefault="00CC040F" w:rsidP="00832ACC">
            <w:pPr>
              <w:ind w:firstLine="0"/>
              <w:rPr>
                <w:rFonts w:cs="Arial"/>
                <w:sz w:val="24"/>
                <w:szCs w:val="24"/>
              </w:rPr>
            </w:pPr>
          </w:p>
        </w:tc>
        <w:tc>
          <w:tcPr>
            <w:tcW w:w="798" w:type="pct"/>
            <w:vMerge/>
            <w:hideMark/>
          </w:tcPr>
          <w:p w:rsidR="00CC040F" w:rsidRPr="00832ACC" w:rsidRDefault="00CC040F" w:rsidP="00832ACC">
            <w:pPr>
              <w:ind w:firstLine="0"/>
              <w:rPr>
                <w:rFonts w:cs="Arial"/>
                <w:sz w:val="24"/>
                <w:szCs w:val="24"/>
              </w:rPr>
            </w:pP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70 1 00 00190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lastRenderedPageBreak/>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70 1 00 00190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2851,400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Совета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функционирования Совета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71 1 00 00000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71 1 00 00190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76,800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местных администраций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52433,900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52433,900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функционирования администрации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72 1 00 00000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42989,700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42989,700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42311,900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525,700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отдельных государственных полномочий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 xml:space="preserve">902 </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xml:space="preserve">01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xml:space="preserve">04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9444,200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w:t>
            </w:r>
            <w:r w:rsidRPr="00832ACC">
              <w:rPr>
                <w:rFonts w:cs="Arial"/>
                <w:sz w:val="24"/>
                <w:szCs w:val="24"/>
              </w:rPr>
              <w:lastRenderedPageBreak/>
              <w:t xml:space="preserve">отдельных государственных полномочий по ведению учета 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w:t>
            </w:r>
            <w:r w:rsidR="00A33518" w:rsidRPr="00832ACC">
              <w:rPr>
                <w:rFonts w:cs="Arial"/>
                <w:sz w:val="24"/>
                <w:szCs w:val="24"/>
              </w:rPr>
              <w:t xml:space="preserve">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72 2 00 </w:t>
            </w:r>
            <w:r w:rsidRPr="00832ACC">
              <w:rPr>
                <w:rFonts w:cs="Arial"/>
                <w:sz w:val="24"/>
                <w:szCs w:val="24"/>
              </w:rPr>
              <w:lastRenderedPageBreak/>
              <w:t>60870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729,800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648,800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72 2 00 60870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1298,000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72 2 00 60910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w:t>
            </w:r>
            <w:r w:rsidRPr="00832ACC">
              <w:rPr>
                <w:rFonts w:cs="Arial"/>
                <w:sz w:val="24"/>
                <w:szCs w:val="24"/>
              </w:rPr>
              <w:lastRenderedPageBreak/>
              <w:t>детей-сирот и детей, оставшихся без попечения родителей, предоставленных им</w:t>
            </w:r>
            <w:proofErr w:type="gramEnd"/>
            <w:r w:rsidRPr="00832ACC">
              <w:rPr>
                <w:rFonts w:cs="Arial"/>
                <w:sz w:val="24"/>
                <w:szCs w:val="24"/>
              </w:rPr>
              <w:t xml:space="preserve"> жилых помещений специализированного жилищного фонда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496,300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415,300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w:t>
            </w:r>
            <w:r w:rsidR="00A33518" w:rsidRPr="00832ACC">
              <w:rPr>
                <w:rFonts w:cs="Arial"/>
                <w:sz w:val="24"/>
                <w:szCs w:val="24"/>
              </w:rPr>
              <w:t xml:space="preserve"> </w:t>
            </w:r>
            <w:r w:rsidRPr="00832ACC">
              <w:rPr>
                <w:rFonts w:cs="Arial"/>
                <w:sz w:val="24"/>
                <w:szCs w:val="24"/>
              </w:rPr>
              <w:t>государственных полномочий</w:t>
            </w:r>
            <w:r w:rsidR="00A33518" w:rsidRPr="00832ACC">
              <w:rPr>
                <w:rFonts w:cs="Arial"/>
                <w:sz w:val="24"/>
                <w:szCs w:val="24"/>
              </w:rPr>
              <w:t xml:space="preserve"> </w:t>
            </w:r>
            <w:r w:rsidRPr="00832ACC">
              <w:rPr>
                <w:rFonts w:cs="Arial"/>
                <w:sz w:val="24"/>
                <w:szCs w:val="24"/>
              </w:rPr>
              <w:t xml:space="preserve">Краснодарского края по организации оздоровления и отдыха детей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730,000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649,000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организации и осуществлению</w:t>
            </w:r>
            <w:r w:rsidR="00A33518" w:rsidRPr="00832ACC">
              <w:rPr>
                <w:rFonts w:cs="Arial"/>
                <w:sz w:val="24"/>
                <w:szCs w:val="24"/>
              </w:rPr>
              <w:t xml:space="preserve"> </w:t>
            </w:r>
            <w:r w:rsidRPr="00832ACC">
              <w:rPr>
                <w:rFonts w:cs="Arial"/>
                <w:sz w:val="24"/>
                <w:szCs w:val="24"/>
              </w:rPr>
              <w:t>деятельности по опеке и попечительству в отношении несовершеннолетних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3058,400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2764,400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294,000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2969,700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2751,300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72 2 00 69200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218,400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Судебная система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41,900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72 2 00 51200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41,900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72 2 00 51200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41,900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Резервный фонд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Финансовое обеспечение непредвиденных расходов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72 4 00 00000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Резервный фонд 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72 4 00 10030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72 4 00 10030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общегосударственные</w:t>
            </w:r>
            <w:r w:rsidR="00A33518" w:rsidRPr="00832ACC">
              <w:rPr>
                <w:rFonts w:cs="Arial"/>
                <w:sz w:val="24"/>
                <w:szCs w:val="24"/>
              </w:rPr>
              <w:t xml:space="preserve"> </w:t>
            </w:r>
            <w:r w:rsidRPr="00832ACC">
              <w:rPr>
                <w:rFonts w:cs="Arial"/>
                <w:sz w:val="24"/>
                <w:szCs w:val="24"/>
              </w:rPr>
              <w:t>расходы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73103,300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"Муниципальная политика и развитие гражданского общества"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3945,000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Подпрограмма "Гармонизация межнациональных отношений и развитие национальных культур </w:t>
            </w:r>
            <w:r w:rsidRPr="00832ACC">
              <w:rPr>
                <w:rFonts w:cs="Arial"/>
                <w:sz w:val="24"/>
                <w:szCs w:val="24"/>
              </w:rPr>
              <w:lastRenderedPageBreak/>
              <w:t>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02 1 00 00000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"Проведение районных мероприятий, посвященных Дню народного единства"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02 1 01 10070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02 1 01 10070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w:t>
            </w:r>
            <w:r w:rsidR="00A33518" w:rsidRPr="00832ACC">
              <w:rPr>
                <w:rFonts w:cs="Arial"/>
                <w:sz w:val="24"/>
                <w:szCs w:val="24"/>
              </w:rPr>
              <w:t xml:space="preserve"> </w:t>
            </w:r>
            <w:r w:rsidRPr="00832ACC">
              <w:rPr>
                <w:rFonts w:cs="Arial"/>
                <w:sz w:val="24"/>
                <w:szCs w:val="24"/>
              </w:rPr>
              <w:t>"Государственные и профессиональные праздники, юбилейные и памятные даты, отмечаемые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832ACC">
              <w:rPr>
                <w:rFonts w:cs="Arial"/>
                <w:sz w:val="24"/>
                <w:szCs w:val="24"/>
              </w:rPr>
              <w:t>Росии</w:t>
            </w:r>
            <w:proofErr w:type="spellEnd"/>
            <w:r w:rsidRPr="00832ACC">
              <w:rPr>
                <w:rFonts w:cs="Arial"/>
                <w:sz w:val="24"/>
                <w:szCs w:val="24"/>
              </w:rPr>
              <w:t>, Краснодарского края и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02 2 01 00000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1577,000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02 2 01 10070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77,000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"Информатизация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2322,000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Информатизация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2322,000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по обеспечению деятельности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2322,000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2322,000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"Формирование и продвижение экономического и инвестиционно </w:t>
            </w:r>
            <w:r w:rsidRPr="00832ACC">
              <w:rPr>
                <w:rFonts w:cs="Arial"/>
                <w:sz w:val="24"/>
                <w:szCs w:val="24"/>
              </w:rPr>
              <w:lastRenderedPageBreak/>
              <w:t>привлекательного образа Тбилисского района за его пределами"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"Участие в международном инвестиционном форуме в </w:t>
            </w:r>
            <w:proofErr w:type="spellStart"/>
            <w:r w:rsidRPr="00832ACC">
              <w:rPr>
                <w:rFonts w:cs="Arial"/>
                <w:sz w:val="24"/>
                <w:szCs w:val="24"/>
              </w:rPr>
              <w:t>г</w:t>
            </w:r>
            <w:proofErr w:type="gramStart"/>
            <w:r w:rsidRPr="00832ACC">
              <w:rPr>
                <w:rFonts w:cs="Arial"/>
                <w:sz w:val="24"/>
                <w:szCs w:val="24"/>
              </w:rPr>
              <w:t>.С</w:t>
            </w:r>
            <w:proofErr w:type="gramEnd"/>
            <w:r w:rsidRPr="00832ACC">
              <w:rPr>
                <w:rFonts w:cs="Arial"/>
                <w:sz w:val="24"/>
                <w:szCs w:val="24"/>
              </w:rPr>
              <w:t>очи</w:t>
            </w:r>
            <w:proofErr w:type="spellEnd"/>
            <w:r w:rsidRPr="00832ACC">
              <w:rPr>
                <w:rFonts w:cs="Arial"/>
                <w:sz w:val="24"/>
                <w:szCs w:val="24"/>
              </w:rPr>
              <w:t>"</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xml:space="preserve">13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07 1 01 00000</w:t>
            </w:r>
            <w:r w:rsidR="00A33518" w:rsidRPr="00832ACC">
              <w:rPr>
                <w:rFonts w:cs="Arial"/>
                <w:sz w:val="24"/>
                <w:szCs w:val="24"/>
              </w:rPr>
              <w:t xml:space="preserve">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07 1 01 10430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07 1 01 10430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"Участие в сельскохозяйственной ярмарке"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07 1 02 10430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07 1 02 10430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"Модернизация инвестиционного портала путем поставки и внедрения готового решения "</w:t>
            </w:r>
            <w:proofErr w:type="spellStart"/>
            <w:r w:rsidRPr="00832ACC">
              <w:rPr>
                <w:rFonts w:cs="Arial"/>
                <w:sz w:val="24"/>
                <w:szCs w:val="24"/>
              </w:rPr>
              <w:t>Инвестпортал</w:t>
            </w:r>
            <w:proofErr w:type="spellEnd"/>
            <w:r w:rsidRPr="00832ACC">
              <w:rPr>
                <w:rFonts w:cs="Arial"/>
                <w:sz w:val="24"/>
                <w:szCs w:val="24"/>
              </w:rPr>
              <w:t xml:space="preserve">"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07 1 03 10430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07 1 03 10430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"Информационное продвижение инвестиционного потенциала района"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07 1 04 10430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07 1 04 10430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"Подготовка и проведение </w:t>
            </w:r>
            <w:r w:rsidRPr="00832ACC">
              <w:rPr>
                <w:rFonts w:cs="Arial"/>
                <w:sz w:val="24"/>
                <w:szCs w:val="24"/>
              </w:rPr>
              <w:lastRenderedPageBreak/>
              <w:t>мероприятий в сфере экономического и инвестиционного развития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07 1 05 </w:t>
            </w:r>
            <w:r w:rsidRPr="00832ACC">
              <w:rPr>
                <w:rFonts w:cs="Arial"/>
                <w:sz w:val="24"/>
                <w:szCs w:val="24"/>
              </w:rPr>
              <w:lastRenderedPageBreak/>
              <w:t>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07 1 05 10430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07 1 05 10430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по хозяйственному обслуживанию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72 3 00 00000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55096,600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55096,600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38990,500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15477,600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72 3 00 00590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628,500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13961,700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10202,100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9207,700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Закупка товаров, работ и услуг для обеспечения государственных </w:t>
            </w:r>
            <w:r w:rsidRPr="00832ACC">
              <w:rPr>
                <w:rFonts w:cs="Arial"/>
                <w:sz w:val="24"/>
                <w:szCs w:val="24"/>
              </w:rPr>
              <w:lastRenderedPageBreak/>
              <w:t>(муниципальных)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994,400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муниципальных учреждений </w:t>
            </w:r>
            <w:proofErr w:type="gramStart"/>
            <w:r w:rsidRPr="00832ACC">
              <w:rPr>
                <w:rFonts w:cs="Arial"/>
                <w:sz w:val="24"/>
                <w:szCs w:val="24"/>
              </w:rPr>
              <w:t>-М</w:t>
            </w:r>
            <w:proofErr w:type="gramEnd"/>
            <w:r w:rsidRPr="00832ACC">
              <w:rPr>
                <w:rFonts w:cs="Arial"/>
                <w:sz w:val="24"/>
                <w:szCs w:val="24"/>
              </w:rPr>
              <w:t>КУ "Управление муниципальными закупками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3331,600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3185,200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146,400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Ведомственная целевая программа "Поддержка и развитие кубанского казачества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Проведение мероприятий по развитию кубанского казачества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72 5 00 10150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Национальная оборона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Мобилизационная подготовка экономики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непрограммные направления деятельности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обеспечению мобилизационной готовности экономики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99 9 00 10120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99 9 00 10120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Национальная безопасность и правоохранительная деятельность</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22202,800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Защита населения и территории </w:t>
            </w:r>
            <w:r w:rsidRPr="00832ACC">
              <w:rPr>
                <w:rFonts w:cs="Arial"/>
                <w:sz w:val="24"/>
                <w:szCs w:val="24"/>
              </w:rPr>
              <w:lastRenderedPageBreak/>
              <w:t>от чрезвычайных ситуаций природного и техногенного характера, пожарная безопасность</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22121,800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22121,800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10 1 01 00000</w:t>
            </w:r>
            <w:r w:rsidR="00A33518" w:rsidRPr="00832ACC">
              <w:rPr>
                <w:rFonts w:cs="Arial"/>
                <w:sz w:val="24"/>
                <w:szCs w:val="24"/>
              </w:rPr>
              <w:t xml:space="preserve">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22078,300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19183,500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17451,300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1698,600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33,600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Бюджетные инвестиции в объекты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10 1 01 10060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748,500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10 1 01 10060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748,500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предупреждению</w:t>
            </w:r>
            <w:r w:rsidR="00A33518" w:rsidRPr="00832ACC">
              <w:rPr>
                <w:rFonts w:cs="Arial"/>
                <w:sz w:val="24"/>
                <w:szCs w:val="24"/>
              </w:rPr>
              <w:t xml:space="preserve"> </w:t>
            </w:r>
            <w:r w:rsidRPr="00832ACC">
              <w:rPr>
                <w:rFonts w:cs="Arial"/>
                <w:sz w:val="24"/>
                <w:szCs w:val="24"/>
              </w:rPr>
              <w:t>и ликвидации последствий чрезвычайных ситуаций и стихийных бедствий</w:t>
            </w:r>
            <w:r w:rsidR="00A33518" w:rsidRPr="00832ACC">
              <w:rPr>
                <w:rFonts w:cs="Arial"/>
                <w:sz w:val="24"/>
                <w:szCs w:val="24"/>
              </w:rPr>
              <w:t xml:space="preserve">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10 1 01 10140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2083,300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10 1 01 10140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2083,300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Краснодарского края по формированию и </w:t>
            </w:r>
            <w:r w:rsidRPr="00832ACC">
              <w:rPr>
                <w:rFonts w:cs="Arial"/>
                <w:sz w:val="24"/>
                <w:szCs w:val="24"/>
              </w:rPr>
              <w:lastRenderedPageBreak/>
              <w:t>утверждению списков граждан, лишившихся жилого помещения в результате чрезвычайных ситуаций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10 1 01 60070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10 1 01 60070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Комплексные меры</w:t>
            </w:r>
            <w:r w:rsidR="00A33518" w:rsidRPr="00832ACC">
              <w:rPr>
                <w:rFonts w:cs="Arial"/>
                <w:sz w:val="24"/>
                <w:szCs w:val="24"/>
              </w:rPr>
              <w:t xml:space="preserve"> </w:t>
            </w:r>
            <w:r w:rsidRPr="00832ACC">
              <w:rPr>
                <w:rFonts w:cs="Arial"/>
                <w:sz w:val="24"/>
                <w:szCs w:val="24"/>
              </w:rPr>
              <w:t xml:space="preserve">по профилактике терроризма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10 2 03 10200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10 2 03 10200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национальной безопасности и правоохранительной деятельности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укрепление правопорядка, профилактику правонарушений, усиление борьбы с преступностью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пожарной безопасности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10 1 05 00000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пожарной безопасности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10 1 05 10190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10 1 05 10190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Национальная экономика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39996,300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Сельское хозяйство</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14205,000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14205,000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"Выплаты субсидий</w:t>
            </w:r>
            <w:r w:rsidR="00A33518" w:rsidRPr="00832ACC">
              <w:rPr>
                <w:rFonts w:cs="Arial"/>
                <w:sz w:val="24"/>
                <w:szCs w:val="24"/>
              </w:rPr>
              <w:t xml:space="preserve"> </w:t>
            </w:r>
            <w:r w:rsidRPr="00832ACC">
              <w:rPr>
                <w:rFonts w:cs="Arial"/>
                <w:sz w:val="24"/>
                <w:szCs w:val="24"/>
              </w:rPr>
              <w:t xml:space="preserve">на развитие предпринимательства в </w:t>
            </w:r>
            <w:proofErr w:type="spellStart"/>
            <w:r w:rsidRPr="00832ACC">
              <w:rPr>
                <w:rFonts w:cs="Arial"/>
                <w:sz w:val="24"/>
                <w:szCs w:val="24"/>
              </w:rPr>
              <w:t>АПК</w:t>
            </w:r>
            <w:proofErr w:type="gramStart"/>
            <w:r w:rsidRPr="00832ACC">
              <w:rPr>
                <w:rFonts w:cs="Arial"/>
                <w:sz w:val="24"/>
                <w:szCs w:val="24"/>
              </w:rPr>
              <w:t>,у</w:t>
            </w:r>
            <w:proofErr w:type="gramEnd"/>
            <w:r w:rsidRPr="00832ACC">
              <w:rPr>
                <w:rFonts w:cs="Arial"/>
                <w:sz w:val="24"/>
                <w:szCs w:val="24"/>
              </w:rPr>
              <w:t>лучшение</w:t>
            </w:r>
            <w:proofErr w:type="spellEnd"/>
            <w:r w:rsidRPr="00832ACC">
              <w:rPr>
                <w:rFonts w:cs="Arial"/>
                <w:sz w:val="24"/>
                <w:szCs w:val="24"/>
              </w:rPr>
              <w:t xml:space="preserve"> материального положения жителей сельской местности"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13229,000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19 1 01 60910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13229,000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19 1 01 60910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13229,000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мероприятий </w:t>
            </w:r>
            <w:proofErr w:type="gramStart"/>
            <w:r w:rsidRPr="00832ACC">
              <w:rPr>
                <w:rFonts w:cs="Arial"/>
                <w:sz w:val="24"/>
                <w:szCs w:val="24"/>
              </w:rPr>
              <w:t>при осуществлении деятельности по обращению с животными без владельцев на территории</w:t>
            </w:r>
            <w:proofErr w:type="gramEnd"/>
            <w:r w:rsidRPr="00832ACC">
              <w:rPr>
                <w:rFonts w:cs="Arial"/>
                <w:sz w:val="24"/>
                <w:szCs w:val="24"/>
              </w:rPr>
              <w:t xml:space="preserve">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458,100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19 1 02 61650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458,100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19 1 02 61650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458,100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и проведение </w:t>
            </w:r>
            <w:r w:rsidRPr="00832ACC">
              <w:rPr>
                <w:rFonts w:cs="Arial"/>
                <w:sz w:val="24"/>
                <w:szCs w:val="24"/>
              </w:rPr>
              <w:lastRenderedPageBreak/>
              <w:t>районных мероприятий в области агропромышленного комплекса"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19 1 04 </w:t>
            </w:r>
            <w:r w:rsidRPr="00832ACC">
              <w:rPr>
                <w:rFonts w:cs="Arial"/>
                <w:sz w:val="24"/>
                <w:szCs w:val="24"/>
              </w:rPr>
              <w:lastRenderedPageBreak/>
              <w:t>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517,900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Проведение мероприятия районного праздника "День Урожая"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517,900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19 1 04 10480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Транспорт</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14118,400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"Развитие пассажирского транспорта в Тбилисском районе"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14118,400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Приобретение подвижного состава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7455,600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транспортного обслуживания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15 1 02 10220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7455,600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15 1 02 10220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7455,600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15 1 04 00000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предприятиям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15 1 04 10090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15 1 04 10090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6662,800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Дорожное хозяйство (дорожные фонды)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w:t>
            </w:r>
            <w:r w:rsidRPr="00832ACC">
              <w:rPr>
                <w:rFonts w:cs="Arial"/>
                <w:sz w:val="24"/>
                <w:szCs w:val="24"/>
              </w:rPr>
              <w:lastRenderedPageBreak/>
              <w:t>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04 1 32 00000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Капитальный ремонт, ремонт и содержание автомобильных дорог общего пользования, проходящих вне населенных пунктов</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04 1 32 10550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04 1 32 10550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национальной экономики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11089,900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«Утверждение генеральных планов, правил землепользования и застройки»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04 1 14 00000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утверждению генеральных планов, правил землепользования и застройки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04 1 14 10460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04 1 14 10460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2444,500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"Пропаганда и популяризация предпринимательской деятельности"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района, направленные на поддержку малого и среднего предпринимательства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06 1 01 10210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06 1 01 10210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2404,500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2404,500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06 1 02 00590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2404,500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8045,400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8045,400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7552,400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402,200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90,800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Жилищно-коммунальное хозяйство</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11856,700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Коммунальное хозяйство</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11744,300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"Энергосбережение и повышение энергетической эффективности"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11082,300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"Модернизация и техническое перевооружение котельных, работающих на неэффективных видах топлива"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13 1 03 10240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13 1 03 10240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8525,800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"Строительство сети газораспределения </w:t>
            </w:r>
            <w:proofErr w:type="spellStart"/>
            <w:r w:rsidRPr="00832ACC">
              <w:rPr>
                <w:rFonts w:cs="Arial"/>
                <w:sz w:val="24"/>
                <w:szCs w:val="24"/>
              </w:rPr>
              <w:t>х</w:t>
            </w:r>
            <w:proofErr w:type="gramStart"/>
            <w:r w:rsidRPr="00832ACC">
              <w:rPr>
                <w:rFonts w:cs="Arial"/>
                <w:sz w:val="24"/>
                <w:szCs w:val="24"/>
              </w:rPr>
              <w:t>.П</w:t>
            </w:r>
            <w:proofErr w:type="gramEnd"/>
            <w:r w:rsidRPr="00832ACC">
              <w:rPr>
                <w:rFonts w:cs="Arial"/>
                <w:sz w:val="24"/>
                <w:szCs w:val="24"/>
              </w:rPr>
              <w:t>есчаный</w:t>
            </w:r>
            <w:proofErr w:type="spellEnd"/>
            <w:r w:rsidRPr="00832ACC">
              <w:rPr>
                <w:rFonts w:cs="Arial"/>
                <w:sz w:val="24"/>
                <w:szCs w:val="24"/>
              </w:rPr>
              <w:t xml:space="preserve"> Тбилисского района </w:t>
            </w:r>
            <w:r w:rsidRPr="00832ACC">
              <w:rPr>
                <w:rFonts w:cs="Arial"/>
                <w:sz w:val="24"/>
                <w:szCs w:val="24"/>
              </w:rPr>
              <w:lastRenderedPageBreak/>
              <w:t xml:space="preserve">Краснодарского края, 1 этап строительства, Распределительный газопровод высокого давления с установкой ГРГПП №1 по </w:t>
            </w:r>
            <w:proofErr w:type="spellStart"/>
            <w:r w:rsidRPr="00832ACC">
              <w:rPr>
                <w:rFonts w:cs="Arial"/>
                <w:sz w:val="24"/>
                <w:szCs w:val="24"/>
              </w:rPr>
              <w:t>ул.Выездной</w:t>
            </w:r>
            <w:proofErr w:type="spellEnd"/>
            <w:r w:rsidRPr="00832ACC">
              <w:rPr>
                <w:rFonts w:cs="Arial"/>
                <w:sz w:val="24"/>
                <w:szCs w:val="24"/>
              </w:rPr>
              <w:t>. Распределительные газопроводы низкого давления"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13 1 04 10240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13 1 04 10240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219,300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13 1 06 00000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предприятиям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13 1 06 10090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13 1 06 10090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2337,200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662,000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"Обращение с твердыми коммунальными отходами на территории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662,000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22 2 01 10590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22 2 01 10590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"Обустройство контейнерных площадок твердых </w:t>
            </w:r>
            <w:r w:rsidRPr="00832ACC">
              <w:rPr>
                <w:rFonts w:cs="Arial"/>
                <w:sz w:val="24"/>
                <w:szCs w:val="24"/>
              </w:rPr>
              <w:lastRenderedPageBreak/>
              <w:t>коммунальных отходов на территории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22 2 02 10590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22 2 02 10590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"Изготовление</w:t>
            </w:r>
            <w:r w:rsidR="00A33518" w:rsidRPr="00832ACC">
              <w:rPr>
                <w:rFonts w:cs="Arial"/>
                <w:sz w:val="24"/>
                <w:szCs w:val="24"/>
              </w:rPr>
              <w:t xml:space="preserve"> </w:t>
            </w:r>
            <w:r w:rsidRPr="00832ACC">
              <w:rPr>
                <w:rFonts w:cs="Arial"/>
                <w:sz w:val="24"/>
                <w:szCs w:val="24"/>
              </w:rPr>
              <w:t xml:space="preserve">плакатов, листовок, проведение лекций, семинаров, собраний и т.д."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22 2 03 10590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22 2 03 10590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жилищн</w:t>
            </w:r>
            <w:proofErr w:type="gramStart"/>
            <w:r w:rsidRPr="00832ACC">
              <w:rPr>
                <w:rFonts w:cs="Arial"/>
                <w:sz w:val="24"/>
                <w:szCs w:val="24"/>
              </w:rPr>
              <w:t>о-</w:t>
            </w:r>
            <w:proofErr w:type="gramEnd"/>
            <w:r w:rsidRPr="00832ACC">
              <w:rPr>
                <w:rFonts w:cs="Arial"/>
                <w:sz w:val="24"/>
                <w:szCs w:val="24"/>
              </w:rPr>
              <w:t xml:space="preserve"> коммунального хозяйства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проведению капитального ремонта общего имущества собственников помещений в многоквартирных домах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99 9 00 10440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99 9 00 10440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112,400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603780,600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Общее 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603552,000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603552,000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"Строительство объекта: «Общеобразовательная школа на 1100 мест по ул. 8 марта в </w:t>
            </w:r>
            <w:proofErr w:type="spellStart"/>
            <w:r w:rsidRPr="00832ACC">
              <w:rPr>
                <w:rFonts w:cs="Arial"/>
                <w:sz w:val="24"/>
                <w:szCs w:val="24"/>
              </w:rPr>
              <w:t>ст</w:t>
            </w:r>
            <w:proofErr w:type="gramStart"/>
            <w:r w:rsidRPr="00832ACC">
              <w:rPr>
                <w:rFonts w:cs="Arial"/>
                <w:sz w:val="24"/>
                <w:szCs w:val="24"/>
              </w:rPr>
              <w:t>.Т</w:t>
            </w:r>
            <w:proofErr w:type="gramEnd"/>
            <w:r w:rsidRPr="00832ACC">
              <w:rPr>
                <w:rFonts w:cs="Arial"/>
                <w:sz w:val="24"/>
                <w:szCs w:val="24"/>
              </w:rPr>
              <w:t>билисской</w:t>
            </w:r>
            <w:proofErr w:type="spellEnd"/>
            <w:r w:rsidRPr="00832ACC">
              <w:rPr>
                <w:rFonts w:cs="Arial"/>
                <w:sz w:val="24"/>
                <w:szCs w:val="24"/>
              </w:rPr>
              <w:t xml:space="preserve">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noWrap/>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noWrap/>
            <w:hideMark/>
          </w:tcPr>
          <w:p w:rsidR="00CC040F" w:rsidRPr="00832ACC" w:rsidRDefault="00CC040F" w:rsidP="00832ACC">
            <w:pPr>
              <w:ind w:firstLine="0"/>
              <w:rPr>
                <w:rFonts w:cs="Arial"/>
                <w:sz w:val="24"/>
                <w:szCs w:val="24"/>
              </w:rPr>
            </w:pPr>
            <w:r w:rsidRPr="00832ACC">
              <w:rPr>
                <w:rFonts w:cs="Arial"/>
                <w:sz w:val="24"/>
                <w:szCs w:val="24"/>
              </w:rPr>
              <w:t>04 1 04</w:t>
            </w:r>
            <w:r w:rsidR="00A33518" w:rsidRPr="00832ACC">
              <w:rPr>
                <w:rFonts w:cs="Arial"/>
                <w:sz w:val="24"/>
                <w:szCs w:val="24"/>
              </w:rPr>
              <w:t xml:space="preserve"> </w:t>
            </w:r>
            <w:r w:rsidRPr="00832ACC">
              <w:rPr>
                <w:rFonts w:cs="Arial"/>
                <w:sz w:val="24"/>
                <w:szCs w:val="24"/>
              </w:rPr>
              <w:t>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603552,000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мероприятий федерального проекта "Современная школа"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Е</w:t>
            </w:r>
            <w:proofErr w:type="gramStart"/>
            <w:r w:rsidRPr="00832ACC">
              <w:rPr>
                <w:rFonts w:cs="Arial"/>
                <w:sz w:val="24"/>
                <w:szCs w:val="24"/>
              </w:rPr>
              <w:t>1</w:t>
            </w:r>
            <w:proofErr w:type="gramEnd"/>
            <w:r w:rsidRPr="00832ACC">
              <w:rPr>
                <w:rFonts w:cs="Arial"/>
                <w:sz w:val="24"/>
                <w:szCs w:val="24"/>
              </w:rPr>
              <w:t xml:space="preserve">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603552,000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Субсидия бюджетам муниципальных образований на создание новых мест в </w:t>
            </w:r>
            <w:r w:rsidRPr="00832ACC">
              <w:rPr>
                <w:rFonts w:cs="Arial"/>
                <w:sz w:val="24"/>
                <w:szCs w:val="24"/>
              </w:rPr>
              <w:lastRenderedPageBreak/>
              <w:t>общеобразовательных организациях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579409,900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579409,900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Создание новых мест в общеобразовательных организациях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24142,100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04 1 Е</w:t>
            </w:r>
            <w:proofErr w:type="gramStart"/>
            <w:r w:rsidRPr="00832ACC">
              <w:rPr>
                <w:rFonts w:cs="Arial"/>
                <w:sz w:val="24"/>
                <w:szCs w:val="24"/>
              </w:rPr>
              <w:t>1</w:t>
            </w:r>
            <w:proofErr w:type="gramEnd"/>
            <w:r w:rsidRPr="00832ACC">
              <w:rPr>
                <w:rFonts w:cs="Arial"/>
                <w:sz w:val="24"/>
                <w:szCs w:val="24"/>
              </w:rPr>
              <w:t xml:space="preserve"> 55200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24142,100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228,600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"Социальная поддержка граждан"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228,600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"Социальная поддержка дете</w:t>
            </w:r>
            <w:proofErr w:type="gramStart"/>
            <w:r w:rsidRPr="00832ACC">
              <w:rPr>
                <w:rFonts w:cs="Arial"/>
                <w:sz w:val="24"/>
                <w:szCs w:val="24"/>
              </w:rPr>
              <w:t>й-</w:t>
            </w:r>
            <w:proofErr w:type="gramEnd"/>
            <w:r w:rsidRPr="00832ACC">
              <w:rPr>
                <w:rFonts w:cs="Arial"/>
                <w:sz w:val="24"/>
                <w:szCs w:val="24"/>
              </w:rPr>
              <w:t xml:space="preserve"> сирот и детей, оставшихся без попечения родителей"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17 1 02 00000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228,600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Мероприятие по оздоровлению детей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211,500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учреждениями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17 1 02 10170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176,500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A33518" w:rsidRPr="00832ACC">
              <w:rPr>
                <w:rFonts w:cs="Arial"/>
                <w:sz w:val="24"/>
                <w:szCs w:val="24"/>
              </w:rPr>
              <w:t xml:space="preserve"> </w:t>
            </w:r>
            <w:r w:rsidRPr="00832ACC">
              <w:rPr>
                <w:rFonts w:cs="Arial"/>
                <w:sz w:val="24"/>
                <w:szCs w:val="24"/>
              </w:rPr>
              <w:t>патронатное воспитание, к месту лечения и обратно</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Социальная политика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108314,600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Пенсионное обеспечение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непрограммные направления деятельности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непрограммные расходы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99 9 00 10040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99 9 00 10040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125,400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72 5 00 10380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72 5 00 10380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807,600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Охрана семьи и детства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107381,600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жильем молодых семей"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05 0 00 00000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3157,300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молодым семьям, участникам программы, социальных выплат на приобретение (строительство) жилья"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05 1 01 00000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3157,300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2225,100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2225,100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Субсидия на предоставление социальных выплат молодым </w:t>
            </w:r>
            <w:r w:rsidRPr="00832ACC">
              <w:rPr>
                <w:rFonts w:cs="Arial"/>
                <w:sz w:val="24"/>
                <w:szCs w:val="24"/>
              </w:rPr>
              <w:lastRenderedPageBreak/>
              <w:t xml:space="preserve">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932,200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05 1 01 L4970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932,200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"Социальная поддержка граждан"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104224,300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жилыми помещениями детей-сирот и детей, оставшихся без попечения родителей и лиц из их числа</w:t>
            </w:r>
            <w:proofErr w:type="gramStart"/>
            <w:r w:rsidRPr="00832ACC">
              <w:rPr>
                <w:rFonts w:cs="Arial"/>
                <w:sz w:val="24"/>
                <w:szCs w:val="24"/>
              </w:rPr>
              <w:t>."</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46789,800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жилищного хозяйства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17 1 01 10230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17 1 01 10230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C0820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40108,300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C0820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40108,300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R0820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6513,500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01 R0820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400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6513,500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"Социальная поддержка дете</w:t>
            </w:r>
            <w:proofErr w:type="gramStart"/>
            <w:r w:rsidRPr="00832ACC">
              <w:rPr>
                <w:rFonts w:cs="Arial"/>
                <w:sz w:val="24"/>
                <w:szCs w:val="24"/>
              </w:rPr>
              <w:t>й-</w:t>
            </w:r>
            <w:proofErr w:type="gramEnd"/>
            <w:r w:rsidRPr="00832ACC">
              <w:rPr>
                <w:rFonts w:cs="Arial"/>
                <w:sz w:val="24"/>
                <w:szCs w:val="24"/>
              </w:rPr>
              <w:t xml:space="preserve"> сирот и детей, оставшихся без попечения родителей"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57434,500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30436,100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30285,100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26998,400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17 1 02 69130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Социальное обеспечение и иные </w:t>
            </w:r>
            <w:r w:rsidRPr="00832ACC">
              <w:rPr>
                <w:rFonts w:cs="Arial"/>
                <w:sz w:val="24"/>
                <w:szCs w:val="24"/>
              </w:rPr>
              <w:lastRenderedPageBreak/>
              <w:t>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17 1 02 </w:t>
            </w:r>
            <w:r w:rsidRPr="00832ACC">
              <w:rPr>
                <w:rFonts w:cs="Arial"/>
                <w:sz w:val="24"/>
                <w:szCs w:val="24"/>
              </w:rPr>
              <w:lastRenderedPageBreak/>
              <w:t>69130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30</w:t>
            </w:r>
            <w:r w:rsidRPr="00832ACC">
              <w:rPr>
                <w:rFonts w:cs="Arial"/>
                <w:sz w:val="24"/>
                <w:szCs w:val="24"/>
              </w:rPr>
              <w:lastRenderedPageBreak/>
              <w:t>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lastRenderedPageBreak/>
              <w:t>26864,400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Физическая культура и спорт</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5120,000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Массовый спорт</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5120,000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w:t>
            </w:r>
            <w:proofErr w:type="spellStart"/>
            <w:r w:rsidRPr="00832ACC">
              <w:rPr>
                <w:rFonts w:cs="Arial"/>
                <w:sz w:val="24"/>
                <w:szCs w:val="24"/>
              </w:rPr>
              <w:t>район</w:t>
            </w:r>
            <w:proofErr w:type="gramStart"/>
            <w:r w:rsidRPr="00832ACC">
              <w:rPr>
                <w:rFonts w:cs="Arial"/>
                <w:sz w:val="24"/>
                <w:szCs w:val="24"/>
              </w:rPr>
              <w:t>"Р</w:t>
            </w:r>
            <w:proofErr w:type="gramEnd"/>
            <w:r w:rsidRPr="00832ACC">
              <w:rPr>
                <w:rFonts w:cs="Arial"/>
                <w:sz w:val="24"/>
                <w:szCs w:val="24"/>
              </w:rPr>
              <w:t>азвитие</w:t>
            </w:r>
            <w:proofErr w:type="spellEnd"/>
            <w:r w:rsidRPr="00832ACC">
              <w:rPr>
                <w:rFonts w:cs="Arial"/>
                <w:sz w:val="24"/>
                <w:szCs w:val="24"/>
              </w:rPr>
              <w:t xml:space="preserve"> физической культуры и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5120,000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"Обеспечение деятельности муниципальных учреждений отрасли "Физическая культура и спорт", отрасли "Образование"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5120,000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204,800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204,800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4915,200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S3570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4915,200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Средства массовой информации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Другие вопросы в области </w:t>
            </w:r>
            <w:r w:rsidRPr="00832ACC">
              <w:rPr>
                <w:rFonts w:cs="Arial"/>
                <w:sz w:val="24"/>
                <w:szCs w:val="24"/>
              </w:rPr>
              <w:lastRenderedPageBreak/>
              <w:t>средств массовой информации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1749,900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печатном периодическом издании"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18 1 01 10360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18 1 01 10360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телевидении"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18 1 02 10360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18 1 02 10360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298,900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сети Интернет"</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18 1 03 10360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18 1 03 10360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радио"</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18 1 04 10360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12</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18 1 04 10360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Обслуживание государственного и муниципального долга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Управление муниципальным </w:t>
            </w:r>
            <w:r w:rsidRPr="00832ACC">
              <w:rPr>
                <w:rFonts w:cs="Arial"/>
                <w:sz w:val="24"/>
                <w:szCs w:val="24"/>
              </w:rPr>
              <w:lastRenderedPageBreak/>
              <w:t>долгом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13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74 3 00 </w:t>
            </w:r>
            <w:r w:rsidRPr="00832ACC">
              <w:rPr>
                <w:rFonts w:cs="Arial"/>
                <w:sz w:val="24"/>
                <w:szCs w:val="24"/>
              </w:rPr>
              <w:lastRenderedPageBreak/>
              <w:t>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Процентные платежи по муниципальному долгу</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74 3 00 10050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Обслуживание государственного (муниципального) долга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902</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74 3 00 10050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700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4491,800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2</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Финансовое управление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18960,000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17360,000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Управление муниципальными финансами - Финансовое управление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17360,000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финансового 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74 1 00 00000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17360,000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17360,000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xml:space="preserve">100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14644,000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2716,000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Межбюджетные трансферты общего характера бюджетам бюджетной системы Российской Федерации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Дотации на выравнивание бюджетной обеспеченности субъектов Российской Федерации и муниципальных образований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Поддержка устойчивого исполнения местных бюджетов</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Дотация на выравнивание уровня бюджетной обеспеченности поселений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905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74 2 00 10500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Межбюджетные трансферты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 xml:space="preserve">905 </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14</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74 2 00 10500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500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3</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Контрольно-счетная палата </w:t>
            </w:r>
            <w:r w:rsidRPr="00832ACC">
              <w:rPr>
                <w:rFonts w:cs="Arial"/>
                <w:sz w:val="24"/>
                <w:szCs w:val="24"/>
              </w:rPr>
              <w:lastRenderedPageBreak/>
              <w:t>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91</w:t>
            </w:r>
            <w:r w:rsidRPr="00832ACC">
              <w:rPr>
                <w:rFonts w:cs="Arial"/>
                <w:sz w:val="24"/>
                <w:szCs w:val="24"/>
              </w:rPr>
              <w:lastRenderedPageBreak/>
              <w:t>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5775,600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5775,600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контрольно-счетной палаты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5775,600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Руководитель контрольно-счетной палаты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75 1 00 00000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1702,600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1702,600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75 1 00 00190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1702,600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Контрольно-счетная палата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3882,100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3882,100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3863,100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75 2 00 00190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межбюджетные трансферты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75 3 00 00000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190,900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Передача полномочий по осуществлению внешнего муниципального финансового контроля контрольн</w:t>
            </w:r>
            <w:proofErr w:type="gramStart"/>
            <w:r w:rsidRPr="00832ACC">
              <w:rPr>
                <w:rFonts w:cs="Arial"/>
                <w:sz w:val="24"/>
                <w:szCs w:val="24"/>
              </w:rPr>
              <w:t>о-</w:t>
            </w:r>
            <w:proofErr w:type="gramEnd"/>
            <w:r w:rsidRPr="00832ACC">
              <w:rPr>
                <w:rFonts w:cs="Arial"/>
                <w:sz w:val="24"/>
                <w:szCs w:val="24"/>
              </w:rPr>
              <w:t xml:space="preserve"> счетных органов из поселений в муниципальное образование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75 3 00 20010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190,900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910</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06</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75 3 00 20010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190,900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4</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Отдел по управлению муниципальным имуществом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7200,300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spellStart"/>
            <w:r w:rsidRPr="00832ACC">
              <w:rPr>
                <w:rFonts w:cs="Arial"/>
                <w:sz w:val="24"/>
                <w:szCs w:val="24"/>
              </w:rPr>
              <w:t>Муниципральная</w:t>
            </w:r>
            <w:proofErr w:type="spellEnd"/>
            <w:r w:rsidRPr="00832ACC">
              <w:rPr>
                <w:rFonts w:cs="Arial"/>
                <w:sz w:val="24"/>
                <w:szCs w:val="24"/>
              </w:rPr>
              <w:t xml:space="preserve"> программа муниципального образования Тбилисский район "Управление муниципальным имуществом"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7200,300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21 1 01 10100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21 1 01 10100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692,600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"Проведение рыночной оценки объектов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21 1 02 10100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"Разработка, внедрение и сопровождение информационной системы учета муниципального имущества"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землеустройству и землепользованию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21 1 04 10110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Закупка товаров, работ и услуг для обеспечения государственных </w:t>
            </w:r>
            <w:r w:rsidRPr="00832ACC">
              <w:rPr>
                <w:rFonts w:cs="Arial"/>
                <w:sz w:val="24"/>
                <w:szCs w:val="24"/>
              </w:rPr>
              <w:lastRenderedPageBreak/>
              <w:t>(муниципальных)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21 1 04 10110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349,800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21 1 05 00000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5997,900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5997,900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5751,800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921</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13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21 1 05 00190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246,100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5</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Управление</w:t>
            </w:r>
            <w:r w:rsidR="00A33518" w:rsidRPr="00832ACC">
              <w:rPr>
                <w:rFonts w:cs="Arial"/>
                <w:sz w:val="24"/>
                <w:szCs w:val="24"/>
              </w:rPr>
              <w:t xml:space="preserve"> </w:t>
            </w:r>
            <w:r w:rsidRPr="00832ACC">
              <w:rPr>
                <w:rFonts w:cs="Arial"/>
                <w:sz w:val="24"/>
                <w:szCs w:val="24"/>
              </w:rPr>
              <w:t>образованием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872204,300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868104,800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822385,300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Дошкольное 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250847,800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235180,600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235180,600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83656,600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83656,600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дошкольного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01 1 01 10290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14260,700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01 1 01 10290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14260,700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2439,500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2439,500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134823,800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134823,800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Обслуживание лицензионной физической охраны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дошкольного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10 2 01 10290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10 2 01 10290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Общее 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508855,100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noWrap/>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noWrap/>
            <w:hideMark/>
          </w:tcPr>
          <w:p w:rsidR="00CC040F" w:rsidRPr="00832ACC" w:rsidRDefault="00CC040F" w:rsidP="00832ACC">
            <w:pPr>
              <w:ind w:firstLine="0"/>
              <w:rPr>
                <w:rFonts w:cs="Arial"/>
                <w:sz w:val="24"/>
                <w:szCs w:val="24"/>
              </w:rPr>
            </w:pPr>
            <w:r w:rsidRPr="00832ACC">
              <w:rPr>
                <w:rFonts w:cs="Arial"/>
                <w:sz w:val="24"/>
                <w:szCs w:val="24"/>
              </w:rPr>
              <w:t>01 0 00 00000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495031,100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noWrap/>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noWrap/>
            <w:hideMark/>
          </w:tcPr>
          <w:p w:rsidR="00CC040F" w:rsidRPr="00832ACC" w:rsidRDefault="00CC040F" w:rsidP="00832ACC">
            <w:pPr>
              <w:ind w:firstLine="0"/>
              <w:rPr>
                <w:rFonts w:cs="Arial"/>
                <w:sz w:val="24"/>
                <w:szCs w:val="24"/>
              </w:rPr>
            </w:pPr>
            <w:r w:rsidRPr="00832ACC">
              <w:rPr>
                <w:rFonts w:cs="Arial"/>
                <w:sz w:val="24"/>
                <w:szCs w:val="24"/>
              </w:rPr>
              <w:t>01 1 01 00000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361282,000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98481,100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98481,100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307,700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307,700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01 1 01 53032</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16717,700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01 1 01 53032</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16717,700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3676,100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муниципальным бюджетным, </w:t>
            </w:r>
            <w:r w:rsidRPr="00832ACC">
              <w:rPr>
                <w:rFonts w:cs="Arial"/>
                <w:sz w:val="24"/>
                <w:szCs w:val="24"/>
              </w:rPr>
              <w:lastRenderedPageBreak/>
              <w:t>автономным учреждениям и иным некоммерческим организациям</w:t>
            </w:r>
            <w:r w:rsidR="00A33518" w:rsidRPr="00832ACC">
              <w:rPr>
                <w:rFonts w:cs="Arial"/>
                <w:sz w:val="24"/>
                <w:szCs w:val="24"/>
              </w:rPr>
              <w:t xml:space="preserve">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3676,100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241426,900</w:t>
            </w:r>
          </w:p>
        </w:tc>
      </w:tr>
      <w:tr w:rsidR="00832ACC" w:rsidRPr="00832ACC" w:rsidTr="002A05CF">
        <w:trPr>
          <w:trHeight w:val="366"/>
        </w:trPr>
        <w:tc>
          <w:tcPr>
            <w:tcW w:w="188" w:type="pct"/>
            <w:vMerge w:val="restar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vMerge w:val="restar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vMerge w:val="restar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vMerge w:val="restar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vMerge w:val="restar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vMerge w:val="restart"/>
            <w:hideMark/>
          </w:tcPr>
          <w:p w:rsidR="00CC040F" w:rsidRPr="00832ACC" w:rsidRDefault="00CC040F" w:rsidP="00832ACC">
            <w:pPr>
              <w:ind w:firstLine="0"/>
              <w:rPr>
                <w:rFonts w:cs="Arial"/>
                <w:sz w:val="24"/>
                <w:szCs w:val="24"/>
              </w:rPr>
            </w:pPr>
            <w:r w:rsidRPr="00832ACC">
              <w:rPr>
                <w:rFonts w:cs="Arial"/>
                <w:sz w:val="24"/>
                <w:szCs w:val="24"/>
              </w:rPr>
              <w:t>01 1 01 60860</w:t>
            </w:r>
          </w:p>
        </w:tc>
        <w:tc>
          <w:tcPr>
            <w:tcW w:w="239" w:type="pct"/>
            <w:vMerge w:val="restar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vMerge w:val="restart"/>
            <w:hideMark/>
          </w:tcPr>
          <w:p w:rsidR="00CC040F" w:rsidRPr="00832ACC" w:rsidRDefault="00CC040F" w:rsidP="00832ACC">
            <w:pPr>
              <w:ind w:firstLine="0"/>
              <w:rPr>
                <w:rFonts w:cs="Arial"/>
                <w:sz w:val="24"/>
                <w:szCs w:val="24"/>
              </w:rPr>
            </w:pPr>
            <w:r w:rsidRPr="00832ACC">
              <w:rPr>
                <w:rFonts w:cs="Arial"/>
                <w:sz w:val="24"/>
                <w:szCs w:val="24"/>
              </w:rPr>
              <w:t>241426,900</w:t>
            </w:r>
          </w:p>
        </w:tc>
      </w:tr>
      <w:tr w:rsidR="00832ACC" w:rsidRPr="00832ACC" w:rsidTr="002A05CF">
        <w:trPr>
          <w:trHeight w:val="366"/>
        </w:trPr>
        <w:tc>
          <w:tcPr>
            <w:tcW w:w="188" w:type="pct"/>
            <w:vMerge/>
            <w:hideMark/>
          </w:tcPr>
          <w:p w:rsidR="00CC040F" w:rsidRPr="00832ACC" w:rsidRDefault="00CC040F" w:rsidP="00832ACC">
            <w:pPr>
              <w:ind w:firstLine="0"/>
              <w:rPr>
                <w:rFonts w:cs="Arial"/>
                <w:sz w:val="24"/>
                <w:szCs w:val="24"/>
              </w:rPr>
            </w:pPr>
          </w:p>
        </w:tc>
        <w:tc>
          <w:tcPr>
            <w:tcW w:w="2459" w:type="pct"/>
            <w:vMerge/>
            <w:hideMark/>
          </w:tcPr>
          <w:p w:rsidR="00CC040F" w:rsidRPr="00832ACC" w:rsidRDefault="00CC040F" w:rsidP="00832ACC">
            <w:pPr>
              <w:ind w:firstLine="0"/>
              <w:rPr>
                <w:rFonts w:cs="Arial"/>
                <w:sz w:val="24"/>
                <w:szCs w:val="24"/>
              </w:rPr>
            </w:pPr>
          </w:p>
        </w:tc>
        <w:tc>
          <w:tcPr>
            <w:tcW w:w="227" w:type="pct"/>
            <w:vMerge/>
            <w:hideMark/>
          </w:tcPr>
          <w:p w:rsidR="00CC040F" w:rsidRPr="00832ACC" w:rsidRDefault="00CC040F" w:rsidP="00832ACC">
            <w:pPr>
              <w:ind w:firstLine="0"/>
              <w:rPr>
                <w:rFonts w:cs="Arial"/>
                <w:sz w:val="24"/>
                <w:szCs w:val="24"/>
              </w:rPr>
            </w:pPr>
          </w:p>
        </w:tc>
        <w:tc>
          <w:tcPr>
            <w:tcW w:w="256" w:type="pct"/>
            <w:vMerge/>
            <w:hideMark/>
          </w:tcPr>
          <w:p w:rsidR="00CC040F" w:rsidRPr="00832ACC" w:rsidRDefault="00CC040F" w:rsidP="00832ACC">
            <w:pPr>
              <w:ind w:firstLine="0"/>
              <w:rPr>
                <w:rFonts w:cs="Arial"/>
                <w:sz w:val="24"/>
                <w:szCs w:val="24"/>
              </w:rPr>
            </w:pPr>
          </w:p>
        </w:tc>
        <w:tc>
          <w:tcPr>
            <w:tcW w:w="204" w:type="pct"/>
            <w:vMerge/>
            <w:hideMark/>
          </w:tcPr>
          <w:p w:rsidR="00CC040F" w:rsidRPr="00832ACC" w:rsidRDefault="00CC040F" w:rsidP="00832ACC">
            <w:pPr>
              <w:ind w:firstLine="0"/>
              <w:rPr>
                <w:rFonts w:cs="Arial"/>
                <w:sz w:val="24"/>
                <w:szCs w:val="24"/>
              </w:rPr>
            </w:pPr>
          </w:p>
        </w:tc>
        <w:tc>
          <w:tcPr>
            <w:tcW w:w="629" w:type="pct"/>
            <w:vMerge/>
            <w:hideMark/>
          </w:tcPr>
          <w:p w:rsidR="00CC040F" w:rsidRPr="00832ACC" w:rsidRDefault="00CC040F" w:rsidP="00832ACC">
            <w:pPr>
              <w:ind w:firstLine="0"/>
              <w:rPr>
                <w:rFonts w:cs="Arial"/>
                <w:sz w:val="24"/>
                <w:szCs w:val="24"/>
              </w:rPr>
            </w:pPr>
          </w:p>
        </w:tc>
        <w:tc>
          <w:tcPr>
            <w:tcW w:w="239" w:type="pct"/>
            <w:vMerge/>
            <w:hideMark/>
          </w:tcPr>
          <w:p w:rsidR="00CC040F" w:rsidRPr="00832ACC" w:rsidRDefault="00CC040F" w:rsidP="00832ACC">
            <w:pPr>
              <w:ind w:firstLine="0"/>
              <w:rPr>
                <w:rFonts w:cs="Arial"/>
                <w:sz w:val="24"/>
                <w:szCs w:val="24"/>
              </w:rPr>
            </w:pPr>
          </w:p>
        </w:tc>
        <w:tc>
          <w:tcPr>
            <w:tcW w:w="798" w:type="pct"/>
            <w:vMerge/>
            <w:hideMark/>
          </w:tcPr>
          <w:p w:rsidR="00CC040F" w:rsidRPr="00832ACC" w:rsidRDefault="00CC040F" w:rsidP="00832ACC">
            <w:pPr>
              <w:ind w:firstLine="0"/>
              <w:rPr>
                <w:rFonts w:cs="Arial"/>
                <w:sz w:val="24"/>
                <w:szCs w:val="24"/>
              </w:rPr>
            </w:pP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01 1 01 62370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672,500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01 1 01 62370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672,500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реализации муниципальной программы и прочие мероприятия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133749,100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832ACC">
              <w:rPr>
                <w:rFonts w:cs="Arial"/>
                <w:sz w:val="24"/>
                <w:szCs w:val="24"/>
              </w:rPr>
              <w:br/>
              <w:t xml:space="preserve">по образовательным программам основного общего и среднего общего образования, компенсации за работу по подготовке и проведению </w:t>
            </w:r>
            <w:r w:rsidRPr="00832ACC">
              <w:rPr>
                <w:rFonts w:cs="Arial"/>
                <w:sz w:val="24"/>
                <w:szCs w:val="24"/>
              </w:rPr>
              <w:lastRenderedPageBreak/>
              <w:t>указанной государственной итоговой аттестации</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1155,100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587,000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01 1 02 62500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568,100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01 1 02 63540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1126,100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01 1 02 63540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1126,100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L3040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27508,900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L3040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27508,900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Организация бесплатного горячего питания обучающихся по образовательным программам начального общего образование в</w:t>
            </w:r>
            <w:r w:rsidR="00A33518" w:rsidRPr="00832ACC">
              <w:rPr>
                <w:rFonts w:cs="Arial"/>
                <w:sz w:val="24"/>
                <w:szCs w:val="24"/>
              </w:rPr>
              <w:t xml:space="preserve"> </w:t>
            </w:r>
            <w:r w:rsidRPr="00832ACC">
              <w:rPr>
                <w:rFonts w:cs="Arial"/>
                <w:sz w:val="24"/>
                <w:szCs w:val="24"/>
              </w:rPr>
              <w:t>муниципальных образовательных организациях</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L3040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1146,200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L3040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1146,200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Субсидии на организацию предоставления общедоступного и бесплатного дошкольного, начального общего, основного общего, среднего общего </w:t>
            </w:r>
            <w:r w:rsidRPr="00832ACC">
              <w:rPr>
                <w:rFonts w:cs="Arial"/>
                <w:sz w:val="24"/>
                <w:szCs w:val="24"/>
              </w:rPr>
              <w:lastRenderedPageBreak/>
              <w:t>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S3410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91730,800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S3410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91730,800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S3410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7976,600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01 102 S3410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7976,600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1987,400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1987,400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1118,000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lastRenderedPageBreak/>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S3550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1118,000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Обслуживание лицензионной физической охраны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10 2 01 10300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10 2 01 10300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13824,000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Дополнительное образование детей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xml:space="preserve">07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44551,800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44551,800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43974,400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43974,400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577,400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577,400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63850,100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noProof/>
              </w:rPr>
              <w:drawing>
                <wp:anchor distT="0" distB="0" distL="114300" distR="114300" simplePos="0" relativeHeight="251656192" behindDoc="0" locked="0" layoutInCell="1" allowOverlap="1" wp14:anchorId="7300FA36" wp14:editId="078BD571">
                  <wp:simplePos x="0" y="0"/>
                  <wp:positionH relativeFrom="column">
                    <wp:posOffset>0</wp:posOffset>
                  </wp:positionH>
                  <wp:positionV relativeFrom="paragraph">
                    <wp:posOffset>47625</wp:posOffset>
                  </wp:positionV>
                  <wp:extent cx="95250" cy="114300"/>
                  <wp:effectExtent l="0" t="0" r="0" b="0"/>
                  <wp:wrapNone/>
                  <wp:docPr id="49444" name="Рисунок 49444"/>
                  <wp:cNvGraphicFramePr/>
                  <a:graphic xmlns:a="http://schemas.openxmlformats.org/drawingml/2006/main">
                    <a:graphicData uri="http://schemas.openxmlformats.org/drawingml/2006/picture">
                      <pic:pic xmlns:pic="http://schemas.openxmlformats.org/drawingml/2006/picture">
                        <pic:nvPicPr>
                          <pic:cNvPr id="49444"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90"/>
            </w:tblGrid>
            <w:tr w:rsidR="00832ACC" w:rsidRPr="00832ACC">
              <w:trPr>
                <w:trHeight w:val="1200"/>
                <w:tblCellSpacing w:w="0" w:type="dxa"/>
              </w:trPr>
              <w:tc>
                <w:tcPr>
                  <w:tcW w:w="500" w:type="dxa"/>
                  <w:tcBorders>
                    <w:top w:val="nil"/>
                    <w:left w:val="single" w:sz="4" w:space="0" w:color="auto"/>
                    <w:bottom w:val="single" w:sz="4" w:space="0" w:color="auto"/>
                    <w:right w:val="single" w:sz="4" w:space="0" w:color="auto"/>
                  </w:tcBorders>
                  <w:shd w:val="clear" w:color="000000" w:fill="FFFFFF"/>
                  <w:hideMark/>
                </w:tcPr>
                <w:p w:rsidR="00CC040F" w:rsidRPr="00832ACC" w:rsidRDefault="00CC040F" w:rsidP="00832ACC">
                  <w:pPr>
                    <w:ind w:firstLine="0"/>
                    <w:rPr>
                      <w:rFonts w:cs="Arial"/>
                    </w:rPr>
                  </w:pPr>
                  <w:r w:rsidRPr="00832ACC">
                    <w:rPr>
                      <w:rFonts w:cs="Arial"/>
                    </w:rPr>
                    <w:lastRenderedPageBreak/>
                    <w:t> </w:t>
                  </w:r>
                </w:p>
              </w:tc>
            </w:tr>
          </w:tbl>
          <w:p w:rsidR="00CC040F" w:rsidRPr="00832ACC" w:rsidRDefault="00CC040F" w:rsidP="00832ACC">
            <w:pPr>
              <w:ind w:firstLine="0"/>
              <w:rPr>
                <w:rFonts w:cs="Arial"/>
                <w:sz w:val="24"/>
                <w:szCs w:val="24"/>
              </w:rPr>
            </w:pPr>
          </w:p>
        </w:tc>
        <w:tc>
          <w:tcPr>
            <w:tcW w:w="2459" w:type="pct"/>
            <w:hideMark/>
          </w:tcPr>
          <w:p w:rsidR="00CC040F" w:rsidRPr="00832ACC" w:rsidRDefault="00CC040F" w:rsidP="00832ACC">
            <w:pPr>
              <w:ind w:firstLine="0"/>
              <w:rPr>
                <w:rFonts w:cs="Arial"/>
                <w:sz w:val="24"/>
                <w:szCs w:val="24"/>
              </w:rPr>
            </w:pPr>
            <w:r w:rsidRPr="00832ACC">
              <w:rPr>
                <w:rFonts w:cs="Arial"/>
                <w:sz w:val="24"/>
                <w:szCs w:val="24"/>
              </w:rPr>
              <w:lastRenderedPageBreak/>
              <w:t xml:space="preserve">Муниципальная программа </w:t>
            </w:r>
            <w:r w:rsidRPr="00832ACC">
              <w:rPr>
                <w:rFonts w:cs="Arial"/>
                <w:sz w:val="24"/>
                <w:szCs w:val="24"/>
              </w:rPr>
              <w:lastRenderedPageBreak/>
              <w:t xml:space="preserve">муниципального образования Тбилисский район "Развитие образования"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01 0 00 </w:t>
            </w:r>
            <w:r w:rsidRPr="00832ACC">
              <w:rPr>
                <w:rFonts w:cs="Arial"/>
                <w:sz w:val="24"/>
                <w:szCs w:val="24"/>
              </w:rPr>
              <w:lastRenderedPageBreak/>
              <w:t>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47621,800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реализации муниципальной программы и прочие мероприятия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47621,800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w:t>
            </w:r>
            <w:r w:rsidR="00A33518" w:rsidRPr="00832ACC">
              <w:rPr>
                <w:rFonts w:cs="Arial"/>
                <w:sz w:val="24"/>
                <w:szCs w:val="24"/>
              </w:rPr>
              <w:t xml:space="preserve"> </w:t>
            </w:r>
            <w:r w:rsidRPr="00832ACC">
              <w:rPr>
                <w:rFonts w:cs="Arial"/>
                <w:sz w:val="24"/>
                <w:szCs w:val="24"/>
              </w:rPr>
              <w:t>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6738,200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6277,400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457,800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методические центры, централизованные бухгалтерии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33829,300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органов местного самоуправления, казенными учреждениями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31526,300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2291,000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3304,300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lastRenderedPageBreak/>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01 1 02 10300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1814,300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Подготовка и повышение квалификации кадров</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01 1 02 10400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01 1 02 10400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государственных гарантий реализации прав на получение общедоступного и бесплатного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3500,000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органов местного самоуправления, казенными учреждениями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01 1 02 60860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"Дети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3966,200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организации отдыха и оздоровления детей Тбилисского района в летний период"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2766,200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оздоровлению детей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03 1 01 10170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1372,300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03 1 01 10170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1372,300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03 1 01 63110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1393,900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03 1 01 63110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1393,900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и проведение </w:t>
            </w:r>
            <w:r w:rsidRPr="00832ACC">
              <w:rPr>
                <w:rFonts w:cs="Arial"/>
                <w:sz w:val="24"/>
                <w:szCs w:val="24"/>
              </w:rPr>
              <w:lastRenderedPageBreak/>
              <w:t xml:space="preserve">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03 1 02 </w:t>
            </w:r>
            <w:r w:rsidRPr="00832ACC">
              <w:rPr>
                <w:rFonts w:cs="Arial"/>
                <w:sz w:val="24"/>
                <w:szCs w:val="24"/>
              </w:rPr>
              <w:lastRenderedPageBreak/>
              <w:t>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Мероприятие по приобретению новогодних подарков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03 1 02 10280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03 1 02 10280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6793,000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укрепление правопорядка</w:t>
            </w:r>
            <w:proofErr w:type="gramStart"/>
            <w:r w:rsidRPr="00832ACC">
              <w:rPr>
                <w:rFonts w:cs="Arial"/>
                <w:sz w:val="24"/>
                <w:szCs w:val="24"/>
              </w:rPr>
              <w:t xml:space="preserve"> ,</w:t>
            </w:r>
            <w:proofErr w:type="gramEnd"/>
            <w:r w:rsidRPr="00832ACC">
              <w:rPr>
                <w:rFonts w:cs="Arial"/>
                <w:sz w:val="24"/>
                <w:szCs w:val="24"/>
              </w:rPr>
              <w:t xml:space="preserve"> профилактику правонарушений, усиление борьбы с преступностью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6743,000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Профилактика терроризма в части обеспечения инженерно-технической защищенности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6743,000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по профилактике терроризма</w:t>
            </w:r>
            <w:r w:rsidR="00A33518" w:rsidRPr="00832ACC">
              <w:rPr>
                <w:rFonts w:cs="Arial"/>
                <w:sz w:val="24"/>
                <w:szCs w:val="24"/>
              </w:rPr>
              <w:t xml:space="preserve"> </w:t>
            </w:r>
            <w:r w:rsidRPr="00832ACC">
              <w:rPr>
                <w:rFonts w:cs="Arial"/>
                <w:sz w:val="24"/>
                <w:szCs w:val="24"/>
              </w:rPr>
              <w:t>в части обеспечения инженерно-технической защищенности муниципальных образовательных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5907,900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02 S0460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5907,900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Обеспечение деятельности подведомственных учреждений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72 6 00 00000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72 6 00 00590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72 6 00 00590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5469,100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Социальная политика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Охрана семьи и детства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4099,500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925</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10</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01 1 01 60710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4074,500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6</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Отдел</w:t>
            </w:r>
            <w:r w:rsidR="00A33518" w:rsidRPr="00832ACC">
              <w:rPr>
                <w:rFonts w:cs="Arial"/>
                <w:sz w:val="24"/>
                <w:szCs w:val="24"/>
              </w:rPr>
              <w:t xml:space="preserve"> </w:t>
            </w:r>
            <w:r w:rsidRPr="00832ACC">
              <w:rPr>
                <w:rFonts w:cs="Arial"/>
                <w:sz w:val="24"/>
                <w:szCs w:val="24"/>
              </w:rPr>
              <w:t>культуры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74668,700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74585,700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Дополнительное образование детей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20080,100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w:t>
            </w:r>
            <w:r w:rsidRPr="00832ACC">
              <w:rPr>
                <w:rFonts w:cs="Arial"/>
                <w:sz w:val="24"/>
                <w:szCs w:val="24"/>
              </w:rPr>
              <w:lastRenderedPageBreak/>
              <w:t>культуры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20080,100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дополнительных предпрофессиональных общеобразовательных программ в области искусств"</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20080,100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19032,000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19032,000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дополнительного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11 1 02 10580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910,600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11 1 02 10580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910,600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137,500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03</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11 1 02 60820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137,500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Культура</w:t>
            </w:r>
            <w:r w:rsidR="00A33518" w:rsidRPr="00832ACC">
              <w:rPr>
                <w:rFonts w:cs="Arial"/>
                <w:sz w:val="24"/>
                <w:szCs w:val="24"/>
              </w:rPr>
              <w:t xml:space="preserve"> </w:t>
            </w:r>
            <w:r w:rsidRPr="00832ACC">
              <w:rPr>
                <w:rFonts w:cs="Arial"/>
                <w:sz w:val="24"/>
                <w:szCs w:val="24"/>
              </w:rPr>
              <w:t>и</w:t>
            </w:r>
            <w:r w:rsidR="00A33518" w:rsidRPr="00832ACC">
              <w:rPr>
                <w:rFonts w:cs="Arial"/>
                <w:sz w:val="24"/>
                <w:szCs w:val="24"/>
              </w:rPr>
              <w:t xml:space="preserve"> </w:t>
            </w:r>
            <w:r w:rsidRPr="00832ACC">
              <w:rPr>
                <w:rFonts w:cs="Arial"/>
                <w:sz w:val="24"/>
                <w:szCs w:val="24"/>
              </w:rPr>
              <w:t xml:space="preserve">кинематография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54588,600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Культура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50419,400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50419,400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"Организация библиотечного обслуживания населения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22459,300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15844,500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15844,500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Передача полномочий по организации библиотечного обслуживания</w:t>
            </w:r>
            <w:r w:rsidR="00A33518" w:rsidRPr="00832ACC">
              <w:rPr>
                <w:rFonts w:cs="Arial"/>
                <w:sz w:val="24"/>
                <w:szCs w:val="24"/>
              </w:rPr>
              <w:t xml:space="preserve"> </w:t>
            </w:r>
            <w:r w:rsidRPr="00832ACC">
              <w:rPr>
                <w:rFonts w:cs="Arial"/>
                <w:sz w:val="24"/>
                <w:szCs w:val="24"/>
              </w:rPr>
              <w:t>из поселений</w:t>
            </w:r>
            <w:r w:rsidR="00A33518" w:rsidRPr="00832ACC">
              <w:rPr>
                <w:rFonts w:cs="Arial"/>
                <w:sz w:val="24"/>
                <w:szCs w:val="24"/>
              </w:rPr>
              <w:t xml:space="preserve"> </w:t>
            </w:r>
            <w:r w:rsidRPr="00832ACC">
              <w:rPr>
                <w:rFonts w:cs="Arial"/>
                <w:sz w:val="24"/>
                <w:szCs w:val="24"/>
              </w:rPr>
              <w:t>в муниципальное образование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11 1 03 20020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5791,000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11 1 03 20020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5791,000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Приобретение муниципальными учреждениями движимого имущества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11 1 03 09010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11 1 03 09010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115,000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культуры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11 1 03 10320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11 1 03 10320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425,100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246,800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246,800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36,900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03 L5190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36,900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"Создание условий для организации досуга и культуры"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11 1 05 00000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27960,100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11 1 05 00590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26920,100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11 1 05 00590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26920,100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культуры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11 1 05 10320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11 1 05 10320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1040,000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культуры, кинематографии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4169,200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укрепление правопорядка</w:t>
            </w:r>
            <w:proofErr w:type="gramStart"/>
            <w:r w:rsidRPr="00832ACC">
              <w:rPr>
                <w:rFonts w:cs="Arial"/>
                <w:sz w:val="24"/>
                <w:szCs w:val="24"/>
              </w:rPr>
              <w:t xml:space="preserve"> ,</w:t>
            </w:r>
            <w:proofErr w:type="gramEnd"/>
            <w:r w:rsidRPr="00832ACC">
              <w:rPr>
                <w:rFonts w:cs="Arial"/>
                <w:sz w:val="24"/>
                <w:szCs w:val="24"/>
              </w:rPr>
              <w:t xml:space="preserve"> профилактику правонарушений, усиление борьбы с преступностью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83,000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46,000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4086,200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"Руководство и управление в сфере культуры и искусства"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1828,700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1828,700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lastRenderedPageBreak/>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1665,600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11 1 01 00190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163,100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"Методическое обслуживание учреждений</w:t>
            </w:r>
            <w:r w:rsidR="00A33518" w:rsidRPr="00832ACC">
              <w:rPr>
                <w:rFonts w:cs="Arial"/>
                <w:sz w:val="24"/>
                <w:szCs w:val="24"/>
              </w:rPr>
              <w:t xml:space="preserve"> </w:t>
            </w:r>
            <w:r w:rsidRPr="00832ACC">
              <w:rPr>
                <w:rFonts w:cs="Arial"/>
                <w:sz w:val="24"/>
                <w:szCs w:val="24"/>
              </w:rPr>
              <w:t>культуры"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11 1 04 00000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2257,500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МКУК "</w:t>
            </w:r>
            <w:proofErr w:type="gramStart"/>
            <w:r w:rsidRPr="00832ACC">
              <w:rPr>
                <w:rFonts w:cs="Arial"/>
                <w:sz w:val="24"/>
                <w:szCs w:val="24"/>
              </w:rPr>
              <w:t>Тбилисский</w:t>
            </w:r>
            <w:proofErr w:type="gramEnd"/>
            <w:r w:rsidRPr="00832ACC">
              <w:rPr>
                <w:rFonts w:cs="Arial"/>
                <w:sz w:val="24"/>
                <w:szCs w:val="24"/>
              </w:rPr>
              <w:t xml:space="preserve"> МЦК"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2257,500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2175,500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926</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08</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04</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11 1 04 00590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82,000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7</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Отдел по физической культуре и спорту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40539,600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w:t>
            </w:r>
            <w:proofErr w:type="spellStart"/>
            <w:r w:rsidRPr="00832ACC">
              <w:rPr>
                <w:rFonts w:cs="Arial"/>
                <w:sz w:val="24"/>
                <w:szCs w:val="24"/>
              </w:rPr>
              <w:t>район</w:t>
            </w:r>
            <w:proofErr w:type="gramStart"/>
            <w:r w:rsidRPr="00832ACC">
              <w:rPr>
                <w:rFonts w:cs="Arial"/>
                <w:sz w:val="24"/>
                <w:szCs w:val="24"/>
              </w:rPr>
              <w:t>"Р</w:t>
            </w:r>
            <w:proofErr w:type="gramEnd"/>
            <w:r w:rsidRPr="00832ACC">
              <w:rPr>
                <w:rFonts w:cs="Arial"/>
                <w:sz w:val="24"/>
                <w:szCs w:val="24"/>
              </w:rPr>
              <w:t>азвитие</w:t>
            </w:r>
            <w:proofErr w:type="spellEnd"/>
            <w:r w:rsidRPr="00832ACC">
              <w:rPr>
                <w:rFonts w:cs="Arial"/>
                <w:sz w:val="24"/>
                <w:szCs w:val="24"/>
              </w:rPr>
              <w:t xml:space="preserve"> физической культуры и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40531,600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Физическая культура и спорт</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40539,600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Физическая культура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23090,000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физической культуры и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23090,000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"Обеспечение деятельности муниципальных учреждений отрасли "Физическая культура и спорт", отрасли "Образование"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23090,000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(МАУ С</w:t>
            </w:r>
            <w:proofErr w:type="gramStart"/>
            <w:r w:rsidRPr="00832ACC">
              <w:rPr>
                <w:rFonts w:cs="Arial"/>
                <w:sz w:val="24"/>
                <w:szCs w:val="24"/>
              </w:rPr>
              <w:t>К"</w:t>
            </w:r>
            <w:proofErr w:type="gramEnd"/>
            <w:r w:rsidRPr="00832ACC">
              <w:rPr>
                <w:rFonts w:cs="Arial"/>
                <w:sz w:val="24"/>
                <w:szCs w:val="24"/>
              </w:rPr>
              <w:t>ОЛИМП")</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20373,700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20373,700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proofErr w:type="gramStart"/>
            <w:r w:rsidRPr="00832ACC">
              <w:rPr>
                <w:rFonts w:cs="Arial"/>
                <w:sz w:val="24"/>
                <w:szCs w:val="24"/>
              </w:rPr>
              <w:t xml:space="preserve">Проведение углубленного </w:t>
            </w:r>
            <w:r w:rsidRPr="00832ACC">
              <w:rPr>
                <w:rFonts w:cs="Arial"/>
                <w:sz w:val="24"/>
                <w:szCs w:val="24"/>
              </w:rPr>
              <w:lastRenderedPageBreak/>
              <w:t>медицинского осмотра занимающихся на отделениях по видам спорта</w:t>
            </w:r>
            <w:proofErr w:type="gramEnd"/>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09 1 01 </w:t>
            </w:r>
            <w:r w:rsidRPr="00832ACC">
              <w:rPr>
                <w:rFonts w:cs="Arial"/>
                <w:sz w:val="24"/>
                <w:szCs w:val="24"/>
              </w:rPr>
              <w:lastRenderedPageBreak/>
              <w:t>10540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1592,100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09 1 01 10540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1592,100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09 1 01 60740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93,800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09 1 01 60740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93,800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Субсидия на обеспечение условий для развития физической культуры и массового спорта в части оплаты труда инструкторов по спорту</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954,900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954,900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Обеспечение условий для развития физической культуры и массового спорта в части оплаты труда инструкторов по спорту</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75,500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01</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S2820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75,500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Массовый спорт</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15643,300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w:t>
            </w:r>
            <w:proofErr w:type="spellStart"/>
            <w:r w:rsidRPr="00832ACC">
              <w:rPr>
                <w:rFonts w:cs="Arial"/>
                <w:sz w:val="24"/>
                <w:szCs w:val="24"/>
              </w:rPr>
              <w:t>район</w:t>
            </w:r>
            <w:proofErr w:type="gramStart"/>
            <w:r w:rsidRPr="00832ACC">
              <w:rPr>
                <w:rFonts w:cs="Arial"/>
                <w:sz w:val="24"/>
                <w:szCs w:val="24"/>
              </w:rPr>
              <w:t>"Р</w:t>
            </w:r>
            <w:proofErr w:type="gramEnd"/>
            <w:r w:rsidRPr="00832ACC">
              <w:rPr>
                <w:rFonts w:cs="Arial"/>
                <w:sz w:val="24"/>
                <w:szCs w:val="24"/>
              </w:rPr>
              <w:t>азвитие</w:t>
            </w:r>
            <w:proofErr w:type="spellEnd"/>
            <w:r w:rsidRPr="00832ACC">
              <w:rPr>
                <w:rFonts w:cs="Arial"/>
                <w:sz w:val="24"/>
                <w:szCs w:val="24"/>
              </w:rPr>
              <w:t xml:space="preserve"> физической культуры и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15643,300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"Обеспечение деятельности муниципальных учреждений </w:t>
            </w:r>
            <w:r w:rsidRPr="00832ACC">
              <w:rPr>
                <w:rFonts w:cs="Arial"/>
                <w:sz w:val="24"/>
                <w:szCs w:val="24"/>
              </w:rPr>
              <w:lastRenderedPageBreak/>
              <w:t xml:space="preserve">отрасли "Физическая культура и спорт", отрасли "Образование" </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11793,400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11793,400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09 1 01 00590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600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11793,400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xml:space="preserve">11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массового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667,200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09 1 02 10350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100,000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Реализация мероприятий федерального проекта "Спорт -</w:t>
            </w:r>
            <w:r w:rsidR="00A33518" w:rsidRPr="00832ACC">
              <w:rPr>
                <w:rFonts w:cs="Arial"/>
                <w:sz w:val="24"/>
                <w:szCs w:val="24"/>
              </w:rPr>
              <w:t xml:space="preserve"> </w:t>
            </w:r>
            <w:r w:rsidRPr="00832ACC">
              <w:rPr>
                <w:rFonts w:cs="Arial"/>
                <w:sz w:val="24"/>
                <w:szCs w:val="24"/>
              </w:rPr>
              <w:t>норма жизни"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P5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2982,700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Субсидия 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2863,400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2863,400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Обеспечение условий для развития физической культуры и </w:t>
            </w:r>
            <w:r w:rsidRPr="00832ACC">
              <w:rPr>
                <w:rFonts w:cs="Arial"/>
                <w:sz w:val="24"/>
                <w:szCs w:val="24"/>
              </w:rPr>
              <w:lastRenderedPageBreak/>
              <w:t>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02</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P5 52280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119,300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физической культуры и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1806,300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"Муниципальная политика и развитие гражданского общества"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"Информатизация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Информатизация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по обеспечению деятельности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02 3 01 10010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8,000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физической культуры и спорта"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1798,300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"Отдельные мероприятия по реализации муниципальной программы"</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1798,300</w:t>
            </w:r>
          </w:p>
        </w:tc>
      </w:tr>
      <w:tr w:rsidR="00832ACC" w:rsidRPr="00832ACC" w:rsidTr="002A05CF">
        <w:tc>
          <w:tcPr>
            <w:tcW w:w="188"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1798,300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929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09 1 03 00190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1732,000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Закупка товаров, работ и услуг </w:t>
            </w:r>
            <w:r w:rsidRPr="00832ACC">
              <w:rPr>
                <w:rFonts w:cs="Arial"/>
                <w:sz w:val="24"/>
                <w:szCs w:val="24"/>
              </w:rPr>
              <w:lastRenderedPageBreak/>
              <w:t>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9</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lastRenderedPageBreak/>
              <w:t>11</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05</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xml:space="preserve">09 1 03 </w:t>
            </w:r>
            <w:r w:rsidRPr="00832ACC">
              <w:rPr>
                <w:rFonts w:cs="Arial"/>
                <w:sz w:val="24"/>
                <w:szCs w:val="24"/>
              </w:rPr>
              <w:lastRenderedPageBreak/>
              <w:t>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lastRenderedPageBreak/>
              <w:t>20</w:t>
            </w:r>
            <w:r w:rsidRPr="00832ACC">
              <w:rPr>
                <w:rFonts w:cs="Arial"/>
                <w:sz w:val="24"/>
                <w:szCs w:val="24"/>
              </w:rPr>
              <w:lastRenderedPageBreak/>
              <w:t>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lastRenderedPageBreak/>
              <w:t>66,300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8</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Отдел по делам молодежи администрации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7806,900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Образование</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7806,900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00</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7711,000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Молодежная политика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5971,500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5875,600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"Организация и проведение акций, семинаров, фестивалей, конкурсов и других мероприятий"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08 1 01 00000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795,900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795,900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640,800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08 1 01 10310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155,100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w:t>
            </w:r>
            <w:proofErr w:type="gramStart"/>
            <w:r w:rsidRPr="00832ACC">
              <w:rPr>
                <w:rFonts w:cs="Arial"/>
                <w:sz w:val="24"/>
                <w:szCs w:val="24"/>
              </w:rPr>
              <w:t xml:space="preserve"> ,</w:t>
            </w:r>
            <w:proofErr w:type="gramEnd"/>
            <w:r w:rsidRPr="00832ACC">
              <w:rPr>
                <w:rFonts w:cs="Arial"/>
                <w:sz w:val="24"/>
                <w:szCs w:val="24"/>
              </w:rPr>
              <w:t xml:space="preserve"> направленные на формирование здорового образа жизни молодежи"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374,600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374,600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250,200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08 1 02 10310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124,400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"Реализация муниципальных функций в области молодежной политики муниципальными бюджетными, казенными учреждениями и органами исполнительной власти </w:t>
            </w:r>
            <w:r w:rsidRPr="00832ACC">
              <w:rPr>
                <w:rFonts w:cs="Arial"/>
                <w:sz w:val="24"/>
                <w:szCs w:val="24"/>
              </w:rPr>
              <w:lastRenderedPageBreak/>
              <w:t>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lastRenderedPageBreak/>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08 1 04 00000</w:t>
            </w:r>
            <w:r w:rsidR="00A33518" w:rsidRPr="00832ACC">
              <w:rPr>
                <w:rFonts w:cs="Arial"/>
                <w:sz w:val="24"/>
                <w:szCs w:val="24"/>
              </w:rPr>
              <w:t xml:space="preserve">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4705,100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4705,100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4414,500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287,900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08 1 04 00590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2,700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95,900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52,400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направленные на укрепление правопорядка</w:t>
            </w:r>
            <w:proofErr w:type="gramStart"/>
            <w:r w:rsidRPr="00832ACC">
              <w:rPr>
                <w:rFonts w:cs="Arial"/>
                <w:sz w:val="24"/>
                <w:szCs w:val="24"/>
              </w:rPr>
              <w:t xml:space="preserve"> ,</w:t>
            </w:r>
            <w:proofErr w:type="gramEnd"/>
            <w:r w:rsidRPr="00832ACC">
              <w:rPr>
                <w:rFonts w:cs="Arial"/>
                <w:sz w:val="24"/>
                <w:szCs w:val="24"/>
              </w:rPr>
              <w:t xml:space="preserve"> профилактику правонарушений, усиление борьбы с преступностью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52,400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41,400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10 1 02 10420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300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11,000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10 2 03 00000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Мероприятия в области молодежной политики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10 2 03 10310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lastRenderedPageBreak/>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10 2 03 10310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43,500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Другие вопросы в области образования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1835,400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08 0 00 00000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1835,400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1835,400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100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1764,100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200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71,200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hideMark/>
          </w:tcPr>
          <w:p w:rsidR="00CC040F" w:rsidRPr="00832ACC" w:rsidRDefault="00CC040F" w:rsidP="00832ACC">
            <w:pPr>
              <w:ind w:firstLine="0"/>
              <w:rPr>
                <w:rFonts w:cs="Arial"/>
                <w:sz w:val="24"/>
                <w:szCs w:val="24"/>
              </w:rPr>
            </w:pPr>
            <w:r w:rsidRPr="00832ACC">
              <w:rPr>
                <w:rFonts w:cs="Arial"/>
                <w:sz w:val="24"/>
                <w:szCs w:val="24"/>
              </w:rPr>
              <w:t>Иные бюджетные ассигнования</w:t>
            </w:r>
          </w:p>
        </w:tc>
        <w:tc>
          <w:tcPr>
            <w:tcW w:w="227" w:type="pct"/>
            <w:hideMark/>
          </w:tcPr>
          <w:p w:rsidR="00CC040F" w:rsidRPr="00832ACC" w:rsidRDefault="00CC040F" w:rsidP="00832ACC">
            <w:pPr>
              <w:ind w:firstLine="0"/>
              <w:rPr>
                <w:rFonts w:cs="Arial"/>
                <w:sz w:val="24"/>
                <w:szCs w:val="24"/>
              </w:rPr>
            </w:pPr>
            <w:r w:rsidRPr="00832ACC">
              <w:rPr>
                <w:rFonts w:cs="Arial"/>
                <w:sz w:val="24"/>
                <w:szCs w:val="24"/>
              </w:rPr>
              <w:t>934</w:t>
            </w:r>
          </w:p>
        </w:tc>
        <w:tc>
          <w:tcPr>
            <w:tcW w:w="256" w:type="pct"/>
            <w:hideMark/>
          </w:tcPr>
          <w:p w:rsidR="00CC040F" w:rsidRPr="00832ACC" w:rsidRDefault="00CC040F" w:rsidP="00832ACC">
            <w:pPr>
              <w:ind w:firstLine="0"/>
              <w:rPr>
                <w:rFonts w:cs="Arial"/>
                <w:sz w:val="24"/>
                <w:szCs w:val="24"/>
              </w:rPr>
            </w:pPr>
            <w:r w:rsidRPr="00832ACC">
              <w:rPr>
                <w:rFonts w:cs="Arial"/>
                <w:sz w:val="24"/>
                <w:szCs w:val="24"/>
              </w:rPr>
              <w:t>07</w:t>
            </w:r>
          </w:p>
        </w:tc>
        <w:tc>
          <w:tcPr>
            <w:tcW w:w="204" w:type="pct"/>
            <w:hideMark/>
          </w:tcPr>
          <w:p w:rsidR="00CC040F" w:rsidRPr="00832ACC" w:rsidRDefault="00CC040F" w:rsidP="00832ACC">
            <w:pPr>
              <w:ind w:firstLine="0"/>
              <w:rPr>
                <w:rFonts w:cs="Arial"/>
                <w:sz w:val="24"/>
                <w:szCs w:val="24"/>
              </w:rPr>
            </w:pPr>
            <w:r w:rsidRPr="00832ACC">
              <w:rPr>
                <w:rFonts w:cs="Arial"/>
                <w:sz w:val="24"/>
                <w:szCs w:val="24"/>
              </w:rPr>
              <w:t>09</w:t>
            </w:r>
          </w:p>
        </w:tc>
        <w:tc>
          <w:tcPr>
            <w:tcW w:w="629" w:type="pct"/>
            <w:hideMark/>
          </w:tcPr>
          <w:p w:rsidR="00CC040F" w:rsidRPr="00832ACC" w:rsidRDefault="00CC040F" w:rsidP="00832ACC">
            <w:pPr>
              <w:ind w:firstLine="0"/>
              <w:rPr>
                <w:rFonts w:cs="Arial"/>
                <w:sz w:val="24"/>
                <w:szCs w:val="24"/>
              </w:rPr>
            </w:pPr>
            <w:r w:rsidRPr="00832ACC">
              <w:rPr>
                <w:rFonts w:cs="Arial"/>
                <w:sz w:val="24"/>
                <w:szCs w:val="24"/>
              </w:rPr>
              <w:t>08 1 04 00190</w:t>
            </w:r>
          </w:p>
        </w:tc>
        <w:tc>
          <w:tcPr>
            <w:tcW w:w="239" w:type="pct"/>
            <w:hideMark/>
          </w:tcPr>
          <w:p w:rsidR="00CC040F" w:rsidRPr="00832ACC" w:rsidRDefault="00CC040F" w:rsidP="00832ACC">
            <w:pPr>
              <w:ind w:firstLine="0"/>
              <w:rPr>
                <w:rFonts w:cs="Arial"/>
                <w:sz w:val="24"/>
                <w:szCs w:val="24"/>
              </w:rPr>
            </w:pPr>
            <w:r w:rsidRPr="00832ACC">
              <w:rPr>
                <w:rFonts w:cs="Arial"/>
                <w:sz w:val="24"/>
                <w:szCs w:val="24"/>
              </w:rPr>
              <w:t>800</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0,100</w:t>
            </w:r>
          </w:p>
        </w:tc>
      </w:tr>
      <w:tr w:rsidR="00832ACC" w:rsidRPr="00832ACC" w:rsidTr="002A05CF">
        <w:tc>
          <w:tcPr>
            <w:tcW w:w="188"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459" w:type="pct"/>
            <w:noWrap/>
            <w:hideMark/>
          </w:tcPr>
          <w:p w:rsidR="00CC040F" w:rsidRPr="00832ACC" w:rsidRDefault="00CC040F" w:rsidP="00832ACC">
            <w:pPr>
              <w:ind w:firstLine="0"/>
              <w:rPr>
                <w:rFonts w:cs="Arial"/>
                <w:sz w:val="24"/>
                <w:szCs w:val="24"/>
              </w:rPr>
            </w:pPr>
            <w:r w:rsidRPr="00832ACC">
              <w:rPr>
                <w:rFonts w:cs="Arial"/>
                <w:sz w:val="24"/>
                <w:szCs w:val="24"/>
              </w:rPr>
              <w:t>ВСЕГО</w:t>
            </w:r>
          </w:p>
        </w:tc>
        <w:tc>
          <w:tcPr>
            <w:tcW w:w="227"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56"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04"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629"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239" w:type="pct"/>
            <w:noWrap/>
            <w:hideMark/>
          </w:tcPr>
          <w:p w:rsidR="00CC040F" w:rsidRPr="00832ACC" w:rsidRDefault="00CC040F" w:rsidP="00832ACC">
            <w:pPr>
              <w:ind w:firstLine="0"/>
              <w:rPr>
                <w:rFonts w:cs="Arial"/>
                <w:sz w:val="24"/>
                <w:szCs w:val="24"/>
              </w:rPr>
            </w:pPr>
            <w:r w:rsidRPr="00832ACC">
              <w:rPr>
                <w:rFonts w:cs="Arial"/>
                <w:sz w:val="24"/>
                <w:szCs w:val="24"/>
              </w:rPr>
              <w:t> </w:t>
            </w:r>
          </w:p>
        </w:tc>
        <w:tc>
          <w:tcPr>
            <w:tcW w:w="798" w:type="pct"/>
            <w:hideMark/>
          </w:tcPr>
          <w:p w:rsidR="00CC040F" w:rsidRPr="00832ACC" w:rsidRDefault="00CC040F" w:rsidP="00832ACC">
            <w:pPr>
              <w:ind w:firstLine="0"/>
              <w:rPr>
                <w:rFonts w:cs="Arial"/>
                <w:sz w:val="24"/>
                <w:szCs w:val="24"/>
              </w:rPr>
            </w:pPr>
            <w:r w:rsidRPr="00832ACC">
              <w:rPr>
                <w:rFonts w:cs="Arial"/>
                <w:sz w:val="24"/>
                <w:szCs w:val="24"/>
              </w:rPr>
              <w:t>1953695,400</w:t>
            </w:r>
          </w:p>
        </w:tc>
      </w:tr>
      <w:tr w:rsidR="00CC040F" w:rsidRPr="00832ACC" w:rsidTr="002A05CF">
        <w:tc>
          <w:tcPr>
            <w:tcW w:w="188" w:type="pct"/>
            <w:noWrap/>
            <w:hideMark/>
          </w:tcPr>
          <w:p w:rsidR="00CC040F" w:rsidRPr="00832ACC" w:rsidRDefault="00CC040F" w:rsidP="00832ACC">
            <w:pPr>
              <w:ind w:firstLine="0"/>
              <w:rPr>
                <w:rFonts w:cs="Arial"/>
                <w:sz w:val="24"/>
                <w:szCs w:val="24"/>
              </w:rPr>
            </w:pPr>
          </w:p>
        </w:tc>
        <w:tc>
          <w:tcPr>
            <w:tcW w:w="2459" w:type="pct"/>
            <w:noWrap/>
            <w:hideMark/>
          </w:tcPr>
          <w:p w:rsidR="00CC040F" w:rsidRPr="00832ACC" w:rsidRDefault="00CC040F" w:rsidP="00832ACC">
            <w:pPr>
              <w:ind w:firstLine="0"/>
              <w:rPr>
                <w:rFonts w:cs="Arial"/>
                <w:sz w:val="24"/>
                <w:szCs w:val="24"/>
              </w:rPr>
            </w:pPr>
          </w:p>
        </w:tc>
        <w:tc>
          <w:tcPr>
            <w:tcW w:w="227" w:type="pct"/>
            <w:noWrap/>
            <w:hideMark/>
          </w:tcPr>
          <w:p w:rsidR="00CC040F" w:rsidRPr="00832ACC" w:rsidRDefault="00CC040F" w:rsidP="00832ACC">
            <w:pPr>
              <w:ind w:firstLine="0"/>
              <w:rPr>
                <w:rFonts w:cs="Arial"/>
                <w:sz w:val="24"/>
                <w:szCs w:val="24"/>
              </w:rPr>
            </w:pPr>
          </w:p>
        </w:tc>
        <w:tc>
          <w:tcPr>
            <w:tcW w:w="256" w:type="pct"/>
            <w:noWrap/>
            <w:hideMark/>
          </w:tcPr>
          <w:p w:rsidR="00CC040F" w:rsidRPr="00832ACC" w:rsidRDefault="00CC040F" w:rsidP="00832ACC">
            <w:pPr>
              <w:ind w:firstLine="0"/>
              <w:rPr>
                <w:rFonts w:cs="Arial"/>
                <w:sz w:val="24"/>
                <w:szCs w:val="24"/>
              </w:rPr>
            </w:pPr>
          </w:p>
        </w:tc>
        <w:tc>
          <w:tcPr>
            <w:tcW w:w="204" w:type="pct"/>
            <w:noWrap/>
            <w:hideMark/>
          </w:tcPr>
          <w:p w:rsidR="00CC040F" w:rsidRPr="00832ACC" w:rsidRDefault="00CC040F" w:rsidP="00832ACC">
            <w:pPr>
              <w:ind w:firstLine="0"/>
              <w:rPr>
                <w:rFonts w:cs="Arial"/>
                <w:sz w:val="24"/>
                <w:szCs w:val="24"/>
              </w:rPr>
            </w:pPr>
          </w:p>
        </w:tc>
        <w:tc>
          <w:tcPr>
            <w:tcW w:w="629" w:type="pct"/>
            <w:noWrap/>
            <w:hideMark/>
          </w:tcPr>
          <w:p w:rsidR="00CC040F" w:rsidRPr="00832ACC" w:rsidRDefault="00CC040F" w:rsidP="00832ACC">
            <w:pPr>
              <w:ind w:firstLine="0"/>
              <w:rPr>
                <w:rFonts w:cs="Arial"/>
                <w:sz w:val="24"/>
                <w:szCs w:val="24"/>
              </w:rPr>
            </w:pPr>
          </w:p>
        </w:tc>
        <w:tc>
          <w:tcPr>
            <w:tcW w:w="239" w:type="pct"/>
            <w:noWrap/>
            <w:hideMark/>
          </w:tcPr>
          <w:p w:rsidR="00CC040F" w:rsidRPr="00832ACC" w:rsidRDefault="00CC040F" w:rsidP="00832ACC">
            <w:pPr>
              <w:ind w:firstLine="0"/>
              <w:rPr>
                <w:rFonts w:cs="Arial"/>
                <w:sz w:val="24"/>
                <w:szCs w:val="24"/>
              </w:rPr>
            </w:pPr>
          </w:p>
        </w:tc>
        <w:tc>
          <w:tcPr>
            <w:tcW w:w="798" w:type="pct"/>
            <w:noWrap/>
            <w:hideMark/>
          </w:tcPr>
          <w:p w:rsidR="00CC040F" w:rsidRPr="00832ACC" w:rsidRDefault="00CC040F" w:rsidP="00832ACC">
            <w:pPr>
              <w:ind w:firstLine="0"/>
              <w:rPr>
                <w:rFonts w:cs="Arial"/>
                <w:sz w:val="24"/>
                <w:szCs w:val="24"/>
              </w:rPr>
            </w:pPr>
          </w:p>
        </w:tc>
      </w:tr>
    </w:tbl>
    <w:p w:rsidR="00CC040F" w:rsidRPr="00832ACC" w:rsidRDefault="00CC040F" w:rsidP="00832ACC">
      <w:pPr>
        <w:ind w:firstLine="0"/>
        <w:rPr>
          <w:rFonts w:cs="Arial"/>
        </w:rPr>
      </w:pPr>
    </w:p>
    <w:p w:rsidR="002A05CF" w:rsidRPr="00832ACC" w:rsidRDefault="002A05CF" w:rsidP="00832ACC"/>
    <w:p w:rsidR="002A05CF" w:rsidRPr="00832ACC" w:rsidRDefault="002A05CF" w:rsidP="00832ACC"/>
    <w:p w:rsidR="002A05CF" w:rsidRPr="00832ACC" w:rsidRDefault="002A05CF" w:rsidP="00832ACC">
      <w:r w:rsidRPr="00832ACC">
        <w:t xml:space="preserve">Заместитель главы </w:t>
      </w:r>
    </w:p>
    <w:p w:rsidR="002A05CF" w:rsidRPr="00832ACC" w:rsidRDefault="002A05CF" w:rsidP="00832ACC">
      <w:r w:rsidRPr="00832ACC">
        <w:t xml:space="preserve">муниципального образования </w:t>
      </w:r>
    </w:p>
    <w:p w:rsidR="002A05CF" w:rsidRPr="00832ACC" w:rsidRDefault="002A05CF" w:rsidP="00832ACC">
      <w:r w:rsidRPr="00832ACC">
        <w:t xml:space="preserve">Тбилисский район, </w:t>
      </w:r>
    </w:p>
    <w:p w:rsidR="002A05CF" w:rsidRPr="00832ACC" w:rsidRDefault="002A05CF" w:rsidP="00832ACC">
      <w:r w:rsidRPr="00832ACC">
        <w:t xml:space="preserve">начальник финансового управления </w:t>
      </w:r>
    </w:p>
    <w:p w:rsidR="002A05CF" w:rsidRPr="00832ACC" w:rsidRDefault="002A05CF" w:rsidP="00832ACC">
      <w:r w:rsidRPr="00832ACC">
        <w:t>Н.А  Кривошеева.</w:t>
      </w:r>
    </w:p>
    <w:p w:rsidR="002A05CF" w:rsidRPr="00832ACC" w:rsidRDefault="002A05CF" w:rsidP="00832ACC"/>
    <w:p w:rsidR="002A05CF" w:rsidRPr="00832ACC" w:rsidRDefault="002A05CF" w:rsidP="00832ACC"/>
    <w:p w:rsidR="002A05CF" w:rsidRPr="00832ACC" w:rsidRDefault="002A05CF" w:rsidP="00832ACC"/>
    <w:p w:rsidR="002A05CF" w:rsidRPr="00832ACC" w:rsidRDefault="002A05CF" w:rsidP="00832ACC">
      <w:r w:rsidRPr="00832ACC">
        <w:t>Приложение 14</w:t>
      </w:r>
    </w:p>
    <w:p w:rsidR="002A05CF" w:rsidRPr="00832ACC" w:rsidRDefault="002A05CF" w:rsidP="00832ACC">
      <w:r w:rsidRPr="00832ACC">
        <w:t>УТВЕРЖДЕН</w:t>
      </w:r>
    </w:p>
    <w:p w:rsidR="002A05CF" w:rsidRPr="00832ACC" w:rsidRDefault="002A05CF" w:rsidP="00832ACC">
      <w:r w:rsidRPr="00832ACC">
        <w:t xml:space="preserve">Решением Совета </w:t>
      </w:r>
    </w:p>
    <w:p w:rsidR="002A05CF" w:rsidRPr="00832ACC" w:rsidRDefault="002A05CF" w:rsidP="00832ACC">
      <w:r w:rsidRPr="00832ACC">
        <w:t xml:space="preserve">муниципального образования </w:t>
      </w:r>
    </w:p>
    <w:p w:rsidR="002A05CF" w:rsidRPr="00832ACC" w:rsidRDefault="002A05CF" w:rsidP="00832ACC">
      <w:r w:rsidRPr="00832ACC">
        <w:t>Тбилисский район</w:t>
      </w:r>
    </w:p>
    <w:p w:rsidR="002A05CF" w:rsidRPr="00832ACC" w:rsidRDefault="005D01CA" w:rsidP="00832ACC">
      <w:r>
        <w:t>____________________</w:t>
      </w:r>
    </w:p>
    <w:p w:rsidR="002A05CF" w:rsidRPr="00832ACC" w:rsidRDefault="002A05CF" w:rsidP="00832ACC"/>
    <w:p w:rsidR="002A05CF" w:rsidRPr="00832ACC" w:rsidRDefault="002A05CF" w:rsidP="00832ACC">
      <w:pPr>
        <w:ind w:firstLine="0"/>
        <w:rPr>
          <w:rFonts w:cs="Arial"/>
        </w:rPr>
      </w:pPr>
    </w:p>
    <w:p w:rsidR="002A05CF" w:rsidRPr="00832ACC" w:rsidRDefault="002A05CF" w:rsidP="00832ACC">
      <w:pPr>
        <w:ind w:firstLine="0"/>
        <w:jc w:val="center"/>
        <w:rPr>
          <w:rFonts w:cs="Arial"/>
          <w:b/>
        </w:rPr>
      </w:pPr>
      <w:r w:rsidRPr="00832ACC">
        <w:rPr>
          <w:rFonts w:cs="Arial"/>
          <w:b/>
        </w:rPr>
        <w:t>ВЕДОМСТВЕННАЯ СТРУКТУРА</w:t>
      </w:r>
    </w:p>
    <w:p w:rsidR="002A05CF" w:rsidRPr="00832ACC" w:rsidRDefault="002A05CF" w:rsidP="00832ACC">
      <w:pPr>
        <w:ind w:firstLine="0"/>
        <w:jc w:val="center"/>
        <w:rPr>
          <w:rFonts w:cs="Arial"/>
          <w:b/>
        </w:rPr>
      </w:pPr>
      <w:r w:rsidRPr="00832ACC">
        <w:rPr>
          <w:rFonts w:cs="Arial"/>
          <w:b/>
        </w:rPr>
        <w:t>расходов бюджета муниципального образования Тбилисский район на 2024 и 2025 годы</w:t>
      </w:r>
    </w:p>
    <w:p w:rsidR="002A05CF" w:rsidRPr="00832ACC" w:rsidRDefault="002A05CF" w:rsidP="00832ACC">
      <w:pPr>
        <w:ind w:firstLine="0"/>
        <w:rPr>
          <w:rFonts w:cs="Arial"/>
        </w:rPr>
      </w:pPr>
    </w:p>
    <w:tbl>
      <w:tblPr>
        <w:tblStyle w:val="12"/>
        <w:tblW w:w="5000" w:type="pct"/>
        <w:tblLook w:val="04A0" w:firstRow="1" w:lastRow="0" w:firstColumn="1" w:lastColumn="0" w:noHBand="0" w:noVBand="1"/>
      </w:tblPr>
      <w:tblGrid>
        <w:gridCol w:w="474"/>
        <w:gridCol w:w="3432"/>
        <w:gridCol w:w="547"/>
        <w:gridCol w:w="450"/>
        <w:gridCol w:w="470"/>
        <w:gridCol w:w="1388"/>
        <w:gridCol w:w="522"/>
        <w:gridCol w:w="1286"/>
        <w:gridCol w:w="1286"/>
      </w:tblGrid>
      <w:tr w:rsidR="00832ACC" w:rsidRPr="00832ACC" w:rsidTr="002A05CF">
        <w:tc>
          <w:tcPr>
            <w:tcW w:w="192" w:type="pct"/>
            <w:noWrap/>
            <w:hideMark/>
          </w:tcPr>
          <w:p w:rsidR="00AF3D5D" w:rsidRPr="00832ACC" w:rsidRDefault="00AF3D5D" w:rsidP="00832ACC">
            <w:pPr>
              <w:ind w:firstLine="0"/>
              <w:rPr>
                <w:rFonts w:cs="Arial"/>
                <w:sz w:val="24"/>
                <w:szCs w:val="24"/>
              </w:rPr>
            </w:pPr>
          </w:p>
        </w:tc>
        <w:tc>
          <w:tcPr>
            <w:tcW w:w="1827" w:type="pct"/>
            <w:noWrap/>
            <w:hideMark/>
          </w:tcPr>
          <w:p w:rsidR="00AF3D5D" w:rsidRPr="00832ACC" w:rsidRDefault="00AF3D5D" w:rsidP="00832ACC">
            <w:pPr>
              <w:ind w:firstLine="0"/>
              <w:rPr>
                <w:rFonts w:cs="Arial"/>
                <w:sz w:val="24"/>
                <w:szCs w:val="24"/>
              </w:rPr>
            </w:pPr>
          </w:p>
        </w:tc>
        <w:tc>
          <w:tcPr>
            <w:tcW w:w="238" w:type="pct"/>
            <w:noWrap/>
            <w:hideMark/>
          </w:tcPr>
          <w:p w:rsidR="00AF3D5D" w:rsidRPr="00832ACC" w:rsidRDefault="00AF3D5D" w:rsidP="00832ACC">
            <w:pPr>
              <w:ind w:firstLine="0"/>
              <w:rPr>
                <w:rFonts w:cs="Arial"/>
                <w:sz w:val="24"/>
                <w:szCs w:val="24"/>
              </w:rPr>
            </w:pPr>
          </w:p>
        </w:tc>
        <w:tc>
          <w:tcPr>
            <w:tcW w:w="268" w:type="pct"/>
            <w:noWrap/>
            <w:hideMark/>
          </w:tcPr>
          <w:p w:rsidR="00AF3D5D" w:rsidRPr="00832ACC" w:rsidRDefault="00AF3D5D" w:rsidP="00832ACC">
            <w:pPr>
              <w:ind w:firstLine="0"/>
              <w:rPr>
                <w:rFonts w:cs="Arial"/>
                <w:sz w:val="24"/>
                <w:szCs w:val="24"/>
              </w:rPr>
            </w:pPr>
          </w:p>
        </w:tc>
        <w:tc>
          <w:tcPr>
            <w:tcW w:w="214" w:type="pct"/>
            <w:noWrap/>
            <w:hideMark/>
          </w:tcPr>
          <w:p w:rsidR="00AF3D5D" w:rsidRPr="00832ACC" w:rsidRDefault="00AF3D5D" w:rsidP="00832ACC">
            <w:pPr>
              <w:ind w:firstLine="0"/>
              <w:rPr>
                <w:rFonts w:cs="Arial"/>
                <w:sz w:val="24"/>
                <w:szCs w:val="24"/>
              </w:rPr>
            </w:pPr>
          </w:p>
        </w:tc>
        <w:tc>
          <w:tcPr>
            <w:tcW w:w="650" w:type="pct"/>
            <w:noWrap/>
            <w:hideMark/>
          </w:tcPr>
          <w:p w:rsidR="00AF3D5D" w:rsidRPr="00832ACC" w:rsidRDefault="00AF3D5D" w:rsidP="00832ACC">
            <w:pPr>
              <w:ind w:firstLine="0"/>
              <w:rPr>
                <w:rFonts w:cs="Arial"/>
                <w:sz w:val="24"/>
                <w:szCs w:val="24"/>
              </w:rPr>
            </w:pPr>
          </w:p>
        </w:tc>
        <w:tc>
          <w:tcPr>
            <w:tcW w:w="244" w:type="pct"/>
            <w:noWrap/>
            <w:hideMark/>
          </w:tcPr>
          <w:p w:rsidR="00AF3D5D" w:rsidRPr="00832ACC" w:rsidRDefault="00AF3D5D" w:rsidP="00832ACC">
            <w:pPr>
              <w:ind w:firstLine="0"/>
              <w:rPr>
                <w:rFonts w:cs="Arial"/>
                <w:sz w:val="24"/>
                <w:szCs w:val="24"/>
              </w:rPr>
            </w:pPr>
          </w:p>
        </w:tc>
        <w:tc>
          <w:tcPr>
            <w:tcW w:w="685" w:type="pct"/>
            <w:noWrap/>
            <w:hideMark/>
          </w:tcPr>
          <w:p w:rsidR="00AF3D5D" w:rsidRPr="00832ACC" w:rsidRDefault="00AF3D5D" w:rsidP="00832ACC">
            <w:pPr>
              <w:ind w:firstLine="0"/>
              <w:rPr>
                <w:rFonts w:cs="Arial"/>
                <w:sz w:val="24"/>
                <w:szCs w:val="24"/>
              </w:rPr>
            </w:pPr>
          </w:p>
        </w:tc>
        <w:tc>
          <w:tcPr>
            <w:tcW w:w="682" w:type="pct"/>
            <w:noWrap/>
            <w:hideMark/>
          </w:tcPr>
          <w:p w:rsidR="00AF3D5D" w:rsidRPr="00832ACC" w:rsidRDefault="00A33518" w:rsidP="00832ACC">
            <w:pPr>
              <w:ind w:firstLine="0"/>
              <w:rPr>
                <w:rFonts w:cs="Arial"/>
                <w:sz w:val="24"/>
                <w:szCs w:val="24"/>
              </w:rPr>
            </w:pPr>
            <w:r w:rsidRPr="00832ACC">
              <w:rPr>
                <w:rFonts w:cs="Arial"/>
                <w:sz w:val="24"/>
                <w:szCs w:val="24"/>
              </w:rPr>
              <w:t xml:space="preserve"> </w:t>
            </w:r>
            <w:r w:rsidR="00AF3D5D" w:rsidRPr="00832ACC">
              <w:rPr>
                <w:rFonts w:cs="Arial"/>
                <w:sz w:val="24"/>
                <w:szCs w:val="24"/>
              </w:rPr>
              <w:t>(тыс. руб.)</w:t>
            </w:r>
          </w:p>
        </w:tc>
      </w:tr>
      <w:tr w:rsidR="00832ACC" w:rsidRPr="00832ACC" w:rsidTr="002A05CF">
        <w:trPr>
          <w:trHeight w:val="366"/>
        </w:trPr>
        <w:tc>
          <w:tcPr>
            <w:tcW w:w="192" w:type="pct"/>
            <w:vMerge w:val="restart"/>
            <w:hideMark/>
          </w:tcPr>
          <w:p w:rsidR="00AF3D5D" w:rsidRPr="00832ACC" w:rsidRDefault="00AF3D5D" w:rsidP="00832ACC">
            <w:pPr>
              <w:ind w:firstLine="0"/>
              <w:rPr>
                <w:rFonts w:cs="Arial"/>
                <w:sz w:val="24"/>
                <w:szCs w:val="24"/>
              </w:rPr>
            </w:pPr>
            <w:r w:rsidRPr="00832ACC">
              <w:rPr>
                <w:rFonts w:cs="Arial"/>
                <w:sz w:val="24"/>
                <w:szCs w:val="24"/>
              </w:rPr>
              <w:t xml:space="preserve">№ </w:t>
            </w:r>
            <w:proofErr w:type="gramStart"/>
            <w:r w:rsidRPr="00832ACC">
              <w:rPr>
                <w:rFonts w:cs="Arial"/>
                <w:sz w:val="24"/>
                <w:szCs w:val="24"/>
              </w:rPr>
              <w:t>п</w:t>
            </w:r>
            <w:proofErr w:type="gramEnd"/>
            <w:r w:rsidRPr="00832ACC">
              <w:rPr>
                <w:rFonts w:cs="Arial"/>
                <w:sz w:val="24"/>
                <w:szCs w:val="24"/>
              </w:rPr>
              <w:t>/п</w:t>
            </w:r>
          </w:p>
        </w:tc>
        <w:tc>
          <w:tcPr>
            <w:tcW w:w="1827" w:type="pct"/>
            <w:vMerge w:val="restart"/>
            <w:hideMark/>
          </w:tcPr>
          <w:p w:rsidR="00AF3D5D" w:rsidRPr="00832ACC" w:rsidRDefault="00AF3D5D" w:rsidP="00832ACC">
            <w:pPr>
              <w:ind w:firstLine="0"/>
              <w:rPr>
                <w:rFonts w:cs="Arial"/>
                <w:sz w:val="24"/>
                <w:szCs w:val="24"/>
              </w:rPr>
            </w:pPr>
            <w:r w:rsidRPr="00832ACC">
              <w:rPr>
                <w:rFonts w:cs="Arial"/>
                <w:sz w:val="24"/>
                <w:szCs w:val="24"/>
              </w:rPr>
              <w:t>Наименование</w:t>
            </w:r>
          </w:p>
        </w:tc>
        <w:tc>
          <w:tcPr>
            <w:tcW w:w="238" w:type="pct"/>
            <w:vMerge w:val="restart"/>
            <w:hideMark/>
          </w:tcPr>
          <w:p w:rsidR="00AF3D5D" w:rsidRPr="00832ACC" w:rsidRDefault="00AF3D5D" w:rsidP="00832ACC">
            <w:pPr>
              <w:ind w:firstLine="0"/>
              <w:rPr>
                <w:rFonts w:cs="Arial"/>
                <w:sz w:val="24"/>
                <w:szCs w:val="24"/>
              </w:rPr>
            </w:pPr>
            <w:r w:rsidRPr="00832ACC">
              <w:rPr>
                <w:rFonts w:cs="Arial"/>
                <w:sz w:val="24"/>
                <w:szCs w:val="24"/>
              </w:rPr>
              <w:t>Вед</w:t>
            </w:r>
          </w:p>
        </w:tc>
        <w:tc>
          <w:tcPr>
            <w:tcW w:w="268" w:type="pct"/>
            <w:vMerge w:val="restart"/>
            <w:hideMark/>
          </w:tcPr>
          <w:p w:rsidR="00AF3D5D" w:rsidRPr="00832ACC" w:rsidRDefault="00AF3D5D" w:rsidP="00832ACC">
            <w:pPr>
              <w:ind w:firstLine="0"/>
              <w:rPr>
                <w:rFonts w:cs="Arial"/>
                <w:sz w:val="24"/>
                <w:szCs w:val="24"/>
              </w:rPr>
            </w:pPr>
            <w:r w:rsidRPr="00832ACC">
              <w:rPr>
                <w:rFonts w:cs="Arial"/>
                <w:sz w:val="24"/>
                <w:szCs w:val="24"/>
              </w:rPr>
              <w:t>РЗ</w:t>
            </w:r>
          </w:p>
        </w:tc>
        <w:tc>
          <w:tcPr>
            <w:tcW w:w="214" w:type="pct"/>
            <w:vMerge w:val="restart"/>
            <w:hideMark/>
          </w:tcPr>
          <w:p w:rsidR="00AF3D5D" w:rsidRPr="00832ACC" w:rsidRDefault="00AF3D5D" w:rsidP="00832ACC">
            <w:pPr>
              <w:ind w:firstLine="0"/>
              <w:rPr>
                <w:rFonts w:cs="Arial"/>
                <w:sz w:val="24"/>
                <w:szCs w:val="24"/>
              </w:rPr>
            </w:pPr>
            <w:proofErr w:type="gramStart"/>
            <w:r w:rsidRPr="00832ACC">
              <w:rPr>
                <w:rFonts w:cs="Arial"/>
                <w:sz w:val="24"/>
                <w:szCs w:val="24"/>
              </w:rPr>
              <w:t>ПР</w:t>
            </w:r>
            <w:proofErr w:type="gramEnd"/>
          </w:p>
        </w:tc>
        <w:tc>
          <w:tcPr>
            <w:tcW w:w="650" w:type="pct"/>
            <w:vMerge w:val="restart"/>
            <w:hideMark/>
          </w:tcPr>
          <w:p w:rsidR="00AF3D5D" w:rsidRPr="00832ACC" w:rsidRDefault="00AF3D5D" w:rsidP="00832ACC">
            <w:pPr>
              <w:ind w:firstLine="0"/>
              <w:rPr>
                <w:rFonts w:cs="Arial"/>
                <w:sz w:val="24"/>
                <w:szCs w:val="24"/>
              </w:rPr>
            </w:pPr>
            <w:r w:rsidRPr="00832ACC">
              <w:rPr>
                <w:rFonts w:cs="Arial"/>
                <w:sz w:val="24"/>
                <w:szCs w:val="24"/>
              </w:rPr>
              <w:t>ЦСР</w:t>
            </w:r>
          </w:p>
        </w:tc>
        <w:tc>
          <w:tcPr>
            <w:tcW w:w="244" w:type="pct"/>
            <w:vMerge w:val="restart"/>
            <w:hideMark/>
          </w:tcPr>
          <w:p w:rsidR="00AF3D5D" w:rsidRPr="00832ACC" w:rsidRDefault="00AF3D5D" w:rsidP="00832ACC">
            <w:pPr>
              <w:ind w:firstLine="0"/>
              <w:rPr>
                <w:rFonts w:cs="Arial"/>
                <w:sz w:val="24"/>
                <w:szCs w:val="24"/>
              </w:rPr>
            </w:pPr>
            <w:r w:rsidRPr="00832ACC">
              <w:rPr>
                <w:rFonts w:cs="Arial"/>
                <w:sz w:val="24"/>
                <w:szCs w:val="24"/>
              </w:rPr>
              <w:t>ВР</w:t>
            </w:r>
          </w:p>
        </w:tc>
        <w:tc>
          <w:tcPr>
            <w:tcW w:w="685" w:type="pct"/>
            <w:vMerge w:val="restart"/>
            <w:hideMark/>
          </w:tcPr>
          <w:p w:rsidR="00AF3D5D" w:rsidRPr="00832ACC" w:rsidRDefault="00AF3D5D" w:rsidP="00832ACC">
            <w:pPr>
              <w:ind w:firstLine="0"/>
              <w:rPr>
                <w:rFonts w:cs="Arial"/>
                <w:sz w:val="24"/>
                <w:szCs w:val="24"/>
              </w:rPr>
            </w:pPr>
            <w:r w:rsidRPr="00832ACC">
              <w:rPr>
                <w:rFonts w:cs="Arial"/>
                <w:sz w:val="24"/>
                <w:szCs w:val="24"/>
              </w:rPr>
              <w:t>Утверждено</w:t>
            </w:r>
            <w:r w:rsidR="00A33518" w:rsidRPr="00832ACC">
              <w:rPr>
                <w:rFonts w:cs="Arial"/>
                <w:sz w:val="24"/>
                <w:szCs w:val="24"/>
              </w:rPr>
              <w:t xml:space="preserve"> </w:t>
            </w:r>
            <w:r w:rsidRPr="00832ACC">
              <w:rPr>
                <w:rFonts w:cs="Arial"/>
                <w:sz w:val="24"/>
                <w:szCs w:val="24"/>
              </w:rPr>
              <w:t>на 2024 год,</w:t>
            </w:r>
            <w:r w:rsidR="00A33518" w:rsidRPr="00832ACC">
              <w:rPr>
                <w:rFonts w:cs="Arial"/>
                <w:sz w:val="24"/>
                <w:szCs w:val="24"/>
              </w:rPr>
              <w:t xml:space="preserve"> </w:t>
            </w:r>
            <w:r w:rsidRPr="00832ACC">
              <w:rPr>
                <w:rFonts w:cs="Arial"/>
                <w:sz w:val="24"/>
                <w:szCs w:val="24"/>
              </w:rPr>
              <w:t>сумма</w:t>
            </w:r>
          </w:p>
        </w:tc>
        <w:tc>
          <w:tcPr>
            <w:tcW w:w="682" w:type="pct"/>
            <w:vMerge w:val="restart"/>
            <w:hideMark/>
          </w:tcPr>
          <w:p w:rsidR="00AF3D5D" w:rsidRPr="00832ACC" w:rsidRDefault="00AF3D5D" w:rsidP="00832ACC">
            <w:pPr>
              <w:ind w:firstLine="0"/>
              <w:rPr>
                <w:rFonts w:cs="Arial"/>
                <w:sz w:val="24"/>
                <w:szCs w:val="24"/>
              </w:rPr>
            </w:pPr>
            <w:r w:rsidRPr="00832ACC">
              <w:rPr>
                <w:rFonts w:cs="Arial"/>
                <w:sz w:val="24"/>
                <w:szCs w:val="24"/>
              </w:rPr>
              <w:t>Утверждено</w:t>
            </w:r>
            <w:r w:rsidR="00A33518" w:rsidRPr="00832ACC">
              <w:rPr>
                <w:rFonts w:cs="Arial"/>
                <w:sz w:val="24"/>
                <w:szCs w:val="24"/>
              </w:rPr>
              <w:t xml:space="preserve"> </w:t>
            </w:r>
            <w:r w:rsidRPr="00832ACC">
              <w:rPr>
                <w:rFonts w:cs="Arial"/>
                <w:sz w:val="24"/>
                <w:szCs w:val="24"/>
              </w:rPr>
              <w:t>на 2025 год,</w:t>
            </w:r>
            <w:r w:rsidR="00A33518" w:rsidRPr="00832ACC">
              <w:rPr>
                <w:rFonts w:cs="Arial"/>
                <w:sz w:val="24"/>
                <w:szCs w:val="24"/>
              </w:rPr>
              <w:t xml:space="preserve"> </w:t>
            </w:r>
            <w:r w:rsidRPr="00832ACC">
              <w:rPr>
                <w:rFonts w:cs="Arial"/>
                <w:sz w:val="24"/>
                <w:szCs w:val="24"/>
              </w:rPr>
              <w:t>сумма</w:t>
            </w:r>
          </w:p>
        </w:tc>
      </w:tr>
      <w:tr w:rsidR="00832ACC" w:rsidRPr="00832ACC" w:rsidTr="002A05CF">
        <w:trPr>
          <w:trHeight w:val="366"/>
        </w:trPr>
        <w:tc>
          <w:tcPr>
            <w:tcW w:w="192" w:type="pct"/>
            <w:vMerge/>
            <w:hideMark/>
          </w:tcPr>
          <w:p w:rsidR="00AF3D5D" w:rsidRPr="00832ACC" w:rsidRDefault="00AF3D5D" w:rsidP="00832ACC">
            <w:pPr>
              <w:ind w:firstLine="0"/>
              <w:rPr>
                <w:rFonts w:cs="Arial"/>
                <w:sz w:val="24"/>
                <w:szCs w:val="24"/>
              </w:rPr>
            </w:pPr>
          </w:p>
        </w:tc>
        <w:tc>
          <w:tcPr>
            <w:tcW w:w="1827" w:type="pct"/>
            <w:vMerge/>
            <w:hideMark/>
          </w:tcPr>
          <w:p w:rsidR="00AF3D5D" w:rsidRPr="00832ACC" w:rsidRDefault="00AF3D5D" w:rsidP="00832ACC">
            <w:pPr>
              <w:ind w:firstLine="0"/>
              <w:rPr>
                <w:rFonts w:cs="Arial"/>
                <w:sz w:val="24"/>
                <w:szCs w:val="24"/>
              </w:rPr>
            </w:pPr>
          </w:p>
        </w:tc>
        <w:tc>
          <w:tcPr>
            <w:tcW w:w="238" w:type="pct"/>
            <w:vMerge/>
            <w:hideMark/>
          </w:tcPr>
          <w:p w:rsidR="00AF3D5D" w:rsidRPr="00832ACC" w:rsidRDefault="00AF3D5D" w:rsidP="00832ACC">
            <w:pPr>
              <w:ind w:firstLine="0"/>
              <w:rPr>
                <w:rFonts w:cs="Arial"/>
                <w:sz w:val="24"/>
                <w:szCs w:val="24"/>
              </w:rPr>
            </w:pPr>
          </w:p>
        </w:tc>
        <w:tc>
          <w:tcPr>
            <w:tcW w:w="268" w:type="pct"/>
            <w:vMerge/>
            <w:hideMark/>
          </w:tcPr>
          <w:p w:rsidR="00AF3D5D" w:rsidRPr="00832ACC" w:rsidRDefault="00AF3D5D" w:rsidP="00832ACC">
            <w:pPr>
              <w:ind w:firstLine="0"/>
              <w:rPr>
                <w:rFonts w:cs="Arial"/>
                <w:sz w:val="24"/>
                <w:szCs w:val="24"/>
              </w:rPr>
            </w:pPr>
          </w:p>
        </w:tc>
        <w:tc>
          <w:tcPr>
            <w:tcW w:w="214" w:type="pct"/>
            <w:vMerge/>
            <w:hideMark/>
          </w:tcPr>
          <w:p w:rsidR="00AF3D5D" w:rsidRPr="00832ACC" w:rsidRDefault="00AF3D5D" w:rsidP="00832ACC">
            <w:pPr>
              <w:ind w:firstLine="0"/>
              <w:rPr>
                <w:rFonts w:cs="Arial"/>
                <w:sz w:val="24"/>
                <w:szCs w:val="24"/>
              </w:rPr>
            </w:pPr>
          </w:p>
        </w:tc>
        <w:tc>
          <w:tcPr>
            <w:tcW w:w="650" w:type="pct"/>
            <w:vMerge/>
            <w:hideMark/>
          </w:tcPr>
          <w:p w:rsidR="00AF3D5D" w:rsidRPr="00832ACC" w:rsidRDefault="00AF3D5D" w:rsidP="00832ACC">
            <w:pPr>
              <w:ind w:firstLine="0"/>
              <w:rPr>
                <w:rFonts w:cs="Arial"/>
                <w:sz w:val="24"/>
                <w:szCs w:val="24"/>
              </w:rPr>
            </w:pPr>
          </w:p>
        </w:tc>
        <w:tc>
          <w:tcPr>
            <w:tcW w:w="244" w:type="pct"/>
            <w:vMerge/>
            <w:hideMark/>
          </w:tcPr>
          <w:p w:rsidR="00AF3D5D" w:rsidRPr="00832ACC" w:rsidRDefault="00AF3D5D" w:rsidP="00832ACC">
            <w:pPr>
              <w:ind w:firstLine="0"/>
              <w:rPr>
                <w:rFonts w:cs="Arial"/>
                <w:sz w:val="24"/>
                <w:szCs w:val="24"/>
              </w:rPr>
            </w:pPr>
          </w:p>
        </w:tc>
        <w:tc>
          <w:tcPr>
            <w:tcW w:w="685" w:type="pct"/>
            <w:vMerge/>
            <w:hideMark/>
          </w:tcPr>
          <w:p w:rsidR="00AF3D5D" w:rsidRPr="00832ACC" w:rsidRDefault="00AF3D5D" w:rsidP="00832ACC">
            <w:pPr>
              <w:ind w:firstLine="0"/>
              <w:rPr>
                <w:rFonts w:cs="Arial"/>
                <w:sz w:val="24"/>
                <w:szCs w:val="24"/>
              </w:rPr>
            </w:pPr>
          </w:p>
        </w:tc>
        <w:tc>
          <w:tcPr>
            <w:tcW w:w="682" w:type="pct"/>
            <w:vMerge/>
            <w:hideMark/>
          </w:tcPr>
          <w:p w:rsidR="00AF3D5D" w:rsidRPr="00832ACC" w:rsidRDefault="00AF3D5D" w:rsidP="00832ACC">
            <w:pPr>
              <w:ind w:firstLine="0"/>
              <w:rPr>
                <w:rFonts w:cs="Arial"/>
                <w:sz w:val="24"/>
                <w:szCs w:val="24"/>
              </w:rPr>
            </w:pPr>
          </w:p>
        </w:tc>
      </w:tr>
      <w:tr w:rsidR="00832ACC" w:rsidRPr="00832ACC" w:rsidTr="002A05CF">
        <w:tc>
          <w:tcPr>
            <w:tcW w:w="192" w:type="pct"/>
            <w:vMerge/>
            <w:hideMark/>
          </w:tcPr>
          <w:p w:rsidR="00AF3D5D" w:rsidRPr="00832ACC" w:rsidRDefault="00AF3D5D" w:rsidP="00832ACC">
            <w:pPr>
              <w:ind w:firstLine="0"/>
              <w:rPr>
                <w:rFonts w:cs="Arial"/>
                <w:sz w:val="24"/>
                <w:szCs w:val="24"/>
              </w:rPr>
            </w:pPr>
          </w:p>
        </w:tc>
        <w:tc>
          <w:tcPr>
            <w:tcW w:w="1827" w:type="pct"/>
            <w:vMerge/>
            <w:hideMark/>
          </w:tcPr>
          <w:p w:rsidR="00AF3D5D" w:rsidRPr="00832ACC" w:rsidRDefault="00AF3D5D" w:rsidP="00832ACC">
            <w:pPr>
              <w:ind w:firstLine="0"/>
              <w:rPr>
                <w:rFonts w:cs="Arial"/>
                <w:sz w:val="24"/>
                <w:szCs w:val="24"/>
              </w:rPr>
            </w:pPr>
          </w:p>
        </w:tc>
        <w:tc>
          <w:tcPr>
            <w:tcW w:w="238" w:type="pct"/>
            <w:vMerge/>
            <w:hideMark/>
          </w:tcPr>
          <w:p w:rsidR="00AF3D5D" w:rsidRPr="00832ACC" w:rsidRDefault="00AF3D5D" w:rsidP="00832ACC">
            <w:pPr>
              <w:ind w:firstLine="0"/>
              <w:rPr>
                <w:rFonts w:cs="Arial"/>
                <w:sz w:val="24"/>
                <w:szCs w:val="24"/>
              </w:rPr>
            </w:pPr>
          </w:p>
        </w:tc>
        <w:tc>
          <w:tcPr>
            <w:tcW w:w="268" w:type="pct"/>
            <w:vMerge/>
            <w:hideMark/>
          </w:tcPr>
          <w:p w:rsidR="00AF3D5D" w:rsidRPr="00832ACC" w:rsidRDefault="00AF3D5D" w:rsidP="00832ACC">
            <w:pPr>
              <w:ind w:firstLine="0"/>
              <w:rPr>
                <w:rFonts w:cs="Arial"/>
                <w:sz w:val="24"/>
                <w:szCs w:val="24"/>
              </w:rPr>
            </w:pPr>
          </w:p>
        </w:tc>
        <w:tc>
          <w:tcPr>
            <w:tcW w:w="214" w:type="pct"/>
            <w:vMerge/>
            <w:hideMark/>
          </w:tcPr>
          <w:p w:rsidR="00AF3D5D" w:rsidRPr="00832ACC" w:rsidRDefault="00AF3D5D" w:rsidP="00832ACC">
            <w:pPr>
              <w:ind w:firstLine="0"/>
              <w:rPr>
                <w:rFonts w:cs="Arial"/>
                <w:sz w:val="24"/>
                <w:szCs w:val="24"/>
              </w:rPr>
            </w:pPr>
          </w:p>
        </w:tc>
        <w:tc>
          <w:tcPr>
            <w:tcW w:w="650" w:type="pct"/>
            <w:vMerge/>
            <w:hideMark/>
          </w:tcPr>
          <w:p w:rsidR="00AF3D5D" w:rsidRPr="00832ACC" w:rsidRDefault="00AF3D5D" w:rsidP="00832ACC">
            <w:pPr>
              <w:ind w:firstLine="0"/>
              <w:rPr>
                <w:rFonts w:cs="Arial"/>
                <w:sz w:val="24"/>
                <w:szCs w:val="24"/>
              </w:rPr>
            </w:pPr>
          </w:p>
        </w:tc>
        <w:tc>
          <w:tcPr>
            <w:tcW w:w="244" w:type="pct"/>
            <w:vMerge/>
            <w:hideMark/>
          </w:tcPr>
          <w:p w:rsidR="00AF3D5D" w:rsidRPr="00832ACC" w:rsidRDefault="00AF3D5D" w:rsidP="00832ACC">
            <w:pPr>
              <w:ind w:firstLine="0"/>
              <w:rPr>
                <w:rFonts w:cs="Arial"/>
                <w:sz w:val="24"/>
                <w:szCs w:val="24"/>
              </w:rPr>
            </w:pPr>
          </w:p>
        </w:tc>
        <w:tc>
          <w:tcPr>
            <w:tcW w:w="685"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 </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1</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2</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3</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6</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7</w:t>
            </w:r>
          </w:p>
        </w:tc>
        <w:tc>
          <w:tcPr>
            <w:tcW w:w="685" w:type="pct"/>
            <w:noWrap/>
            <w:hideMark/>
          </w:tcPr>
          <w:p w:rsidR="00AF3D5D" w:rsidRPr="00832ACC" w:rsidRDefault="00AF3D5D" w:rsidP="00832ACC">
            <w:pPr>
              <w:ind w:firstLine="0"/>
              <w:rPr>
                <w:rFonts w:cs="Arial"/>
                <w:sz w:val="24"/>
                <w:szCs w:val="24"/>
              </w:rPr>
            </w:pPr>
            <w:r w:rsidRPr="00832ACC">
              <w:rPr>
                <w:rFonts w:cs="Arial"/>
                <w:sz w:val="24"/>
                <w:szCs w:val="24"/>
              </w:rPr>
              <w:t>8</w:t>
            </w:r>
          </w:p>
        </w:tc>
        <w:tc>
          <w:tcPr>
            <w:tcW w:w="682" w:type="pct"/>
            <w:noWrap/>
            <w:hideMark/>
          </w:tcPr>
          <w:p w:rsidR="00AF3D5D" w:rsidRPr="00832ACC" w:rsidRDefault="00AF3D5D" w:rsidP="00832ACC">
            <w:pPr>
              <w:ind w:firstLine="0"/>
              <w:rPr>
                <w:rFonts w:cs="Arial"/>
                <w:sz w:val="24"/>
                <w:szCs w:val="24"/>
              </w:rPr>
            </w:pPr>
            <w:r w:rsidRPr="00832ACC">
              <w:rPr>
                <w:rFonts w:cs="Arial"/>
                <w:sz w:val="24"/>
                <w:szCs w:val="24"/>
              </w:rPr>
              <w:t>9</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1</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Администрация</w:t>
            </w:r>
            <w:r w:rsidR="00A33518" w:rsidRPr="00832ACC">
              <w:rPr>
                <w:rFonts w:cs="Arial"/>
                <w:sz w:val="24"/>
                <w:szCs w:val="24"/>
              </w:rPr>
              <w:t xml:space="preserve"> </w:t>
            </w:r>
            <w:r w:rsidRPr="00832ACC">
              <w:rPr>
                <w:rFonts w:cs="Arial"/>
                <w:sz w:val="24"/>
                <w:szCs w:val="24"/>
              </w:rPr>
              <w:t>муниципального</w:t>
            </w:r>
            <w:r w:rsidR="00A33518" w:rsidRPr="00832ACC">
              <w:rPr>
                <w:rFonts w:cs="Arial"/>
                <w:sz w:val="24"/>
                <w:szCs w:val="24"/>
              </w:rPr>
              <w:t xml:space="preserve"> </w:t>
            </w:r>
            <w:r w:rsidRPr="00832ACC">
              <w:rPr>
                <w:rFonts w:cs="Arial"/>
                <w:sz w:val="24"/>
                <w:szCs w:val="24"/>
              </w:rPr>
              <w:t>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324913,600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328371,100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Общегосударственные вопросы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141100,400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140577,500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высшего органа исполнительной власти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70 0 00 00000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2936,100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2936,100</w:t>
            </w:r>
          </w:p>
        </w:tc>
      </w:tr>
      <w:tr w:rsidR="00832ACC" w:rsidRPr="00832ACC" w:rsidTr="002A05CF">
        <w:trPr>
          <w:trHeight w:val="366"/>
        </w:trPr>
        <w:tc>
          <w:tcPr>
            <w:tcW w:w="192" w:type="pct"/>
            <w:vMerge w:val="restar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vMerge w:val="restart"/>
            <w:hideMark/>
          </w:tcPr>
          <w:p w:rsidR="00AF3D5D" w:rsidRPr="00832ACC" w:rsidRDefault="00AF3D5D" w:rsidP="00832ACC">
            <w:pPr>
              <w:ind w:firstLine="0"/>
              <w:rPr>
                <w:rFonts w:cs="Arial"/>
                <w:sz w:val="24"/>
                <w:szCs w:val="24"/>
              </w:rPr>
            </w:pPr>
            <w:r w:rsidRPr="00832ACC">
              <w:rPr>
                <w:rFonts w:cs="Arial"/>
                <w:sz w:val="24"/>
                <w:szCs w:val="24"/>
              </w:rPr>
              <w:t>Функционирование высшего должностного лица</w:t>
            </w:r>
            <w:r w:rsidR="00A33518" w:rsidRPr="00832ACC">
              <w:rPr>
                <w:rFonts w:cs="Arial"/>
                <w:sz w:val="24"/>
                <w:szCs w:val="24"/>
              </w:rPr>
              <w:t xml:space="preserve"> </w:t>
            </w:r>
            <w:r w:rsidRPr="00832ACC">
              <w:rPr>
                <w:rFonts w:cs="Arial"/>
                <w:sz w:val="24"/>
                <w:szCs w:val="24"/>
              </w:rPr>
              <w:t>муниципального образования</w:t>
            </w:r>
          </w:p>
        </w:tc>
        <w:tc>
          <w:tcPr>
            <w:tcW w:w="238" w:type="pct"/>
            <w:vMerge w:val="restar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vMerge w:val="restar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vMerge w:val="restar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vMerge w:val="restart"/>
            <w:hideMark/>
          </w:tcPr>
          <w:p w:rsidR="00AF3D5D" w:rsidRPr="00832ACC" w:rsidRDefault="00AF3D5D" w:rsidP="00832ACC">
            <w:pPr>
              <w:ind w:firstLine="0"/>
              <w:rPr>
                <w:rFonts w:cs="Arial"/>
                <w:sz w:val="24"/>
                <w:szCs w:val="24"/>
              </w:rPr>
            </w:pPr>
            <w:r w:rsidRPr="00832ACC">
              <w:rPr>
                <w:rFonts w:cs="Arial"/>
                <w:sz w:val="24"/>
                <w:szCs w:val="24"/>
              </w:rPr>
              <w:t>70 1 00 00000</w:t>
            </w:r>
          </w:p>
        </w:tc>
        <w:tc>
          <w:tcPr>
            <w:tcW w:w="244" w:type="pct"/>
            <w:vMerge w:val="restar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vMerge w:val="restart"/>
            <w:hideMark/>
          </w:tcPr>
          <w:p w:rsidR="00AF3D5D" w:rsidRPr="00832ACC" w:rsidRDefault="00AF3D5D" w:rsidP="00832ACC">
            <w:pPr>
              <w:ind w:firstLine="0"/>
              <w:rPr>
                <w:rFonts w:cs="Arial"/>
                <w:sz w:val="24"/>
                <w:szCs w:val="24"/>
              </w:rPr>
            </w:pPr>
            <w:r w:rsidRPr="00832ACC">
              <w:rPr>
                <w:rFonts w:cs="Arial"/>
                <w:sz w:val="24"/>
                <w:szCs w:val="24"/>
              </w:rPr>
              <w:t>2936,100</w:t>
            </w:r>
          </w:p>
        </w:tc>
        <w:tc>
          <w:tcPr>
            <w:tcW w:w="682" w:type="pct"/>
            <w:vMerge w:val="restart"/>
            <w:hideMark/>
          </w:tcPr>
          <w:p w:rsidR="00AF3D5D" w:rsidRPr="00832ACC" w:rsidRDefault="00AF3D5D" w:rsidP="00832ACC">
            <w:pPr>
              <w:ind w:firstLine="0"/>
              <w:rPr>
                <w:rFonts w:cs="Arial"/>
                <w:sz w:val="24"/>
                <w:szCs w:val="24"/>
              </w:rPr>
            </w:pPr>
            <w:r w:rsidRPr="00832ACC">
              <w:rPr>
                <w:rFonts w:cs="Arial"/>
                <w:sz w:val="24"/>
                <w:szCs w:val="24"/>
              </w:rPr>
              <w:t>2936,100</w:t>
            </w:r>
          </w:p>
        </w:tc>
      </w:tr>
      <w:tr w:rsidR="00832ACC" w:rsidRPr="00832ACC" w:rsidTr="002A05CF">
        <w:trPr>
          <w:trHeight w:val="366"/>
        </w:trPr>
        <w:tc>
          <w:tcPr>
            <w:tcW w:w="192" w:type="pct"/>
            <w:vMerge/>
            <w:hideMark/>
          </w:tcPr>
          <w:p w:rsidR="00AF3D5D" w:rsidRPr="00832ACC" w:rsidRDefault="00AF3D5D" w:rsidP="00832ACC">
            <w:pPr>
              <w:ind w:firstLine="0"/>
              <w:rPr>
                <w:rFonts w:cs="Arial"/>
                <w:sz w:val="24"/>
                <w:szCs w:val="24"/>
              </w:rPr>
            </w:pPr>
          </w:p>
        </w:tc>
        <w:tc>
          <w:tcPr>
            <w:tcW w:w="1827" w:type="pct"/>
            <w:vMerge/>
            <w:hideMark/>
          </w:tcPr>
          <w:p w:rsidR="00AF3D5D" w:rsidRPr="00832ACC" w:rsidRDefault="00AF3D5D" w:rsidP="00832ACC">
            <w:pPr>
              <w:ind w:firstLine="0"/>
              <w:rPr>
                <w:rFonts w:cs="Arial"/>
                <w:sz w:val="24"/>
                <w:szCs w:val="24"/>
              </w:rPr>
            </w:pPr>
          </w:p>
        </w:tc>
        <w:tc>
          <w:tcPr>
            <w:tcW w:w="238" w:type="pct"/>
            <w:vMerge/>
            <w:hideMark/>
          </w:tcPr>
          <w:p w:rsidR="00AF3D5D" w:rsidRPr="00832ACC" w:rsidRDefault="00AF3D5D" w:rsidP="00832ACC">
            <w:pPr>
              <w:ind w:firstLine="0"/>
              <w:rPr>
                <w:rFonts w:cs="Arial"/>
                <w:sz w:val="24"/>
                <w:szCs w:val="24"/>
              </w:rPr>
            </w:pPr>
          </w:p>
        </w:tc>
        <w:tc>
          <w:tcPr>
            <w:tcW w:w="268" w:type="pct"/>
            <w:vMerge/>
            <w:hideMark/>
          </w:tcPr>
          <w:p w:rsidR="00AF3D5D" w:rsidRPr="00832ACC" w:rsidRDefault="00AF3D5D" w:rsidP="00832ACC">
            <w:pPr>
              <w:ind w:firstLine="0"/>
              <w:rPr>
                <w:rFonts w:cs="Arial"/>
                <w:sz w:val="24"/>
                <w:szCs w:val="24"/>
              </w:rPr>
            </w:pPr>
          </w:p>
        </w:tc>
        <w:tc>
          <w:tcPr>
            <w:tcW w:w="214" w:type="pct"/>
            <w:vMerge/>
            <w:hideMark/>
          </w:tcPr>
          <w:p w:rsidR="00AF3D5D" w:rsidRPr="00832ACC" w:rsidRDefault="00AF3D5D" w:rsidP="00832ACC">
            <w:pPr>
              <w:ind w:firstLine="0"/>
              <w:rPr>
                <w:rFonts w:cs="Arial"/>
                <w:sz w:val="24"/>
                <w:szCs w:val="24"/>
              </w:rPr>
            </w:pPr>
          </w:p>
        </w:tc>
        <w:tc>
          <w:tcPr>
            <w:tcW w:w="650" w:type="pct"/>
            <w:vMerge/>
            <w:hideMark/>
          </w:tcPr>
          <w:p w:rsidR="00AF3D5D" w:rsidRPr="00832ACC" w:rsidRDefault="00AF3D5D" w:rsidP="00832ACC">
            <w:pPr>
              <w:ind w:firstLine="0"/>
              <w:rPr>
                <w:rFonts w:cs="Arial"/>
                <w:sz w:val="24"/>
                <w:szCs w:val="24"/>
              </w:rPr>
            </w:pPr>
          </w:p>
        </w:tc>
        <w:tc>
          <w:tcPr>
            <w:tcW w:w="244" w:type="pct"/>
            <w:vMerge/>
            <w:hideMark/>
          </w:tcPr>
          <w:p w:rsidR="00AF3D5D" w:rsidRPr="00832ACC" w:rsidRDefault="00AF3D5D" w:rsidP="00832ACC">
            <w:pPr>
              <w:ind w:firstLine="0"/>
              <w:rPr>
                <w:rFonts w:cs="Arial"/>
                <w:sz w:val="24"/>
                <w:szCs w:val="24"/>
              </w:rPr>
            </w:pPr>
          </w:p>
        </w:tc>
        <w:tc>
          <w:tcPr>
            <w:tcW w:w="685" w:type="pct"/>
            <w:vMerge/>
            <w:hideMark/>
          </w:tcPr>
          <w:p w:rsidR="00AF3D5D" w:rsidRPr="00832ACC" w:rsidRDefault="00AF3D5D" w:rsidP="00832ACC">
            <w:pPr>
              <w:ind w:firstLine="0"/>
              <w:rPr>
                <w:rFonts w:cs="Arial"/>
                <w:sz w:val="24"/>
                <w:szCs w:val="24"/>
              </w:rPr>
            </w:pPr>
          </w:p>
        </w:tc>
        <w:tc>
          <w:tcPr>
            <w:tcW w:w="682" w:type="pct"/>
            <w:vMerge/>
            <w:hideMark/>
          </w:tcPr>
          <w:p w:rsidR="00AF3D5D" w:rsidRPr="00832ACC" w:rsidRDefault="00AF3D5D" w:rsidP="00832ACC">
            <w:pPr>
              <w:ind w:firstLine="0"/>
              <w:rPr>
                <w:rFonts w:cs="Arial"/>
                <w:sz w:val="24"/>
                <w:szCs w:val="24"/>
              </w:rPr>
            </w:pP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70 1 00 00190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2936,100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2936,100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70 1 00 00190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2936,100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2936,100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Совета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Обеспечение функционирования Совета муниципального </w:t>
            </w:r>
            <w:r w:rsidRPr="00832ACC">
              <w:rPr>
                <w:rFonts w:cs="Arial"/>
                <w:sz w:val="24"/>
                <w:szCs w:val="24"/>
              </w:rPr>
              <w:lastRenderedPageBreak/>
              <w:t>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71 1 00 00000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71 1 00 00190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Функционирование местных администраций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59244,200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58735,600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59244,200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58735,600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функционирования администрации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72 1 00 00000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48877,700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48877,700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48877,700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48877,700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48199,900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48199,900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525,700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525,700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152,100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отдельных государственных полномочий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 xml:space="preserve">902 </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xml:space="preserve">01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xml:space="preserve">04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10366,500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9857,900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по ведению </w:t>
            </w:r>
            <w:r w:rsidRPr="00832ACC">
              <w:rPr>
                <w:rFonts w:cs="Arial"/>
                <w:sz w:val="24"/>
                <w:szCs w:val="24"/>
              </w:rPr>
              <w:lastRenderedPageBreak/>
              <w:t xml:space="preserve">учета граждан отдельных </w:t>
            </w:r>
            <w:proofErr w:type="gramStart"/>
            <w:r w:rsidRPr="00832ACC">
              <w:rPr>
                <w:rFonts w:cs="Arial"/>
                <w:sz w:val="24"/>
                <w:szCs w:val="24"/>
              </w:rPr>
              <w:t>категорий</w:t>
            </w:r>
            <w:proofErr w:type="gramEnd"/>
            <w:r w:rsidRPr="00832ACC">
              <w:rPr>
                <w:rFonts w:cs="Arial"/>
                <w:sz w:val="24"/>
                <w:szCs w:val="24"/>
              </w:rPr>
              <w:t xml:space="preserve"> в качестве нуждающихся в жилых помещениях</w:t>
            </w:r>
            <w:r w:rsidR="00A33518" w:rsidRPr="00832ACC">
              <w:rPr>
                <w:rFonts w:cs="Arial"/>
                <w:sz w:val="24"/>
                <w:szCs w:val="24"/>
              </w:rPr>
              <w:t xml:space="preserve">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72 2 00 60870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749,100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749,100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72 2 00 60870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668,100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668,100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72 2 00 60870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72 2 00 60910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1660,600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1660,600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72 2 00 60910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1498,600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1498,600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72 2 00 60910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162,000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162,000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w:t>
            </w:r>
            <w:r w:rsidRPr="00832ACC">
              <w:rPr>
                <w:rFonts w:cs="Arial"/>
                <w:sz w:val="24"/>
                <w:szCs w:val="24"/>
              </w:rPr>
              <w:lastRenderedPageBreak/>
              <w:t>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832ACC">
              <w:rPr>
                <w:rFonts w:cs="Arial"/>
                <w:sz w:val="24"/>
                <w:szCs w:val="24"/>
              </w:rPr>
              <w:t xml:space="preserve"> жилых помещений специализированного жилищного фонда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1017,200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508,600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855,200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162,000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w:t>
            </w:r>
            <w:r w:rsidR="00A33518" w:rsidRPr="00832ACC">
              <w:rPr>
                <w:rFonts w:cs="Arial"/>
                <w:sz w:val="24"/>
                <w:szCs w:val="24"/>
              </w:rPr>
              <w:t xml:space="preserve"> </w:t>
            </w:r>
            <w:r w:rsidRPr="00832ACC">
              <w:rPr>
                <w:rFonts w:cs="Arial"/>
                <w:sz w:val="24"/>
                <w:szCs w:val="24"/>
              </w:rPr>
              <w:t>государственных полномочий</w:t>
            </w:r>
            <w:r w:rsidR="00A33518" w:rsidRPr="00832ACC">
              <w:rPr>
                <w:rFonts w:cs="Arial"/>
                <w:sz w:val="24"/>
                <w:szCs w:val="24"/>
              </w:rPr>
              <w:t xml:space="preserve"> </w:t>
            </w:r>
            <w:r w:rsidRPr="00832ACC">
              <w:rPr>
                <w:rFonts w:cs="Arial"/>
                <w:sz w:val="24"/>
                <w:szCs w:val="24"/>
              </w:rPr>
              <w:t xml:space="preserve">Краснодарского края по организации оздоровления и отдыха детей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749,300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749,300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668,300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668,300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w:t>
            </w:r>
            <w:r w:rsidRPr="00832ACC">
              <w:rPr>
                <w:rFonts w:cs="Arial"/>
                <w:sz w:val="24"/>
                <w:szCs w:val="24"/>
              </w:rPr>
              <w:lastRenderedPageBreak/>
              <w:t>полномочий по организации и осуществлению</w:t>
            </w:r>
            <w:r w:rsidR="00A33518" w:rsidRPr="00832ACC">
              <w:rPr>
                <w:rFonts w:cs="Arial"/>
                <w:sz w:val="24"/>
                <w:szCs w:val="24"/>
              </w:rPr>
              <w:t xml:space="preserve"> </w:t>
            </w:r>
            <w:r w:rsidRPr="00832ACC">
              <w:rPr>
                <w:rFonts w:cs="Arial"/>
                <w:sz w:val="24"/>
                <w:szCs w:val="24"/>
              </w:rPr>
              <w:t>деятельности по опеке и попечительству в отношении несовершеннолетних</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3139,600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3139,600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2845,600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2845,600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3050,700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3050,700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2832,300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2832,300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72 2 00 69200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218,400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218,400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Судебная система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36,500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Субвенция на осуществление полномочий по составлению (изменению) списков кандидатов в присяжные заседатели федеральных судов общей </w:t>
            </w:r>
            <w:r w:rsidRPr="00832ACC">
              <w:rPr>
                <w:rFonts w:cs="Arial"/>
                <w:sz w:val="24"/>
                <w:szCs w:val="24"/>
              </w:rPr>
              <w:lastRenderedPageBreak/>
              <w:t>юриспруденции в Российской Федерации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72 2 00 51200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36,500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72 2 00 51200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36,500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Резервный фонд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Финансовое обеспечение непредвиденных расходов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72 4 00 00000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Резервный фонд администрации</w:t>
            </w:r>
            <w:r w:rsidR="00A33518" w:rsidRPr="00832ACC">
              <w:rPr>
                <w:rFonts w:cs="Arial"/>
                <w:sz w:val="24"/>
                <w:szCs w:val="24"/>
              </w:rPr>
              <w:t xml:space="preserve"> </w:t>
            </w:r>
            <w:r w:rsidRPr="00832ACC">
              <w:rPr>
                <w:rFonts w:cs="Arial"/>
                <w:sz w:val="24"/>
                <w:szCs w:val="24"/>
              </w:rPr>
              <w:t>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72 4 00 10030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72 4 00 10030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общегосударственные</w:t>
            </w:r>
            <w:r w:rsidR="00A33518" w:rsidRPr="00832ACC">
              <w:rPr>
                <w:rFonts w:cs="Arial"/>
                <w:sz w:val="24"/>
                <w:szCs w:val="24"/>
              </w:rPr>
              <w:t xml:space="preserve"> </w:t>
            </w:r>
            <w:r w:rsidRPr="00832ACC">
              <w:rPr>
                <w:rFonts w:cs="Arial"/>
                <w:sz w:val="24"/>
                <w:szCs w:val="24"/>
              </w:rPr>
              <w:t>расходы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78306,800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78292,500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по хозяйственному обслуживанию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72 3 00 00000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59848,700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59834,400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72 3 00 00590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59848,700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59834,400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72 3 00 00590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41430,200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41430,200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72 3 00 00590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17790,000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17775,700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72 3 00 00590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628,500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628,500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14284,200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14284,200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муниципальных учреждений - Централизованная </w:t>
            </w:r>
            <w:r w:rsidRPr="00832ACC">
              <w:rPr>
                <w:rFonts w:cs="Arial"/>
                <w:sz w:val="24"/>
                <w:szCs w:val="24"/>
              </w:rPr>
              <w:lastRenderedPageBreak/>
              <w:t>бухгалтерия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10419,400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10419,400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9481,800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9481,800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937,600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937,600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муниципальных учреждений </w:t>
            </w:r>
            <w:proofErr w:type="gramStart"/>
            <w:r w:rsidRPr="00832ACC">
              <w:rPr>
                <w:rFonts w:cs="Arial"/>
                <w:sz w:val="24"/>
                <w:szCs w:val="24"/>
              </w:rPr>
              <w:t>-М</w:t>
            </w:r>
            <w:proofErr w:type="gramEnd"/>
            <w:r w:rsidRPr="00832ACC">
              <w:rPr>
                <w:rFonts w:cs="Arial"/>
                <w:sz w:val="24"/>
                <w:szCs w:val="24"/>
              </w:rPr>
              <w:t>КУ "Управление муниципальными закупками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3436,800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3436,800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3279,200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3279,200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Ведомственная целевая программа "Поддержка и развитие кубанского казачества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72 5 00 10150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428,000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Проведение мероприятий по развитию кубанского </w:t>
            </w:r>
            <w:r w:rsidRPr="00832ACC">
              <w:rPr>
                <w:rFonts w:cs="Arial"/>
                <w:sz w:val="24"/>
                <w:szCs w:val="24"/>
              </w:rPr>
              <w:lastRenderedPageBreak/>
              <w:t>казачества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72 5 00 10150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428,000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72 5 00 10150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428,000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"Муниципальная политика и развитие гражданского общества"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4073,900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4073,900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02 1 00 00000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"Проведение районных мероприятий, посвященных Дню народного единства"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02 1 01 10070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02 1 01 10070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w:t>
            </w:r>
            <w:r w:rsidR="00A33518" w:rsidRPr="00832ACC">
              <w:rPr>
                <w:rFonts w:cs="Arial"/>
                <w:sz w:val="24"/>
                <w:szCs w:val="24"/>
              </w:rPr>
              <w:t xml:space="preserve"> </w:t>
            </w:r>
            <w:r w:rsidRPr="00832ACC">
              <w:rPr>
                <w:rFonts w:cs="Arial"/>
                <w:sz w:val="24"/>
                <w:szCs w:val="24"/>
              </w:rPr>
              <w:t>"Государственные и профессиональные праздники, юбилейные и памятные даты, отмечаемые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1577,000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1577,000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832ACC">
              <w:rPr>
                <w:rFonts w:cs="Arial"/>
                <w:sz w:val="24"/>
                <w:szCs w:val="24"/>
              </w:rPr>
              <w:t>Росии</w:t>
            </w:r>
            <w:proofErr w:type="spellEnd"/>
            <w:r w:rsidRPr="00832ACC">
              <w:rPr>
                <w:rFonts w:cs="Arial"/>
                <w:sz w:val="24"/>
                <w:szCs w:val="24"/>
              </w:rPr>
              <w:t xml:space="preserve">, Краснодарского края </w:t>
            </w:r>
            <w:r w:rsidRPr="00832ACC">
              <w:rPr>
                <w:rFonts w:cs="Arial"/>
                <w:sz w:val="24"/>
                <w:szCs w:val="24"/>
              </w:rPr>
              <w:lastRenderedPageBreak/>
              <w:t>и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02 2 01 00000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1577,000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1577,000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праздничных дней и памятных дат, проводимых администрацией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02 2 01 10070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1577,000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1577,000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02 2 01 10070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02 2 01 10070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77,000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"Информатизация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2450,900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2450,900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Информатизация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2450,900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2450,900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по обеспечению деятельности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02 3 01 10010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2450,900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2450,900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02 3 01 10010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2450,900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2450,900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"Участие в международном инвестиционном форуме в </w:t>
            </w:r>
            <w:proofErr w:type="spellStart"/>
            <w:r w:rsidRPr="00832ACC">
              <w:rPr>
                <w:rFonts w:cs="Arial"/>
                <w:sz w:val="24"/>
                <w:szCs w:val="24"/>
              </w:rPr>
              <w:t>г</w:t>
            </w:r>
            <w:proofErr w:type="gramStart"/>
            <w:r w:rsidRPr="00832ACC">
              <w:rPr>
                <w:rFonts w:cs="Arial"/>
                <w:sz w:val="24"/>
                <w:szCs w:val="24"/>
              </w:rPr>
              <w:t>.С</w:t>
            </w:r>
            <w:proofErr w:type="gramEnd"/>
            <w:r w:rsidRPr="00832ACC">
              <w:rPr>
                <w:rFonts w:cs="Arial"/>
                <w:sz w:val="24"/>
                <w:szCs w:val="24"/>
              </w:rPr>
              <w:t>очи</w:t>
            </w:r>
            <w:proofErr w:type="spellEnd"/>
            <w:r w:rsidRPr="00832ACC">
              <w:rPr>
                <w:rFonts w:cs="Arial"/>
                <w:sz w:val="24"/>
                <w:szCs w:val="24"/>
              </w:rPr>
              <w:t>"</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xml:space="preserve">13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07 1 01 00000</w:t>
            </w:r>
            <w:r w:rsidR="00A33518" w:rsidRPr="00832ACC">
              <w:rPr>
                <w:rFonts w:cs="Arial"/>
                <w:sz w:val="24"/>
                <w:szCs w:val="24"/>
              </w:rPr>
              <w:t xml:space="preserve">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07 1 01 10430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Закупка товаров, работ и услуг для обеспечения </w:t>
            </w:r>
            <w:r w:rsidRPr="00832ACC">
              <w:rPr>
                <w:rFonts w:cs="Arial"/>
                <w:sz w:val="24"/>
                <w:szCs w:val="24"/>
              </w:rPr>
              <w:lastRenderedPageBreak/>
              <w:t>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07 1 01 10430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"Участие в сельскохозяйственной ярмарке"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07 1 02 10430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07 1 02 10430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"Модернизация инвестиционного портала путем поставки и внедрения готового решения "</w:t>
            </w:r>
            <w:proofErr w:type="spellStart"/>
            <w:r w:rsidRPr="00832ACC">
              <w:rPr>
                <w:rFonts w:cs="Arial"/>
                <w:sz w:val="24"/>
                <w:szCs w:val="24"/>
              </w:rPr>
              <w:t>Инвестпортал</w:t>
            </w:r>
            <w:proofErr w:type="spellEnd"/>
            <w:r w:rsidRPr="00832ACC">
              <w:rPr>
                <w:rFonts w:cs="Arial"/>
                <w:sz w:val="24"/>
                <w:szCs w:val="24"/>
              </w:rPr>
              <w:t xml:space="preserve">"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07 1 03 10430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07 1 03 10430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"Информационное продвижение инвестиционного потенциала района"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07 1 04 10430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07 1 04 10430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"Подготовка и проведение мероприятий в сфере </w:t>
            </w:r>
            <w:r w:rsidRPr="00832ACC">
              <w:rPr>
                <w:rFonts w:cs="Arial"/>
                <w:sz w:val="24"/>
                <w:szCs w:val="24"/>
              </w:rPr>
              <w:lastRenderedPageBreak/>
              <w:t>экономического и инвестиционного развития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07 1 05 00000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Формирование и продвижение экономического и инвестиционно привлекательного образа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07 1 05 10430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07 1 05 10430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Национальная оборона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Мобилизационная подготовка экономики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непрограммные направления деятельности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обеспечению мобилизационной готовности экономики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99 9 00 10120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99 9 00 10120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Национальная безопасность и правоохранительная деятельность</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21150,100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21156,400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21094,100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21100,400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21094,100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21100,400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"Предупреждение и ликвидация чрезвычайных ситуаций, стихийных бедствий и их последствий в муниципальном образовании Тбилисский </w:t>
            </w:r>
            <w:r w:rsidRPr="00832ACC">
              <w:rPr>
                <w:rFonts w:cs="Arial"/>
                <w:sz w:val="24"/>
                <w:szCs w:val="24"/>
              </w:rPr>
              <w:lastRenderedPageBreak/>
              <w:t>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10 1 01 00000</w:t>
            </w:r>
            <w:r w:rsidR="00A33518" w:rsidRPr="00832ACC">
              <w:rPr>
                <w:rFonts w:cs="Arial"/>
                <w:sz w:val="24"/>
                <w:szCs w:val="24"/>
              </w:rPr>
              <w:t xml:space="preserve">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21050,600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21056,900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19738,800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19745,100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18064,400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18064,400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1640,800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1647,100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33,600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33,600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предупреждению</w:t>
            </w:r>
            <w:r w:rsidR="00A33518" w:rsidRPr="00832ACC">
              <w:rPr>
                <w:rFonts w:cs="Arial"/>
                <w:sz w:val="24"/>
                <w:szCs w:val="24"/>
              </w:rPr>
              <w:t xml:space="preserve"> </w:t>
            </w:r>
            <w:r w:rsidRPr="00832ACC">
              <w:rPr>
                <w:rFonts w:cs="Arial"/>
                <w:sz w:val="24"/>
                <w:szCs w:val="24"/>
              </w:rPr>
              <w:t>и ликвидации последствий чрезвычайных ситуаций и стихийных бедствий</w:t>
            </w:r>
            <w:r w:rsidR="00A33518" w:rsidRPr="00832ACC">
              <w:rPr>
                <w:rFonts w:cs="Arial"/>
                <w:sz w:val="24"/>
                <w:szCs w:val="24"/>
              </w:rPr>
              <w:t xml:space="preserve">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10 1 01 10140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1248,800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1248,800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10 1 01 10140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1248,800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1248,800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10 1 01 60070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63,000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10 1 01 60070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63,000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Подпрограмма "Профилактика терроризма и экстремизма в </w:t>
            </w:r>
            <w:r w:rsidRPr="00832ACC">
              <w:rPr>
                <w:rFonts w:cs="Arial"/>
                <w:sz w:val="24"/>
                <w:szCs w:val="24"/>
              </w:rPr>
              <w:lastRenderedPageBreak/>
              <w:t>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Комплексные меры</w:t>
            </w:r>
            <w:r w:rsidR="00A33518" w:rsidRPr="00832ACC">
              <w:rPr>
                <w:rFonts w:cs="Arial"/>
                <w:sz w:val="24"/>
                <w:szCs w:val="24"/>
              </w:rPr>
              <w:t xml:space="preserve"> </w:t>
            </w:r>
            <w:r w:rsidRPr="00832ACC">
              <w:rPr>
                <w:rFonts w:cs="Arial"/>
                <w:sz w:val="24"/>
                <w:szCs w:val="24"/>
              </w:rPr>
              <w:t xml:space="preserve">по профилактике терроризма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10 2 03 10200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10 2 03 10200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национальной безопасности и правоохранительной деятельности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направленные на укрепление правопорядка, профилактику правонарушений, усиление борьбы с преступностью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пожарной безопасности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10 1 05 00000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пожарной безопасности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10 1 05 10190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Закупка товаров, работ и </w:t>
            </w:r>
            <w:r w:rsidRPr="00832ACC">
              <w:rPr>
                <w:rFonts w:cs="Arial"/>
                <w:sz w:val="24"/>
                <w:szCs w:val="24"/>
              </w:rPr>
              <w:lastRenderedPageBreak/>
              <w:t>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1</w:t>
            </w:r>
            <w:r w:rsidRPr="00832ACC">
              <w:rPr>
                <w:rFonts w:cs="Arial"/>
                <w:sz w:val="24"/>
                <w:szCs w:val="24"/>
              </w:rPr>
              <w:lastRenderedPageBreak/>
              <w:t>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10 1 05 </w:t>
            </w:r>
            <w:r w:rsidRPr="00832ACC">
              <w:rPr>
                <w:rFonts w:cs="Arial"/>
                <w:sz w:val="24"/>
                <w:szCs w:val="24"/>
              </w:rPr>
              <w:lastRenderedPageBreak/>
              <w:t>10190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20</w:t>
            </w:r>
            <w:r w:rsidRPr="00832ACC">
              <w:rPr>
                <w:rFonts w:cs="Arial"/>
                <w:sz w:val="24"/>
                <w:szCs w:val="24"/>
              </w:rPr>
              <w:lastRenderedPageBreak/>
              <w:t>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lastRenderedPageBreak/>
              <w:t>16,000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Национальная экономика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44879,700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38563,800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Сельское хозяйство</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20017,400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19958,300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20017,400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19958,300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"Выплаты субсидий</w:t>
            </w:r>
            <w:r w:rsidR="00A33518" w:rsidRPr="00832ACC">
              <w:rPr>
                <w:rFonts w:cs="Arial"/>
                <w:sz w:val="24"/>
                <w:szCs w:val="24"/>
              </w:rPr>
              <w:t xml:space="preserve"> </w:t>
            </w:r>
            <w:r w:rsidRPr="00832ACC">
              <w:rPr>
                <w:rFonts w:cs="Arial"/>
                <w:sz w:val="24"/>
                <w:szCs w:val="24"/>
              </w:rPr>
              <w:t xml:space="preserve">на развитие предпринимательства в </w:t>
            </w:r>
            <w:proofErr w:type="spellStart"/>
            <w:r w:rsidRPr="00832ACC">
              <w:rPr>
                <w:rFonts w:cs="Arial"/>
                <w:sz w:val="24"/>
                <w:szCs w:val="24"/>
              </w:rPr>
              <w:t>АПК</w:t>
            </w:r>
            <w:proofErr w:type="gramStart"/>
            <w:r w:rsidRPr="00832ACC">
              <w:rPr>
                <w:rFonts w:cs="Arial"/>
                <w:sz w:val="24"/>
                <w:szCs w:val="24"/>
              </w:rPr>
              <w:t>,у</w:t>
            </w:r>
            <w:proofErr w:type="gramEnd"/>
            <w:r w:rsidRPr="00832ACC">
              <w:rPr>
                <w:rFonts w:cs="Arial"/>
                <w:sz w:val="24"/>
                <w:szCs w:val="24"/>
              </w:rPr>
              <w:t>лучшение</w:t>
            </w:r>
            <w:proofErr w:type="spellEnd"/>
            <w:r w:rsidRPr="00832ACC">
              <w:rPr>
                <w:rFonts w:cs="Arial"/>
                <w:sz w:val="24"/>
                <w:szCs w:val="24"/>
              </w:rPr>
              <w:t xml:space="preserve"> материального положения жителей сельской местности"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19034,000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19034,000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19 1 01 60910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19034,000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19034,000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19 1 01 60910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19034,000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19034,000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"Организация мероприятий </w:t>
            </w:r>
            <w:proofErr w:type="gramStart"/>
            <w:r w:rsidRPr="00832ACC">
              <w:rPr>
                <w:rFonts w:cs="Arial"/>
                <w:sz w:val="24"/>
                <w:szCs w:val="24"/>
              </w:rPr>
              <w:t>при осуществлении деятельности по обращению с животными без владельцев на территории</w:t>
            </w:r>
            <w:proofErr w:type="gramEnd"/>
            <w:r w:rsidRPr="00832ACC">
              <w:rPr>
                <w:rFonts w:cs="Arial"/>
                <w:sz w:val="24"/>
                <w:szCs w:val="24"/>
              </w:rPr>
              <w:t xml:space="preserve">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w:t>
            </w:r>
            <w:r w:rsidRPr="00832ACC">
              <w:rPr>
                <w:rFonts w:cs="Arial"/>
                <w:sz w:val="24"/>
                <w:szCs w:val="24"/>
              </w:rPr>
              <w:lastRenderedPageBreak/>
              <w:t>деятельности по обращению с животными без владельцев на территории муниципальных образований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19 1 02 61650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19 1 02 61650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465,500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"Организация и проведение районных мероприятий в области агропромышленного комплекса"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517,900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517,900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Проведение мероприятия районного праздника "День Урожая"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19 1 04 10480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517,900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517,900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19 1 04 10480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97,900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97,900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19 1 04 10480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420,000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Транспорт</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12962,800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6662,800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"Развитие пассажирского транспорта в Тбилисском районе"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15 0 00 00000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12962,800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6662,800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Приобретение подвижного состава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15 1 02 00000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6300,000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транспортного обслуживания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15 1 02 10220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6300,000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15 1 02 10220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6300,000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15 1 04 00000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6662,800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6662,800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Мероприятия по </w:t>
            </w:r>
            <w:r w:rsidRPr="00832ACC">
              <w:rPr>
                <w:rFonts w:cs="Arial"/>
                <w:sz w:val="24"/>
                <w:szCs w:val="24"/>
              </w:rPr>
              <w:lastRenderedPageBreak/>
              <w:t xml:space="preserve">предоставлению субсидий муниципальным унитарным предприятиям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15 1 04 </w:t>
            </w:r>
            <w:r w:rsidRPr="00832ACC">
              <w:rPr>
                <w:rFonts w:cs="Arial"/>
                <w:sz w:val="24"/>
                <w:szCs w:val="24"/>
              </w:rPr>
              <w:lastRenderedPageBreak/>
              <w:t>10090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6662,800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6662,800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15 1 04 10090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6662,800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6662,800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Дорожное хозяйство (дорожные фонды)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04 1 32 00000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Капитальный ремонт, ремонт и содержание автомобильных дорог общего пользования, проходящих вне населенных пунктов</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04 1 32 10550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04 1 32 10550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национальной экономики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11327,100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11327,100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8211,100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8211,100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8211,100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8211,100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w:t>
            </w:r>
            <w:r w:rsidRPr="00832ACC">
              <w:rPr>
                <w:rFonts w:cs="Arial"/>
                <w:sz w:val="24"/>
                <w:szCs w:val="24"/>
              </w:rPr>
              <w:lastRenderedPageBreak/>
              <w:t>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7777,200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7777,200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343,100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343,100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90,800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90,800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"Социально-экономическое и территориальное развитие"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«Утверждение генеральных планов, правил землепользования и застройки»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04 1 14 00000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утверждению генеральных планов, правил землепользования и застройки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04 1 14 10460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04 1 14 10460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2516,000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2516,000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"Пропаганда и популяризация предпринимательской деятельности"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района, направленные на поддержку малого и среднего предпринимательства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06 1 01 10210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06 1 01 10210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2476,000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2476,000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2476,000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2476,000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06 1 02 00590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2476,000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2476,000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Жилищно-коммунальное хозяйство</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11587,700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11849,700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Коммунальное хозяйство</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11475,300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11737,300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"Энергосбережение и повышение энергетической эффективности"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11082,300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11082,300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"Модернизация и техническое перевооружение котельных, работающих на неэффективных видах топлива"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8525,800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8525,800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13 1 03 10240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8525,800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8525,800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13 1 03 10240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8525,800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8525,800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"Строительство сети газораспределения </w:t>
            </w:r>
            <w:proofErr w:type="spellStart"/>
            <w:r w:rsidRPr="00832ACC">
              <w:rPr>
                <w:rFonts w:cs="Arial"/>
                <w:sz w:val="24"/>
                <w:szCs w:val="24"/>
              </w:rPr>
              <w:t>х</w:t>
            </w:r>
            <w:proofErr w:type="gramStart"/>
            <w:r w:rsidRPr="00832ACC">
              <w:rPr>
                <w:rFonts w:cs="Arial"/>
                <w:sz w:val="24"/>
                <w:szCs w:val="24"/>
              </w:rPr>
              <w:t>.П</w:t>
            </w:r>
            <w:proofErr w:type="gramEnd"/>
            <w:r w:rsidRPr="00832ACC">
              <w:rPr>
                <w:rFonts w:cs="Arial"/>
                <w:sz w:val="24"/>
                <w:szCs w:val="24"/>
              </w:rPr>
              <w:t>есчаный</w:t>
            </w:r>
            <w:proofErr w:type="spellEnd"/>
            <w:r w:rsidRPr="00832ACC">
              <w:rPr>
                <w:rFonts w:cs="Arial"/>
                <w:sz w:val="24"/>
                <w:szCs w:val="24"/>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832ACC">
              <w:rPr>
                <w:rFonts w:cs="Arial"/>
                <w:sz w:val="24"/>
                <w:szCs w:val="24"/>
              </w:rPr>
              <w:t>ул.Выездной</w:t>
            </w:r>
            <w:proofErr w:type="spellEnd"/>
            <w:r w:rsidRPr="00832ACC">
              <w:rPr>
                <w:rFonts w:cs="Arial"/>
                <w:sz w:val="24"/>
                <w:szCs w:val="24"/>
              </w:rPr>
              <w:t xml:space="preserve">. Распределительные газопроводы низкого </w:t>
            </w:r>
            <w:r w:rsidRPr="00832ACC">
              <w:rPr>
                <w:rFonts w:cs="Arial"/>
                <w:sz w:val="24"/>
                <w:szCs w:val="24"/>
              </w:rPr>
              <w:lastRenderedPageBreak/>
              <w:t>давления"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219,300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коммунального хозяйства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13 1 04 10240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219,300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13 1 04 10240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219,300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"Субсидии в целях возмещения</w:t>
            </w:r>
            <w:r w:rsidR="00A33518" w:rsidRPr="00832ACC">
              <w:rPr>
                <w:rFonts w:cs="Arial"/>
                <w:sz w:val="24"/>
                <w:szCs w:val="24"/>
              </w:rPr>
              <w:t xml:space="preserve"> </w:t>
            </w:r>
            <w:r w:rsidRPr="00832ACC">
              <w:rPr>
                <w:rFonts w:cs="Arial"/>
                <w:sz w:val="24"/>
                <w:szCs w:val="24"/>
              </w:rPr>
              <w:t>недополученных доходов</w:t>
            </w:r>
            <w:r w:rsidR="00A33518" w:rsidRPr="00832ACC">
              <w:rPr>
                <w:rFonts w:cs="Arial"/>
                <w:sz w:val="24"/>
                <w:szCs w:val="24"/>
              </w:rPr>
              <w:t xml:space="preserve"> </w:t>
            </w:r>
            <w:r w:rsidRPr="00832ACC">
              <w:rPr>
                <w:rFonts w:cs="Arial"/>
                <w:sz w:val="24"/>
                <w:szCs w:val="24"/>
              </w:rPr>
              <w:t>и (или) финансового обеспечения (возмещения) затрат в связи с производством (реализацией) товаров, выполнением работ, оказанием услуг"</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13 1 06 00000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2337,200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2337,200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Мероприятия по предоставлению субсидий муниципальным унитарным предприятиям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13 1 06 10090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2337,200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2337,200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13 1 06 10090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2337,200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2337,200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"Обращение с твердыми коммунальными отходами на территории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"Обустройство контейнерных площадок твердых коммунальных отходов на территории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22 2 02 00000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22 2 02 10590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22 2 02 10590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"Изготовление</w:t>
            </w:r>
            <w:r w:rsidR="00A33518" w:rsidRPr="00832ACC">
              <w:rPr>
                <w:rFonts w:cs="Arial"/>
                <w:sz w:val="24"/>
                <w:szCs w:val="24"/>
              </w:rPr>
              <w:t xml:space="preserve"> </w:t>
            </w:r>
            <w:r w:rsidRPr="00832ACC">
              <w:rPr>
                <w:rFonts w:cs="Arial"/>
                <w:sz w:val="24"/>
                <w:szCs w:val="24"/>
              </w:rPr>
              <w:t xml:space="preserve">плакатов, </w:t>
            </w:r>
            <w:r w:rsidRPr="00832ACC">
              <w:rPr>
                <w:rFonts w:cs="Arial"/>
                <w:sz w:val="24"/>
                <w:szCs w:val="24"/>
              </w:rPr>
              <w:lastRenderedPageBreak/>
              <w:t xml:space="preserve">листовок, проведение лекций, семинаров, собраний и т.д."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22 2 03 </w:t>
            </w:r>
            <w:r w:rsidRPr="00832ACC">
              <w:rPr>
                <w:rFonts w:cs="Arial"/>
                <w:sz w:val="24"/>
                <w:szCs w:val="24"/>
              </w:rPr>
              <w:lastRenderedPageBreak/>
              <w:t>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обращению с твердыми коммунальными отходами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22 2 03 10590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22 2 03 10590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жилищн</w:t>
            </w:r>
            <w:proofErr w:type="gramStart"/>
            <w:r w:rsidRPr="00832ACC">
              <w:rPr>
                <w:rFonts w:cs="Arial"/>
                <w:sz w:val="24"/>
                <w:szCs w:val="24"/>
              </w:rPr>
              <w:t>о-</w:t>
            </w:r>
            <w:proofErr w:type="gramEnd"/>
            <w:r w:rsidRPr="00832ACC">
              <w:rPr>
                <w:rFonts w:cs="Arial"/>
                <w:sz w:val="24"/>
                <w:szCs w:val="24"/>
              </w:rPr>
              <w:t xml:space="preserve"> коммунального хозяйства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112,400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проведению капитального ремонта общего имущества собственников помещений в многоквартирных домах</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99 9 00 10440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112,400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99 9 00 10440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112,400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Образование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224,800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226,700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224,800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226,700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"Социальная поддержка граждан"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224,800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226,700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"Социальная поддержка дете</w:t>
            </w:r>
            <w:proofErr w:type="gramStart"/>
            <w:r w:rsidRPr="00832ACC">
              <w:rPr>
                <w:rFonts w:cs="Arial"/>
                <w:sz w:val="24"/>
                <w:szCs w:val="24"/>
              </w:rPr>
              <w:t>й-</w:t>
            </w:r>
            <w:proofErr w:type="gramEnd"/>
            <w:r w:rsidRPr="00832ACC">
              <w:rPr>
                <w:rFonts w:cs="Arial"/>
                <w:sz w:val="24"/>
                <w:szCs w:val="24"/>
              </w:rPr>
              <w:t xml:space="preserve"> сирот и детей, оставшихся без попечения родителей"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xml:space="preserve">17 1 02 00000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224,800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226,700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Мероприятие по оздоровлению детей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17 1 02 10170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211,500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211,500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учреждениями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17 1 02 10170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35,000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17 1 02 10170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176,500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176,500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по оплате </w:t>
            </w:r>
            <w:r w:rsidRPr="00832ACC">
              <w:rPr>
                <w:rFonts w:cs="Arial"/>
                <w:sz w:val="24"/>
                <w:szCs w:val="24"/>
              </w:rPr>
              <w:lastRenderedPageBreak/>
              <w:t>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A33518" w:rsidRPr="00832ACC">
              <w:rPr>
                <w:rFonts w:cs="Arial"/>
                <w:sz w:val="24"/>
                <w:szCs w:val="24"/>
              </w:rPr>
              <w:t xml:space="preserve"> </w:t>
            </w:r>
            <w:r w:rsidRPr="00832ACC">
              <w:rPr>
                <w:rFonts w:cs="Arial"/>
                <w:sz w:val="24"/>
                <w:szCs w:val="24"/>
              </w:rPr>
              <w:t>патронатное воспитание, к месту лечения и обратно</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Социальная политика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102001,400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113730,300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Пенсионное обеспечение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непрограммные направления деятельности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непрограммные расходы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99 9 00 10040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99 9 00 10040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Реализация муниципальных функций, связанных с муниципальным управлением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72 5 00 10380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72 5 00 10380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Охрана семьи и детства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101060,800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112780,600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жильем молодых семей"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05 0 00 00000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5177,300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5270,100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молодым семьям, участникам программы, социальных выплат на приобретение (строительство) жилья"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05 1 01 00000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5177,300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5270,100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05 1 01 L4970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4291,100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4291,100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05 1 01 L4970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4291,100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4291,100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05 1 01 L4970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886,200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979,000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Социальное обеспечение и </w:t>
            </w:r>
            <w:r w:rsidRPr="00832ACC">
              <w:rPr>
                <w:rFonts w:cs="Arial"/>
                <w:sz w:val="24"/>
                <w:szCs w:val="24"/>
              </w:rPr>
              <w:lastRenderedPageBreak/>
              <w:t>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w:t>
            </w:r>
            <w:r w:rsidRPr="00832ACC">
              <w:rPr>
                <w:rFonts w:cs="Arial"/>
                <w:sz w:val="24"/>
                <w:szCs w:val="24"/>
              </w:rPr>
              <w:lastRenderedPageBreak/>
              <w:t>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1</w:t>
            </w:r>
            <w:r w:rsidRPr="00832ACC">
              <w:rPr>
                <w:rFonts w:cs="Arial"/>
                <w:sz w:val="24"/>
                <w:szCs w:val="24"/>
              </w:rPr>
              <w:lastRenderedPageBreak/>
              <w:t>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05 1 01 </w:t>
            </w:r>
            <w:r w:rsidRPr="00832ACC">
              <w:rPr>
                <w:rFonts w:cs="Arial"/>
                <w:sz w:val="24"/>
                <w:szCs w:val="24"/>
              </w:rPr>
              <w:lastRenderedPageBreak/>
              <w:t>L4970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30</w:t>
            </w:r>
            <w:r w:rsidRPr="00832ACC">
              <w:rPr>
                <w:rFonts w:cs="Arial"/>
                <w:sz w:val="24"/>
                <w:szCs w:val="24"/>
              </w:rPr>
              <w:lastRenderedPageBreak/>
              <w:t>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lastRenderedPageBreak/>
              <w:t>886,200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979,000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w:t>
            </w:r>
            <w:r w:rsidR="00A33518" w:rsidRPr="00832ACC">
              <w:rPr>
                <w:rFonts w:cs="Arial"/>
                <w:sz w:val="24"/>
                <w:szCs w:val="24"/>
              </w:rPr>
              <w:t xml:space="preserve"> </w:t>
            </w:r>
            <w:r w:rsidRPr="00832ACC">
              <w:rPr>
                <w:rFonts w:cs="Arial"/>
                <w:sz w:val="24"/>
                <w:szCs w:val="24"/>
              </w:rPr>
              <w:t>"Социальная поддержка граждан"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95883,500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107510,500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жилыми помещениями детей-сирот и детей, оставшихся без попечения родителей и лиц из их числа</w:t>
            </w:r>
            <w:proofErr w:type="gramStart"/>
            <w:r w:rsidRPr="00832ACC">
              <w:rPr>
                <w:rFonts w:cs="Arial"/>
                <w:sz w:val="24"/>
                <w:szCs w:val="24"/>
              </w:rPr>
              <w:t>."</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36429,400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46789,800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жилищного хозяйства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17 1 01 10230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17 1 01 10230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C0820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31376,300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40108,300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C0820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400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31376,300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40108,300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w:t>
            </w:r>
            <w:r w:rsidRPr="00832ACC">
              <w:rPr>
                <w:rFonts w:cs="Arial"/>
                <w:sz w:val="24"/>
                <w:szCs w:val="24"/>
              </w:rPr>
              <w:lastRenderedPageBreak/>
              <w:t>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R0820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4885,100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6513,500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Капитальные вложения в объекты государственной (муниципальной) собственности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01 R0820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400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4885,100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6513,500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"Социальная поддержка дете</w:t>
            </w:r>
            <w:proofErr w:type="gramStart"/>
            <w:r w:rsidRPr="00832ACC">
              <w:rPr>
                <w:rFonts w:cs="Arial"/>
                <w:sz w:val="24"/>
                <w:szCs w:val="24"/>
              </w:rPr>
              <w:t>й-</w:t>
            </w:r>
            <w:proofErr w:type="gramEnd"/>
            <w:r w:rsidRPr="00832ACC">
              <w:rPr>
                <w:rFonts w:cs="Arial"/>
                <w:sz w:val="24"/>
                <w:szCs w:val="24"/>
              </w:rPr>
              <w:t xml:space="preserve"> сирот и детей, оставшихся без попечения родителей"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59454,100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60720,700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31653,000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32919,600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163,000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31496,000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32756,600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27801,100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27801,100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17 1 02 69130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27663,100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27663,100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Средства массовой информации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1749,900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1749,900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средств массовой информации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1749,900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1749,900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1749,900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1749,900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печатном периодическом издании"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18 1 01 10360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18 1 01 10360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телевидении"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298,900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298,900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18 1 02 10360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298,900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298,900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18 1 02 10360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298,900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298,900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в сети Интернет"</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18 1 03 10360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Закупка товаров, работ и услуг для обеспечения государственных </w:t>
            </w:r>
            <w:r w:rsidRPr="00832ACC">
              <w:rPr>
                <w:rFonts w:cs="Arial"/>
                <w:sz w:val="24"/>
                <w:szCs w:val="24"/>
              </w:rPr>
              <w:lastRenderedPageBreak/>
              <w:t>(муниципальных)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18 1 03 10360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обслуживание деятельности органов местного самоуправления на радио"</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301,000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Информационное обеспечение</w:t>
            </w:r>
            <w:r w:rsidR="00A33518" w:rsidRPr="00832ACC">
              <w:rPr>
                <w:rFonts w:cs="Arial"/>
                <w:sz w:val="24"/>
                <w:szCs w:val="24"/>
              </w:rPr>
              <w:t xml:space="preserve"> </w:t>
            </w:r>
            <w:r w:rsidRPr="00832ACC">
              <w:rPr>
                <w:rFonts w:cs="Arial"/>
                <w:sz w:val="24"/>
                <w:szCs w:val="24"/>
              </w:rPr>
              <w:t>жителей муниципального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18 1 04 10360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301,000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12</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18 1 04 10360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301,000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Обслуживание государственного и муниципального долга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2199,600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496,800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Управление муниципальным долгом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74 3 00 00000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2199,600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496,800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Процентные платежи по муниципальному долгу</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74 3 00 10050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2199,600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496,800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Обслуживание государственного (муниципального) долга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902</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74 3 00 10050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700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2199,600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496,800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2</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Финансовое управление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17953,000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18098,000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17953,000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18098,000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Управление муниципальными финансами - Финансовое управление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17953,000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18098,000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финансового 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74 1 00 00000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17953,000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18098,000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17953,000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18098,000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w:t>
            </w:r>
            <w:r w:rsidRPr="00832ACC">
              <w:rPr>
                <w:rFonts w:cs="Arial"/>
                <w:sz w:val="24"/>
                <w:szCs w:val="24"/>
              </w:rPr>
              <w:lastRenderedPageBreak/>
              <w:t>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xml:space="preserve">100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15080,000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15083,000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905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74 1 00 00190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2873,000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3015,000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3</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Контрольно-счетная палата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5749,400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5749,400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5749,400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5749,400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контрольно-счетной палаты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5749,400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5749,400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Руководитель контрольно-счетной палаты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75 1 00 00000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1753,200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1753,200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1753,200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1753,200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75 1 00 00190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1753,200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1753,200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Контрольно-счетная палата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3996,200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3996,200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75 2 00 00190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3996,200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3996,200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учреждениями, органами управления </w:t>
            </w:r>
            <w:r w:rsidRPr="00832ACC">
              <w:rPr>
                <w:rFonts w:cs="Arial"/>
                <w:sz w:val="24"/>
                <w:szCs w:val="24"/>
              </w:rPr>
              <w:lastRenderedPageBreak/>
              <w:t>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75 2 00 00190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3977,200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3977,200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75 2 00 00190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910</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06</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75 2 00 00190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19,000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4</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Отдел по управлению муниципальным имуществом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7371,000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7371,000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spellStart"/>
            <w:r w:rsidRPr="00832ACC">
              <w:rPr>
                <w:rFonts w:cs="Arial"/>
                <w:sz w:val="24"/>
                <w:szCs w:val="24"/>
              </w:rPr>
              <w:t>Муниципральная</w:t>
            </w:r>
            <w:proofErr w:type="spellEnd"/>
            <w:r w:rsidRPr="00832ACC">
              <w:rPr>
                <w:rFonts w:cs="Arial"/>
                <w:sz w:val="24"/>
                <w:szCs w:val="24"/>
              </w:rPr>
              <w:t xml:space="preserve"> программа муниципального образования Тбилисский район "Управление муниципальным имуществом"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7371,000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7371,000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692,600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692,600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21 1 01 10100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692,600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692,600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21 1 01 10100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692,600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692,600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"Проведение рыночной оценки объектов муниципальной собственности"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Управление государственным и муниципальным имуществом, связанное с оценкой недвижимости, </w:t>
            </w:r>
            <w:r w:rsidRPr="00832ACC">
              <w:rPr>
                <w:rFonts w:cs="Arial"/>
                <w:sz w:val="24"/>
                <w:szCs w:val="24"/>
              </w:rPr>
              <w:lastRenderedPageBreak/>
              <w:t>признанием прав и регулированием отношений по государственной и муниципальной собственности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21 1 02 10100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160,000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21 1 02 10100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21 1 02 10100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"Разработка, внедрение и сопровождение информационной системы учета муниципального имущества"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349,800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349,800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землеустройству и землепользованию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21 1 04 10110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349,800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349,800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21 1 04 10110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349,800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349,800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21 1 05 00000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6168,600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6168,600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функций органов местного самоуправления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21 1 05 00190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6168,600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6168,600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21 1 05 00190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5922,500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5922,500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21 1 05 00190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246,100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246,100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921</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13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21 1 05 00190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5</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Управление</w:t>
            </w:r>
            <w:r w:rsidR="00A33518" w:rsidRPr="00832ACC">
              <w:rPr>
                <w:rFonts w:cs="Arial"/>
                <w:sz w:val="24"/>
                <w:szCs w:val="24"/>
              </w:rPr>
              <w:t xml:space="preserve"> </w:t>
            </w:r>
            <w:r w:rsidRPr="00832ACC">
              <w:rPr>
                <w:rFonts w:cs="Arial"/>
                <w:sz w:val="24"/>
                <w:szCs w:val="24"/>
              </w:rPr>
              <w:t xml:space="preserve">образованием администрации </w:t>
            </w:r>
            <w:r w:rsidRPr="00832ACC">
              <w:rPr>
                <w:rFonts w:cs="Arial"/>
                <w:sz w:val="24"/>
                <w:szCs w:val="24"/>
              </w:rPr>
              <w:lastRenderedPageBreak/>
              <w:t>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763035,600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708416,000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Образование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758936,100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704316,500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708242,900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663526,400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Дошкольное образование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236684,700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236786,100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221017,500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221118,900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221017,500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221118,900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83656,600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83656,600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83656,600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83656,600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2537,100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2638,500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w:t>
            </w:r>
            <w:r w:rsidRPr="00832ACC">
              <w:rPr>
                <w:rFonts w:cs="Arial"/>
                <w:sz w:val="24"/>
                <w:szCs w:val="24"/>
              </w:rPr>
              <w:lastRenderedPageBreak/>
              <w:t xml:space="preserve">некоммерческим организациям учреждениям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2537,100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2638,500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134823,800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134823,800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134823,800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134823,800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15667,200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15667,200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15667,200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15667,200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Обслуживание лицензионной физической охраны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15667,200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15667,200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дошкольного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10 2 01 10290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15667,200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15667,200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10 2 01 10290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15667,200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15667,200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Общее образование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410567,000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365725,000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noWrap/>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noWrap/>
            <w:hideMark/>
          </w:tcPr>
          <w:p w:rsidR="00AF3D5D" w:rsidRPr="00832ACC" w:rsidRDefault="00AF3D5D" w:rsidP="00832ACC">
            <w:pPr>
              <w:ind w:firstLine="0"/>
              <w:rPr>
                <w:rFonts w:cs="Arial"/>
                <w:sz w:val="24"/>
                <w:szCs w:val="24"/>
              </w:rPr>
            </w:pPr>
            <w:r w:rsidRPr="00832ACC">
              <w:rPr>
                <w:rFonts w:cs="Arial"/>
                <w:sz w:val="24"/>
                <w:szCs w:val="24"/>
              </w:rPr>
              <w:t>01 0 00 00000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396743,000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351901,000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noWrap/>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noWrap/>
            <w:hideMark/>
          </w:tcPr>
          <w:p w:rsidR="00AF3D5D" w:rsidRPr="00832ACC" w:rsidRDefault="00AF3D5D" w:rsidP="00832ACC">
            <w:pPr>
              <w:ind w:firstLine="0"/>
              <w:rPr>
                <w:rFonts w:cs="Arial"/>
                <w:sz w:val="24"/>
                <w:szCs w:val="24"/>
              </w:rPr>
            </w:pPr>
            <w:r w:rsidRPr="00832ACC">
              <w:rPr>
                <w:rFonts w:cs="Arial"/>
                <w:sz w:val="24"/>
                <w:szCs w:val="24"/>
              </w:rPr>
              <w:t>01 1 01 00000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362339,500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344837,200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w:t>
            </w:r>
            <w:r w:rsidRPr="00832ACC">
              <w:rPr>
                <w:rFonts w:cs="Arial"/>
                <w:sz w:val="24"/>
                <w:szCs w:val="24"/>
              </w:rPr>
              <w:lastRenderedPageBreak/>
              <w:t>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01 1 01 </w:t>
            </w:r>
            <w:r w:rsidRPr="00832ACC">
              <w:rPr>
                <w:rFonts w:cs="Arial"/>
                <w:sz w:val="24"/>
                <w:szCs w:val="24"/>
              </w:rPr>
              <w:lastRenderedPageBreak/>
              <w:t>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98481,10</w:t>
            </w:r>
            <w:r w:rsidRPr="00832ACC">
              <w:rPr>
                <w:rFonts w:cs="Arial"/>
                <w:sz w:val="24"/>
                <w:szCs w:val="24"/>
              </w:rPr>
              <w:lastRenderedPageBreak/>
              <w:t>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lastRenderedPageBreak/>
              <w:t>98481,10</w:t>
            </w:r>
            <w:r w:rsidRPr="00832ACC">
              <w:rPr>
                <w:rFonts w:cs="Arial"/>
                <w:sz w:val="24"/>
                <w:szCs w:val="24"/>
              </w:rPr>
              <w:lastRenderedPageBreak/>
              <w:t>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98481,100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98481,100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280,700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280,700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280,700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280,700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01 1 01 53032</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17655,100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01 1 01 53032</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17655,100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3823,200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3976,000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 муниципальным бюджетным, автономным учреждениям и иным некоммерческим организациям</w:t>
            </w:r>
            <w:r w:rsidR="00A33518" w:rsidRPr="00832ACC">
              <w:rPr>
                <w:rFonts w:cs="Arial"/>
                <w:sz w:val="24"/>
                <w:szCs w:val="24"/>
              </w:rPr>
              <w:t xml:space="preserve">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3823,200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3976,000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241426,900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241426,900</w:t>
            </w:r>
          </w:p>
        </w:tc>
      </w:tr>
      <w:tr w:rsidR="00832ACC" w:rsidRPr="00832ACC" w:rsidTr="002A05CF">
        <w:trPr>
          <w:trHeight w:val="366"/>
        </w:trPr>
        <w:tc>
          <w:tcPr>
            <w:tcW w:w="192" w:type="pct"/>
            <w:vMerge w:val="restar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vMerge w:val="restar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vMerge w:val="restar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vMerge w:val="restar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vMerge w:val="restar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vMerge w:val="restart"/>
            <w:hideMark/>
          </w:tcPr>
          <w:p w:rsidR="00AF3D5D" w:rsidRPr="00832ACC" w:rsidRDefault="00AF3D5D" w:rsidP="00832ACC">
            <w:pPr>
              <w:ind w:firstLine="0"/>
              <w:rPr>
                <w:rFonts w:cs="Arial"/>
                <w:sz w:val="24"/>
                <w:szCs w:val="24"/>
              </w:rPr>
            </w:pPr>
            <w:r w:rsidRPr="00832ACC">
              <w:rPr>
                <w:rFonts w:cs="Arial"/>
                <w:sz w:val="24"/>
                <w:szCs w:val="24"/>
              </w:rPr>
              <w:t>01 1 01 60860</w:t>
            </w:r>
          </w:p>
        </w:tc>
        <w:tc>
          <w:tcPr>
            <w:tcW w:w="244" w:type="pct"/>
            <w:vMerge w:val="restar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vMerge w:val="restart"/>
            <w:hideMark/>
          </w:tcPr>
          <w:p w:rsidR="00AF3D5D" w:rsidRPr="00832ACC" w:rsidRDefault="00AF3D5D" w:rsidP="00832ACC">
            <w:pPr>
              <w:ind w:firstLine="0"/>
              <w:rPr>
                <w:rFonts w:cs="Arial"/>
                <w:sz w:val="24"/>
                <w:szCs w:val="24"/>
              </w:rPr>
            </w:pPr>
            <w:r w:rsidRPr="00832ACC">
              <w:rPr>
                <w:rFonts w:cs="Arial"/>
                <w:sz w:val="24"/>
                <w:szCs w:val="24"/>
              </w:rPr>
              <w:t>241426,900</w:t>
            </w:r>
          </w:p>
        </w:tc>
        <w:tc>
          <w:tcPr>
            <w:tcW w:w="682" w:type="pct"/>
            <w:vMerge w:val="restart"/>
            <w:hideMark/>
          </w:tcPr>
          <w:p w:rsidR="00AF3D5D" w:rsidRPr="00832ACC" w:rsidRDefault="00AF3D5D" w:rsidP="00832ACC">
            <w:pPr>
              <w:ind w:firstLine="0"/>
              <w:rPr>
                <w:rFonts w:cs="Arial"/>
                <w:sz w:val="24"/>
                <w:szCs w:val="24"/>
              </w:rPr>
            </w:pPr>
            <w:r w:rsidRPr="00832ACC">
              <w:rPr>
                <w:rFonts w:cs="Arial"/>
                <w:sz w:val="24"/>
                <w:szCs w:val="24"/>
              </w:rPr>
              <w:t>241426,900</w:t>
            </w:r>
          </w:p>
        </w:tc>
      </w:tr>
      <w:tr w:rsidR="00832ACC" w:rsidRPr="00832ACC" w:rsidTr="002A05CF">
        <w:trPr>
          <w:trHeight w:val="366"/>
        </w:trPr>
        <w:tc>
          <w:tcPr>
            <w:tcW w:w="192" w:type="pct"/>
            <w:vMerge/>
            <w:hideMark/>
          </w:tcPr>
          <w:p w:rsidR="00AF3D5D" w:rsidRPr="00832ACC" w:rsidRDefault="00AF3D5D" w:rsidP="00832ACC">
            <w:pPr>
              <w:ind w:firstLine="0"/>
              <w:rPr>
                <w:rFonts w:cs="Arial"/>
                <w:sz w:val="24"/>
                <w:szCs w:val="24"/>
              </w:rPr>
            </w:pPr>
          </w:p>
        </w:tc>
        <w:tc>
          <w:tcPr>
            <w:tcW w:w="1827" w:type="pct"/>
            <w:vMerge/>
            <w:hideMark/>
          </w:tcPr>
          <w:p w:rsidR="00AF3D5D" w:rsidRPr="00832ACC" w:rsidRDefault="00AF3D5D" w:rsidP="00832ACC">
            <w:pPr>
              <w:ind w:firstLine="0"/>
              <w:rPr>
                <w:rFonts w:cs="Arial"/>
                <w:sz w:val="24"/>
                <w:szCs w:val="24"/>
              </w:rPr>
            </w:pPr>
          </w:p>
        </w:tc>
        <w:tc>
          <w:tcPr>
            <w:tcW w:w="238" w:type="pct"/>
            <w:vMerge/>
            <w:hideMark/>
          </w:tcPr>
          <w:p w:rsidR="00AF3D5D" w:rsidRPr="00832ACC" w:rsidRDefault="00AF3D5D" w:rsidP="00832ACC">
            <w:pPr>
              <w:ind w:firstLine="0"/>
              <w:rPr>
                <w:rFonts w:cs="Arial"/>
                <w:sz w:val="24"/>
                <w:szCs w:val="24"/>
              </w:rPr>
            </w:pPr>
          </w:p>
        </w:tc>
        <w:tc>
          <w:tcPr>
            <w:tcW w:w="268" w:type="pct"/>
            <w:vMerge/>
            <w:hideMark/>
          </w:tcPr>
          <w:p w:rsidR="00AF3D5D" w:rsidRPr="00832ACC" w:rsidRDefault="00AF3D5D" w:rsidP="00832ACC">
            <w:pPr>
              <w:ind w:firstLine="0"/>
              <w:rPr>
                <w:rFonts w:cs="Arial"/>
                <w:sz w:val="24"/>
                <w:szCs w:val="24"/>
              </w:rPr>
            </w:pPr>
          </w:p>
        </w:tc>
        <w:tc>
          <w:tcPr>
            <w:tcW w:w="214" w:type="pct"/>
            <w:vMerge/>
            <w:hideMark/>
          </w:tcPr>
          <w:p w:rsidR="00AF3D5D" w:rsidRPr="00832ACC" w:rsidRDefault="00AF3D5D" w:rsidP="00832ACC">
            <w:pPr>
              <w:ind w:firstLine="0"/>
              <w:rPr>
                <w:rFonts w:cs="Arial"/>
                <w:sz w:val="24"/>
                <w:szCs w:val="24"/>
              </w:rPr>
            </w:pPr>
          </w:p>
        </w:tc>
        <w:tc>
          <w:tcPr>
            <w:tcW w:w="650" w:type="pct"/>
            <w:vMerge/>
            <w:hideMark/>
          </w:tcPr>
          <w:p w:rsidR="00AF3D5D" w:rsidRPr="00832ACC" w:rsidRDefault="00AF3D5D" w:rsidP="00832ACC">
            <w:pPr>
              <w:ind w:firstLine="0"/>
              <w:rPr>
                <w:rFonts w:cs="Arial"/>
                <w:sz w:val="24"/>
                <w:szCs w:val="24"/>
              </w:rPr>
            </w:pPr>
          </w:p>
        </w:tc>
        <w:tc>
          <w:tcPr>
            <w:tcW w:w="244" w:type="pct"/>
            <w:vMerge/>
            <w:hideMark/>
          </w:tcPr>
          <w:p w:rsidR="00AF3D5D" w:rsidRPr="00832ACC" w:rsidRDefault="00AF3D5D" w:rsidP="00832ACC">
            <w:pPr>
              <w:ind w:firstLine="0"/>
              <w:rPr>
                <w:rFonts w:cs="Arial"/>
                <w:sz w:val="24"/>
                <w:szCs w:val="24"/>
              </w:rPr>
            </w:pPr>
          </w:p>
        </w:tc>
        <w:tc>
          <w:tcPr>
            <w:tcW w:w="685" w:type="pct"/>
            <w:vMerge/>
            <w:hideMark/>
          </w:tcPr>
          <w:p w:rsidR="00AF3D5D" w:rsidRPr="00832ACC" w:rsidRDefault="00AF3D5D" w:rsidP="00832ACC">
            <w:pPr>
              <w:ind w:firstLine="0"/>
              <w:rPr>
                <w:rFonts w:cs="Arial"/>
                <w:sz w:val="24"/>
                <w:szCs w:val="24"/>
              </w:rPr>
            </w:pPr>
          </w:p>
        </w:tc>
        <w:tc>
          <w:tcPr>
            <w:tcW w:w="682" w:type="pct"/>
            <w:vMerge/>
            <w:hideMark/>
          </w:tcPr>
          <w:p w:rsidR="00AF3D5D" w:rsidRPr="00832ACC" w:rsidRDefault="00AF3D5D" w:rsidP="00832ACC">
            <w:pPr>
              <w:ind w:firstLine="0"/>
              <w:rPr>
                <w:rFonts w:cs="Arial"/>
                <w:sz w:val="24"/>
                <w:szCs w:val="24"/>
              </w:rPr>
            </w:pP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01 1 01 62370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672,500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672,500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Предоставление субсидий муниципальным бюджетным, автономным учреждениям и иным некоммерческим организациям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01 1 01 62370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672,500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672,500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реализации муниципальной программы и прочие мероприятия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34403,500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7063,800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w:t>
            </w:r>
            <w:r w:rsidRPr="00832ACC">
              <w:rPr>
                <w:rFonts w:cs="Arial"/>
                <w:sz w:val="24"/>
                <w:szCs w:val="24"/>
              </w:rPr>
              <w:lastRenderedPageBreak/>
              <w:t>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832ACC">
              <w:rPr>
                <w:rFonts w:cs="Arial"/>
                <w:sz w:val="24"/>
                <w:szCs w:val="24"/>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01 1 02 62500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1157,900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1129,900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01 1 02 62500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587,000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587,000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01 1 02 62500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570,900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542,900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01 1 02 63540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1170,800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1217,600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01 1 02 63540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1170,800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1217,600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 xml:space="preserve">Субсидия на организацию бесплатного горячего питания обучающихся по образовательным программам начального </w:t>
            </w:r>
            <w:r w:rsidRPr="00832ACC">
              <w:rPr>
                <w:rFonts w:cs="Arial"/>
                <w:sz w:val="24"/>
                <w:szCs w:val="24"/>
              </w:rPr>
              <w:lastRenderedPageBreak/>
              <w:t>общего образование в муниципальных образовательных организациях</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01 102 L3040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27660,900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01 102 L3040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27660,900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Организация бесплатного горячего питания обучающихся по образовательным программам начального общего образование в</w:t>
            </w:r>
            <w:r w:rsidR="00A33518" w:rsidRPr="00832ACC">
              <w:rPr>
                <w:rFonts w:cs="Arial"/>
                <w:sz w:val="24"/>
                <w:szCs w:val="24"/>
              </w:rPr>
              <w:t xml:space="preserve"> </w:t>
            </w:r>
            <w:r w:rsidRPr="00832ACC">
              <w:rPr>
                <w:rFonts w:cs="Arial"/>
                <w:sz w:val="24"/>
                <w:szCs w:val="24"/>
              </w:rPr>
              <w:t>муниципальных образовательных организациях</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01 102 L3040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1152,600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1301,400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01 102 L3040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1152,600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1301,400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S3550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2087,200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2185,500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S3550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2087,200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2185,500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S3550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1174,100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1229,400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S3550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1174,100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1229,400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w:t>
            </w:r>
            <w:r w:rsidRPr="00832ACC">
              <w:rPr>
                <w:rFonts w:cs="Arial"/>
                <w:sz w:val="24"/>
                <w:szCs w:val="24"/>
              </w:rPr>
              <w:lastRenderedPageBreak/>
              <w:t>образования Тбилисский район "Обеспечение безопасности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13824,000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13824,000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13824,000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13824,000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Обслуживание лицензионной физической охраны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13824,000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13824,000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10 2 01 10300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13824,000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13824,000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10 2 01 10300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13824,000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13824,000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Дополнительное образование детей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xml:space="preserve">07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44574,900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44599,000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44574,900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44599,000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43974,400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43974,400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43974,400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43974,400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624,600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624,600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noProof/>
              </w:rPr>
              <w:drawing>
                <wp:anchor distT="0" distB="0" distL="114300" distR="114300" simplePos="0" relativeHeight="251658240" behindDoc="0" locked="0" layoutInCell="1" allowOverlap="1" wp14:anchorId="6881BD2C" wp14:editId="54434130">
                  <wp:simplePos x="0" y="0"/>
                  <wp:positionH relativeFrom="column">
                    <wp:posOffset>0</wp:posOffset>
                  </wp:positionH>
                  <wp:positionV relativeFrom="paragraph">
                    <wp:posOffset>9525</wp:posOffset>
                  </wp:positionV>
                  <wp:extent cx="95250" cy="114300"/>
                  <wp:effectExtent l="0" t="0" r="0" b="0"/>
                  <wp:wrapNone/>
                  <wp:docPr id="49426" name="Рисунок 49426"/>
                  <wp:cNvGraphicFramePr/>
                  <a:graphic xmlns:a="http://schemas.openxmlformats.org/drawingml/2006/main">
                    <a:graphicData uri="http://schemas.openxmlformats.org/drawingml/2006/picture">
                      <pic:pic xmlns:pic="http://schemas.openxmlformats.org/drawingml/2006/picture">
                        <pic:nvPicPr>
                          <pic:cNvPr id="494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8"/>
            </w:tblGrid>
            <w:tr w:rsidR="00832ACC" w:rsidRPr="00832ACC">
              <w:trPr>
                <w:trHeight w:val="390"/>
                <w:tblCellSpacing w:w="0" w:type="dxa"/>
              </w:trPr>
              <w:tc>
                <w:tcPr>
                  <w:tcW w:w="500" w:type="dxa"/>
                  <w:tcBorders>
                    <w:top w:val="nil"/>
                    <w:left w:val="single" w:sz="4" w:space="0" w:color="auto"/>
                    <w:bottom w:val="single" w:sz="4" w:space="0" w:color="auto"/>
                    <w:right w:val="single" w:sz="4" w:space="0" w:color="auto"/>
                  </w:tcBorders>
                  <w:shd w:val="clear" w:color="000000" w:fill="FFFFFF"/>
                  <w:hideMark/>
                </w:tcPr>
                <w:p w:rsidR="00AF3D5D" w:rsidRPr="00832ACC" w:rsidRDefault="00AF3D5D" w:rsidP="00832ACC">
                  <w:pPr>
                    <w:ind w:firstLine="0"/>
                    <w:rPr>
                      <w:rFonts w:cs="Arial"/>
                    </w:rPr>
                  </w:pPr>
                  <w:r w:rsidRPr="00832ACC">
                    <w:rPr>
                      <w:rFonts w:cs="Arial"/>
                    </w:rPr>
                    <w:t> </w:t>
                  </w:r>
                </w:p>
              </w:tc>
            </w:tr>
          </w:tbl>
          <w:p w:rsidR="00AF3D5D" w:rsidRPr="00832ACC" w:rsidRDefault="00AF3D5D" w:rsidP="00832ACC">
            <w:pPr>
              <w:ind w:firstLine="0"/>
              <w:rPr>
                <w:rFonts w:cs="Arial"/>
                <w:sz w:val="24"/>
                <w:szCs w:val="24"/>
              </w:rPr>
            </w:pP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67109,500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57206,400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45907,500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45907,500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реализации муниципальной программы и прочие мероприятия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45907,500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45907,500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функций</w:t>
            </w:r>
            <w:r w:rsidR="00A33518" w:rsidRPr="00832ACC">
              <w:rPr>
                <w:rFonts w:cs="Arial"/>
                <w:sz w:val="24"/>
                <w:szCs w:val="24"/>
              </w:rPr>
              <w:t xml:space="preserve"> </w:t>
            </w:r>
            <w:r w:rsidRPr="00832ACC">
              <w:rPr>
                <w:rFonts w:cs="Arial"/>
                <w:sz w:val="24"/>
                <w:szCs w:val="24"/>
              </w:rPr>
              <w:t>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6738,200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6738,200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6277,400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6277,400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457,800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457,800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методические центры, централизованные бухгалтерии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33829,300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33829,300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органов местного самоуправления, казенными учреждениями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31526,300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31526,300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2291,000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2291,000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Иные бюджетные </w:t>
            </w:r>
            <w:r w:rsidRPr="00832ACC">
              <w:rPr>
                <w:rFonts w:cs="Arial"/>
                <w:sz w:val="24"/>
                <w:szCs w:val="24"/>
              </w:rPr>
              <w:lastRenderedPageBreak/>
              <w:t>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01 1 02 </w:t>
            </w:r>
            <w:r w:rsidRPr="00832ACC">
              <w:rPr>
                <w:rFonts w:cs="Arial"/>
                <w:sz w:val="24"/>
                <w:szCs w:val="24"/>
              </w:rPr>
              <w:lastRenderedPageBreak/>
              <w:t>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80</w:t>
            </w:r>
            <w:r w:rsidRPr="00832ACC">
              <w:rPr>
                <w:rFonts w:cs="Arial"/>
                <w:sz w:val="24"/>
                <w:szCs w:val="24"/>
              </w:rPr>
              <w:lastRenderedPageBreak/>
              <w:t>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lastRenderedPageBreak/>
              <w:t>12,000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1590,000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1590,000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01 1 02 10300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Подготовка и повышение квалификации кадров</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01 1 02 10400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01 1 02 10400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государственных гарантий реализации прав на получение общедоступного и бесплатного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01 1 02 60860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3500,000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3500,000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органов местного самоуправления, казенными учреждениями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01 1 02 60860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2600,000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2600,000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01 1 02 60860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"Дети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4021,700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4079,800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организации отдыха и оздоровления детей Тбилисского района в летний период"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2821,700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2879,800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оздоровлению детей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03 1 01 10170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1372,300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1372,300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 xml:space="preserve">учреждениям и иным </w:t>
            </w:r>
            <w:r w:rsidRPr="00832ACC">
              <w:rPr>
                <w:rFonts w:cs="Arial"/>
                <w:sz w:val="24"/>
                <w:szCs w:val="24"/>
              </w:rPr>
              <w:lastRenderedPageBreak/>
              <w:t>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03 1 01 10170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1372,300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1372,300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03 1 01 63110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1449,400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1507,500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03 1 01 63110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1449,400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1507,500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Мероприятие по приобретению новогодних подарков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03 1 02 10280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03 1 02 10280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"Обеспечение безопасности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11711,200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направленные на укрепление правопорядка</w:t>
            </w:r>
            <w:proofErr w:type="gramStart"/>
            <w:r w:rsidRPr="00832ACC">
              <w:rPr>
                <w:rFonts w:cs="Arial"/>
                <w:sz w:val="24"/>
                <w:szCs w:val="24"/>
              </w:rPr>
              <w:t xml:space="preserve"> ,</w:t>
            </w:r>
            <w:proofErr w:type="gramEnd"/>
            <w:r w:rsidRPr="00832ACC">
              <w:rPr>
                <w:rFonts w:cs="Arial"/>
                <w:sz w:val="24"/>
                <w:szCs w:val="24"/>
              </w:rPr>
              <w:t xml:space="preserve"> профилактику </w:t>
            </w:r>
            <w:r w:rsidRPr="00832ACC">
              <w:rPr>
                <w:rFonts w:cs="Arial"/>
                <w:sz w:val="24"/>
                <w:szCs w:val="24"/>
              </w:rPr>
              <w:lastRenderedPageBreak/>
              <w:t>правонарушений, усиление борьбы с преступностью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Федеральный проект "Безопасность дорожного движения"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R3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R3 S2470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1479,000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R3 S2470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1479,000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предупреждению детского дорожно-транспортного травматизма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R3 S2470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R3 S2470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221,000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11661,200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Профилактика терроризма в части обеспечения инженерно-технической защищенности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11661,200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по профилактике терроризма</w:t>
            </w:r>
            <w:r w:rsidR="00A33518" w:rsidRPr="00832ACC">
              <w:rPr>
                <w:rFonts w:cs="Arial"/>
                <w:sz w:val="24"/>
                <w:szCs w:val="24"/>
              </w:rPr>
              <w:t xml:space="preserve"> </w:t>
            </w:r>
            <w:r w:rsidRPr="00832ACC">
              <w:rPr>
                <w:rFonts w:cs="Arial"/>
                <w:sz w:val="24"/>
                <w:szCs w:val="24"/>
              </w:rPr>
              <w:t>в части обеспечения инженерно-технической защищенности муниципальных образовательных организаций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02 S0460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1539,800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lastRenderedPageBreak/>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10 2 02 </w:t>
            </w:r>
            <w:r w:rsidRPr="00832ACC">
              <w:rPr>
                <w:rFonts w:cs="Arial"/>
                <w:sz w:val="24"/>
                <w:szCs w:val="24"/>
              </w:rPr>
              <w:lastRenderedPageBreak/>
              <w:t>S0460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60</w:t>
            </w:r>
            <w:r w:rsidRPr="00832ACC">
              <w:rPr>
                <w:rFonts w:cs="Arial"/>
                <w:sz w:val="24"/>
                <w:szCs w:val="24"/>
              </w:rPr>
              <w:lastRenderedPageBreak/>
              <w:t>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lastRenderedPageBreak/>
              <w:t>1539,800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02 S0460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10121,400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02 S0460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10121,400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Обеспечение деятельности подведомственных учреждений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72 6 00 00000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5469,100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5469,100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72 6 00 00590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5469,100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5469,100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72 6 00 00590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5469,100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5469,100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Социальная политика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4099,500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4099,500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Охрана семьи и детства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4099,500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4099,500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образования"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4099,500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4099,500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"Функционирование системы образования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4099,500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4099,500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w:t>
            </w:r>
            <w:r w:rsidRPr="00832ACC">
              <w:rPr>
                <w:rFonts w:cs="Arial"/>
                <w:sz w:val="24"/>
                <w:szCs w:val="24"/>
              </w:rPr>
              <w:lastRenderedPageBreak/>
              <w:t>образовательную программу дошкольного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01 1 01 60710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4099,500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4099,500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01 1 01 60710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25,000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925</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10</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01 1 01 60710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4074,500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4074,500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6</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Отдел</w:t>
            </w:r>
            <w:r w:rsidR="00A33518" w:rsidRPr="00832ACC">
              <w:rPr>
                <w:rFonts w:cs="Arial"/>
                <w:sz w:val="24"/>
                <w:szCs w:val="24"/>
              </w:rPr>
              <w:t xml:space="preserve"> </w:t>
            </w:r>
            <w:r w:rsidRPr="00832ACC">
              <w:rPr>
                <w:rFonts w:cs="Arial"/>
                <w:sz w:val="24"/>
                <w:szCs w:val="24"/>
              </w:rPr>
              <w:t>культуры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67194,300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66339,700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67194,300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66339,700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Дополнительное образование детей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18077,600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18083,300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18077,600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18083,300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"Реализация дополнительных предпрофессиональных общеобразовательных программ в области искусств"</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18077,600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18083,300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17934,600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17934,600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11 1 02 00590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17934,600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17934,600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832ACC">
              <w:rPr>
                <w:rFonts w:cs="Arial"/>
                <w:sz w:val="24"/>
                <w:szCs w:val="24"/>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11 1 02 60820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148,700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03</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11 1 02 60820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143,000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148,700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Культура</w:t>
            </w:r>
            <w:r w:rsidR="00A33518" w:rsidRPr="00832ACC">
              <w:rPr>
                <w:rFonts w:cs="Arial"/>
                <w:sz w:val="24"/>
                <w:szCs w:val="24"/>
              </w:rPr>
              <w:t xml:space="preserve"> </w:t>
            </w:r>
            <w:r w:rsidRPr="00832ACC">
              <w:rPr>
                <w:rFonts w:cs="Arial"/>
                <w:sz w:val="24"/>
                <w:szCs w:val="24"/>
              </w:rPr>
              <w:t>и</w:t>
            </w:r>
            <w:r w:rsidR="00A33518" w:rsidRPr="00832ACC">
              <w:rPr>
                <w:rFonts w:cs="Arial"/>
                <w:sz w:val="24"/>
                <w:szCs w:val="24"/>
              </w:rPr>
              <w:t xml:space="preserve"> </w:t>
            </w:r>
            <w:r w:rsidRPr="00832ACC">
              <w:rPr>
                <w:rFonts w:cs="Arial"/>
                <w:sz w:val="24"/>
                <w:szCs w:val="24"/>
              </w:rPr>
              <w:t xml:space="preserve">кинематография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49116,700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48256,400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Культура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45114,300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44254,000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45114,300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44254,000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"Организация библиотечного обслуживания населения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17038,800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16178,500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15844,500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15844,500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15844,500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15844,500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культуры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11 1 03 10320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910,600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334,000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11 1 03 10320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910,600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334,000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w:t>
            </w:r>
            <w:r w:rsidRPr="00832ACC">
              <w:rPr>
                <w:rFonts w:cs="Arial"/>
                <w:sz w:val="24"/>
                <w:szCs w:val="24"/>
              </w:rPr>
              <w:lastRenderedPageBreak/>
              <w:t>библиотек</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L5190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L5190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246,800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832ACC">
              <w:rPr>
                <w:rFonts w:cs="Arial"/>
                <w:sz w:val="24"/>
                <w:szCs w:val="24"/>
              </w:rPr>
              <w:t>межпоселенческих</w:t>
            </w:r>
            <w:proofErr w:type="spellEnd"/>
            <w:r w:rsidRPr="00832ACC">
              <w:rPr>
                <w:rFonts w:cs="Arial"/>
                <w:sz w:val="24"/>
                <w:szCs w:val="24"/>
              </w:rPr>
              <w:t xml:space="preserve"> библиотек</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L5190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03 L5190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36,900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"Создание условий для организации досуга и культуры"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11 1 05 00000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28075,500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28075,500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w:t>
            </w:r>
            <w:r w:rsidR="00A33518" w:rsidRPr="00832ACC">
              <w:rPr>
                <w:rFonts w:cs="Arial"/>
                <w:sz w:val="24"/>
                <w:szCs w:val="24"/>
              </w:rPr>
              <w:t xml:space="preserve"> </w:t>
            </w:r>
            <w:r w:rsidRPr="00832ACC">
              <w:rPr>
                <w:rFonts w:cs="Arial"/>
                <w:sz w:val="24"/>
                <w:szCs w:val="24"/>
              </w:rPr>
              <w:t>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11 1 05 00590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27035,500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27035,500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11 1 05 00590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27035,500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27035,500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культуры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11 1 05 10320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11 1 05 10320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1040,000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1040,000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культуры, кинематографии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4002,400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культуры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4002,400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4002,400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"Руководство и управление в сфере культуры и искусства"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1762,100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1762,100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11 1 01 00190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1762,100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1762,100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выплаты </w:t>
            </w:r>
            <w:r w:rsidRPr="00832ACC">
              <w:rPr>
                <w:rFonts w:cs="Arial"/>
                <w:sz w:val="24"/>
                <w:szCs w:val="24"/>
              </w:rPr>
              <w:lastRenderedPageBreak/>
              <w:t>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w:t>
            </w:r>
            <w:r w:rsidRPr="00832ACC">
              <w:rPr>
                <w:rFonts w:cs="Arial"/>
                <w:sz w:val="24"/>
                <w:szCs w:val="24"/>
              </w:rPr>
              <w:lastRenderedPageBreak/>
              <w:t>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11 1 01 </w:t>
            </w:r>
            <w:r w:rsidRPr="00832ACC">
              <w:rPr>
                <w:rFonts w:cs="Arial"/>
                <w:sz w:val="24"/>
                <w:szCs w:val="24"/>
              </w:rPr>
              <w:lastRenderedPageBreak/>
              <w:t>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10</w:t>
            </w:r>
            <w:r w:rsidRPr="00832ACC">
              <w:rPr>
                <w:rFonts w:cs="Arial"/>
                <w:sz w:val="24"/>
                <w:szCs w:val="24"/>
              </w:rPr>
              <w:lastRenderedPageBreak/>
              <w:t>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lastRenderedPageBreak/>
              <w:t>1665,600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1665,600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11 1 01 00190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96,500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96,500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11 1 01 00190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"Методическое обслуживание учреждений</w:t>
            </w:r>
            <w:r w:rsidR="00A33518" w:rsidRPr="00832ACC">
              <w:rPr>
                <w:rFonts w:cs="Arial"/>
                <w:sz w:val="24"/>
                <w:szCs w:val="24"/>
              </w:rPr>
              <w:t xml:space="preserve"> </w:t>
            </w:r>
            <w:r w:rsidRPr="00832ACC">
              <w:rPr>
                <w:rFonts w:cs="Arial"/>
                <w:sz w:val="24"/>
                <w:szCs w:val="24"/>
              </w:rPr>
              <w:t>культуры"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11 1 04 00000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2240,300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2240,300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 МКУК "</w:t>
            </w:r>
            <w:proofErr w:type="gramStart"/>
            <w:r w:rsidRPr="00832ACC">
              <w:rPr>
                <w:rFonts w:cs="Arial"/>
                <w:sz w:val="24"/>
                <w:szCs w:val="24"/>
              </w:rPr>
              <w:t>Тбилисский</w:t>
            </w:r>
            <w:proofErr w:type="gramEnd"/>
            <w:r w:rsidRPr="00832ACC">
              <w:rPr>
                <w:rFonts w:cs="Arial"/>
                <w:sz w:val="24"/>
                <w:szCs w:val="24"/>
              </w:rPr>
              <w:t xml:space="preserve"> МЦК"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2240,300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2240,300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2175,500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2175,500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926</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08</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04</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11 1 04 00590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64,800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64,800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7</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Отдел по физической культуре и спорту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38212,800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38283,100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w:t>
            </w:r>
            <w:proofErr w:type="spellStart"/>
            <w:r w:rsidRPr="00832ACC">
              <w:rPr>
                <w:rFonts w:cs="Arial"/>
                <w:sz w:val="24"/>
                <w:szCs w:val="24"/>
              </w:rPr>
              <w:t>район</w:t>
            </w:r>
            <w:proofErr w:type="gramStart"/>
            <w:r w:rsidRPr="00832ACC">
              <w:rPr>
                <w:rFonts w:cs="Arial"/>
                <w:sz w:val="24"/>
                <w:szCs w:val="24"/>
              </w:rPr>
              <w:t>"Р</w:t>
            </w:r>
            <w:proofErr w:type="gramEnd"/>
            <w:r w:rsidRPr="00832ACC">
              <w:rPr>
                <w:rFonts w:cs="Arial"/>
                <w:sz w:val="24"/>
                <w:szCs w:val="24"/>
              </w:rPr>
              <w:t>азвитие</w:t>
            </w:r>
            <w:proofErr w:type="spellEnd"/>
            <w:r w:rsidRPr="00832ACC">
              <w:rPr>
                <w:rFonts w:cs="Arial"/>
                <w:sz w:val="24"/>
                <w:szCs w:val="24"/>
              </w:rPr>
              <w:t xml:space="preserve"> физической культуры и спорта"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38204,800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38275,100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Физическая культура и спорт</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38212,800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38283,100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Физическая культура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23440,600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23510,900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"Развитие физической культуры и спорта"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23440,600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23510,900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"Обеспечение деятельности муниципальных учреждений отрасли "Физическая культура и спорт", отрасли "Образование"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23440,600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23510,900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 (МАУ С</w:t>
            </w:r>
            <w:proofErr w:type="gramStart"/>
            <w:r w:rsidRPr="00832ACC">
              <w:rPr>
                <w:rFonts w:cs="Arial"/>
                <w:sz w:val="24"/>
                <w:szCs w:val="24"/>
              </w:rPr>
              <w:t>К"</w:t>
            </w:r>
            <w:proofErr w:type="gramEnd"/>
            <w:r w:rsidRPr="00832ACC">
              <w:rPr>
                <w:rFonts w:cs="Arial"/>
                <w:sz w:val="24"/>
                <w:szCs w:val="24"/>
              </w:rPr>
              <w:t>ОЛИМП")</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20670,000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20740,300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20670,000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20740,300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proofErr w:type="gramStart"/>
            <w:r w:rsidRPr="00832ACC">
              <w:rPr>
                <w:rFonts w:cs="Arial"/>
                <w:sz w:val="24"/>
                <w:szCs w:val="24"/>
              </w:rPr>
              <w:t>Проведение углубленного медицинского осмотра занимающихся на отделениях по видам спорта</w:t>
            </w:r>
            <w:proofErr w:type="gramEnd"/>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09 1 01 10540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1592,100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1592,100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09 1 01 10540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1592,100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1592,100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09 1 01 60740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93,800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93,800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09 1 01 60740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93,800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93,800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Субсидия на обеспечение условий для развития физической культуры и массового спорта в части оплаты труда инструкторов по спорту</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S2820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954,900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954,900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S2820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954,900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954,900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Обеспечение условий для развития физической культуры и массового спорта в части оплаты труда инструкторов по спорту</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S2820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01</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S2820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Массовый спорт</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12914,400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12914,400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w:t>
            </w:r>
            <w:proofErr w:type="spellStart"/>
            <w:r w:rsidRPr="00832ACC">
              <w:rPr>
                <w:rFonts w:cs="Arial"/>
                <w:sz w:val="24"/>
                <w:szCs w:val="24"/>
              </w:rPr>
              <w:t>район</w:t>
            </w:r>
            <w:proofErr w:type="gramStart"/>
            <w:r w:rsidRPr="00832ACC">
              <w:rPr>
                <w:rFonts w:cs="Arial"/>
                <w:sz w:val="24"/>
                <w:szCs w:val="24"/>
              </w:rPr>
              <w:t>"Р</w:t>
            </w:r>
            <w:proofErr w:type="gramEnd"/>
            <w:r w:rsidRPr="00832ACC">
              <w:rPr>
                <w:rFonts w:cs="Arial"/>
                <w:sz w:val="24"/>
                <w:szCs w:val="24"/>
              </w:rPr>
              <w:t>азвитие</w:t>
            </w:r>
            <w:proofErr w:type="spellEnd"/>
            <w:r w:rsidRPr="00832ACC">
              <w:rPr>
                <w:rFonts w:cs="Arial"/>
                <w:sz w:val="24"/>
                <w:szCs w:val="24"/>
              </w:rPr>
              <w:t xml:space="preserve"> физической культуры и спорта"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12914,400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12914,400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"Обеспечение деятельности муниципальных учреждений отрасли "Физическая культура и спорт", отрасли "Образование" </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12047,200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12047,200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12047,200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12047,200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Предоставление субсидий</w:t>
            </w:r>
            <w:r w:rsidR="00A33518" w:rsidRPr="00832ACC">
              <w:rPr>
                <w:rFonts w:cs="Arial"/>
                <w:sz w:val="24"/>
                <w:szCs w:val="24"/>
              </w:rPr>
              <w:t xml:space="preserve"> </w:t>
            </w:r>
            <w:r w:rsidRPr="00832ACC">
              <w:rPr>
                <w:rFonts w:cs="Arial"/>
                <w:sz w:val="24"/>
                <w:szCs w:val="24"/>
              </w:rPr>
              <w:t>бюджетным, автономным</w:t>
            </w:r>
            <w:r w:rsidR="00A33518" w:rsidRPr="00832ACC">
              <w:rPr>
                <w:rFonts w:cs="Arial"/>
                <w:sz w:val="24"/>
                <w:szCs w:val="24"/>
              </w:rPr>
              <w:t xml:space="preserve"> </w:t>
            </w:r>
            <w:r w:rsidRPr="00832ACC">
              <w:rPr>
                <w:rFonts w:cs="Arial"/>
                <w:sz w:val="24"/>
                <w:szCs w:val="24"/>
              </w:rPr>
              <w:t>учреждениям и иным некоммерческим организациям</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09 1 01 00590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600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12047,200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12047,200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"Реализация единого календарного плана физкультурных мероприятий и спортивных </w:t>
            </w:r>
            <w:r w:rsidRPr="00832ACC">
              <w:rPr>
                <w:rFonts w:cs="Arial"/>
                <w:sz w:val="24"/>
                <w:szCs w:val="24"/>
              </w:rPr>
              <w:lastRenderedPageBreak/>
              <w:t>мероприятий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xml:space="preserve">11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массового спорта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09 1 02 10350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 xml:space="preserve">муниципальными) органами, казенными </w:t>
            </w:r>
            <w:proofErr w:type="spellStart"/>
            <w:r w:rsidRPr="00832ACC">
              <w:rPr>
                <w:rFonts w:cs="Arial"/>
                <w:sz w:val="24"/>
                <w:szCs w:val="24"/>
              </w:rPr>
              <w:t>учреждениями,органами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09 1 02 10350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667,200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667,200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09 1 02 10350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02</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09 1 02 10350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100,000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физической культуры и спорта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1857,800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1857,800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"Муниципальная политика и развитие гражданского общества"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"Информатизация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Информатизация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по обеспечению деятельности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02 3 01 10010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02 3 01 10010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8,000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8,000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муниципального образования Тбилисский район "Развитие </w:t>
            </w:r>
            <w:r w:rsidRPr="00832ACC">
              <w:rPr>
                <w:rFonts w:cs="Arial"/>
                <w:sz w:val="24"/>
                <w:szCs w:val="24"/>
              </w:rPr>
              <w:lastRenderedPageBreak/>
              <w:t>физической культуры и спорта"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1849,800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1849,800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"Отдельные мероприятия по реализации муниципальной программы"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1849,800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1849,800</w:t>
            </w:r>
          </w:p>
        </w:tc>
      </w:tr>
      <w:tr w:rsidR="00832ACC" w:rsidRPr="00832ACC" w:rsidTr="002A05CF">
        <w:tc>
          <w:tcPr>
            <w:tcW w:w="192"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функций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09 1 03 00190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1849,800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1849,800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09 1 03 00190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1783,500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1783,500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929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11</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05</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09 1 03 00190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66,300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66,300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8</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Отдел по делам молодежи администрации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7987,700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7987,700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Образование</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7987,700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7987,700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00</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7891,800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7891,800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Молодежная политика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6100,900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6100,900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6005,000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6005,000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"Организация и проведение акций, семинаров, фестивалей, конкурсов и других мероприятий"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08 1 01 00000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795,900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795,900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молодежной политики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08 1 01 10310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795,900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795,900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08 1 01 10310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640,800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640,800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Социальное обеспечение и </w:t>
            </w:r>
            <w:r w:rsidRPr="00832ACC">
              <w:rPr>
                <w:rFonts w:cs="Arial"/>
                <w:sz w:val="24"/>
                <w:szCs w:val="24"/>
              </w:rPr>
              <w:lastRenderedPageBreak/>
              <w:t>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93</w:t>
            </w:r>
            <w:r w:rsidRPr="00832ACC">
              <w:rPr>
                <w:rFonts w:cs="Arial"/>
                <w:sz w:val="24"/>
                <w:szCs w:val="24"/>
              </w:rPr>
              <w:lastRenderedPageBreak/>
              <w:t>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08 1 01 </w:t>
            </w:r>
            <w:r w:rsidRPr="00832ACC">
              <w:rPr>
                <w:rFonts w:cs="Arial"/>
                <w:sz w:val="24"/>
                <w:szCs w:val="24"/>
              </w:rPr>
              <w:lastRenderedPageBreak/>
              <w:t>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30</w:t>
            </w:r>
            <w:r w:rsidRPr="00832ACC">
              <w:rPr>
                <w:rFonts w:cs="Arial"/>
                <w:sz w:val="24"/>
                <w:szCs w:val="24"/>
              </w:rPr>
              <w:lastRenderedPageBreak/>
              <w:t>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lastRenderedPageBreak/>
              <w:t>155,100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155,100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w:t>
            </w:r>
            <w:proofErr w:type="gramStart"/>
            <w:r w:rsidRPr="00832ACC">
              <w:rPr>
                <w:rFonts w:cs="Arial"/>
                <w:sz w:val="24"/>
                <w:szCs w:val="24"/>
              </w:rPr>
              <w:t xml:space="preserve"> ,</w:t>
            </w:r>
            <w:proofErr w:type="gramEnd"/>
            <w:r w:rsidRPr="00832ACC">
              <w:rPr>
                <w:rFonts w:cs="Arial"/>
                <w:sz w:val="24"/>
                <w:szCs w:val="24"/>
              </w:rPr>
              <w:t xml:space="preserve"> направленные на формирование здорового образа жизни молодежи"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374,600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374,600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молодежной политики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08 1 02 10310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374,600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374,600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08 1 02 10310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250,200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250,200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08 1 02 10310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124,400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124,400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08 1 04 00000</w:t>
            </w:r>
            <w:r w:rsidR="00A33518" w:rsidRPr="00832ACC">
              <w:rPr>
                <w:rFonts w:cs="Arial"/>
                <w:sz w:val="24"/>
                <w:szCs w:val="24"/>
              </w:rPr>
              <w:t xml:space="preserve">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4834,500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4834,500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обеспечение деятельности (оказания услуг) муниципальных учреждений</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4834,500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4834,500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832ACC">
              <w:rPr>
                <w:rFonts w:cs="Arial"/>
                <w:sz w:val="24"/>
                <w:szCs w:val="24"/>
              </w:rPr>
              <w:t>учреждениями</w:t>
            </w:r>
            <w:proofErr w:type="gramStart"/>
            <w:r w:rsidRPr="00832ACC">
              <w:rPr>
                <w:rFonts w:cs="Arial"/>
                <w:sz w:val="24"/>
                <w:szCs w:val="24"/>
              </w:rPr>
              <w:t>,о</w:t>
            </w:r>
            <w:proofErr w:type="gramEnd"/>
            <w:r w:rsidRPr="00832ACC">
              <w:rPr>
                <w:rFonts w:cs="Arial"/>
                <w:sz w:val="24"/>
                <w:szCs w:val="24"/>
              </w:rPr>
              <w:t>рганами</w:t>
            </w:r>
            <w:proofErr w:type="spellEnd"/>
            <w:r w:rsidRPr="00832ACC">
              <w:rPr>
                <w:rFonts w:cs="Arial"/>
                <w:sz w:val="24"/>
                <w:szCs w:val="24"/>
              </w:rPr>
              <w:t xml:space="preserve">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4543,900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4543,900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287,900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287,900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08 1 04 00590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2,700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2,700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Муниципальная программа </w:t>
            </w:r>
            <w:r w:rsidRPr="00832ACC">
              <w:rPr>
                <w:rFonts w:cs="Arial"/>
                <w:sz w:val="24"/>
                <w:szCs w:val="24"/>
              </w:rPr>
              <w:lastRenderedPageBreak/>
              <w:t>муниципального образования Тбилисский район "Обеспечение безопасности населения"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93</w:t>
            </w:r>
            <w:r w:rsidRPr="00832ACC">
              <w:rPr>
                <w:rFonts w:cs="Arial"/>
                <w:sz w:val="24"/>
                <w:szCs w:val="24"/>
              </w:rPr>
              <w:lastRenderedPageBreak/>
              <w:t>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10 0 00 </w:t>
            </w:r>
            <w:r w:rsidRPr="00832ACC">
              <w:rPr>
                <w:rFonts w:cs="Arial"/>
                <w:sz w:val="24"/>
                <w:szCs w:val="24"/>
              </w:rPr>
              <w:lastRenderedPageBreak/>
              <w:t>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95,900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95,900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52,400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направленные на укрепление правопорядка</w:t>
            </w:r>
            <w:proofErr w:type="gramStart"/>
            <w:r w:rsidRPr="00832ACC">
              <w:rPr>
                <w:rFonts w:cs="Arial"/>
                <w:sz w:val="24"/>
                <w:szCs w:val="24"/>
              </w:rPr>
              <w:t xml:space="preserve"> ,</w:t>
            </w:r>
            <w:proofErr w:type="gramEnd"/>
            <w:r w:rsidRPr="00832ACC">
              <w:rPr>
                <w:rFonts w:cs="Arial"/>
                <w:sz w:val="24"/>
                <w:szCs w:val="24"/>
              </w:rPr>
              <w:t xml:space="preserve"> профилактику правонарушений, усиление борьбы с преступностью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52,400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52,400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41,400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41,400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Социальное обеспечение и иные выплаты населению</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10 1 02 10420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300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11,000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11,000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Подпрограмма "Профилактика терроризма и экстремизма в муниципальном образовании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10 2 03 00000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Мероприятия в области молодежной политики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10 2 03 10310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10 2 03 10310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43,500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43,500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Другие вопросы в области образования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1886,800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1886,800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Муниципальная программа муниципального образования Тбилисский район "Молодежь Тбилисского района"</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08 0 00 00000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1886,800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1886,800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 xml:space="preserve">Расходы на обеспечение </w:t>
            </w:r>
            <w:r w:rsidRPr="00832ACC">
              <w:rPr>
                <w:rFonts w:cs="Arial"/>
                <w:sz w:val="24"/>
                <w:szCs w:val="24"/>
              </w:rPr>
              <w:lastRenderedPageBreak/>
              <w:t>функций органов местного самоуправления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lastRenderedPageBreak/>
              <w:t>93</w:t>
            </w:r>
            <w:r w:rsidRPr="00832ACC">
              <w:rPr>
                <w:rFonts w:cs="Arial"/>
                <w:sz w:val="24"/>
                <w:szCs w:val="24"/>
              </w:rPr>
              <w:lastRenderedPageBreak/>
              <w:t>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lastRenderedPageBreak/>
              <w:t>0</w:t>
            </w:r>
            <w:r w:rsidRPr="00832ACC">
              <w:rPr>
                <w:rFonts w:cs="Arial"/>
                <w:sz w:val="24"/>
                <w:szCs w:val="24"/>
              </w:rPr>
              <w:lastRenderedPageBreak/>
              <w:t>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lastRenderedPageBreak/>
              <w:t xml:space="preserve">08 1 04 </w:t>
            </w:r>
            <w:r w:rsidRPr="00832ACC">
              <w:rPr>
                <w:rFonts w:cs="Arial"/>
                <w:sz w:val="24"/>
                <w:szCs w:val="24"/>
              </w:rPr>
              <w:lastRenderedPageBreak/>
              <w:t>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1886,800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1886,800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lastRenderedPageBreak/>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Расходы на выплаты персоналу в целях обеспечения выполнения функций государственным</w:t>
            </w:r>
            <w:proofErr w:type="gramStart"/>
            <w:r w:rsidRPr="00832ACC">
              <w:rPr>
                <w:rFonts w:cs="Arial"/>
                <w:sz w:val="24"/>
                <w:szCs w:val="24"/>
              </w:rPr>
              <w:t>и(</w:t>
            </w:r>
            <w:proofErr w:type="gramEnd"/>
            <w:r w:rsidRPr="00832ACC">
              <w:rPr>
                <w:rFonts w:cs="Arial"/>
                <w:sz w:val="24"/>
                <w:szCs w:val="24"/>
              </w:rPr>
              <w:t>муниципальными) органами, казенными учреждениями, органами управления государственными</w:t>
            </w:r>
            <w:r w:rsidR="00A33518" w:rsidRPr="00832ACC">
              <w:rPr>
                <w:rFonts w:cs="Arial"/>
                <w:sz w:val="24"/>
                <w:szCs w:val="24"/>
              </w:rPr>
              <w:t xml:space="preserve"> </w:t>
            </w:r>
            <w:r w:rsidRPr="00832ACC">
              <w:rPr>
                <w:rFonts w:cs="Arial"/>
                <w:sz w:val="24"/>
                <w:szCs w:val="24"/>
              </w:rPr>
              <w:t>внебюджетными фондами</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100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1815,500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1815,500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Закупка товаров, работ и услуг для обеспечения государственных (муниципальных) нужд</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200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71,200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71,200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Иные бюджетные ассигнования</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934</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07</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09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08 1 04 00190</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800</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0,100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0,100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hideMark/>
          </w:tcPr>
          <w:p w:rsidR="00AF3D5D" w:rsidRPr="00832ACC" w:rsidRDefault="00AF3D5D" w:rsidP="00832ACC">
            <w:pPr>
              <w:ind w:firstLine="0"/>
              <w:rPr>
                <w:rFonts w:cs="Arial"/>
                <w:sz w:val="24"/>
                <w:szCs w:val="24"/>
              </w:rPr>
            </w:pPr>
            <w:r w:rsidRPr="00832ACC">
              <w:rPr>
                <w:rFonts w:cs="Arial"/>
                <w:sz w:val="24"/>
                <w:szCs w:val="24"/>
              </w:rPr>
              <w:t>Условно утвержденные расходы</w:t>
            </w:r>
          </w:p>
        </w:tc>
        <w:tc>
          <w:tcPr>
            <w:tcW w:w="238" w:type="pct"/>
            <w:hideMark/>
          </w:tcPr>
          <w:p w:rsidR="00AF3D5D" w:rsidRPr="00832ACC" w:rsidRDefault="00AF3D5D" w:rsidP="00832ACC">
            <w:pPr>
              <w:ind w:firstLine="0"/>
              <w:rPr>
                <w:rFonts w:cs="Arial"/>
                <w:sz w:val="24"/>
                <w:szCs w:val="24"/>
              </w:rPr>
            </w:pPr>
            <w:r w:rsidRPr="00832ACC">
              <w:rPr>
                <w:rFonts w:cs="Arial"/>
                <w:sz w:val="24"/>
                <w:szCs w:val="24"/>
              </w:rPr>
              <w:t>999</w:t>
            </w:r>
          </w:p>
        </w:tc>
        <w:tc>
          <w:tcPr>
            <w:tcW w:w="268" w:type="pct"/>
            <w:hideMark/>
          </w:tcPr>
          <w:p w:rsidR="00AF3D5D" w:rsidRPr="00832ACC" w:rsidRDefault="00AF3D5D" w:rsidP="00832ACC">
            <w:pPr>
              <w:ind w:firstLine="0"/>
              <w:rPr>
                <w:rFonts w:cs="Arial"/>
                <w:sz w:val="24"/>
                <w:szCs w:val="24"/>
              </w:rPr>
            </w:pPr>
            <w:r w:rsidRPr="00832ACC">
              <w:rPr>
                <w:rFonts w:cs="Arial"/>
                <w:sz w:val="24"/>
                <w:szCs w:val="24"/>
              </w:rPr>
              <w:t>99</w:t>
            </w:r>
          </w:p>
        </w:tc>
        <w:tc>
          <w:tcPr>
            <w:tcW w:w="214" w:type="pct"/>
            <w:hideMark/>
          </w:tcPr>
          <w:p w:rsidR="00AF3D5D" w:rsidRPr="00832ACC" w:rsidRDefault="00AF3D5D" w:rsidP="00832ACC">
            <w:pPr>
              <w:ind w:firstLine="0"/>
              <w:rPr>
                <w:rFonts w:cs="Arial"/>
                <w:sz w:val="24"/>
                <w:szCs w:val="24"/>
              </w:rPr>
            </w:pPr>
            <w:r w:rsidRPr="00832ACC">
              <w:rPr>
                <w:rFonts w:cs="Arial"/>
                <w:sz w:val="24"/>
                <w:szCs w:val="24"/>
              </w:rPr>
              <w:t>99</w:t>
            </w:r>
          </w:p>
        </w:tc>
        <w:tc>
          <w:tcPr>
            <w:tcW w:w="650" w:type="pct"/>
            <w:hideMark/>
          </w:tcPr>
          <w:p w:rsidR="00AF3D5D" w:rsidRPr="00832ACC" w:rsidRDefault="00AF3D5D" w:rsidP="00832ACC">
            <w:pPr>
              <w:ind w:firstLine="0"/>
              <w:rPr>
                <w:rFonts w:cs="Arial"/>
                <w:sz w:val="24"/>
                <w:szCs w:val="24"/>
              </w:rPr>
            </w:pPr>
            <w:r w:rsidRPr="00832ACC">
              <w:rPr>
                <w:rFonts w:cs="Arial"/>
                <w:sz w:val="24"/>
                <w:szCs w:val="24"/>
              </w:rPr>
              <w:t>99 9 99 99999</w:t>
            </w:r>
          </w:p>
        </w:tc>
        <w:tc>
          <w:tcPr>
            <w:tcW w:w="244" w:type="pct"/>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18000,000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35000,000</w:t>
            </w:r>
          </w:p>
        </w:tc>
      </w:tr>
      <w:tr w:rsidR="00832ACC" w:rsidRPr="00832ACC" w:rsidTr="002A05CF">
        <w:tc>
          <w:tcPr>
            <w:tcW w:w="192"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1827" w:type="pct"/>
            <w:noWrap/>
            <w:hideMark/>
          </w:tcPr>
          <w:p w:rsidR="00AF3D5D" w:rsidRPr="00832ACC" w:rsidRDefault="00AF3D5D" w:rsidP="00832ACC">
            <w:pPr>
              <w:ind w:firstLine="0"/>
              <w:rPr>
                <w:rFonts w:cs="Arial"/>
                <w:sz w:val="24"/>
                <w:szCs w:val="24"/>
              </w:rPr>
            </w:pPr>
            <w:r w:rsidRPr="00832ACC">
              <w:rPr>
                <w:rFonts w:cs="Arial"/>
                <w:sz w:val="24"/>
                <w:szCs w:val="24"/>
              </w:rPr>
              <w:t>ВСЕГО</w:t>
            </w:r>
          </w:p>
        </w:tc>
        <w:tc>
          <w:tcPr>
            <w:tcW w:w="238"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268"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214"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650"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244" w:type="pct"/>
            <w:noWrap/>
            <w:hideMark/>
          </w:tcPr>
          <w:p w:rsidR="00AF3D5D" w:rsidRPr="00832ACC" w:rsidRDefault="00AF3D5D" w:rsidP="00832ACC">
            <w:pPr>
              <w:ind w:firstLine="0"/>
              <w:rPr>
                <w:rFonts w:cs="Arial"/>
                <w:sz w:val="24"/>
                <w:szCs w:val="24"/>
              </w:rPr>
            </w:pPr>
            <w:r w:rsidRPr="00832ACC">
              <w:rPr>
                <w:rFonts w:cs="Arial"/>
                <w:sz w:val="24"/>
                <w:szCs w:val="24"/>
              </w:rPr>
              <w:t> </w:t>
            </w:r>
          </w:p>
        </w:tc>
        <w:tc>
          <w:tcPr>
            <w:tcW w:w="685" w:type="pct"/>
            <w:hideMark/>
          </w:tcPr>
          <w:p w:rsidR="00AF3D5D" w:rsidRPr="00832ACC" w:rsidRDefault="00AF3D5D" w:rsidP="00832ACC">
            <w:pPr>
              <w:ind w:firstLine="0"/>
              <w:rPr>
                <w:rFonts w:cs="Arial"/>
                <w:sz w:val="24"/>
                <w:szCs w:val="24"/>
              </w:rPr>
            </w:pPr>
            <w:r w:rsidRPr="00832ACC">
              <w:rPr>
                <w:rFonts w:cs="Arial"/>
                <w:sz w:val="24"/>
                <w:szCs w:val="24"/>
              </w:rPr>
              <w:t>1250417,400</w:t>
            </w:r>
          </w:p>
        </w:tc>
        <w:tc>
          <w:tcPr>
            <w:tcW w:w="682" w:type="pct"/>
            <w:hideMark/>
          </w:tcPr>
          <w:p w:rsidR="00AF3D5D" w:rsidRPr="00832ACC" w:rsidRDefault="00AF3D5D" w:rsidP="00832ACC">
            <w:pPr>
              <w:ind w:firstLine="0"/>
              <w:rPr>
                <w:rFonts w:cs="Arial"/>
                <w:sz w:val="24"/>
                <w:szCs w:val="24"/>
              </w:rPr>
            </w:pPr>
            <w:r w:rsidRPr="00832ACC">
              <w:rPr>
                <w:rFonts w:cs="Arial"/>
                <w:sz w:val="24"/>
                <w:szCs w:val="24"/>
              </w:rPr>
              <w:t>1215616,000</w:t>
            </w:r>
          </w:p>
        </w:tc>
      </w:tr>
      <w:tr w:rsidR="00AF3D5D" w:rsidRPr="00832ACC" w:rsidTr="002A05CF">
        <w:tc>
          <w:tcPr>
            <w:tcW w:w="192" w:type="pct"/>
            <w:noWrap/>
            <w:hideMark/>
          </w:tcPr>
          <w:p w:rsidR="00AF3D5D" w:rsidRPr="00832ACC" w:rsidRDefault="00AF3D5D" w:rsidP="00832ACC">
            <w:pPr>
              <w:ind w:firstLine="0"/>
              <w:rPr>
                <w:rFonts w:cs="Arial"/>
                <w:sz w:val="24"/>
                <w:szCs w:val="24"/>
              </w:rPr>
            </w:pPr>
          </w:p>
        </w:tc>
        <w:tc>
          <w:tcPr>
            <w:tcW w:w="1827" w:type="pct"/>
            <w:noWrap/>
            <w:hideMark/>
          </w:tcPr>
          <w:p w:rsidR="00AF3D5D" w:rsidRPr="00832ACC" w:rsidRDefault="00AF3D5D" w:rsidP="00832ACC">
            <w:pPr>
              <w:ind w:firstLine="0"/>
              <w:rPr>
                <w:rFonts w:cs="Arial"/>
                <w:sz w:val="24"/>
                <w:szCs w:val="24"/>
              </w:rPr>
            </w:pPr>
          </w:p>
        </w:tc>
        <w:tc>
          <w:tcPr>
            <w:tcW w:w="238" w:type="pct"/>
            <w:noWrap/>
            <w:hideMark/>
          </w:tcPr>
          <w:p w:rsidR="00AF3D5D" w:rsidRPr="00832ACC" w:rsidRDefault="00AF3D5D" w:rsidP="00832ACC">
            <w:pPr>
              <w:ind w:firstLine="0"/>
              <w:rPr>
                <w:rFonts w:cs="Arial"/>
                <w:sz w:val="24"/>
                <w:szCs w:val="24"/>
              </w:rPr>
            </w:pPr>
          </w:p>
        </w:tc>
        <w:tc>
          <w:tcPr>
            <w:tcW w:w="268" w:type="pct"/>
            <w:noWrap/>
            <w:hideMark/>
          </w:tcPr>
          <w:p w:rsidR="00AF3D5D" w:rsidRPr="00832ACC" w:rsidRDefault="00AF3D5D" w:rsidP="00832ACC">
            <w:pPr>
              <w:ind w:firstLine="0"/>
              <w:rPr>
                <w:rFonts w:cs="Arial"/>
                <w:sz w:val="24"/>
                <w:szCs w:val="24"/>
              </w:rPr>
            </w:pPr>
          </w:p>
        </w:tc>
        <w:tc>
          <w:tcPr>
            <w:tcW w:w="214" w:type="pct"/>
            <w:noWrap/>
            <w:hideMark/>
          </w:tcPr>
          <w:p w:rsidR="00AF3D5D" w:rsidRPr="00832ACC" w:rsidRDefault="00AF3D5D" w:rsidP="00832ACC">
            <w:pPr>
              <w:ind w:firstLine="0"/>
              <w:rPr>
                <w:rFonts w:cs="Arial"/>
                <w:sz w:val="24"/>
                <w:szCs w:val="24"/>
              </w:rPr>
            </w:pPr>
          </w:p>
        </w:tc>
        <w:tc>
          <w:tcPr>
            <w:tcW w:w="650" w:type="pct"/>
            <w:noWrap/>
            <w:hideMark/>
          </w:tcPr>
          <w:p w:rsidR="00AF3D5D" w:rsidRPr="00832ACC" w:rsidRDefault="00AF3D5D" w:rsidP="00832ACC">
            <w:pPr>
              <w:ind w:firstLine="0"/>
              <w:rPr>
                <w:rFonts w:cs="Arial"/>
                <w:sz w:val="24"/>
                <w:szCs w:val="24"/>
              </w:rPr>
            </w:pPr>
          </w:p>
        </w:tc>
        <w:tc>
          <w:tcPr>
            <w:tcW w:w="244" w:type="pct"/>
            <w:noWrap/>
            <w:hideMark/>
          </w:tcPr>
          <w:p w:rsidR="00AF3D5D" w:rsidRPr="00832ACC" w:rsidRDefault="00AF3D5D" w:rsidP="00832ACC">
            <w:pPr>
              <w:ind w:firstLine="0"/>
              <w:rPr>
                <w:rFonts w:cs="Arial"/>
                <w:sz w:val="24"/>
                <w:szCs w:val="24"/>
              </w:rPr>
            </w:pPr>
          </w:p>
        </w:tc>
        <w:tc>
          <w:tcPr>
            <w:tcW w:w="685" w:type="pct"/>
            <w:noWrap/>
            <w:hideMark/>
          </w:tcPr>
          <w:p w:rsidR="00AF3D5D" w:rsidRPr="00832ACC" w:rsidRDefault="00AF3D5D" w:rsidP="00832ACC">
            <w:pPr>
              <w:ind w:firstLine="0"/>
              <w:rPr>
                <w:rFonts w:cs="Arial"/>
                <w:sz w:val="24"/>
                <w:szCs w:val="24"/>
              </w:rPr>
            </w:pPr>
          </w:p>
        </w:tc>
        <w:tc>
          <w:tcPr>
            <w:tcW w:w="682" w:type="pct"/>
            <w:noWrap/>
            <w:hideMark/>
          </w:tcPr>
          <w:p w:rsidR="00AF3D5D" w:rsidRPr="00832ACC" w:rsidRDefault="00AF3D5D" w:rsidP="00832ACC">
            <w:pPr>
              <w:ind w:firstLine="0"/>
              <w:rPr>
                <w:rFonts w:cs="Arial"/>
                <w:sz w:val="24"/>
                <w:szCs w:val="24"/>
              </w:rPr>
            </w:pPr>
          </w:p>
        </w:tc>
      </w:tr>
    </w:tbl>
    <w:p w:rsidR="00AF3D5D" w:rsidRPr="00832ACC" w:rsidRDefault="00AF3D5D" w:rsidP="00832ACC"/>
    <w:p w:rsidR="002A05CF" w:rsidRPr="00832ACC" w:rsidRDefault="002A05CF" w:rsidP="00832ACC"/>
    <w:p w:rsidR="002A05CF" w:rsidRPr="00832ACC" w:rsidRDefault="002A05CF" w:rsidP="00832ACC"/>
    <w:p w:rsidR="002A05CF" w:rsidRPr="00832ACC" w:rsidRDefault="002A05CF" w:rsidP="00832ACC">
      <w:r w:rsidRPr="00832ACC">
        <w:t xml:space="preserve">Заместитель главы </w:t>
      </w:r>
    </w:p>
    <w:p w:rsidR="002A05CF" w:rsidRPr="00832ACC" w:rsidRDefault="002A05CF" w:rsidP="00832ACC">
      <w:r w:rsidRPr="00832ACC">
        <w:t xml:space="preserve">муниципального образования </w:t>
      </w:r>
    </w:p>
    <w:p w:rsidR="002A05CF" w:rsidRPr="00832ACC" w:rsidRDefault="002A05CF" w:rsidP="00832ACC">
      <w:r w:rsidRPr="00832ACC">
        <w:t xml:space="preserve">Тбилисский район, </w:t>
      </w:r>
    </w:p>
    <w:p w:rsidR="002A05CF" w:rsidRPr="00832ACC" w:rsidRDefault="002A05CF" w:rsidP="00832ACC">
      <w:r w:rsidRPr="00832ACC">
        <w:t xml:space="preserve">начальник финансового управления </w:t>
      </w:r>
    </w:p>
    <w:p w:rsidR="002A05CF" w:rsidRPr="00832ACC" w:rsidRDefault="002A05CF" w:rsidP="00832ACC">
      <w:r w:rsidRPr="00832ACC">
        <w:t>Н.А  Кривошеева.</w:t>
      </w:r>
    </w:p>
    <w:p w:rsidR="002A05CF" w:rsidRPr="00832ACC" w:rsidRDefault="002A05CF" w:rsidP="00832ACC"/>
    <w:p w:rsidR="002A05CF" w:rsidRPr="00832ACC" w:rsidRDefault="002A05CF" w:rsidP="00832ACC"/>
    <w:p w:rsidR="002A05CF" w:rsidRPr="00832ACC" w:rsidRDefault="002A05CF" w:rsidP="00832ACC"/>
    <w:p w:rsidR="002A05CF" w:rsidRPr="00832ACC" w:rsidRDefault="002A05CF" w:rsidP="00832ACC">
      <w:r w:rsidRPr="00832ACC">
        <w:t>Приложение 15</w:t>
      </w:r>
    </w:p>
    <w:p w:rsidR="002A05CF" w:rsidRPr="00832ACC" w:rsidRDefault="002A05CF" w:rsidP="00832ACC">
      <w:r w:rsidRPr="00832ACC">
        <w:t>УТВЕРЖДЕНЫ</w:t>
      </w:r>
    </w:p>
    <w:p w:rsidR="002A05CF" w:rsidRPr="00832ACC" w:rsidRDefault="002A05CF" w:rsidP="00832ACC">
      <w:r w:rsidRPr="00832ACC">
        <w:t xml:space="preserve">Решением Совета </w:t>
      </w:r>
    </w:p>
    <w:p w:rsidR="002A05CF" w:rsidRPr="00832ACC" w:rsidRDefault="002A05CF" w:rsidP="00832ACC">
      <w:r w:rsidRPr="00832ACC">
        <w:t xml:space="preserve">муниципального образования </w:t>
      </w:r>
    </w:p>
    <w:p w:rsidR="002A05CF" w:rsidRPr="00832ACC" w:rsidRDefault="002A05CF" w:rsidP="00832ACC">
      <w:r w:rsidRPr="00832ACC">
        <w:t>Тбилисский район</w:t>
      </w:r>
    </w:p>
    <w:p w:rsidR="002A05CF" w:rsidRPr="00832ACC" w:rsidRDefault="005D01CA" w:rsidP="00832ACC">
      <w:r>
        <w:t>____________________</w:t>
      </w:r>
    </w:p>
    <w:p w:rsidR="002A05CF" w:rsidRPr="00832ACC" w:rsidRDefault="002A05CF" w:rsidP="00832ACC"/>
    <w:p w:rsidR="002A05CF" w:rsidRPr="00832ACC" w:rsidRDefault="002A05CF" w:rsidP="00832ACC"/>
    <w:p w:rsidR="002A05CF" w:rsidRPr="00832ACC" w:rsidRDefault="002A05CF" w:rsidP="00832ACC">
      <w:pPr>
        <w:ind w:firstLine="0"/>
        <w:jc w:val="center"/>
        <w:rPr>
          <w:rFonts w:cs="Arial"/>
          <w:b/>
        </w:rPr>
      </w:pPr>
      <w:r w:rsidRPr="00832ACC">
        <w:rPr>
          <w:rFonts w:cs="Arial"/>
          <w:b/>
        </w:rPr>
        <w:t>ИСТОЧНИКИ</w:t>
      </w:r>
    </w:p>
    <w:p w:rsidR="002A05CF" w:rsidRPr="00832ACC" w:rsidRDefault="002A05CF" w:rsidP="00832ACC">
      <w:pPr>
        <w:ind w:firstLine="0"/>
        <w:jc w:val="center"/>
        <w:rPr>
          <w:rFonts w:cs="Arial"/>
          <w:b/>
        </w:rPr>
      </w:pPr>
      <w:r w:rsidRPr="00832ACC">
        <w:rPr>
          <w:rFonts w:cs="Arial"/>
          <w:b/>
        </w:rPr>
        <w:t>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2023 год</w:t>
      </w:r>
    </w:p>
    <w:p w:rsidR="002A05CF" w:rsidRPr="00832ACC" w:rsidRDefault="002A05CF" w:rsidP="00832ACC">
      <w:pPr>
        <w:ind w:firstLine="0"/>
        <w:rPr>
          <w:rFonts w:cs="Arial"/>
        </w:rPr>
      </w:pPr>
    </w:p>
    <w:tbl>
      <w:tblPr>
        <w:tblStyle w:val="12"/>
        <w:tblW w:w="5000" w:type="pct"/>
        <w:tblLook w:val="0000" w:firstRow="0" w:lastRow="0" w:firstColumn="0" w:lastColumn="0" w:noHBand="0" w:noVBand="0"/>
      </w:tblPr>
      <w:tblGrid>
        <w:gridCol w:w="2275"/>
        <w:gridCol w:w="4131"/>
        <w:gridCol w:w="1778"/>
        <w:gridCol w:w="1671"/>
      </w:tblGrid>
      <w:tr w:rsidR="00832ACC" w:rsidRPr="00832ACC" w:rsidTr="001A144C">
        <w:tc>
          <w:tcPr>
            <w:tcW w:w="1154" w:type="pct"/>
            <w:noWrap/>
          </w:tcPr>
          <w:p w:rsidR="002A05CF" w:rsidRPr="00832ACC" w:rsidRDefault="002A05CF" w:rsidP="00832ACC">
            <w:pPr>
              <w:ind w:firstLine="0"/>
              <w:rPr>
                <w:rFonts w:cs="Arial"/>
                <w:sz w:val="24"/>
                <w:szCs w:val="24"/>
              </w:rPr>
            </w:pPr>
          </w:p>
        </w:tc>
        <w:tc>
          <w:tcPr>
            <w:tcW w:w="2096" w:type="pct"/>
            <w:noWrap/>
          </w:tcPr>
          <w:p w:rsidR="002A05CF" w:rsidRPr="00832ACC" w:rsidRDefault="002A05CF" w:rsidP="00832ACC">
            <w:pPr>
              <w:ind w:firstLine="0"/>
              <w:rPr>
                <w:rFonts w:cs="Arial"/>
                <w:sz w:val="24"/>
                <w:szCs w:val="24"/>
              </w:rPr>
            </w:pPr>
          </w:p>
        </w:tc>
        <w:tc>
          <w:tcPr>
            <w:tcW w:w="1750" w:type="pct"/>
            <w:gridSpan w:val="2"/>
            <w:noWrap/>
          </w:tcPr>
          <w:p w:rsidR="002A05CF" w:rsidRPr="00832ACC" w:rsidRDefault="002A05CF" w:rsidP="00832ACC">
            <w:pPr>
              <w:ind w:firstLine="0"/>
              <w:rPr>
                <w:rFonts w:cs="Arial"/>
                <w:sz w:val="24"/>
                <w:szCs w:val="24"/>
              </w:rPr>
            </w:pPr>
            <w:r w:rsidRPr="00832ACC">
              <w:rPr>
                <w:rFonts w:cs="Arial"/>
                <w:sz w:val="24"/>
                <w:szCs w:val="24"/>
              </w:rPr>
              <w:t xml:space="preserve"> (тыс. руб.)</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Код</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 xml:space="preserve">Наименование </w:t>
            </w:r>
            <w:proofErr w:type="gramStart"/>
            <w:r w:rsidRPr="00832ACC">
              <w:rPr>
                <w:rFonts w:cs="Arial"/>
                <w:sz w:val="24"/>
                <w:szCs w:val="24"/>
              </w:rPr>
              <w:t>кодов экономической классификации источников внутреннего финансирования дефицита бюджета</w:t>
            </w:r>
            <w:proofErr w:type="gramEnd"/>
          </w:p>
        </w:tc>
        <w:tc>
          <w:tcPr>
            <w:tcW w:w="848" w:type="pct"/>
          </w:tcPr>
          <w:p w:rsidR="002A05CF" w:rsidRPr="00832ACC" w:rsidRDefault="002A05CF" w:rsidP="00832ACC">
            <w:pPr>
              <w:ind w:firstLine="0"/>
              <w:rPr>
                <w:rFonts w:cs="Arial"/>
                <w:sz w:val="24"/>
                <w:szCs w:val="24"/>
              </w:rPr>
            </w:pPr>
            <w:r w:rsidRPr="00832ACC">
              <w:rPr>
                <w:rFonts w:cs="Arial"/>
                <w:sz w:val="24"/>
                <w:szCs w:val="24"/>
              </w:rPr>
              <w:t xml:space="preserve">2023 год, </w:t>
            </w:r>
          </w:p>
          <w:p w:rsidR="002A05CF" w:rsidRPr="00832ACC" w:rsidRDefault="002A05CF" w:rsidP="00832ACC">
            <w:pPr>
              <w:ind w:firstLine="0"/>
              <w:rPr>
                <w:rFonts w:cs="Arial"/>
                <w:sz w:val="24"/>
                <w:szCs w:val="24"/>
              </w:rPr>
            </w:pPr>
            <w:r w:rsidRPr="00832ACC">
              <w:rPr>
                <w:rFonts w:cs="Arial"/>
                <w:sz w:val="24"/>
                <w:szCs w:val="24"/>
              </w:rPr>
              <w:t>сумма</w:t>
            </w:r>
          </w:p>
          <w:p w:rsidR="002A05CF" w:rsidRPr="00832ACC" w:rsidRDefault="002A05CF" w:rsidP="00832ACC">
            <w:pPr>
              <w:ind w:firstLine="0"/>
              <w:rPr>
                <w:rFonts w:cs="Arial"/>
                <w:sz w:val="24"/>
                <w:szCs w:val="24"/>
              </w:rPr>
            </w:pP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1</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2</w:t>
            </w:r>
          </w:p>
        </w:tc>
        <w:tc>
          <w:tcPr>
            <w:tcW w:w="848" w:type="pct"/>
          </w:tcPr>
          <w:p w:rsidR="002A05CF" w:rsidRPr="00832ACC" w:rsidRDefault="002A05CF" w:rsidP="00832ACC">
            <w:pPr>
              <w:ind w:firstLine="0"/>
              <w:rPr>
                <w:rFonts w:cs="Arial"/>
                <w:sz w:val="24"/>
                <w:szCs w:val="24"/>
              </w:rPr>
            </w:pPr>
            <w:r w:rsidRPr="00832ACC">
              <w:rPr>
                <w:rFonts w:cs="Arial"/>
                <w:sz w:val="24"/>
                <w:szCs w:val="24"/>
              </w:rPr>
              <w:t>3</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lastRenderedPageBreak/>
              <w:t>000 01 00 00 00 00 0000 000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Источники внутреннего финансирования дефицита бюджета, всего</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2920,000</w:t>
            </w:r>
          </w:p>
        </w:tc>
      </w:tr>
      <w:tr w:rsidR="00832ACC" w:rsidRPr="00832ACC" w:rsidTr="001A144C">
        <w:tc>
          <w:tcPr>
            <w:tcW w:w="1154" w:type="pct"/>
            <w:noWrap/>
          </w:tcPr>
          <w:p w:rsidR="002A05CF" w:rsidRPr="00832ACC" w:rsidRDefault="002A05CF" w:rsidP="00832ACC">
            <w:pPr>
              <w:ind w:firstLine="0"/>
              <w:rPr>
                <w:rFonts w:cs="Arial"/>
                <w:sz w:val="24"/>
                <w:szCs w:val="24"/>
              </w:rPr>
            </w:pPr>
          </w:p>
        </w:tc>
        <w:tc>
          <w:tcPr>
            <w:tcW w:w="2998" w:type="pct"/>
            <w:gridSpan w:val="2"/>
            <w:noWrap/>
          </w:tcPr>
          <w:p w:rsidR="002A05CF" w:rsidRPr="00832ACC" w:rsidRDefault="002A05CF" w:rsidP="00832ACC">
            <w:pPr>
              <w:ind w:firstLine="0"/>
              <w:rPr>
                <w:rFonts w:cs="Arial"/>
                <w:sz w:val="24"/>
                <w:szCs w:val="24"/>
              </w:rPr>
            </w:pPr>
            <w:r w:rsidRPr="00832ACC">
              <w:rPr>
                <w:rFonts w:cs="Arial"/>
                <w:sz w:val="24"/>
                <w:szCs w:val="24"/>
              </w:rPr>
              <w:t>в том числе:</w:t>
            </w:r>
          </w:p>
        </w:tc>
        <w:tc>
          <w:tcPr>
            <w:tcW w:w="848" w:type="pct"/>
            <w:noWrap/>
          </w:tcPr>
          <w:p w:rsidR="002A05CF" w:rsidRPr="00832ACC" w:rsidRDefault="002A05CF" w:rsidP="00832ACC">
            <w:pPr>
              <w:ind w:firstLine="0"/>
              <w:rPr>
                <w:rFonts w:cs="Arial"/>
                <w:sz w:val="24"/>
                <w:szCs w:val="24"/>
              </w:rPr>
            </w:pP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000 01 02 00 00 00 0000 000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Кредиты кредитных организаций в валюте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902 01 02 00 00 00 0000 700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Привлечение кредитов от кредитных организаций в валюте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14500,000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1</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2</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3</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902 01 02 00 00 05 0000 710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Привлечение кредитов от кредитных организаций бюджетами муниципальных районов в валюте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14500,000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902 01 02 00 00 00 0000 800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Погашение кредитов, предоставленных кредитными организациями в валюте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-14500,000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902 01 02 00 00 05 0000 810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Погашение бюджетами муниципальных районов кредитов от кредитных организаций в валюте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-14500,000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902 01 03 00 00 00 0000 000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Бюджетные кредиты из других бюджетов бюджетной системы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902 01 03 01 00 00 0000 800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p w:rsidR="002A05CF" w:rsidRPr="00832ACC" w:rsidRDefault="002A05CF" w:rsidP="00832ACC">
            <w:pPr>
              <w:ind w:firstLine="0"/>
              <w:rPr>
                <w:rFonts w:cs="Arial"/>
                <w:sz w:val="24"/>
                <w:szCs w:val="24"/>
              </w:rPr>
            </w:pPr>
          </w:p>
        </w:tc>
        <w:tc>
          <w:tcPr>
            <w:tcW w:w="848" w:type="pct"/>
            <w:noWrap/>
          </w:tcPr>
          <w:p w:rsidR="002A05CF" w:rsidRPr="00832ACC" w:rsidRDefault="002A05CF" w:rsidP="00832ACC">
            <w:pPr>
              <w:ind w:firstLine="0"/>
              <w:rPr>
                <w:rFonts w:cs="Arial"/>
                <w:sz w:val="24"/>
                <w:szCs w:val="24"/>
              </w:rPr>
            </w:pPr>
            <w:r w:rsidRPr="00832ACC">
              <w:rPr>
                <w:rFonts w:cs="Arial"/>
                <w:sz w:val="24"/>
                <w:szCs w:val="24"/>
              </w:rPr>
              <w:t>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902 01 03 01 00 05 0000 810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2A05CF" w:rsidRPr="00832ACC" w:rsidRDefault="002A05CF" w:rsidP="00832ACC">
            <w:pPr>
              <w:ind w:firstLine="0"/>
              <w:rPr>
                <w:rFonts w:cs="Arial"/>
                <w:sz w:val="24"/>
                <w:szCs w:val="24"/>
              </w:rPr>
            </w:pPr>
          </w:p>
        </w:tc>
        <w:tc>
          <w:tcPr>
            <w:tcW w:w="848" w:type="pct"/>
            <w:noWrap/>
          </w:tcPr>
          <w:p w:rsidR="002A05CF" w:rsidRPr="00832ACC" w:rsidRDefault="002A05CF" w:rsidP="00832ACC">
            <w:pPr>
              <w:ind w:firstLine="0"/>
              <w:rPr>
                <w:rFonts w:cs="Arial"/>
                <w:sz w:val="24"/>
                <w:szCs w:val="24"/>
              </w:rPr>
            </w:pPr>
            <w:r w:rsidRPr="00832ACC">
              <w:rPr>
                <w:rFonts w:cs="Arial"/>
                <w:sz w:val="24"/>
                <w:szCs w:val="24"/>
              </w:rPr>
              <w:t>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000 01 05 00 00 00 0000 000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Изменение остатков средств бюджетов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000 01 05 00 00 00 0000 500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Увеличение остатков средств бюджетов</w:t>
            </w:r>
          </w:p>
        </w:tc>
        <w:tc>
          <w:tcPr>
            <w:tcW w:w="848" w:type="pct"/>
            <w:noWrap/>
          </w:tcPr>
          <w:p w:rsidR="002A05CF" w:rsidRPr="00832ACC" w:rsidRDefault="002A05CF" w:rsidP="00832ACC">
            <w:pPr>
              <w:ind w:firstLine="0"/>
              <w:rPr>
                <w:rFonts w:cs="Arial"/>
                <w:sz w:val="24"/>
                <w:szCs w:val="24"/>
              </w:rPr>
            </w:pPr>
          </w:p>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905 01 05 02 00 00 0000 500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Увеличение прочих остатков средств бюджетов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905 01 05 02 01 00 0000 510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 xml:space="preserve">Увеличение прочих остатков денежных средств бюджетов </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905 01 05 02 01 05 0000 510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Увеличение прочих остатков денежных средств бюджетов муниципальных районов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905 01 05 00 00 00 0000 600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Уменьшение остатков средств бюджетов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1</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2</w:t>
            </w:r>
          </w:p>
        </w:tc>
        <w:tc>
          <w:tcPr>
            <w:tcW w:w="848" w:type="pct"/>
            <w:noWrap/>
          </w:tcPr>
          <w:p w:rsidR="002A05CF" w:rsidRPr="00832ACC" w:rsidRDefault="002A05CF" w:rsidP="00832ACC">
            <w:pPr>
              <w:ind w:firstLine="0"/>
              <w:rPr>
                <w:rFonts w:cs="Arial"/>
                <w:sz w:val="24"/>
                <w:szCs w:val="24"/>
              </w:rPr>
            </w:pP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905 01 05 02 00 00 0000 600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Уменьшение прочих остатков средств бюджетов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905 01 05 02 01 00 0000 600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Уменьшение прочих остатков денежных средств бюджетов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905 01 05 02 01 05 0000 610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Уменьшение прочих остатков денежных средств бюджетов муниципальных районов</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1968195,400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 xml:space="preserve"> </w:t>
            </w:r>
          </w:p>
          <w:p w:rsidR="002A05CF" w:rsidRPr="00832ACC" w:rsidRDefault="002A05CF" w:rsidP="00832ACC">
            <w:pPr>
              <w:ind w:firstLine="0"/>
              <w:rPr>
                <w:rFonts w:cs="Arial"/>
                <w:sz w:val="24"/>
                <w:szCs w:val="24"/>
              </w:rPr>
            </w:pPr>
            <w:r w:rsidRPr="00832ACC">
              <w:rPr>
                <w:rFonts w:cs="Arial"/>
                <w:sz w:val="24"/>
                <w:szCs w:val="24"/>
              </w:rPr>
              <w:t xml:space="preserve"> 902 01 06 00 00 00 0000 000</w:t>
            </w:r>
          </w:p>
        </w:tc>
        <w:tc>
          <w:tcPr>
            <w:tcW w:w="2998" w:type="pct"/>
            <w:gridSpan w:val="2"/>
          </w:tcPr>
          <w:p w:rsidR="002A05CF" w:rsidRPr="00832ACC" w:rsidRDefault="002A05CF" w:rsidP="00832ACC">
            <w:pPr>
              <w:ind w:firstLine="0"/>
              <w:rPr>
                <w:rFonts w:cs="Arial"/>
                <w:sz w:val="24"/>
                <w:szCs w:val="24"/>
              </w:rPr>
            </w:pPr>
          </w:p>
          <w:p w:rsidR="002A05CF" w:rsidRPr="00832ACC" w:rsidRDefault="002A05CF" w:rsidP="00832ACC">
            <w:pPr>
              <w:ind w:firstLine="0"/>
              <w:rPr>
                <w:rFonts w:cs="Arial"/>
                <w:sz w:val="24"/>
                <w:szCs w:val="24"/>
              </w:rPr>
            </w:pPr>
            <w:r w:rsidRPr="00832ACC">
              <w:rPr>
                <w:rFonts w:cs="Arial"/>
                <w:sz w:val="24"/>
                <w:szCs w:val="24"/>
              </w:rPr>
              <w:t>Иные источники внутреннего финансирования дефицитов бюджетов</w:t>
            </w:r>
          </w:p>
        </w:tc>
        <w:tc>
          <w:tcPr>
            <w:tcW w:w="848" w:type="pct"/>
            <w:noWrap/>
          </w:tcPr>
          <w:p w:rsidR="002A05CF" w:rsidRPr="00832ACC" w:rsidRDefault="002A05CF" w:rsidP="00832ACC">
            <w:pPr>
              <w:ind w:firstLine="0"/>
              <w:rPr>
                <w:rFonts w:cs="Arial"/>
                <w:sz w:val="24"/>
                <w:szCs w:val="24"/>
              </w:rPr>
            </w:pPr>
          </w:p>
          <w:p w:rsidR="002A05CF" w:rsidRPr="00832ACC" w:rsidRDefault="002A05CF" w:rsidP="00832ACC">
            <w:pPr>
              <w:ind w:firstLine="0"/>
              <w:rPr>
                <w:rFonts w:cs="Arial"/>
                <w:sz w:val="24"/>
                <w:szCs w:val="24"/>
              </w:rPr>
            </w:pPr>
            <w:r w:rsidRPr="00832ACC">
              <w:rPr>
                <w:rFonts w:cs="Arial"/>
                <w:sz w:val="24"/>
                <w:szCs w:val="24"/>
              </w:rPr>
              <w:t>2920,000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 xml:space="preserve">902 01 06 05 00 </w:t>
            </w:r>
            <w:r w:rsidRPr="00832ACC">
              <w:rPr>
                <w:rFonts w:cs="Arial"/>
                <w:sz w:val="24"/>
                <w:szCs w:val="24"/>
              </w:rPr>
              <w:lastRenderedPageBreak/>
              <w:t>00 0000 600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lastRenderedPageBreak/>
              <w:t xml:space="preserve">Возврат бюджетных кредитов, предоставленных </w:t>
            </w:r>
            <w:r w:rsidRPr="00832ACC">
              <w:rPr>
                <w:rFonts w:cs="Arial"/>
                <w:sz w:val="24"/>
                <w:szCs w:val="24"/>
              </w:rPr>
              <w:lastRenderedPageBreak/>
              <w:t>внутри страны в валюте Российской Федерации</w:t>
            </w:r>
          </w:p>
        </w:tc>
        <w:tc>
          <w:tcPr>
            <w:tcW w:w="848" w:type="pct"/>
            <w:noWrap/>
          </w:tcPr>
          <w:p w:rsidR="002A05CF" w:rsidRPr="00832ACC" w:rsidRDefault="002A05CF" w:rsidP="00832ACC">
            <w:pPr>
              <w:ind w:firstLine="0"/>
              <w:rPr>
                <w:rFonts w:cs="Arial"/>
                <w:sz w:val="24"/>
                <w:szCs w:val="24"/>
              </w:rPr>
            </w:pPr>
          </w:p>
          <w:p w:rsidR="002A05CF" w:rsidRPr="00832ACC" w:rsidRDefault="002A05CF" w:rsidP="00832ACC">
            <w:pPr>
              <w:ind w:firstLine="0"/>
              <w:rPr>
                <w:rFonts w:cs="Arial"/>
                <w:sz w:val="24"/>
                <w:szCs w:val="24"/>
              </w:rPr>
            </w:pPr>
            <w:r w:rsidRPr="00832ACC">
              <w:rPr>
                <w:rFonts w:cs="Arial"/>
                <w:sz w:val="24"/>
                <w:szCs w:val="24"/>
              </w:rPr>
              <w:lastRenderedPageBreak/>
              <w:t>2920,000</w:t>
            </w:r>
          </w:p>
        </w:tc>
      </w:tr>
      <w:tr w:rsidR="00832ACC"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lastRenderedPageBreak/>
              <w:t>902 01 06 05 02 00 0000 600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848" w:type="pct"/>
            <w:noWrap/>
          </w:tcPr>
          <w:p w:rsidR="002A05CF" w:rsidRPr="00832ACC" w:rsidRDefault="002A05CF" w:rsidP="00832ACC">
            <w:pPr>
              <w:ind w:firstLine="0"/>
              <w:rPr>
                <w:rFonts w:cs="Arial"/>
                <w:sz w:val="24"/>
                <w:szCs w:val="24"/>
              </w:rPr>
            </w:pPr>
          </w:p>
          <w:p w:rsidR="002A05CF" w:rsidRPr="00832ACC" w:rsidRDefault="002A05CF" w:rsidP="00832ACC">
            <w:pPr>
              <w:ind w:firstLine="0"/>
              <w:rPr>
                <w:rFonts w:cs="Arial"/>
                <w:sz w:val="24"/>
                <w:szCs w:val="24"/>
              </w:rPr>
            </w:pPr>
            <w:r w:rsidRPr="00832ACC">
              <w:rPr>
                <w:rFonts w:cs="Arial"/>
                <w:sz w:val="24"/>
                <w:szCs w:val="24"/>
              </w:rPr>
              <w:t>2920,000</w:t>
            </w:r>
          </w:p>
        </w:tc>
      </w:tr>
      <w:tr w:rsidR="002A05CF" w:rsidRPr="00832ACC" w:rsidTr="001A144C">
        <w:tc>
          <w:tcPr>
            <w:tcW w:w="1154" w:type="pct"/>
          </w:tcPr>
          <w:p w:rsidR="002A05CF" w:rsidRPr="00832ACC" w:rsidRDefault="002A05CF" w:rsidP="00832ACC">
            <w:pPr>
              <w:ind w:firstLine="0"/>
              <w:rPr>
                <w:rFonts w:cs="Arial"/>
                <w:sz w:val="24"/>
                <w:szCs w:val="24"/>
              </w:rPr>
            </w:pPr>
            <w:r w:rsidRPr="00832ACC">
              <w:rPr>
                <w:rFonts w:cs="Arial"/>
                <w:sz w:val="24"/>
                <w:szCs w:val="24"/>
              </w:rPr>
              <w:t>902 01 06 05 02 05 0000 640</w:t>
            </w:r>
          </w:p>
        </w:tc>
        <w:tc>
          <w:tcPr>
            <w:tcW w:w="2998" w:type="pct"/>
            <w:gridSpan w:val="2"/>
          </w:tcPr>
          <w:p w:rsidR="002A05CF" w:rsidRPr="00832ACC" w:rsidRDefault="002A05CF" w:rsidP="00832ACC">
            <w:pPr>
              <w:ind w:firstLine="0"/>
              <w:rPr>
                <w:rFonts w:cs="Arial"/>
                <w:sz w:val="24"/>
                <w:szCs w:val="24"/>
              </w:rPr>
            </w:pPr>
            <w:r w:rsidRPr="00832ACC">
              <w:rPr>
                <w:rFonts w:cs="Arial"/>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848" w:type="pct"/>
            <w:noWrap/>
          </w:tcPr>
          <w:p w:rsidR="002A05CF" w:rsidRPr="00832ACC" w:rsidRDefault="002A05CF" w:rsidP="00832ACC">
            <w:pPr>
              <w:ind w:firstLine="0"/>
              <w:rPr>
                <w:rFonts w:cs="Arial"/>
                <w:sz w:val="24"/>
                <w:szCs w:val="24"/>
              </w:rPr>
            </w:pPr>
            <w:r w:rsidRPr="00832ACC">
              <w:rPr>
                <w:rFonts w:cs="Arial"/>
                <w:sz w:val="24"/>
                <w:szCs w:val="24"/>
              </w:rPr>
              <w:t>2920,000</w:t>
            </w:r>
          </w:p>
        </w:tc>
      </w:tr>
    </w:tbl>
    <w:p w:rsidR="001A144C" w:rsidRPr="00832ACC" w:rsidRDefault="001A144C" w:rsidP="00832ACC"/>
    <w:p w:rsidR="001A144C" w:rsidRPr="00832ACC" w:rsidRDefault="001A144C" w:rsidP="00832ACC"/>
    <w:p w:rsidR="001A144C" w:rsidRPr="00832ACC" w:rsidRDefault="001A144C" w:rsidP="00832ACC"/>
    <w:p w:rsidR="001A144C" w:rsidRPr="00832ACC" w:rsidRDefault="001A144C" w:rsidP="00832ACC">
      <w:r w:rsidRPr="00832ACC">
        <w:t xml:space="preserve">Заместитель главы </w:t>
      </w:r>
    </w:p>
    <w:p w:rsidR="001A144C" w:rsidRPr="00832ACC" w:rsidRDefault="001A144C" w:rsidP="00832ACC">
      <w:r w:rsidRPr="00832ACC">
        <w:t xml:space="preserve">муниципального образования </w:t>
      </w:r>
    </w:p>
    <w:p w:rsidR="001A144C" w:rsidRPr="00832ACC" w:rsidRDefault="001A144C" w:rsidP="00832ACC">
      <w:r w:rsidRPr="00832ACC">
        <w:t xml:space="preserve">Тбилисский район, </w:t>
      </w:r>
    </w:p>
    <w:p w:rsidR="001A144C" w:rsidRPr="00832ACC" w:rsidRDefault="001A144C" w:rsidP="00832ACC">
      <w:r w:rsidRPr="00832ACC">
        <w:t xml:space="preserve">начальник финансового управления </w:t>
      </w:r>
    </w:p>
    <w:p w:rsidR="001A144C" w:rsidRPr="00832ACC" w:rsidRDefault="001A144C" w:rsidP="00832ACC">
      <w:r w:rsidRPr="00832ACC">
        <w:t>Н.А  Кривошеева.</w:t>
      </w:r>
    </w:p>
    <w:p w:rsidR="001A144C" w:rsidRPr="00832ACC" w:rsidRDefault="001A144C" w:rsidP="00832ACC"/>
    <w:p w:rsidR="001A144C" w:rsidRPr="00832ACC" w:rsidRDefault="001A144C" w:rsidP="00832ACC"/>
    <w:p w:rsidR="001A144C" w:rsidRPr="00832ACC" w:rsidRDefault="001A144C" w:rsidP="00832ACC"/>
    <w:p w:rsidR="001A144C" w:rsidRPr="00832ACC" w:rsidRDefault="001A144C" w:rsidP="00832ACC">
      <w:r w:rsidRPr="00832ACC">
        <w:t>Приложение 16</w:t>
      </w:r>
    </w:p>
    <w:p w:rsidR="001A144C" w:rsidRPr="00832ACC" w:rsidRDefault="001A144C" w:rsidP="00832ACC">
      <w:r w:rsidRPr="00832ACC">
        <w:t>УТВЕРЖДЕНЫ</w:t>
      </w:r>
    </w:p>
    <w:p w:rsidR="001A144C" w:rsidRPr="00832ACC" w:rsidRDefault="001A144C" w:rsidP="00832ACC">
      <w:r w:rsidRPr="00832ACC">
        <w:t xml:space="preserve">Решением Совета </w:t>
      </w:r>
    </w:p>
    <w:p w:rsidR="001A144C" w:rsidRPr="00832ACC" w:rsidRDefault="001A144C" w:rsidP="00832ACC">
      <w:r w:rsidRPr="00832ACC">
        <w:t xml:space="preserve">муниципального образования </w:t>
      </w:r>
    </w:p>
    <w:p w:rsidR="001A144C" w:rsidRPr="00832ACC" w:rsidRDefault="001A144C" w:rsidP="00832ACC">
      <w:r w:rsidRPr="00832ACC">
        <w:t>Тбилисский район</w:t>
      </w:r>
    </w:p>
    <w:p w:rsidR="001A144C" w:rsidRPr="00832ACC" w:rsidRDefault="005D01CA" w:rsidP="00832ACC">
      <w:r>
        <w:t>____________________</w:t>
      </w:r>
    </w:p>
    <w:p w:rsidR="001A144C" w:rsidRPr="00832ACC" w:rsidRDefault="001A144C" w:rsidP="00832ACC"/>
    <w:p w:rsidR="00E31CBE" w:rsidRPr="00832ACC" w:rsidRDefault="00E31CBE" w:rsidP="00832ACC"/>
    <w:p w:rsidR="001A144C" w:rsidRPr="00832ACC" w:rsidRDefault="001A144C" w:rsidP="00832ACC">
      <w:pPr>
        <w:ind w:firstLine="0"/>
        <w:jc w:val="center"/>
        <w:rPr>
          <w:rFonts w:cs="Arial"/>
          <w:b/>
        </w:rPr>
      </w:pPr>
      <w:r w:rsidRPr="00832ACC">
        <w:rPr>
          <w:rFonts w:cs="Arial"/>
          <w:b/>
        </w:rPr>
        <w:t>ИСТОЧНИКИ</w:t>
      </w:r>
    </w:p>
    <w:p w:rsidR="001A144C" w:rsidRPr="00832ACC" w:rsidRDefault="001A144C" w:rsidP="00832ACC">
      <w:pPr>
        <w:ind w:firstLine="0"/>
        <w:jc w:val="center"/>
        <w:rPr>
          <w:rFonts w:cs="Arial"/>
          <w:b/>
        </w:rPr>
      </w:pPr>
      <w:r w:rsidRPr="00832ACC">
        <w:rPr>
          <w:rFonts w:cs="Arial"/>
          <w:b/>
        </w:rPr>
        <w:t>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и 2025 годы</w:t>
      </w:r>
    </w:p>
    <w:p w:rsidR="001A144C" w:rsidRPr="00832ACC" w:rsidRDefault="001A144C" w:rsidP="00832ACC">
      <w:pPr>
        <w:ind w:firstLine="0"/>
        <w:rPr>
          <w:rFonts w:cs="Arial"/>
        </w:rPr>
      </w:pPr>
    </w:p>
    <w:tbl>
      <w:tblPr>
        <w:tblStyle w:val="12"/>
        <w:tblW w:w="4628" w:type="pct"/>
        <w:tblLook w:val="0000" w:firstRow="0" w:lastRow="0" w:firstColumn="0" w:lastColumn="0" w:noHBand="0" w:noVBand="0"/>
      </w:tblPr>
      <w:tblGrid>
        <w:gridCol w:w="1649"/>
        <w:gridCol w:w="3456"/>
        <w:gridCol w:w="781"/>
        <w:gridCol w:w="1618"/>
        <w:gridCol w:w="1618"/>
      </w:tblGrid>
      <w:tr w:rsidR="00832ACC" w:rsidRPr="00832ACC" w:rsidTr="00E31CBE">
        <w:tc>
          <w:tcPr>
            <w:tcW w:w="947" w:type="pct"/>
            <w:noWrap/>
          </w:tcPr>
          <w:p w:rsidR="00E31CBE" w:rsidRPr="00832ACC" w:rsidRDefault="00E31CBE" w:rsidP="00832ACC">
            <w:pPr>
              <w:ind w:firstLine="0"/>
              <w:rPr>
                <w:rFonts w:cs="Arial"/>
                <w:sz w:val="24"/>
                <w:szCs w:val="24"/>
              </w:rPr>
            </w:pPr>
          </w:p>
        </w:tc>
        <w:tc>
          <w:tcPr>
            <w:tcW w:w="1937" w:type="pct"/>
            <w:noWrap/>
          </w:tcPr>
          <w:p w:rsidR="00E31CBE" w:rsidRPr="00832ACC" w:rsidRDefault="00E31CBE" w:rsidP="00832ACC">
            <w:pPr>
              <w:ind w:firstLine="0"/>
              <w:rPr>
                <w:rFonts w:cs="Arial"/>
                <w:sz w:val="24"/>
                <w:szCs w:val="24"/>
              </w:rPr>
            </w:pPr>
          </w:p>
        </w:tc>
        <w:tc>
          <w:tcPr>
            <w:tcW w:w="2116" w:type="pct"/>
            <w:gridSpan w:val="3"/>
            <w:noWrap/>
          </w:tcPr>
          <w:p w:rsidR="00E31CBE" w:rsidRPr="00832ACC" w:rsidRDefault="00E31CBE" w:rsidP="00832ACC">
            <w:pPr>
              <w:ind w:firstLine="0"/>
              <w:rPr>
                <w:rFonts w:cs="Arial"/>
                <w:sz w:val="24"/>
                <w:szCs w:val="24"/>
              </w:rPr>
            </w:pPr>
            <w:r w:rsidRPr="00832ACC">
              <w:rPr>
                <w:rFonts w:cs="Arial"/>
                <w:sz w:val="24"/>
                <w:szCs w:val="24"/>
              </w:rPr>
              <w:t xml:space="preserve"> (тыс. руб.)</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од</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 xml:space="preserve">Наименование </w:t>
            </w:r>
            <w:proofErr w:type="gramStart"/>
            <w:r w:rsidRPr="00832ACC">
              <w:rPr>
                <w:rFonts w:cs="Arial"/>
                <w:sz w:val="24"/>
                <w:szCs w:val="24"/>
              </w:rPr>
              <w:t>кодов экономической классификации источников внутреннего финансирования дефицита бюджета</w:t>
            </w:r>
            <w:proofErr w:type="gramEnd"/>
          </w:p>
        </w:tc>
        <w:tc>
          <w:tcPr>
            <w:tcW w:w="823" w:type="pct"/>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2024 год, сумма</w:t>
            </w:r>
          </w:p>
          <w:p w:rsidR="00E31CBE" w:rsidRPr="00832ACC" w:rsidRDefault="00E31CBE" w:rsidP="00832ACC">
            <w:pPr>
              <w:ind w:firstLine="0"/>
              <w:rPr>
                <w:rFonts w:cs="Arial"/>
                <w:sz w:val="24"/>
                <w:szCs w:val="24"/>
              </w:rPr>
            </w:pPr>
          </w:p>
        </w:tc>
        <w:tc>
          <w:tcPr>
            <w:tcW w:w="823" w:type="pct"/>
          </w:tcPr>
          <w:p w:rsidR="00E31CBE" w:rsidRPr="00832ACC" w:rsidRDefault="00E31CBE" w:rsidP="00832ACC">
            <w:pPr>
              <w:ind w:firstLine="0"/>
              <w:rPr>
                <w:rFonts w:cs="Arial"/>
                <w:sz w:val="24"/>
                <w:szCs w:val="24"/>
              </w:rPr>
            </w:pPr>
            <w:r w:rsidRPr="00832ACC">
              <w:rPr>
                <w:rFonts w:cs="Arial"/>
                <w:sz w:val="24"/>
                <w:szCs w:val="24"/>
              </w:rPr>
              <w:t>2025 год, сумма</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1</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2</w:t>
            </w:r>
          </w:p>
        </w:tc>
        <w:tc>
          <w:tcPr>
            <w:tcW w:w="823" w:type="pct"/>
          </w:tcPr>
          <w:p w:rsidR="00E31CBE" w:rsidRPr="00832ACC" w:rsidRDefault="00E31CBE" w:rsidP="00832ACC">
            <w:pPr>
              <w:ind w:firstLine="0"/>
              <w:rPr>
                <w:rFonts w:cs="Arial"/>
                <w:sz w:val="24"/>
                <w:szCs w:val="24"/>
              </w:rPr>
            </w:pPr>
            <w:r w:rsidRPr="00832ACC">
              <w:rPr>
                <w:rFonts w:cs="Arial"/>
                <w:sz w:val="24"/>
                <w:szCs w:val="24"/>
              </w:rPr>
              <w:t>3</w:t>
            </w:r>
          </w:p>
        </w:tc>
        <w:tc>
          <w:tcPr>
            <w:tcW w:w="823" w:type="pct"/>
          </w:tcPr>
          <w:p w:rsidR="00E31CBE" w:rsidRPr="00832ACC" w:rsidRDefault="00E31CBE" w:rsidP="00832ACC">
            <w:pPr>
              <w:ind w:firstLine="0"/>
              <w:rPr>
                <w:rFonts w:cs="Arial"/>
                <w:sz w:val="24"/>
                <w:szCs w:val="24"/>
              </w:rPr>
            </w:pPr>
            <w:r w:rsidRPr="00832ACC">
              <w:rPr>
                <w:rFonts w:cs="Arial"/>
                <w:sz w:val="24"/>
                <w:szCs w:val="24"/>
              </w:rPr>
              <w:t>4</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000 01 00 00 00 00 0000 000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Источники внутреннего финансирования дефицита бюджета, всего</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0,000</w:t>
            </w:r>
          </w:p>
        </w:tc>
        <w:tc>
          <w:tcPr>
            <w:tcW w:w="823" w:type="pct"/>
          </w:tcPr>
          <w:p w:rsidR="00E31CBE" w:rsidRPr="00832ACC" w:rsidRDefault="00E31CBE" w:rsidP="00832ACC">
            <w:pPr>
              <w:ind w:firstLine="0"/>
              <w:rPr>
                <w:rFonts w:cs="Arial"/>
                <w:sz w:val="24"/>
                <w:szCs w:val="24"/>
              </w:rPr>
            </w:pPr>
            <w:r w:rsidRPr="00832ACC">
              <w:rPr>
                <w:rFonts w:cs="Arial"/>
                <w:sz w:val="24"/>
                <w:szCs w:val="24"/>
              </w:rPr>
              <w:t>-2625,000</w:t>
            </w:r>
          </w:p>
        </w:tc>
      </w:tr>
      <w:tr w:rsidR="00832ACC" w:rsidRPr="00832ACC" w:rsidTr="00E31CBE">
        <w:tc>
          <w:tcPr>
            <w:tcW w:w="947" w:type="pct"/>
            <w:noWrap/>
          </w:tcPr>
          <w:p w:rsidR="00E31CBE" w:rsidRPr="00832ACC" w:rsidRDefault="00E31CBE" w:rsidP="00832ACC">
            <w:pPr>
              <w:ind w:firstLine="0"/>
              <w:rPr>
                <w:rFonts w:cs="Arial"/>
                <w:sz w:val="24"/>
                <w:szCs w:val="24"/>
              </w:rPr>
            </w:pPr>
          </w:p>
        </w:tc>
        <w:tc>
          <w:tcPr>
            <w:tcW w:w="2408" w:type="pct"/>
            <w:gridSpan w:val="2"/>
            <w:noWrap/>
          </w:tcPr>
          <w:p w:rsidR="00E31CBE" w:rsidRPr="00832ACC" w:rsidRDefault="00E31CBE" w:rsidP="00832ACC">
            <w:pPr>
              <w:ind w:firstLine="0"/>
              <w:rPr>
                <w:rFonts w:cs="Arial"/>
                <w:sz w:val="24"/>
                <w:szCs w:val="24"/>
              </w:rPr>
            </w:pPr>
            <w:r w:rsidRPr="00832ACC">
              <w:rPr>
                <w:rFonts w:cs="Arial"/>
                <w:sz w:val="24"/>
                <w:szCs w:val="24"/>
              </w:rPr>
              <w:t>в том числе:</w:t>
            </w:r>
          </w:p>
        </w:tc>
        <w:tc>
          <w:tcPr>
            <w:tcW w:w="823" w:type="pct"/>
            <w:noWrap/>
          </w:tcPr>
          <w:p w:rsidR="00E31CBE" w:rsidRPr="00832ACC" w:rsidRDefault="00E31CBE" w:rsidP="00832ACC">
            <w:pPr>
              <w:ind w:firstLine="0"/>
              <w:rPr>
                <w:rFonts w:cs="Arial"/>
                <w:sz w:val="24"/>
                <w:szCs w:val="24"/>
              </w:rPr>
            </w:pPr>
          </w:p>
        </w:tc>
        <w:tc>
          <w:tcPr>
            <w:tcW w:w="823" w:type="pct"/>
          </w:tcPr>
          <w:p w:rsidR="00E31CBE" w:rsidRPr="00832ACC" w:rsidRDefault="00E31CBE" w:rsidP="00832ACC">
            <w:pPr>
              <w:ind w:firstLine="0"/>
              <w:rPr>
                <w:rFonts w:cs="Arial"/>
                <w:sz w:val="24"/>
                <w:szCs w:val="24"/>
              </w:rPr>
            </w:pP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000 01 02 00 00 00 0000 000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Кредиты кредитных организаций в валюте Российской Федерации</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0,000</w:t>
            </w:r>
          </w:p>
        </w:tc>
        <w:tc>
          <w:tcPr>
            <w:tcW w:w="823" w:type="pct"/>
          </w:tcPr>
          <w:p w:rsidR="00E31CBE" w:rsidRPr="00832ACC" w:rsidRDefault="00E31CBE" w:rsidP="00832ACC">
            <w:pPr>
              <w:ind w:firstLine="0"/>
              <w:rPr>
                <w:rFonts w:cs="Arial"/>
                <w:sz w:val="24"/>
                <w:szCs w:val="24"/>
              </w:rPr>
            </w:pPr>
            <w:r w:rsidRPr="00832ACC">
              <w:rPr>
                <w:rFonts w:cs="Arial"/>
                <w:sz w:val="24"/>
                <w:szCs w:val="24"/>
              </w:rPr>
              <w:t>0,000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902 01 02 00 00 00 0000 700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Привлечение кредитов от кредитных организаций в валюте Российской Федерации</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61500,000</w:t>
            </w:r>
          </w:p>
        </w:tc>
        <w:tc>
          <w:tcPr>
            <w:tcW w:w="823" w:type="pct"/>
          </w:tcPr>
          <w:p w:rsidR="00E31CBE" w:rsidRPr="00832ACC" w:rsidRDefault="00E31CBE" w:rsidP="00832ACC">
            <w:pPr>
              <w:ind w:firstLine="0"/>
              <w:rPr>
                <w:rFonts w:cs="Arial"/>
                <w:sz w:val="24"/>
                <w:szCs w:val="24"/>
              </w:rPr>
            </w:pPr>
            <w:r w:rsidRPr="00832ACC">
              <w:rPr>
                <w:rFonts w:cs="Arial"/>
                <w:sz w:val="24"/>
                <w:szCs w:val="24"/>
              </w:rPr>
              <w:t>14500,000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1</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2</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3</w:t>
            </w:r>
          </w:p>
        </w:tc>
        <w:tc>
          <w:tcPr>
            <w:tcW w:w="823" w:type="pct"/>
          </w:tcPr>
          <w:p w:rsidR="00E31CBE" w:rsidRPr="00832ACC" w:rsidRDefault="00E31CBE" w:rsidP="00832ACC">
            <w:pPr>
              <w:ind w:firstLine="0"/>
              <w:rPr>
                <w:rFonts w:cs="Arial"/>
                <w:sz w:val="24"/>
                <w:szCs w:val="24"/>
              </w:rPr>
            </w:pPr>
            <w:r w:rsidRPr="00832ACC">
              <w:rPr>
                <w:rFonts w:cs="Arial"/>
                <w:sz w:val="24"/>
                <w:szCs w:val="24"/>
              </w:rPr>
              <w:t>4</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lastRenderedPageBreak/>
              <w:t>902 01 02 00 00 05 0000 710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Привлечение кредитов от кредитных организаций бюджетами муниципальных районов в валюте Российской Федерации</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61500,000</w:t>
            </w:r>
          </w:p>
        </w:tc>
        <w:tc>
          <w:tcPr>
            <w:tcW w:w="823" w:type="pct"/>
          </w:tcPr>
          <w:p w:rsidR="00E31CBE" w:rsidRPr="00832ACC" w:rsidRDefault="00E31CBE" w:rsidP="00832ACC">
            <w:pPr>
              <w:ind w:firstLine="0"/>
              <w:rPr>
                <w:rFonts w:cs="Arial"/>
                <w:sz w:val="24"/>
                <w:szCs w:val="24"/>
              </w:rPr>
            </w:pPr>
            <w:r w:rsidRPr="00832ACC">
              <w:rPr>
                <w:rFonts w:cs="Arial"/>
                <w:sz w:val="24"/>
                <w:szCs w:val="24"/>
              </w:rPr>
              <w:t>14500,000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902 01 02 00 00 00 0000 800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Погашение кредитов, предоставленных кредитными организациями в валюте Российской Федерации</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-61500,000</w:t>
            </w:r>
          </w:p>
        </w:tc>
        <w:tc>
          <w:tcPr>
            <w:tcW w:w="823" w:type="pct"/>
          </w:tcPr>
          <w:p w:rsidR="00E31CBE" w:rsidRPr="00832ACC" w:rsidRDefault="00E31CBE" w:rsidP="00832ACC">
            <w:pPr>
              <w:ind w:firstLine="0"/>
              <w:rPr>
                <w:rFonts w:cs="Arial"/>
                <w:sz w:val="24"/>
                <w:szCs w:val="24"/>
              </w:rPr>
            </w:pPr>
            <w:r w:rsidRPr="00832ACC">
              <w:rPr>
                <w:rFonts w:cs="Arial"/>
                <w:sz w:val="24"/>
                <w:szCs w:val="24"/>
              </w:rPr>
              <w:t>-14500,000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902 01 02 00 00 05 0000 810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Погашение бюджетами муниципальных районов кредитов от кредитных организаций в валюте Российской Федерации</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-61500,000</w:t>
            </w:r>
          </w:p>
        </w:tc>
        <w:tc>
          <w:tcPr>
            <w:tcW w:w="823" w:type="pct"/>
          </w:tcPr>
          <w:p w:rsidR="00E31CBE" w:rsidRPr="00832ACC" w:rsidRDefault="00E31CBE" w:rsidP="00832ACC">
            <w:pPr>
              <w:ind w:firstLine="0"/>
              <w:rPr>
                <w:rFonts w:cs="Arial"/>
                <w:sz w:val="24"/>
                <w:szCs w:val="24"/>
              </w:rPr>
            </w:pPr>
            <w:r w:rsidRPr="00832ACC">
              <w:rPr>
                <w:rFonts w:cs="Arial"/>
                <w:sz w:val="24"/>
                <w:szCs w:val="24"/>
              </w:rPr>
              <w:t>-14500,000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902 01 03 00 00 00 0000 000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Бюджетные кредиты из других бюджетов бюджетной системы Российской Федерации</w:t>
            </w:r>
          </w:p>
        </w:tc>
        <w:tc>
          <w:tcPr>
            <w:tcW w:w="823" w:type="pct"/>
            <w:noWrap/>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0,000</w:t>
            </w:r>
          </w:p>
        </w:tc>
        <w:tc>
          <w:tcPr>
            <w:tcW w:w="823" w:type="pct"/>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-2625,000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902 01 03 01 00 00 0000 800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p w:rsidR="00E31CBE" w:rsidRPr="00832ACC" w:rsidRDefault="00E31CBE" w:rsidP="00832ACC">
            <w:pPr>
              <w:ind w:firstLine="0"/>
              <w:rPr>
                <w:rFonts w:cs="Arial"/>
                <w:sz w:val="24"/>
                <w:szCs w:val="24"/>
              </w:rPr>
            </w:pPr>
          </w:p>
        </w:tc>
        <w:tc>
          <w:tcPr>
            <w:tcW w:w="823" w:type="pct"/>
            <w:noWrap/>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0,000</w:t>
            </w:r>
          </w:p>
        </w:tc>
        <w:tc>
          <w:tcPr>
            <w:tcW w:w="823" w:type="pct"/>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-2625,000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902 01 03 01 00 05 0000 810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823" w:type="pct"/>
            <w:noWrap/>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0,000</w:t>
            </w:r>
          </w:p>
        </w:tc>
        <w:tc>
          <w:tcPr>
            <w:tcW w:w="823" w:type="pct"/>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-2625,000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000 01 05 00 00 00 0000 000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Изменение остатков средств бюджетов</w:t>
            </w:r>
          </w:p>
        </w:tc>
        <w:tc>
          <w:tcPr>
            <w:tcW w:w="823" w:type="pct"/>
            <w:noWrap/>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0,000</w:t>
            </w:r>
          </w:p>
        </w:tc>
        <w:tc>
          <w:tcPr>
            <w:tcW w:w="823" w:type="pct"/>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0,000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000 01 05 00 00 00 0000 500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Увеличение остатков средств бюджетов</w:t>
            </w:r>
          </w:p>
        </w:tc>
        <w:tc>
          <w:tcPr>
            <w:tcW w:w="823" w:type="pct"/>
            <w:noWrap/>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p>
          <w:p w:rsidR="00E31CBE" w:rsidRPr="00832ACC" w:rsidRDefault="00E31CBE" w:rsidP="00832ACC">
            <w:pPr>
              <w:ind w:firstLine="0"/>
              <w:rPr>
                <w:rFonts w:cs="Arial"/>
                <w:sz w:val="24"/>
                <w:szCs w:val="24"/>
              </w:rPr>
            </w:pPr>
            <w:r w:rsidRPr="00832ACC">
              <w:rPr>
                <w:rFonts w:cs="Arial"/>
                <w:sz w:val="24"/>
                <w:szCs w:val="24"/>
              </w:rPr>
              <w:t>1232741,000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905 01 05 02 00 00 0000 500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Увеличение прочих остатков средств бюджетов</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905 01 05 02 01 00 0000 510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 xml:space="preserve">Увеличение прочих остатков денежных средств бюджетов </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905 01 05 02 01 05 0000 510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Увеличение прочих остатков денежных средств бюджетов муниципальных районов</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905 01 05 00 00 00 0000 600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Уменьшение остатков средств бюджетов</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1</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2</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3</w:t>
            </w:r>
          </w:p>
        </w:tc>
        <w:tc>
          <w:tcPr>
            <w:tcW w:w="823" w:type="pct"/>
          </w:tcPr>
          <w:p w:rsidR="00E31CBE" w:rsidRPr="00832ACC" w:rsidRDefault="00E31CBE" w:rsidP="00832ACC">
            <w:pPr>
              <w:ind w:firstLine="0"/>
              <w:rPr>
                <w:rFonts w:cs="Arial"/>
                <w:sz w:val="24"/>
                <w:szCs w:val="24"/>
              </w:rPr>
            </w:pPr>
            <w:r w:rsidRPr="00832ACC">
              <w:rPr>
                <w:rFonts w:cs="Arial"/>
                <w:sz w:val="24"/>
                <w:szCs w:val="24"/>
              </w:rPr>
              <w:t>4</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905 01 05 02 00 00 0000 600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Уменьшение прочих остатков средств бюджетов</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r w:rsidR="00832ACC"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905 01 05 02 01 00 0000 600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t>Уменьшение прочих остатков денежных средств бюджетов</w:t>
            </w:r>
          </w:p>
        </w:tc>
        <w:tc>
          <w:tcPr>
            <w:tcW w:w="823" w:type="pct"/>
            <w:noWrap/>
          </w:tcPr>
          <w:p w:rsidR="00E31CBE" w:rsidRPr="00832ACC" w:rsidRDefault="00E31CBE" w:rsidP="00832ACC">
            <w:pPr>
              <w:ind w:firstLine="0"/>
              <w:rPr>
                <w:rFonts w:cs="Arial"/>
                <w:sz w:val="24"/>
                <w:szCs w:val="24"/>
              </w:rPr>
            </w:pPr>
            <w:r w:rsidRPr="00832ACC">
              <w:rPr>
                <w:rFonts w:cs="Arial"/>
                <w:sz w:val="24"/>
                <w:szCs w:val="24"/>
              </w:rPr>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r w:rsidR="00E31CBE" w:rsidRPr="00832ACC" w:rsidTr="00E31CBE">
        <w:tc>
          <w:tcPr>
            <w:tcW w:w="947" w:type="pct"/>
          </w:tcPr>
          <w:p w:rsidR="00E31CBE" w:rsidRPr="00832ACC" w:rsidRDefault="00E31CBE" w:rsidP="00832ACC">
            <w:pPr>
              <w:ind w:firstLine="0"/>
              <w:rPr>
                <w:rFonts w:cs="Arial"/>
                <w:sz w:val="24"/>
                <w:szCs w:val="24"/>
              </w:rPr>
            </w:pPr>
            <w:r w:rsidRPr="00832ACC">
              <w:rPr>
                <w:rFonts w:cs="Arial"/>
                <w:sz w:val="24"/>
                <w:szCs w:val="24"/>
              </w:rPr>
              <w:t xml:space="preserve">905 01 05 02 </w:t>
            </w:r>
            <w:r w:rsidRPr="00832ACC">
              <w:rPr>
                <w:rFonts w:cs="Arial"/>
                <w:sz w:val="24"/>
                <w:szCs w:val="24"/>
              </w:rPr>
              <w:lastRenderedPageBreak/>
              <w:t>01 05 0000 610</w:t>
            </w:r>
          </w:p>
        </w:tc>
        <w:tc>
          <w:tcPr>
            <w:tcW w:w="2408" w:type="pct"/>
            <w:gridSpan w:val="2"/>
          </w:tcPr>
          <w:p w:rsidR="00E31CBE" w:rsidRPr="00832ACC" w:rsidRDefault="00E31CBE" w:rsidP="00832ACC">
            <w:pPr>
              <w:ind w:firstLine="0"/>
              <w:rPr>
                <w:rFonts w:cs="Arial"/>
                <w:sz w:val="24"/>
                <w:szCs w:val="24"/>
              </w:rPr>
            </w:pPr>
            <w:r w:rsidRPr="00832ACC">
              <w:rPr>
                <w:rFonts w:cs="Arial"/>
                <w:sz w:val="24"/>
                <w:szCs w:val="24"/>
              </w:rPr>
              <w:lastRenderedPageBreak/>
              <w:t xml:space="preserve">Уменьшение прочих остатков </w:t>
            </w:r>
            <w:r w:rsidRPr="00832ACC">
              <w:rPr>
                <w:rFonts w:cs="Arial"/>
                <w:sz w:val="24"/>
                <w:szCs w:val="24"/>
              </w:rPr>
              <w:lastRenderedPageBreak/>
              <w:t>денежных средств бюджетов муниципальных районов</w:t>
            </w:r>
          </w:p>
        </w:tc>
        <w:tc>
          <w:tcPr>
            <w:tcW w:w="823" w:type="pct"/>
            <w:noWrap/>
          </w:tcPr>
          <w:p w:rsidR="00E31CBE" w:rsidRPr="00832ACC" w:rsidRDefault="00E31CBE" w:rsidP="00832ACC">
            <w:pPr>
              <w:ind w:firstLine="0"/>
              <w:rPr>
                <w:rFonts w:cs="Arial"/>
                <w:sz w:val="24"/>
                <w:szCs w:val="24"/>
              </w:rPr>
            </w:pPr>
            <w:r w:rsidRPr="00832ACC">
              <w:rPr>
                <w:rFonts w:cs="Arial"/>
                <w:sz w:val="24"/>
                <w:szCs w:val="24"/>
              </w:rPr>
              <w:lastRenderedPageBreak/>
              <w:t>1311917,400</w:t>
            </w:r>
          </w:p>
        </w:tc>
        <w:tc>
          <w:tcPr>
            <w:tcW w:w="823" w:type="pct"/>
          </w:tcPr>
          <w:p w:rsidR="00E31CBE" w:rsidRPr="00832ACC" w:rsidRDefault="00E31CBE" w:rsidP="00832ACC">
            <w:pPr>
              <w:ind w:firstLine="0"/>
              <w:rPr>
                <w:rFonts w:cs="Arial"/>
                <w:sz w:val="24"/>
                <w:szCs w:val="24"/>
              </w:rPr>
            </w:pPr>
            <w:r w:rsidRPr="00832ACC">
              <w:rPr>
                <w:rFonts w:cs="Arial"/>
                <w:sz w:val="24"/>
                <w:szCs w:val="24"/>
              </w:rPr>
              <w:t>1232741,000</w:t>
            </w:r>
          </w:p>
        </w:tc>
      </w:tr>
    </w:tbl>
    <w:p w:rsidR="00E31CBE" w:rsidRPr="00832ACC" w:rsidRDefault="00E31CBE" w:rsidP="00832ACC"/>
    <w:p w:rsidR="00E31CBE" w:rsidRPr="00832ACC" w:rsidRDefault="00E31CBE" w:rsidP="00832ACC"/>
    <w:p w:rsidR="00E31CBE" w:rsidRPr="00832ACC" w:rsidRDefault="00E31CBE" w:rsidP="00832ACC"/>
    <w:p w:rsidR="00E31CBE" w:rsidRPr="00832ACC" w:rsidRDefault="00E31CBE" w:rsidP="00832ACC">
      <w:r w:rsidRPr="00832ACC">
        <w:t xml:space="preserve">Заместитель главы </w:t>
      </w:r>
    </w:p>
    <w:p w:rsidR="00E31CBE" w:rsidRPr="00832ACC" w:rsidRDefault="00E31CBE" w:rsidP="00832ACC">
      <w:r w:rsidRPr="00832ACC">
        <w:t xml:space="preserve">муниципального образования </w:t>
      </w:r>
    </w:p>
    <w:p w:rsidR="00E31CBE" w:rsidRPr="00832ACC" w:rsidRDefault="00E31CBE" w:rsidP="00832ACC">
      <w:r w:rsidRPr="00832ACC">
        <w:t xml:space="preserve">Тбилисский район, </w:t>
      </w:r>
    </w:p>
    <w:p w:rsidR="00E31CBE" w:rsidRPr="00832ACC" w:rsidRDefault="00E31CBE" w:rsidP="00832ACC">
      <w:r w:rsidRPr="00832ACC">
        <w:t xml:space="preserve">начальник финансового управления </w:t>
      </w:r>
    </w:p>
    <w:p w:rsidR="00E31CBE" w:rsidRPr="00832ACC" w:rsidRDefault="00E31CBE" w:rsidP="00832ACC">
      <w:r w:rsidRPr="00832ACC">
        <w:t>Н.А  Кривошеева.</w:t>
      </w:r>
    </w:p>
    <w:p w:rsidR="00E31CBE" w:rsidRPr="00832ACC" w:rsidRDefault="00E31CBE" w:rsidP="00832ACC"/>
    <w:p w:rsidR="00E31CBE" w:rsidRPr="00832ACC" w:rsidRDefault="00E31CBE" w:rsidP="00832ACC"/>
    <w:p w:rsidR="00E31CBE" w:rsidRPr="00832ACC" w:rsidRDefault="00E31CBE" w:rsidP="00832ACC"/>
    <w:p w:rsidR="00E31CBE" w:rsidRPr="00832ACC" w:rsidRDefault="00E31CBE" w:rsidP="00832ACC">
      <w:r w:rsidRPr="00832ACC">
        <w:t>Приложение 17</w:t>
      </w:r>
    </w:p>
    <w:p w:rsidR="00E31CBE" w:rsidRPr="00832ACC" w:rsidRDefault="00E31CBE" w:rsidP="00832ACC">
      <w:r w:rsidRPr="00832ACC">
        <w:t>УТВЕРЖДЕН</w:t>
      </w:r>
    </w:p>
    <w:p w:rsidR="00E31CBE" w:rsidRPr="00832ACC" w:rsidRDefault="00E31CBE" w:rsidP="00832ACC">
      <w:r w:rsidRPr="00832ACC">
        <w:t xml:space="preserve">Решением Совета </w:t>
      </w:r>
    </w:p>
    <w:p w:rsidR="00E31CBE" w:rsidRPr="00832ACC" w:rsidRDefault="00E31CBE" w:rsidP="00832ACC">
      <w:r w:rsidRPr="00832ACC">
        <w:t xml:space="preserve">муниципального образования </w:t>
      </w:r>
    </w:p>
    <w:p w:rsidR="00E31CBE" w:rsidRPr="00832ACC" w:rsidRDefault="00E31CBE" w:rsidP="00832ACC">
      <w:r w:rsidRPr="00832ACC">
        <w:t>Тбилисский район</w:t>
      </w:r>
    </w:p>
    <w:p w:rsidR="00E31CBE" w:rsidRPr="00832ACC" w:rsidRDefault="005D01CA" w:rsidP="00832ACC">
      <w:r>
        <w:t>____________________</w:t>
      </w:r>
    </w:p>
    <w:p w:rsidR="00E31CBE" w:rsidRPr="00832ACC" w:rsidRDefault="00E31CBE" w:rsidP="00832ACC"/>
    <w:p w:rsidR="00E31CBE" w:rsidRPr="00832ACC" w:rsidRDefault="00E31CBE" w:rsidP="00832ACC"/>
    <w:p w:rsidR="00AF3D5D" w:rsidRPr="00832ACC" w:rsidRDefault="00AF3D5D" w:rsidP="00832ACC">
      <w:pPr>
        <w:ind w:firstLine="0"/>
        <w:jc w:val="center"/>
        <w:rPr>
          <w:rFonts w:cs="Arial"/>
          <w:b/>
        </w:rPr>
      </w:pPr>
      <w:r w:rsidRPr="00832ACC">
        <w:rPr>
          <w:rFonts w:cs="Arial"/>
          <w:b/>
        </w:rPr>
        <w:t>ОБЪЕМ</w:t>
      </w:r>
    </w:p>
    <w:p w:rsidR="00AF3D5D" w:rsidRPr="00832ACC" w:rsidRDefault="00AF3D5D" w:rsidP="00832ACC">
      <w:pPr>
        <w:ind w:firstLine="0"/>
        <w:jc w:val="center"/>
        <w:rPr>
          <w:rFonts w:cs="Arial"/>
          <w:b/>
        </w:rPr>
      </w:pPr>
      <w:r w:rsidRPr="00832ACC">
        <w:rPr>
          <w:rFonts w:cs="Arial"/>
          <w:b/>
        </w:rPr>
        <w:t>бюджетных ассигнований, направляемых</w:t>
      </w:r>
      <w:r w:rsidR="00A33518" w:rsidRPr="00832ACC">
        <w:rPr>
          <w:rFonts w:cs="Arial"/>
          <w:b/>
        </w:rPr>
        <w:t xml:space="preserve"> </w:t>
      </w:r>
      <w:r w:rsidRPr="00832ACC">
        <w:rPr>
          <w:rFonts w:cs="Arial"/>
          <w:b/>
        </w:rPr>
        <w:t>на социальную</w:t>
      </w:r>
      <w:r w:rsidR="00E31CBE" w:rsidRPr="00832ACC">
        <w:rPr>
          <w:rFonts w:cs="Arial"/>
          <w:b/>
        </w:rPr>
        <w:t xml:space="preserve"> </w:t>
      </w:r>
      <w:r w:rsidRPr="00832ACC">
        <w:rPr>
          <w:rFonts w:cs="Arial"/>
          <w:b/>
        </w:rPr>
        <w:t xml:space="preserve"> поддержку детей и семей, имеющих детей, на 2023 год и плановый период</w:t>
      </w:r>
      <w:r w:rsidR="00A33518" w:rsidRPr="00832ACC">
        <w:rPr>
          <w:rFonts w:cs="Arial"/>
          <w:b/>
        </w:rPr>
        <w:t xml:space="preserve"> </w:t>
      </w:r>
      <w:r w:rsidRPr="00832ACC">
        <w:rPr>
          <w:rFonts w:cs="Arial"/>
          <w:b/>
        </w:rPr>
        <w:t>2024 и 2025 годов</w:t>
      </w:r>
    </w:p>
    <w:p w:rsidR="00AF3D5D" w:rsidRPr="00832ACC" w:rsidRDefault="00AF3D5D" w:rsidP="00832ACC">
      <w:pPr>
        <w:ind w:firstLine="0"/>
        <w:jc w:val="center"/>
        <w:rPr>
          <w:rFonts w:cs="Arial"/>
        </w:rPr>
      </w:pPr>
    </w:p>
    <w:p w:rsidR="00AF3D5D" w:rsidRPr="00832ACC" w:rsidRDefault="00AF3D5D" w:rsidP="00832ACC">
      <w:pPr>
        <w:ind w:firstLine="0"/>
        <w:jc w:val="center"/>
        <w:rPr>
          <w:rFonts w:cs="Arial"/>
        </w:rPr>
      </w:pPr>
      <w:r w:rsidRPr="00832ACC">
        <w:rPr>
          <w:rFonts w:cs="Arial"/>
        </w:rPr>
        <w:t>(тыс. рублей)</w:t>
      </w:r>
    </w:p>
    <w:tbl>
      <w:tblPr>
        <w:tblStyle w:val="12"/>
        <w:tblW w:w="5000" w:type="pct"/>
        <w:tblLook w:val="01E0" w:firstRow="1" w:lastRow="1" w:firstColumn="1" w:lastColumn="1" w:noHBand="0" w:noVBand="0"/>
      </w:tblPr>
      <w:tblGrid>
        <w:gridCol w:w="654"/>
        <w:gridCol w:w="4470"/>
        <w:gridCol w:w="1577"/>
        <w:gridCol w:w="1577"/>
        <w:gridCol w:w="1577"/>
      </w:tblGrid>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w:t>
            </w:r>
          </w:p>
          <w:p w:rsidR="00AF3D5D" w:rsidRPr="00832ACC" w:rsidRDefault="00AF3D5D" w:rsidP="00832ACC">
            <w:pPr>
              <w:ind w:firstLine="0"/>
              <w:rPr>
                <w:rFonts w:cs="Arial"/>
                <w:sz w:val="24"/>
                <w:szCs w:val="24"/>
              </w:rPr>
            </w:pPr>
            <w:proofErr w:type="gramStart"/>
            <w:r w:rsidRPr="00832ACC">
              <w:rPr>
                <w:rFonts w:cs="Arial"/>
                <w:sz w:val="24"/>
                <w:szCs w:val="24"/>
              </w:rPr>
              <w:t>п</w:t>
            </w:r>
            <w:proofErr w:type="gramEnd"/>
            <w:r w:rsidRPr="00832ACC">
              <w:rPr>
                <w:rFonts w:cs="Arial"/>
                <w:sz w:val="24"/>
                <w:szCs w:val="24"/>
              </w:rPr>
              <w:t>/п</w:t>
            </w:r>
          </w:p>
        </w:tc>
        <w:tc>
          <w:tcPr>
            <w:tcW w:w="2268" w:type="pct"/>
          </w:tcPr>
          <w:p w:rsidR="00AF3D5D" w:rsidRPr="00832ACC" w:rsidRDefault="00AF3D5D" w:rsidP="00832ACC">
            <w:pPr>
              <w:ind w:firstLine="0"/>
              <w:rPr>
                <w:rFonts w:cs="Arial"/>
                <w:sz w:val="24"/>
                <w:szCs w:val="24"/>
              </w:rPr>
            </w:pPr>
            <w:r w:rsidRPr="00832ACC">
              <w:rPr>
                <w:rFonts w:cs="Arial"/>
                <w:sz w:val="24"/>
                <w:szCs w:val="24"/>
              </w:rPr>
              <w:t>Наименование публично-нормативного обязательства</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2023 год</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2024 год</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2025 год</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1</w:t>
            </w:r>
          </w:p>
        </w:tc>
        <w:tc>
          <w:tcPr>
            <w:tcW w:w="2268" w:type="pct"/>
          </w:tcPr>
          <w:p w:rsidR="00AF3D5D" w:rsidRPr="00832ACC" w:rsidRDefault="00AF3D5D" w:rsidP="00832ACC">
            <w:pPr>
              <w:ind w:firstLine="0"/>
              <w:rPr>
                <w:rFonts w:cs="Arial"/>
                <w:sz w:val="24"/>
                <w:szCs w:val="24"/>
              </w:rPr>
            </w:pPr>
            <w:r w:rsidRPr="00832ACC">
              <w:rPr>
                <w:rFonts w:cs="Arial"/>
                <w:sz w:val="24"/>
                <w:szCs w:val="24"/>
              </w:rPr>
              <w:t>Осуществление отдельных государственных полномочий по предоставлению жилых помещений детям-сиротам и детям,</w:t>
            </w:r>
            <w:r w:rsidR="00A33518" w:rsidRPr="00832ACC">
              <w:rPr>
                <w:rFonts w:cs="Arial"/>
                <w:sz w:val="24"/>
                <w:szCs w:val="24"/>
              </w:rPr>
              <w:t xml:space="preserve"> </w:t>
            </w:r>
            <w:r w:rsidRPr="00832ACC">
              <w:rPr>
                <w:rFonts w:cs="Arial"/>
                <w:sz w:val="24"/>
                <w:szCs w:val="24"/>
              </w:rPr>
              <w:t>оставшимся без попечения родителей, лицам из их числа по договорам найма специализированных</w:t>
            </w:r>
            <w:r w:rsidR="00A33518" w:rsidRPr="00832ACC">
              <w:rPr>
                <w:rFonts w:cs="Arial"/>
                <w:sz w:val="24"/>
                <w:szCs w:val="24"/>
              </w:rPr>
              <w:t xml:space="preserve"> </w:t>
            </w:r>
            <w:r w:rsidRPr="00832ACC">
              <w:rPr>
                <w:rFonts w:cs="Arial"/>
                <w:sz w:val="24"/>
                <w:szCs w:val="24"/>
              </w:rPr>
              <w:t>жилых помещений</w:t>
            </w:r>
          </w:p>
        </w:tc>
        <w:tc>
          <w:tcPr>
            <w:tcW w:w="800" w:type="pct"/>
          </w:tcPr>
          <w:p w:rsidR="00AF3D5D" w:rsidRPr="00832ACC" w:rsidRDefault="00AF3D5D" w:rsidP="00832ACC">
            <w:pPr>
              <w:ind w:firstLine="0"/>
              <w:rPr>
                <w:rFonts w:cs="Arial"/>
                <w:sz w:val="24"/>
                <w:szCs w:val="24"/>
              </w:rPr>
            </w:pPr>
            <w:r w:rsidRPr="00832ACC">
              <w:rPr>
                <w:rFonts w:cs="Arial"/>
                <w:sz w:val="24"/>
                <w:szCs w:val="24"/>
              </w:rPr>
              <w:t>46621,8</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36261,4</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46621,8</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2</w:t>
            </w:r>
          </w:p>
        </w:tc>
        <w:tc>
          <w:tcPr>
            <w:tcW w:w="2268" w:type="pct"/>
          </w:tcPr>
          <w:p w:rsidR="00AF3D5D" w:rsidRPr="00832ACC" w:rsidRDefault="00AF3D5D" w:rsidP="00832ACC">
            <w:pPr>
              <w:ind w:firstLine="0"/>
              <w:rPr>
                <w:rFonts w:cs="Arial"/>
                <w:sz w:val="24"/>
                <w:szCs w:val="24"/>
              </w:rPr>
            </w:pPr>
            <w:r w:rsidRPr="00832ACC">
              <w:rPr>
                <w:rFonts w:cs="Arial"/>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tcPr>
          <w:p w:rsidR="00AF3D5D" w:rsidRPr="00832ACC" w:rsidRDefault="00AF3D5D" w:rsidP="00832ACC">
            <w:pPr>
              <w:ind w:firstLine="0"/>
              <w:rPr>
                <w:rFonts w:cs="Arial"/>
                <w:sz w:val="24"/>
                <w:szCs w:val="24"/>
              </w:rPr>
            </w:pPr>
            <w:r w:rsidRPr="00832ACC">
              <w:rPr>
                <w:rFonts w:cs="Arial"/>
                <w:sz w:val="24"/>
                <w:szCs w:val="24"/>
              </w:rPr>
              <w:t>30436,1</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31653,0</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32919,6</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3</w:t>
            </w:r>
          </w:p>
        </w:tc>
        <w:tc>
          <w:tcPr>
            <w:tcW w:w="2268" w:type="pct"/>
          </w:tcPr>
          <w:p w:rsidR="00AF3D5D" w:rsidRPr="00832ACC" w:rsidRDefault="00AF3D5D" w:rsidP="00832ACC">
            <w:pPr>
              <w:ind w:firstLine="0"/>
              <w:rPr>
                <w:rFonts w:cs="Arial"/>
                <w:sz w:val="24"/>
                <w:szCs w:val="24"/>
              </w:rPr>
            </w:pPr>
            <w:r w:rsidRPr="00832ACC">
              <w:rPr>
                <w:rFonts w:cs="Arial"/>
                <w:sz w:val="24"/>
                <w:szCs w:val="24"/>
              </w:rPr>
              <w:t>Осуществление отдельных государственных полномочий по субвенции бюджетам муниципальных районов на осуществление отдельных</w:t>
            </w:r>
            <w:r w:rsidR="00A33518" w:rsidRPr="00832ACC">
              <w:rPr>
                <w:rFonts w:cs="Arial"/>
                <w:sz w:val="24"/>
                <w:szCs w:val="24"/>
              </w:rPr>
              <w:t xml:space="preserve"> </w:t>
            </w:r>
            <w:r w:rsidRPr="00832ACC">
              <w:rPr>
                <w:rFonts w:cs="Arial"/>
                <w:sz w:val="24"/>
                <w:szCs w:val="24"/>
              </w:rPr>
              <w:t xml:space="preserve">государственных полномочий по выплате </w:t>
            </w:r>
            <w:r w:rsidRPr="00832ACC">
              <w:rPr>
                <w:rFonts w:cs="Arial"/>
                <w:sz w:val="24"/>
                <w:szCs w:val="24"/>
              </w:rPr>
              <w:lastRenderedPageBreak/>
              <w:t>ежемесячного вознаграждения, причитающегося приемным родителям за</w:t>
            </w:r>
            <w:r w:rsidR="00A33518" w:rsidRPr="00832ACC">
              <w:rPr>
                <w:rFonts w:cs="Arial"/>
                <w:sz w:val="24"/>
                <w:szCs w:val="24"/>
              </w:rPr>
              <w:t xml:space="preserve"> </w:t>
            </w:r>
            <w:r w:rsidRPr="00832ACC">
              <w:rPr>
                <w:rFonts w:cs="Arial"/>
                <w:sz w:val="24"/>
                <w:szCs w:val="24"/>
              </w:rPr>
              <w:t>оказание услуг по воспитанию приемных детей</w:t>
            </w:r>
          </w:p>
        </w:tc>
        <w:tc>
          <w:tcPr>
            <w:tcW w:w="800" w:type="pct"/>
          </w:tcPr>
          <w:p w:rsidR="00AF3D5D" w:rsidRPr="00832ACC" w:rsidRDefault="00AF3D5D" w:rsidP="00832ACC">
            <w:pPr>
              <w:ind w:firstLine="0"/>
              <w:rPr>
                <w:rFonts w:cs="Arial"/>
                <w:sz w:val="24"/>
                <w:szCs w:val="24"/>
              </w:rPr>
            </w:pPr>
            <w:r w:rsidRPr="00832ACC">
              <w:rPr>
                <w:rFonts w:cs="Arial"/>
                <w:sz w:val="24"/>
                <w:szCs w:val="24"/>
              </w:rPr>
              <w:lastRenderedPageBreak/>
              <w:t>26998,4</w:t>
            </w:r>
          </w:p>
        </w:tc>
        <w:tc>
          <w:tcPr>
            <w:tcW w:w="800" w:type="pct"/>
          </w:tcPr>
          <w:p w:rsidR="00AF3D5D" w:rsidRPr="00832ACC" w:rsidRDefault="00AF3D5D" w:rsidP="00832ACC">
            <w:pPr>
              <w:ind w:firstLine="0"/>
              <w:rPr>
                <w:rFonts w:cs="Arial"/>
                <w:sz w:val="24"/>
                <w:szCs w:val="24"/>
              </w:rPr>
            </w:pPr>
            <w:r w:rsidRPr="00832ACC">
              <w:rPr>
                <w:rFonts w:cs="Arial"/>
                <w:sz w:val="24"/>
                <w:szCs w:val="24"/>
              </w:rPr>
              <w:t>27801,1</w:t>
            </w:r>
          </w:p>
        </w:tc>
        <w:tc>
          <w:tcPr>
            <w:tcW w:w="800" w:type="pct"/>
          </w:tcPr>
          <w:p w:rsidR="00AF3D5D" w:rsidRPr="00832ACC" w:rsidRDefault="00AF3D5D" w:rsidP="00832ACC">
            <w:pPr>
              <w:ind w:firstLine="0"/>
              <w:rPr>
                <w:rFonts w:cs="Arial"/>
                <w:sz w:val="24"/>
                <w:szCs w:val="24"/>
              </w:rPr>
            </w:pPr>
            <w:r w:rsidRPr="00832ACC">
              <w:rPr>
                <w:rFonts w:cs="Arial"/>
                <w:sz w:val="24"/>
                <w:szCs w:val="24"/>
              </w:rPr>
              <w:t>27801,1</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lastRenderedPageBreak/>
              <w:t>4</w:t>
            </w:r>
          </w:p>
        </w:tc>
        <w:tc>
          <w:tcPr>
            <w:tcW w:w="2268" w:type="pct"/>
          </w:tcPr>
          <w:p w:rsidR="00AF3D5D" w:rsidRPr="00832ACC" w:rsidRDefault="00AF3D5D" w:rsidP="00832ACC">
            <w:pPr>
              <w:ind w:firstLine="0"/>
              <w:rPr>
                <w:rFonts w:cs="Arial"/>
                <w:sz w:val="24"/>
                <w:szCs w:val="24"/>
              </w:rPr>
            </w:pPr>
            <w:r w:rsidRPr="00832ACC">
              <w:rPr>
                <w:rFonts w:cs="Arial"/>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00" w:type="pct"/>
          </w:tcPr>
          <w:p w:rsidR="00AF3D5D" w:rsidRPr="00832ACC" w:rsidRDefault="00AF3D5D" w:rsidP="00832ACC">
            <w:pPr>
              <w:ind w:firstLine="0"/>
              <w:rPr>
                <w:rFonts w:cs="Arial"/>
                <w:sz w:val="24"/>
                <w:szCs w:val="24"/>
              </w:rPr>
            </w:pPr>
            <w:r w:rsidRPr="00832ACC">
              <w:rPr>
                <w:rFonts w:cs="Arial"/>
                <w:sz w:val="24"/>
                <w:szCs w:val="24"/>
              </w:rPr>
              <w:t>672,5</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672,5</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672,5</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5</w:t>
            </w:r>
          </w:p>
        </w:tc>
        <w:tc>
          <w:tcPr>
            <w:tcW w:w="2268" w:type="pct"/>
          </w:tcPr>
          <w:p w:rsidR="00AF3D5D" w:rsidRPr="00832ACC" w:rsidRDefault="00AF3D5D" w:rsidP="00832ACC">
            <w:pPr>
              <w:ind w:firstLine="0"/>
              <w:rPr>
                <w:rFonts w:cs="Arial"/>
                <w:sz w:val="24"/>
                <w:szCs w:val="24"/>
              </w:rPr>
            </w:pPr>
            <w:r w:rsidRPr="00832ACC">
              <w:rPr>
                <w:rFonts w:cs="Arial"/>
                <w:sz w:val="24"/>
                <w:szCs w:val="24"/>
              </w:rPr>
              <w:t>Обеспечение отдыха и оздоровления детей</w:t>
            </w:r>
          </w:p>
        </w:tc>
        <w:tc>
          <w:tcPr>
            <w:tcW w:w="800" w:type="pct"/>
          </w:tcPr>
          <w:p w:rsidR="00AF3D5D" w:rsidRPr="00832ACC" w:rsidRDefault="00AF3D5D" w:rsidP="00832ACC">
            <w:pPr>
              <w:ind w:firstLine="0"/>
              <w:rPr>
                <w:rFonts w:cs="Arial"/>
                <w:sz w:val="24"/>
                <w:szCs w:val="24"/>
              </w:rPr>
            </w:pPr>
            <w:r w:rsidRPr="00832ACC">
              <w:rPr>
                <w:rFonts w:cs="Arial"/>
                <w:sz w:val="24"/>
                <w:szCs w:val="24"/>
              </w:rPr>
              <w:t>2994,8</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3046,5</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3106,5</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6</w:t>
            </w:r>
          </w:p>
        </w:tc>
        <w:tc>
          <w:tcPr>
            <w:tcW w:w="2268" w:type="pct"/>
          </w:tcPr>
          <w:p w:rsidR="00AF3D5D" w:rsidRPr="00832ACC" w:rsidRDefault="00AF3D5D" w:rsidP="00832ACC">
            <w:pPr>
              <w:ind w:firstLine="0"/>
              <w:rPr>
                <w:rFonts w:cs="Arial"/>
                <w:sz w:val="24"/>
                <w:szCs w:val="24"/>
              </w:rPr>
            </w:pPr>
            <w:r w:rsidRPr="00832ACC">
              <w:rPr>
                <w:rFonts w:cs="Arial"/>
                <w:sz w:val="24"/>
                <w:szCs w:val="24"/>
              </w:rPr>
              <w:t>Осуществление отдельных государственных полномочий бюджетам муниципальных районов</w:t>
            </w:r>
            <w:r w:rsidR="00A33518" w:rsidRPr="00832ACC">
              <w:rPr>
                <w:rFonts w:cs="Arial"/>
                <w:sz w:val="24"/>
                <w:szCs w:val="24"/>
              </w:rPr>
              <w:t xml:space="preserve"> </w:t>
            </w:r>
            <w:r w:rsidRPr="00832ACC">
              <w:rPr>
                <w:rFonts w:cs="Arial"/>
                <w:sz w:val="24"/>
                <w:szCs w:val="24"/>
              </w:rPr>
              <w:t>на</w:t>
            </w:r>
            <w:r w:rsidR="00A33518" w:rsidRPr="00832ACC">
              <w:rPr>
                <w:rFonts w:cs="Arial"/>
                <w:sz w:val="24"/>
                <w:szCs w:val="24"/>
              </w:rPr>
              <w:t xml:space="preserve"> </w:t>
            </w:r>
            <w:r w:rsidRPr="00832ACC">
              <w:rPr>
                <w:rFonts w:cs="Arial"/>
                <w:sz w:val="24"/>
                <w:szCs w:val="24"/>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4099,5</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4099,5</w:t>
            </w:r>
          </w:p>
        </w:tc>
        <w:tc>
          <w:tcPr>
            <w:tcW w:w="800" w:type="pc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4099,5</w:t>
            </w:r>
          </w:p>
        </w:tc>
      </w:tr>
      <w:tr w:rsidR="00832ACC" w:rsidRPr="00832ACC" w:rsidTr="00E31CBE">
        <w:tc>
          <w:tcPr>
            <w:tcW w:w="332" w:type="pct"/>
          </w:tcPr>
          <w:p w:rsidR="00AF3D5D" w:rsidRPr="00832ACC" w:rsidRDefault="00AF3D5D" w:rsidP="00832ACC">
            <w:pPr>
              <w:ind w:firstLine="0"/>
              <w:rPr>
                <w:rFonts w:cs="Arial"/>
                <w:sz w:val="24"/>
                <w:szCs w:val="24"/>
              </w:rPr>
            </w:pPr>
            <w:r w:rsidRPr="00832ACC">
              <w:rPr>
                <w:rFonts w:cs="Arial"/>
                <w:sz w:val="24"/>
                <w:szCs w:val="24"/>
              </w:rPr>
              <w:t>7</w:t>
            </w:r>
          </w:p>
        </w:tc>
        <w:tc>
          <w:tcPr>
            <w:tcW w:w="2268" w:type="pct"/>
          </w:tcPr>
          <w:p w:rsidR="00AF3D5D" w:rsidRPr="00832ACC" w:rsidRDefault="00AF3D5D" w:rsidP="00832ACC">
            <w:pPr>
              <w:ind w:firstLine="0"/>
              <w:rPr>
                <w:rFonts w:cs="Arial"/>
                <w:sz w:val="24"/>
                <w:szCs w:val="24"/>
              </w:rPr>
            </w:pPr>
            <w:r w:rsidRPr="00832ACC">
              <w:rPr>
                <w:rFonts w:cs="Arial"/>
                <w:sz w:val="24"/>
                <w:szCs w:val="24"/>
              </w:rPr>
              <w:t>Субсидии на обеспечение жильем молодых семей</w:t>
            </w:r>
          </w:p>
        </w:tc>
        <w:tc>
          <w:tcPr>
            <w:tcW w:w="800" w:type="pct"/>
          </w:tcPr>
          <w:p w:rsidR="00AF3D5D" w:rsidRPr="00832ACC" w:rsidRDefault="00AF3D5D" w:rsidP="00832ACC">
            <w:pPr>
              <w:ind w:firstLine="0"/>
              <w:rPr>
                <w:rFonts w:cs="Arial"/>
                <w:sz w:val="24"/>
                <w:szCs w:val="24"/>
              </w:rPr>
            </w:pPr>
            <w:r w:rsidRPr="00832ACC">
              <w:rPr>
                <w:rFonts w:cs="Arial"/>
                <w:sz w:val="24"/>
                <w:szCs w:val="24"/>
              </w:rPr>
              <w:t>3157,3</w:t>
            </w:r>
          </w:p>
        </w:tc>
        <w:tc>
          <w:tcPr>
            <w:tcW w:w="800" w:type="pct"/>
          </w:tcPr>
          <w:p w:rsidR="00AF3D5D" w:rsidRPr="00832ACC" w:rsidRDefault="00AF3D5D" w:rsidP="00832ACC">
            <w:pPr>
              <w:ind w:firstLine="0"/>
              <w:rPr>
                <w:rFonts w:cs="Arial"/>
                <w:sz w:val="24"/>
                <w:szCs w:val="24"/>
              </w:rPr>
            </w:pPr>
            <w:r w:rsidRPr="00832ACC">
              <w:rPr>
                <w:rFonts w:cs="Arial"/>
                <w:sz w:val="24"/>
                <w:szCs w:val="24"/>
              </w:rPr>
              <w:t>5177,3</w:t>
            </w:r>
          </w:p>
        </w:tc>
        <w:tc>
          <w:tcPr>
            <w:tcW w:w="800" w:type="pct"/>
          </w:tcPr>
          <w:p w:rsidR="00AF3D5D" w:rsidRPr="00832ACC" w:rsidRDefault="00AF3D5D" w:rsidP="00832ACC">
            <w:pPr>
              <w:ind w:firstLine="0"/>
              <w:rPr>
                <w:rFonts w:cs="Arial"/>
                <w:sz w:val="24"/>
                <w:szCs w:val="24"/>
              </w:rPr>
            </w:pPr>
            <w:r w:rsidRPr="00832ACC">
              <w:rPr>
                <w:rFonts w:cs="Arial"/>
                <w:sz w:val="24"/>
                <w:szCs w:val="24"/>
              </w:rPr>
              <w:t>5270,1</w:t>
            </w:r>
          </w:p>
        </w:tc>
      </w:tr>
      <w:tr w:rsidR="00AF3D5D" w:rsidRPr="00832ACC" w:rsidTr="00E31CBE">
        <w:tc>
          <w:tcPr>
            <w:tcW w:w="332" w:type="pct"/>
          </w:tcPr>
          <w:p w:rsidR="00AF3D5D" w:rsidRPr="00832ACC" w:rsidRDefault="00AF3D5D" w:rsidP="00832ACC">
            <w:pPr>
              <w:ind w:firstLine="0"/>
              <w:rPr>
                <w:rFonts w:cs="Arial"/>
                <w:sz w:val="24"/>
                <w:szCs w:val="24"/>
              </w:rPr>
            </w:pPr>
          </w:p>
        </w:tc>
        <w:tc>
          <w:tcPr>
            <w:tcW w:w="2268" w:type="pct"/>
          </w:tcPr>
          <w:p w:rsidR="00AF3D5D" w:rsidRPr="00832ACC" w:rsidRDefault="00AF3D5D" w:rsidP="00832ACC">
            <w:pPr>
              <w:ind w:firstLine="0"/>
              <w:rPr>
                <w:rFonts w:cs="Arial"/>
                <w:sz w:val="24"/>
                <w:szCs w:val="24"/>
              </w:rPr>
            </w:pPr>
            <w:r w:rsidRPr="00832ACC">
              <w:rPr>
                <w:rFonts w:cs="Arial"/>
                <w:sz w:val="24"/>
                <w:szCs w:val="24"/>
              </w:rPr>
              <w:t>ИТОГО</w:t>
            </w:r>
          </w:p>
        </w:tc>
        <w:tc>
          <w:tcPr>
            <w:tcW w:w="800" w:type="pct"/>
          </w:tcPr>
          <w:p w:rsidR="00AF3D5D" w:rsidRPr="00832ACC" w:rsidRDefault="00AF3D5D" w:rsidP="00832ACC">
            <w:pPr>
              <w:ind w:firstLine="0"/>
              <w:rPr>
                <w:rFonts w:cs="Arial"/>
                <w:sz w:val="24"/>
                <w:szCs w:val="24"/>
              </w:rPr>
            </w:pPr>
            <w:r w:rsidRPr="00832ACC">
              <w:rPr>
                <w:rFonts w:cs="Arial"/>
                <w:sz w:val="24"/>
                <w:szCs w:val="24"/>
              </w:rPr>
              <w:t>114980,4</w:t>
            </w:r>
          </w:p>
        </w:tc>
        <w:tc>
          <w:tcPr>
            <w:tcW w:w="800" w:type="pct"/>
          </w:tcPr>
          <w:p w:rsidR="00AF3D5D" w:rsidRPr="00832ACC" w:rsidRDefault="00AF3D5D" w:rsidP="00832ACC">
            <w:pPr>
              <w:ind w:firstLine="0"/>
              <w:rPr>
                <w:rFonts w:cs="Arial"/>
                <w:sz w:val="24"/>
                <w:szCs w:val="24"/>
              </w:rPr>
            </w:pPr>
            <w:r w:rsidRPr="00832ACC">
              <w:rPr>
                <w:rFonts w:cs="Arial"/>
                <w:sz w:val="24"/>
                <w:szCs w:val="24"/>
              </w:rPr>
              <w:t>108711,3</w:t>
            </w:r>
          </w:p>
        </w:tc>
        <w:tc>
          <w:tcPr>
            <w:tcW w:w="800" w:type="pct"/>
          </w:tcPr>
          <w:p w:rsidR="00AF3D5D" w:rsidRPr="00832ACC" w:rsidRDefault="00AF3D5D" w:rsidP="00832ACC">
            <w:pPr>
              <w:ind w:firstLine="0"/>
              <w:rPr>
                <w:rFonts w:cs="Arial"/>
                <w:sz w:val="24"/>
                <w:szCs w:val="24"/>
              </w:rPr>
            </w:pPr>
            <w:r w:rsidRPr="00832ACC">
              <w:rPr>
                <w:rFonts w:cs="Arial"/>
                <w:sz w:val="24"/>
                <w:szCs w:val="24"/>
              </w:rPr>
              <w:t>120491,1</w:t>
            </w:r>
          </w:p>
        </w:tc>
      </w:tr>
    </w:tbl>
    <w:p w:rsidR="00E31CBE" w:rsidRPr="00832ACC" w:rsidRDefault="00E31CBE" w:rsidP="00832ACC"/>
    <w:p w:rsidR="00E31CBE" w:rsidRPr="00832ACC" w:rsidRDefault="00E31CBE" w:rsidP="00832ACC"/>
    <w:p w:rsidR="00E31CBE" w:rsidRPr="00832ACC" w:rsidRDefault="00E31CBE" w:rsidP="00832ACC"/>
    <w:p w:rsidR="00E31CBE" w:rsidRPr="00832ACC" w:rsidRDefault="00E31CBE" w:rsidP="00832ACC">
      <w:r w:rsidRPr="00832ACC">
        <w:t xml:space="preserve">Заместитель главы </w:t>
      </w:r>
    </w:p>
    <w:p w:rsidR="00E31CBE" w:rsidRPr="00832ACC" w:rsidRDefault="00E31CBE" w:rsidP="00832ACC">
      <w:r w:rsidRPr="00832ACC">
        <w:t xml:space="preserve">муниципального образования </w:t>
      </w:r>
    </w:p>
    <w:p w:rsidR="00E31CBE" w:rsidRPr="00832ACC" w:rsidRDefault="00E31CBE" w:rsidP="00832ACC">
      <w:r w:rsidRPr="00832ACC">
        <w:t xml:space="preserve">Тбилисский район, </w:t>
      </w:r>
    </w:p>
    <w:p w:rsidR="00E31CBE" w:rsidRPr="00832ACC" w:rsidRDefault="00E31CBE" w:rsidP="00832ACC">
      <w:r w:rsidRPr="00832ACC">
        <w:t xml:space="preserve">начальник финансового управления </w:t>
      </w:r>
    </w:p>
    <w:p w:rsidR="00E31CBE" w:rsidRPr="00832ACC" w:rsidRDefault="00E31CBE" w:rsidP="00832ACC">
      <w:r w:rsidRPr="00832ACC">
        <w:t>Н.А  Кривошеева.</w:t>
      </w:r>
    </w:p>
    <w:p w:rsidR="00E31CBE" w:rsidRPr="00832ACC" w:rsidRDefault="00E31CBE" w:rsidP="00832ACC"/>
    <w:p w:rsidR="00E31CBE" w:rsidRPr="00832ACC" w:rsidRDefault="00E31CBE" w:rsidP="00832ACC"/>
    <w:p w:rsidR="00E31CBE" w:rsidRPr="00832ACC" w:rsidRDefault="00E31CBE" w:rsidP="00832ACC"/>
    <w:p w:rsidR="00E31CBE" w:rsidRPr="00832ACC" w:rsidRDefault="00E31CBE" w:rsidP="00832ACC">
      <w:r w:rsidRPr="00832ACC">
        <w:t>Приложение 18</w:t>
      </w:r>
    </w:p>
    <w:p w:rsidR="00E31CBE" w:rsidRPr="00832ACC" w:rsidRDefault="00E31CBE" w:rsidP="00832ACC">
      <w:r w:rsidRPr="00832ACC">
        <w:t>УТВЕРЖДЕН</w:t>
      </w:r>
    </w:p>
    <w:p w:rsidR="00E31CBE" w:rsidRPr="00832ACC" w:rsidRDefault="00E31CBE" w:rsidP="00832ACC">
      <w:r w:rsidRPr="00832ACC">
        <w:t xml:space="preserve">Решением Совета </w:t>
      </w:r>
    </w:p>
    <w:p w:rsidR="00E31CBE" w:rsidRPr="00832ACC" w:rsidRDefault="00E31CBE" w:rsidP="00832ACC">
      <w:r w:rsidRPr="00832ACC">
        <w:t xml:space="preserve">муниципального образования </w:t>
      </w:r>
    </w:p>
    <w:p w:rsidR="00E31CBE" w:rsidRPr="00832ACC" w:rsidRDefault="00E31CBE" w:rsidP="00832ACC">
      <w:r w:rsidRPr="00832ACC">
        <w:t>Тбилисский район</w:t>
      </w:r>
    </w:p>
    <w:p w:rsidR="00E31CBE" w:rsidRPr="00832ACC" w:rsidRDefault="005D01CA" w:rsidP="00832ACC">
      <w:r>
        <w:t>____________________</w:t>
      </w:r>
    </w:p>
    <w:p w:rsidR="00E31CBE" w:rsidRPr="00832ACC" w:rsidRDefault="00E31CBE" w:rsidP="00832ACC"/>
    <w:p w:rsidR="00AF3D5D" w:rsidRPr="00832ACC" w:rsidRDefault="00AF3D5D" w:rsidP="00832ACC"/>
    <w:p w:rsidR="00AF3D5D" w:rsidRPr="00832ACC" w:rsidRDefault="00AF3D5D" w:rsidP="00832ACC">
      <w:pPr>
        <w:ind w:firstLine="0"/>
        <w:jc w:val="center"/>
        <w:rPr>
          <w:rFonts w:cs="Arial"/>
          <w:b/>
        </w:rPr>
      </w:pPr>
      <w:r w:rsidRPr="00832ACC">
        <w:rPr>
          <w:rFonts w:cs="Arial"/>
          <w:b/>
        </w:rPr>
        <w:t>ОБЪЕМ</w:t>
      </w:r>
    </w:p>
    <w:p w:rsidR="00AF3D5D" w:rsidRPr="00832ACC" w:rsidRDefault="00AF3D5D" w:rsidP="00832ACC">
      <w:pPr>
        <w:ind w:firstLine="0"/>
        <w:jc w:val="center"/>
        <w:rPr>
          <w:rFonts w:cs="Arial"/>
          <w:b/>
        </w:rPr>
      </w:pPr>
      <w:r w:rsidRPr="00832ACC">
        <w:rPr>
          <w:rFonts w:cs="Arial"/>
          <w:b/>
        </w:rPr>
        <w:t>средств дотаций на выравнивание бюджетной</w:t>
      </w:r>
      <w:r w:rsidR="00E31CBE" w:rsidRPr="00832ACC">
        <w:rPr>
          <w:rFonts w:cs="Arial"/>
          <w:b/>
        </w:rPr>
        <w:t xml:space="preserve"> </w:t>
      </w:r>
      <w:r w:rsidRPr="00832ACC">
        <w:rPr>
          <w:rFonts w:cs="Arial"/>
          <w:b/>
        </w:rPr>
        <w:t xml:space="preserve"> обеспеченности поселений и их распределение</w:t>
      </w:r>
      <w:r w:rsidR="00E31CBE" w:rsidRPr="00832ACC">
        <w:rPr>
          <w:rFonts w:cs="Arial"/>
          <w:b/>
        </w:rPr>
        <w:t xml:space="preserve"> </w:t>
      </w:r>
      <w:r w:rsidRPr="00832ACC">
        <w:rPr>
          <w:rFonts w:cs="Arial"/>
          <w:b/>
        </w:rPr>
        <w:t xml:space="preserve"> между поселениями</w:t>
      </w:r>
      <w:r w:rsidR="00A33518" w:rsidRPr="00832ACC">
        <w:rPr>
          <w:rFonts w:cs="Arial"/>
          <w:b/>
        </w:rPr>
        <w:t xml:space="preserve"> </w:t>
      </w:r>
      <w:r w:rsidRPr="00832ACC">
        <w:rPr>
          <w:rFonts w:cs="Arial"/>
          <w:b/>
        </w:rPr>
        <w:t>на 2023 год</w:t>
      </w:r>
    </w:p>
    <w:p w:rsidR="00AF3D5D" w:rsidRPr="00832ACC" w:rsidRDefault="00AF3D5D" w:rsidP="00832ACC">
      <w:pPr>
        <w:ind w:firstLine="0"/>
        <w:rPr>
          <w:rFonts w:cs="Arial"/>
        </w:rPr>
      </w:pPr>
    </w:p>
    <w:p w:rsidR="00AF3D5D" w:rsidRPr="00832ACC" w:rsidRDefault="00A33518" w:rsidP="00832ACC">
      <w:pPr>
        <w:ind w:firstLine="0"/>
        <w:rPr>
          <w:rFonts w:cs="Arial"/>
        </w:rPr>
      </w:pPr>
      <w:r w:rsidRPr="00832ACC">
        <w:rPr>
          <w:rFonts w:cs="Arial"/>
        </w:rPr>
        <w:t xml:space="preserve"> </w:t>
      </w:r>
      <w:r w:rsidR="00AF3D5D" w:rsidRPr="00832ACC">
        <w:rPr>
          <w:rFonts w:cs="Arial"/>
        </w:rPr>
        <w:t>(тыс. рублей)</w:t>
      </w:r>
      <w:r w:rsidRPr="00832ACC">
        <w:rPr>
          <w:rFonts w:cs="Arial"/>
        </w:rPr>
        <w:t xml:space="preserve"> </w:t>
      </w:r>
    </w:p>
    <w:tbl>
      <w:tblPr>
        <w:tblStyle w:val="12"/>
        <w:tblW w:w="5000" w:type="pct"/>
        <w:tblLook w:val="01E0" w:firstRow="1" w:lastRow="1" w:firstColumn="1" w:lastColumn="1" w:noHBand="0" w:noVBand="0"/>
      </w:tblPr>
      <w:tblGrid>
        <w:gridCol w:w="956"/>
        <w:gridCol w:w="6922"/>
        <w:gridCol w:w="1977"/>
      </w:tblGrid>
      <w:tr w:rsidR="00832ACC" w:rsidRPr="00832ACC" w:rsidTr="00E31CBE">
        <w:trPr>
          <w:trHeight w:val="276"/>
        </w:trPr>
        <w:tc>
          <w:tcPr>
            <w:tcW w:w="485" w:type="pct"/>
            <w:vMerge w:val="restart"/>
          </w:tcPr>
          <w:p w:rsidR="00AF3D5D" w:rsidRPr="00832ACC" w:rsidRDefault="00AF3D5D" w:rsidP="00832ACC">
            <w:pPr>
              <w:ind w:firstLine="0"/>
              <w:rPr>
                <w:rFonts w:cs="Arial"/>
                <w:sz w:val="24"/>
                <w:szCs w:val="24"/>
              </w:rPr>
            </w:pPr>
            <w:r w:rsidRPr="00832ACC">
              <w:rPr>
                <w:rFonts w:cs="Arial"/>
                <w:sz w:val="24"/>
                <w:szCs w:val="24"/>
              </w:rPr>
              <w:t>№</w:t>
            </w:r>
          </w:p>
          <w:p w:rsidR="00AF3D5D" w:rsidRPr="00832ACC" w:rsidRDefault="00AF3D5D" w:rsidP="00832ACC">
            <w:pPr>
              <w:ind w:firstLine="0"/>
              <w:rPr>
                <w:rFonts w:cs="Arial"/>
                <w:sz w:val="24"/>
                <w:szCs w:val="24"/>
              </w:rPr>
            </w:pPr>
            <w:r w:rsidRPr="00832ACC">
              <w:rPr>
                <w:rFonts w:cs="Arial"/>
                <w:sz w:val="24"/>
                <w:szCs w:val="24"/>
              </w:rPr>
              <w:t>п\</w:t>
            </w:r>
            <w:proofErr w:type="gramStart"/>
            <w:r w:rsidRPr="00832ACC">
              <w:rPr>
                <w:rFonts w:cs="Arial"/>
                <w:sz w:val="24"/>
                <w:szCs w:val="24"/>
              </w:rPr>
              <w:t>п</w:t>
            </w:r>
            <w:proofErr w:type="gramEnd"/>
          </w:p>
        </w:tc>
        <w:tc>
          <w:tcPr>
            <w:tcW w:w="3512" w:type="pct"/>
            <w:vMerge w:val="restart"/>
          </w:tcPr>
          <w:p w:rsidR="00AF3D5D" w:rsidRPr="00832ACC" w:rsidRDefault="00AF3D5D" w:rsidP="00832ACC">
            <w:pPr>
              <w:ind w:firstLine="0"/>
              <w:rPr>
                <w:rFonts w:cs="Arial"/>
                <w:sz w:val="24"/>
                <w:szCs w:val="24"/>
              </w:rPr>
            </w:pPr>
            <w:r w:rsidRPr="00832ACC">
              <w:rPr>
                <w:rFonts w:cs="Arial"/>
                <w:sz w:val="24"/>
                <w:szCs w:val="24"/>
              </w:rPr>
              <w:t>Наименование муниципальных образований</w:t>
            </w:r>
          </w:p>
        </w:tc>
        <w:tc>
          <w:tcPr>
            <w:tcW w:w="1003" w:type="pct"/>
            <w:vMerge w:val="restart"/>
          </w:tcPr>
          <w:p w:rsidR="00AF3D5D" w:rsidRPr="00832ACC" w:rsidRDefault="00AF3D5D" w:rsidP="00832ACC">
            <w:pPr>
              <w:ind w:firstLine="0"/>
              <w:rPr>
                <w:rFonts w:cs="Arial"/>
                <w:sz w:val="24"/>
                <w:szCs w:val="24"/>
              </w:rPr>
            </w:pPr>
          </w:p>
          <w:p w:rsidR="00AF3D5D" w:rsidRPr="00832ACC" w:rsidRDefault="00AF3D5D" w:rsidP="00832ACC">
            <w:pPr>
              <w:ind w:firstLine="0"/>
              <w:rPr>
                <w:rFonts w:cs="Arial"/>
                <w:sz w:val="24"/>
                <w:szCs w:val="24"/>
              </w:rPr>
            </w:pPr>
            <w:r w:rsidRPr="00832ACC">
              <w:rPr>
                <w:rFonts w:cs="Arial"/>
                <w:sz w:val="24"/>
                <w:szCs w:val="24"/>
              </w:rPr>
              <w:t>Сумма</w:t>
            </w:r>
          </w:p>
          <w:p w:rsidR="00AF3D5D" w:rsidRPr="00832ACC" w:rsidRDefault="00AF3D5D" w:rsidP="00832ACC">
            <w:pPr>
              <w:ind w:firstLine="0"/>
              <w:rPr>
                <w:rFonts w:cs="Arial"/>
                <w:sz w:val="24"/>
                <w:szCs w:val="24"/>
              </w:rPr>
            </w:pPr>
          </w:p>
        </w:tc>
      </w:tr>
      <w:tr w:rsidR="00832ACC" w:rsidRPr="00832ACC" w:rsidTr="00E31CBE">
        <w:trPr>
          <w:trHeight w:val="276"/>
        </w:trPr>
        <w:tc>
          <w:tcPr>
            <w:tcW w:w="485" w:type="pct"/>
            <w:vMerge/>
          </w:tcPr>
          <w:p w:rsidR="00AF3D5D" w:rsidRPr="00832ACC" w:rsidRDefault="00AF3D5D" w:rsidP="00832ACC">
            <w:pPr>
              <w:ind w:firstLine="0"/>
              <w:rPr>
                <w:rFonts w:cs="Arial"/>
                <w:sz w:val="24"/>
                <w:szCs w:val="24"/>
              </w:rPr>
            </w:pPr>
          </w:p>
        </w:tc>
        <w:tc>
          <w:tcPr>
            <w:tcW w:w="3512" w:type="pct"/>
            <w:vMerge/>
          </w:tcPr>
          <w:p w:rsidR="00AF3D5D" w:rsidRPr="00832ACC" w:rsidRDefault="00AF3D5D" w:rsidP="00832ACC">
            <w:pPr>
              <w:ind w:firstLine="0"/>
              <w:rPr>
                <w:rFonts w:cs="Arial"/>
                <w:sz w:val="24"/>
                <w:szCs w:val="24"/>
              </w:rPr>
            </w:pPr>
          </w:p>
        </w:tc>
        <w:tc>
          <w:tcPr>
            <w:tcW w:w="1003" w:type="pct"/>
            <w:vMerge/>
          </w:tcPr>
          <w:p w:rsidR="00AF3D5D" w:rsidRPr="00832ACC" w:rsidRDefault="00AF3D5D" w:rsidP="00832ACC">
            <w:pPr>
              <w:ind w:firstLine="0"/>
              <w:rPr>
                <w:rFonts w:cs="Arial"/>
                <w:sz w:val="24"/>
                <w:szCs w:val="24"/>
              </w:rPr>
            </w:pPr>
          </w:p>
        </w:tc>
      </w:tr>
      <w:tr w:rsidR="00832ACC" w:rsidRPr="00832ACC" w:rsidTr="00E31CBE">
        <w:tc>
          <w:tcPr>
            <w:tcW w:w="485" w:type="pct"/>
          </w:tcPr>
          <w:p w:rsidR="00AF3D5D" w:rsidRPr="00832ACC" w:rsidRDefault="00AF3D5D" w:rsidP="00832ACC">
            <w:pPr>
              <w:ind w:firstLine="0"/>
              <w:rPr>
                <w:rFonts w:cs="Arial"/>
                <w:sz w:val="24"/>
                <w:szCs w:val="24"/>
              </w:rPr>
            </w:pPr>
            <w:r w:rsidRPr="00832ACC">
              <w:rPr>
                <w:rFonts w:cs="Arial"/>
                <w:sz w:val="24"/>
                <w:szCs w:val="24"/>
              </w:rPr>
              <w:t>1</w:t>
            </w:r>
          </w:p>
        </w:tc>
        <w:tc>
          <w:tcPr>
            <w:tcW w:w="3512" w:type="pct"/>
          </w:tcPr>
          <w:p w:rsidR="00AF3D5D" w:rsidRPr="00832ACC" w:rsidRDefault="00AF3D5D" w:rsidP="00832ACC">
            <w:pPr>
              <w:ind w:firstLine="0"/>
              <w:rPr>
                <w:rFonts w:cs="Arial"/>
                <w:sz w:val="24"/>
                <w:szCs w:val="24"/>
              </w:rPr>
            </w:pPr>
            <w:r w:rsidRPr="00832ACC">
              <w:rPr>
                <w:rFonts w:cs="Arial"/>
                <w:sz w:val="24"/>
                <w:szCs w:val="24"/>
              </w:rPr>
              <w:t>2</w:t>
            </w:r>
          </w:p>
        </w:tc>
        <w:tc>
          <w:tcPr>
            <w:tcW w:w="1003" w:type="pct"/>
          </w:tcPr>
          <w:p w:rsidR="00AF3D5D" w:rsidRPr="00832ACC" w:rsidRDefault="00AF3D5D" w:rsidP="00832ACC">
            <w:pPr>
              <w:ind w:firstLine="0"/>
              <w:rPr>
                <w:rFonts w:cs="Arial"/>
                <w:sz w:val="24"/>
                <w:szCs w:val="24"/>
              </w:rPr>
            </w:pPr>
            <w:r w:rsidRPr="00832ACC">
              <w:rPr>
                <w:rFonts w:cs="Arial"/>
                <w:sz w:val="24"/>
                <w:szCs w:val="24"/>
              </w:rPr>
              <w:t>3</w:t>
            </w:r>
          </w:p>
        </w:tc>
      </w:tr>
      <w:tr w:rsidR="00832ACC" w:rsidRPr="00832ACC" w:rsidTr="00E31CBE">
        <w:tc>
          <w:tcPr>
            <w:tcW w:w="485" w:type="pct"/>
          </w:tcPr>
          <w:p w:rsidR="00AF3D5D" w:rsidRPr="00832ACC" w:rsidRDefault="00AF3D5D" w:rsidP="00832ACC">
            <w:pPr>
              <w:ind w:firstLine="0"/>
              <w:rPr>
                <w:rFonts w:cs="Arial"/>
                <w:sz w:val="24"/>
                <w:szCs w:val="24"/>
              </w:rPr>
            </w:pPr>
          </w:p>
        </w:tc>
        <w:tc>
          <w:tcPr>
            <w:tcW w:w="3512" w:type="pct"/>
          </w:tcPr>
          <w:p w:rsidR="00AF3D5D" w:rsidRPr="00832ACC" w:rsidRDefault="00AF3D5D" w:rsidP="00832ACC">
            <w:pPr>
              <w:ind w:firstLine="0"/>
              <w:rPr>
                <w:rFonts w:cs="Arial"/>
                <w:sz w:val="24"/>
                <w:szCs w:val="24"/>
              </w:rPr>
            </w:pPr>
            <w:r w:rsidRPr="00832ACC">
              <w:rPr>
                <w:rFonts w:cs="Arial"/>
                <w:sz w:val="24"/>
                <w:szCs w:val="24"/>
              </w:rPr>
              <w:t>Всего,</w:t>
            </w:r>
          </w:p>
        </w:tc>
        <w:tc>
          <w:tcPr>
            <w:tcW w:w="1003" w:type="pct"/>
          </w:tcPr>
          <w:p w:rsidR="00AF3D5D" w:rsidRPr="00832ACC" w:rsidRDefault="00AF3D5D" w:rsidP="00832ACC">
            <w:pPr>
              <w:ind w:firstLine="0"/>
              <w:rPr>
                <w:rFonts w:cs="Arial"/>
                <w:sz w:val="24"/>
                <w:szCs w:val="24"/>
              </w:rPr>
            </w:pPr>
            <w:r w:rsidRPr="00832ACC">
              <w:rPr>
                <w:rFonts w:cs="Arial"/>
                <w:sz w:val="24"/>
                <w:szCs w:val="24"/>
              </w:rPr>
              <w:t>1600,000</w:t>
            </w:r>
          </w:p>
        </w:tc>
      </w:tr>
      <w:tr w:rsidR="00832ACC" w:rsidRPr="00832ACC" w:rsidTr="00E31CBE">
        <w:tc>
          <w:tcPr>
            <w:tcW w:w="485" w:type="pct"/>
          </w:tcPr>
          <w:p w:rsidR="00AF3D5D" w:rsidRPr="00832ACC" w:rsidRDefault="00AF3D5D" w:rsidP="00832ACC">
            <w:pPr>
              <w:ind w:firstLine="0"/>
              <w:rPr>
                <w:rFonts w:cs="Arial"/>
                <w:sz w:val="24"/>
                <w:szCs w:val="24"/>
              </w:rPr>
            </w:pPr>
          </w:p>
        </w:tc>
        <w:tc>
          <w:tcPr>
            <w:tcW w:w="3512"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1003" w:type="pct"/>
          </w:tcPr>
          <w:p w:rsidR="00AF3D5D" w:rsidRPr="00832ACC" w:rsidRDefault="00AF3D5D" w:rsidP="00832ACC">
            <w:pPr>
              <w:ind w:firstLine="0"/>
              <w:rPr>
                <w:rFonts w:cs="Arial"/>
                <w:sz w:val="24"/>
                <w:szCs w:val="24"/>
              </w:rPr>
            </w:pPr>
          </w:p>
        </w:tc>
      </w:tr>
      <w:tr w:rsidR="00832ACC" w:rsidRPr="00832ACC" w:rsidTr="00E31CBE">
        <w:tc>
          <w:tcPr>
            <w:tcW w:w="485" w:type="pct"/>
          </w:tcPr>
          <w:p w:rsidR="00AF3D5D" w:rsidRPr="00832ACC" w:rsidRDefault="00AF3D5D" w:rsidP="00832ACC">
            <w:pPr>
              <w:ind w:firstLine="0"/>
              <w:rPr>
                <w:rFonts w:cs="Arial"/>
                <w:sz w:val="24"/>
                <w:szCs w:val="24"/>
              </w:rPr>
            </w:pPr>
            <w:r w:rsidRPr="00832ACC">
              <w:rPr>
                <w:rFonts w:cs="Arial"/>
                <w:sz w:val="24"/>
                <w:szCs w:val="24"/>
              </w:rPr>
              <w:t>1</w:t>
            </w:r>
          </w:p>
        </w:tc>
        <w:tc>
          <w:tcPr>
            <w:tcW w:w="3512" w:type="pct"/>
          </w:tcPr>
          <w:p w:rsidR="00AF3D5D" w:rsidRPr="00832ACC" w:rsidRDefault="00AF3D5D" w:rsidP="00832ACC">
            <w:pPr>
              <w:ind w:firstLine="0"/>
              <w:rPr>
                <w:rFonts w:cs="Arial"/>
                <w:sz w:val="24"/>
                <w:szCs w:val="24"/>
              </w:rPr>
            </w:pPr>
            <w:r w:rsidRPr="00832ACC">
              <w:rPr>
                <w:rFonts w:cs="Arial"/>
                <w:sz w:val="24"/>
                <w:szCs w:val="24"/>
              </w:rPr>
              <w:t>Алексее-</w:t>
            </w:r>
            <w:proofErr w:type="spellStart"/>
            <w:r w:rsidRPr="00832ACC">
              <w:rPr>
                <w:rFonts w:cs="Arial"/>
                <w:sz w:val="24"/>
                <w:szCs w:val="24"/>
              </w:rPr>
              <w:t>Тенгинское</w:t>
            </w:r>
            <w:proofErr w:type="spellEnd"/>
            <w:r w:rsidRPr="00832ACC">
              <w:rPr>
                <w:rFonts w:cs="Arial"/>
                <w:sz w:val="24"/>
                <w:szCs w:val="24"/>
              </w:rPr>
              <w:t xml:space="preserve"> сельское поселение</w:t>
            </w:r>
          </w:p>
        </w:tc>
        <w:tc>
          <w:tcPr>
            <w:tcW w:w="1003" w:type="pct"/>
          </w:tcPr>
          <w:p w:rsidR="00AF3D5D" w:rsidRPr="00832ACC" w:rsidRDefault="00AF3D5D" w:rsidP="00832ACC">
            <w:pPr>
              <w:ind w:firstLine="0"/>
              <w:rPr>
                <w:rFonts w:cs="Arial"/>
                <w:sz w:val="24"/>
                <w:szCs w:val="24"/>
              </w:rPr>
            </w:pPr>
            <w:r w:rsidRPr="00832ACC">
              <w:rPr>
                <w:rFonts w:cs="Arial"/>
                <w:sz w:val="24"/>
                <w:szCs w:val="24"/>
              </w:rPr>
              <w:t>1000,000</w:t>
            </w:r>
          </w:p>
        </w:tc>
      </w:tr>
      <w:tr w:rsidR="00AF3D5D" w:rsidRPr="00832ACC" w:rsidTr="00E31CBE">
        <w:tc>
          <w:tcPr>
            <w:tcW w:w="485" w:type="pct"/>
          </w:tcPr>
          <w:p w:rsidR="00AF3D5D" w:rsidRPr="00832ACC" w:rsidRDefault="00AF3D5D" w:rsidP="00832ACC">
            <w:pPr>
              <w:ind w:firstLine="0"/>
              <w:rPr>
                <w:rFonts w:cs="Arial"/>
                <w:sz w:val="24"/>
                <w:szCs w:val="24"/>
              </w:rPr>
            </w:pPr>
            <w:r w:rsidRPr="00832ACC">
              <w:rPr>
                <w:rFonts w:cs="Arial"/>
                <w:sz w:val="24"/>
                <w:szCs w:val="24"/>
              </w:rPr>
              <w:t>2</w:t>
            </w:r>
          </w:p>
        </w:tc>
        <w:tc>
          <w:tcPr>
            <w:tcW w:w="3512" w:type="pct"/>
          </w:tcPr>
          <w:p w:rsidR="00AF3D5D" w:rsidRPr="00832ACC" w:rsidRDefault="00AF3D5D" w:rsidP="00832ACC">
            <w:pPr>
              <w:ind w:firstLine="0"/>
              <w:rPr>
                <w:rFonts w:cs="Arial"/>
                <w:sz w:val="24"/>
                <w:szCs w:val="24"/>
              </w:rPr>
            </w:pPr>
            <w:r w:rsidRPr="00832ACC">
              <w:rPr>
                <w:rFonts w:cs="Arial"/>
                <w:sz w:val="24"/>
                <w:szCs w:val="24"/>
              </w:rPr>
              <w:t>Песчаное сельское поселение</w:t>
            </w:r>
          </w:p>
        </w:tc>
        <w:tc>
          <w:tcPr>
            <w:tcW w:w="1003" w:type="pct"/>
          </w:tcPr>
          <w:p w:rsidR="00AF3D5D" w:rsidRPr="00832ACC" w:rsidRDefault="00AF3D5D" w:rsidP="00832ACC">
            <w:pPr>
              <w:ind w:firstLine="0"/>
              <w:rPr>
                <w:rFonts w:cs="Arial"/>
                <w:sz w:val="24"/>
                <w:szCs w:val="24"/>
              </w:rPr>
            </w:pPr>
            <w:r w:rsidRPr="00832ACC">
              <w:rPr>
                <w:rFonts w:cs="Arial"/>
                <w:sz w:val="24"/>
                <w:szCs w:val="24"/>
              </w:rPr>
              <w:t>600,000</w:t>
            </w:r>
          </w:p>
        </w:tc>
      </w:tr>
    </w:tbl>
    <w:p w:rsidR="00AF3D5D" w:rsidRPr="00832ACC" w:rsidRDefault="00AF3D5D" w:rsidP="00832ACC"/>
    <w:p w:rsidR="00E31CBE" w:rsidRPr="00832ACC" w:rsidRDefault="00E31CBE" w:rsidP="00832ACC"/>
    <w:p w:rsidR="00E31CBE" w:rsidRPr="00832ACC" w:rsidRDefault="00E31CBE" w:rsidP="00832ACC"/>
    <w:p w:rsidR="00E31CBE" w:rsidRPr="00832ACC" w:rsidRDefault="00E31CBE" w:rsidP="00832ACC">
      <w:r w:rsidRPr="00832ACC">
        <w:t xml:space="preserve">Заместитель главы </w:t>
      </w:r>
    </w:p>
    <w:p w:rsidR="00E31CBE" w:rsidRPr="00832ACC" w:rsidRDefault="00E31CBE" w:rsidP="00832ACC">
      <w:r w:rsidRPr="00832ACC">
        <w:t xml:space="preserve">муниципального образования </w:t>
      </w:r>
    </w:p>
    <w:p w:rsidR="00E31CBE" w:rsidRPr="00832ACC" w:rsidRDefault="00E31CBE" w:rsidP="00832ACC">
      <w:r w:rsidRPr="00832ACC">
        <w:t xml:space="preserve">Тбилисский район, </w:t>
      </w:r>
    </w:p>
    <w:p w:rsidR="00E31CBE" w:rsidRPr="00832ACC" w:rsidRDefault="00E31CBE" w:rsidP="00832ACC">
      <w:r w:rsidRPr="00832ACC">
        <w:t xml:space="preserve">начальник финансового управления </w:t>
      </w:r>
    </w:p>
    <w:p w:rsidR="00E31CBE" w:rsidRPr="00832ACC" w:rsidRDefault="00E31CBE" w:rsidP="00832ACC">
      <w:r w:rsidRPr="00832ACC">
        <w:t>Н.А  Кривошеева.</w:t>
      </w:r>
    </w:p>
    <w:p w:rsidR="00E31CBE" w:rsidRPr="00832ACC" w:rsidRDefault="00E31CBE" w:rsidP="00832ACC"/>
    <w:p w:rsidR="00E31CBE" w:rsidRPr="00832ACC" w:rsidRDefault="00E31CBE" w:rsidP="00832ACC"/>
    <w:p w:rsidR="00E31CBE" w:rsidRPr="00832ACC" w:rsidRDefault="00E31CBE" w:rsidP="00832ACC"/>
    <w:p w:rsidR="00E31CBE" w:rsidRPr="00832ACC" w:rsidRDefault="00E31CBE" w:rsidP="00832ACC">
      <w:r w:rsidRPr="00832ACC">
        <w:t>Приложение 19</w:t>
      </w:r>
    </w:p>
    <w:p w:rsidR="00E31CBE" w:rsidRPr="00832ACC" w:rsidRDefault="00E31CBE" w:rsidP="00832ACC">
      <w:r w:rsidRPr="00832ACC">
        <w:t>УТВЕРЖДЕНЫ</w:t>
      </w:r>
    </w:p>
    <w:p w:rsidR="00E31CBE" w:rsidRPr="00832ACC" w:rsidRDefault="00E31CBE" w:rsidP="00832ACC">
      <w:r w:rsidRPr="00832ACC">
        <w:t xml:space="preserve">Решением Совета </w:t>
      </w:r>
    </w:p>
    <w:p w:rsidR="00E31CBE" w:rsidRPr="00832ACC" w:rsidRDefault="00E31CBE" w:rsidP="00832ACC">
      <w:r w:rsidRPr="00832ACC">
        <w:t xml:space="preserve">муниципального образования </w:t>
      </w:r>
    </w:p>
    <w:p w:rsidR="00E31CBE" w:rsidRPr="00832ACC" w:rsidRDefault="00E31CBE" w:rsidP="00832ACC">
      <w:r w:rsidRPr="00832ACC">
        <w:t>Тбилисский район</w:t>
      </w:r>
    </w:p>
    <w:p w:rsidR="00E31CBE" w:rsidRPr="00832ACC" w:rsidRDefault="005D01CA" w:rsidP="00832ACC">
      <w:r>
        <w:t>____________________</w:t>
      </w:r>
    </w:p>
    <w:p w:rsidR="00E31CBE" w:rsidRPr="00832ACC" w:rsidRDefault="00E31CBE" w:rsidP="00832ACC"/>
    <w:p w:rsidR="00E31CBE" w:rsidRPr="00832ACC" w:rsidRDefault="00E31CBE" w:rsidP="00832ACC"/>
    <w:p w:rsidR="00AF3D5D" w:rsidRPr="00832ACC" w:rsidRDefault="00AF3D5D" w:rsidP="00832ACC">
      <w:pPr>
        <w:ind w:firstLine="0"/>
        <w:jc w:val="center"/>
        <w:rPr>
          <w:rFonts w:cs="Arial"/>
          <w:b/>
        </w:rPr>
      </w:pPr>
      <w:r w:rsidRPr="00832ACC">
        <w:rPr>
          <w:rFonts w:cs="Arial"/>
          <w:b/>
        </w:rPr>
        <w:t>ПРОГРАММА</w:t>
      </w:r>
    </w:p>
    <w:p w:rsidR="00AF3D5D" w:rsidRPr="00832ACC" w:rsidRDefault="00AF3D5D" w:rsidP="00832ACC">
      <w:pPr>
        <w:ind w:firstLine="0"/>
        <w:jc w:val="center"/>
        <w:rPr>
          <w:rFonts w:cs="Arial"/>
          <w:b/>
        </w:rPr>
      </w:pPr>
      <w:r w:rsidRPr="00832ACC">
        <w:rPr>
          <w:rFonts w:cs="Arial"/>
          <w:b/>
        </w:rPr>
        <w:t>муниципальных внутренних заимствований муниципального образования Тбилисский район на 2023 год и плановый период 2024 и 2025 годов</w:t>
      </w:r>
    </w:p>
    <w:p w:rsidR="00AF3D5D" w:rsidRPr="00832ACC" w:rsidRDefault="00AF3D5D" w:rsidP="00832ACC">
      <w:pPr>
        <w:ind w:firstLine="0"/>
        <w:rPr>
          <w:rFonts w:cs="Arial"/>
        </w:rPr>
      </w:pPr>
    </w:p>
    <w:p w:rsidR="00AF3D5D" w:rsidRPr="00832ACC" w:rsidRDefault="00AF3D5D" w:rsidP="00832ACC">
      <w:pPr>
        <w:ind w:firstLine="0"/>
        <w:rPr>
          <w:rFonts w:cs="Arial"/>
        </w:rPr>
      </w:pPr>
      <w:bookmarkStart w:id="1" w:name="sub_2401"/>
      <w:r w:rsidRPr="00832ACC">
        <w:rPr>
          <w:rFonts w:cs="Arial"/>
        </w:rPr>
        <w:t>Раздел 1. Программа муниципальных внутренних заимствований муниципального образования Тбилисский район на 2023 год</w:t>
      </w:r>
    </w:p>
    <w:bookmarkEnd w:id="1"/>
    <w:p w:rsidR="00AF3D5D" w:rsidRPr="00832ACC" w:rsidRDefault="00AF3D5D" w:rsidP="00832ACC">
      <w:pPr>
        <w:ind w:firstLine="0"/>
        <w:rPr>
          <w:rFonts w:cs="Arial"/>
        </w:rPr>
      </w:pPr>
    </w:p>
    <w:tbl>
      <w:tblPr>
        <w:tblStyle w:val="12"/>
        <w:tblW w:w="5000" w:type="pct"/>
        <w:tblLook w:val="0000" w:firstRow="0" w:lastRow="0" w:firstColumn="0" w:lastColumn="0" w:noHBand="0" w:noVBand="0"/>
      </w:tblPr>
      <w:tblGrid>
        <w:gridCol w:w="741"/>
        <w:gridCol w:w="7521"/>
        <w:gridCol w:w="1593"/>
      </w:tblGrid>
      <w:tr w:rsidR="00832ACC" w:rsidRPr="00832ACC" w:rsidTr="00E31CBE">
        <w:tc>
          <w:tcPr>
            <w:tcW w:w="5000" w:type="pct"/>
            <w:gridSpan w:val="3"/>
          </w:tcPr>
          <w:p w:rsidR="00AF3D5D" w:rsidRPr="00832ACC" w:rsidRDefault="00AF3D5D" w:rsidP="00832ACC">
            <w:pPr>
              <w:ind w:firstLine="0"/>
              <w:rPr>
                <w:rFonts w:cs="Arial"/>
                <w:sz w:val="24"/>
                <w:szCs w:val="24"/>
              </w:rPr>
            </w:pPr>
            <w:r w:rsidRPr="00832ACC">
              <w:rPr>
                <w:rFonts w:cs="Arial"/>
                <w:sz w:val="24"/>
                <w:szCs w:val="24"/>
              </w:rPr>
              <w:t xml:space="preserve"> (тыс. рублей)</w:t>
            </w:r>
          </w:p>
        </w:tc>
      </w:tr>
      <w:tr w:rsidR="00832ACC" w:rsidRPr="00832ACC" w:rsidTr="00E31CBE">
        <w:tc>
          <w:tcPr>
            <w:tcW w:w="376" w:type="pct"/>
          </w:tcPr>
          <w:p w:rsidR="00AF3D5D" w:rsidRPr="00832ACC" w:rsidRDefault="00AF3D5D" w:rsidP="00832ACC">
            <w:pPr>
              <w:ind w:firstLine="0"/>
              <w:rPr>
                <w:rFonts w:cs="Arial"/>
                <w:sz w:val="24"/>
                <w:szCs w:val="24"/>
              </w:rPr>
            </w:pPr>
            <w:r w:rsidRPr="00832ACC">
              <w:rPr>
                <w:rFonts w:cs="Arial"/>
                <w:sz w:val="24"/>
                <w:szCs w:val="24"/>
              </w:rPr>
              <w:t>№</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3816" w:type="pct"/>
          </w:tcPr>
          <w:p w:rsidR="00AF3D5D" w:rsidRPr="00832ACC" w:rsidRDefault="00AF3D5D" w:rsidP="00832ACC">
            <w:pPr>
              <w:ind w:firstLine="0"/>
              <w:rPr>
                <w:rFonts w:cs="Arial"/>
                <w:sz w:val="24"/>
                <w:szCs w:val="24"/>
              </w:rPr>
            </w:pPr>
            <w:r w:rsidRPr="00832ACC">
              <w:rPr>
                <w:rFonts w:cs="Arial"/>
                <w:sz w:val="24"/>
                <w:szCs w:val="24"/>
              </w:rPr>
              <w:t>Вид заимствований</w:t>
            </w:r>
          </w:p>
        </w:tc>
        <w:tc>
          <w:tcPr>
            <w:tcW w:w="809" w:type="pct"/>
          </w:tcPr>
          <w:p w:rsidR="00AF3D5D" w:rsidRPr="00832ACC" w:rsidRDefault="00AF3D5D" w:rsidP="00832ACC">
            <w:pPr>
              <w:ind w:firstLine="0"/>
              <w:rPr>
                <w:rFonts w:cs="Arial"/>
                <w:sz w:val="24"/>
                <w:szCs w:val="24"/>
              </w:rPr>
            </w:pPr>
            <w:r w:rsidRPr="00832ACC">
              <w:rPr>
                <w:rFonts w:cs="Arial"/>
                <w:sz w:val="24"/>
                <w:szCs w:val="24"/>
              </w:rPr>
              <w:t>Объем</w:t>
            </w:r>
          </w:p>
        </w:tc>
      </w:tr>
      <w:tr w:rsidR="00832ACC" w:rsidRPr="00832ACC" w:rsidTr="00E31CBE">
        <w:tc>
          <w:tcPr>
            <w:tcW w:w="376" w:type="pct"/>
          </w:tcPr>
          <w:p w:rsidR="00AF3D5D" w:rsidRPr="00832ACC" w:rsidRDefault="00AF3D5D" w:rsidP="00832ACC">
            <w:pPr>
              <w:ind w:firstLine="0"/>
              <w:rPr>
                <w:rFonts w:cs="Arial"/>
                <w:sz w:val="24"/>
                <w:szCs w:val="24"/>
              </w:rPr>
            </w:pPr>
            <w:r w:rsidRPr="00832ACC">
              <w:rPr>
                <w:rFonts w:cs="Arial"/>
                <w:sz w:val="24"/>
                <w:szCs w:val="24"/>
              </w:rPr>
              <w:t>1</w:t>
            </w:r>
          </w:p>
        </w:tc>
        <w:tc>
          <w:tcPr>
            <w:tcW w:w="3816" w:type="pct"/>
          </w:tcPr>
          <w:p w:rsidR="00AF3D5D" w:rsidRPr="00832ACC" w:rsidRDefault="00AF3D5D" w:rsidP="00832ACC">
            <w:pPr>
              <w:ind w:firstLine="0"/>
              <w:rPr>
                <w:rFonts w:cs="Arial"/>
                <w:sz w:val="24"/>
                <w:szCs w:val="24"/>
              </w:rPr>
            </w:pPr>
            <w:r w:rsidRPr="00832ACC">
              <w:rPr>
                <w:rFonts w:cs="Arial"/>
                <w:sz w:val="24"/>
                <w:szCs w:val="24"/>
              </w:rPr>
              <w:t>2</w:t>
            </w:r>
          </w:p>
        </w:tc>
        <w:tc>
          <w:tcPr>
            <w:tcW w:w="809" w:type="pct"/>
          </w:tcPr>
          <w:p w:rsidR="00AF3D5D" w:rsidRPr="00832ACC" w:rsidRDefault="00AF3D5D" w:rsidP="00832ACC">
            <w:pPr>
              <w:ind w:firstLine="0"/>
              <w:rPr>
                <w:rFonts w:cs="Arial"/>
                <w:sz w:val="24"/>
                <w:szCs w:val="24"/>
              </w:rPr>
            </w:pPr>
            <w:r w:rsidRPr="00832ACC">
              <w:rPr>
                <w:rFonts w:cs="Arial"/>
                <w:sz w:val="24"/>
                <w:szCs w:val="24"/>
              </w:rPr>
              <w:t>3</w:t>
            </w:r>
          </w:p>
        </w:tc>
      </w:tr>
      <w:tr w:rsidR="00832ACC" w:rsidRPr="00832ACC" w:rsidTr="00E31CBE">
        <w:tc>
          <w:tcPr>
            <w:tcW w:w="376" w:type="pct"/>
          </w:tcPr>
          <w:p w:rsidR="00AF3D5D" w:rsidRPr="00832ACC" w:rsidRDefault="00AF3D5D" w:rsidP="00832ACC">
            <w:pPr>
              <w:ind w:firstLine="0"/>
              <w:rPr>
                <w:rFonts w:cs="Arial"/>
                <w:sz w:val="24"/>
                <w:szCs w:val="24"/>
              </w:rPr>
            </w:pPr>
            <w:r w:rsidRPr="00832ACC">
              <w:rPr>
                <w:rFonts w:cs="Arial"/>
                <w:sz w:val="24"/>
                <w:szCs w:val="24"/>
              </w:rPr>
              <w:t>1.</w:t>
            </w:r>
          </w:p>
        </w:tc>
        <w:tc>
          <w:tcPr>
            <w:tcW w:w="3816" w:type="pct"/>
          </w:tcPr>
          <w:p w:rsidR="00AF3D5D" w:rsidRPr="00832ACC" w:rsidRDefault="00AF3D5D" w:rsidP="00832ACC">
            <w:pPr>
              <w:ind w:firstLine="0"/>
              <w:rPr>
                <w:rFonts w:cs="Arial"/>
                <w:sz w:val="24"/>
                <w:szCs w:val="24"/>
              </w:rPr>
            </w:pPr>
            <w:r w:rsidRPr="00832ACC">
              <w:rPr>
                <w:rFonts w:cs="Arial"/>
                <w:sz w:val="24"/>
                <w:szCs w:val="24"/>
              </w:rPr>
              <w:t>Муниципальные ценные бумаги, всего</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 xml:space="preserve">привлечение </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погашение основной суммы долга</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r w:rsidRPr="00832ACC">
              <w:rPr>
                <w:rFonts w:cs="Arial"/>
                <w:sz w:val="24"/>
                <w:szCs w:val="24"/>
              </w:rPr>
              <w:t>2.</w:t>
            </w:r>
          </w:p>
        </w:tc>
        <w:tc>
          <w:tcPr>
            <w:tcW w:w="3816" w:type="pct"/>
          </w:tcPr>
          <w:p w:rsidR="00AF3D5D" w:rsidRPr="00832ACC" w:rsidRDefault="00AF3D5D" w:rsidP="00832ACC">
            <w:pPr>
              <w:ind w:firstLine="0"/>
              <w:rPr>
                <w:rFonts w:cs="Arial"/>
                <w:sz w:val="24"/>
                <w:szCs w:val="24"/>
              </w:rPr>
            </w:pPr>
            <w:r w:rsidRPr="00832ACC">
              <w:rPr>
                <w:rFonts w:cs="Arial"/>
                <w:sz w:val="24"/>
                <w:szCs w:val="24"/>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809" w:type="pct"/>
          </w:tcPr>
          <w:p w:rsidR="00AF3D5D" w:rsidRPr="00832ACC" w:rsidRDefault="00AF3D5D" w:rsidP="00832ACC">
            <w:pPr>
              <w:ind w:firstLine="0"/>
              <w:rPr>
                <w:rFonts w:cs="Arial"/>
                <w:sz w:val="24"/>
                <w:szCs w:val="24"/>
              </w:rPr>
            </w:pP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 xml:space="preserve">привлечение </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 xml:space="preserve">погашение основной суммы долга </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r w:rsidRPr="00832ACC">
              <w:rPr>
                <w:rFonts w:cs="Arial"/>
                <w:sz w:val="24"/>
                <w:szCs w:val="24"/>
              </w:rPr>
              <w:t>3.</w:t>
            </w:r>
          </w:p>
        </w:tc>
        <w:tc>
          <w:tcPr>
            <w:tcW w:w="3816" w:type="pct"/>
          </w:tcPr>
          <w:p w:rsidR="00AF3D5D" w:rsidRPr="00832ACC" w:rsidRDefault="00AF3D5D" w:rsidP="00832ACC">
            <w:pPr>
              <w:ind w:firstLine="0"/>
              <w:rPr>
                <w:rFonts w:cs="Arial"/>
                <w:sz w:val="24"/>
                <w:szCs w:val="24"/>
              </w:rPr>
            </w:pPr>
            <w:r w:rsidRPr="00832ACC">
              <w:rPr>
                <w:rFonts w:cs="Arial"/>
                <w:sz w:val="24"/>
                <w:szCs w:val="24"/>
              </w:rPr>
              <w:t>Кредиты, привлеченные в бюджет муниципального образования Тбилисский район от кредитных организаций, всего</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809" w:type="pct"/>
          </w:tcPr>
          <w:p w:rsidR="00AF3D5D" w:rsidRPr="00832ACC" w:rsidRDefault="00AF3D5D" w:rsidP="00832ACC">
            <w:pPr>
              <w:ind w:firstLine="0"/>
              <w:rPr>
                <w:rFonts w:cs="Arial"/>
                <w:sz w:val="24"/>
                <w:szCs w:val="24"/>
              </w:rPr>
            </w:pPr>
          </w:p>
        </w:tc>
      </w:tr>
      <w:tr w:rsidR="00832ACC"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привлечение (предельный срок погашения - до 5 лет)</w:t>
            </w:r>
          </w:p>
        </w:tc>
        <w:tc>
          <w:tcPr>
            <w:tcW w:w="809" w:type="pct"/>
          </w:tcPr>
          <w:p w:rsidR="00AF3D5D" w:rsidRPr="00832ACC" w:rsidRDefault="00AF3D5D" w:rsidP="00832ACC">
            <w:pPr>
              <w:ind w:firstLine="0"/>
              <w:rPr>
                <w:rFonts w:cs="Arial"/>
                <w:sz w:val="24"/>
                <w:szCs w:val="24"/>
              </w:rPr>
            </w:pPr>
            <w:r w:rsidRPr="00832ACC">
              <w:rPr>
                <w:rFonts w:cs="Arial"/>
                <w:sz w:val="24"/>
                <w:szCs w:val="24"/>
              </w:rPr>
              <w:t>14500,000</w:t>
            </w:r>
          </w:p>
        </w:tc>
      </w:tr>
      <w:tr w:rsidR="00AF3D5D" w:rsidRPr="00832ACC" w:rsidTr="00E31CBE">
        <w:tc>
          <w:tcPr>
            <w:tcW w:w="376" w:type="pct"/>
          </w:tcPr>
          <w:p w:rsidR="00AF3D5D" w:rsidRPr="00832ACC" w:rsidRDefault="00AF3D5D" w:rsidP="00832ACC">
            <w:pPr>
              <w:ind w:firstLine="0"/>
              <w:rPr>
                <w:rFonts w:cs="Arial"/>
                <w:sz w:val="24"/>
                <w:szCs w:val="24"/>
              </w:rPr>
            </w:pPr>
          </w:p>
        </w:tc>
        <w:tc>
          <w:tcPr>
            <w:tcW w:w="3816" w:type="pct"/>
          </w:tcPr>
          <w:p w:rsidR="00AF3D5D" w:rsidRPr="00832ACC" w:rsidRDefault="00AF3D5D" w:rsidP="00832ACC">
            <w:pPr>
              <w:ind w:firstLine="0"/>
              <w:rPr>
                <w:rFonts w:cs="Arial"/>
                <w:sz w:val="24"/>
                <w:szCs w:val="24"/>
              </w:rPr>
            </w:pPr>
            <w:r w:rsidRPr="00832ACC">
              <w:rPr>
                <w:rFonts w:cs="Arial"/>
                <w:sz w:val="24"/>
                <w:szCs w:val="24"/>
              </w:rPr>
              <w:t>погашение основной суммы долга</w:t>
            </w:r>
          </w:p>
        </w:tc>
        <w:tc>
          <w:tcPr>
            <w:tcW w:w="809" w:type="pct"/>
          </w:tcPr>
          <w:p w:rsidR="00AF3D5D" w:rsidRPr="00832ACC" w:rsidRDefault="00AF3D5D" w:rsidP="00832ACC">
            <w:pPr>
              <w:ind w:firstLine="0"/>
              <w:rPr>
                <w:rFonts w:cs="Arial"/>
                <w:sz w:val="24"/>
                <w:szCs w:val="24"/>
              </w:rPr>
            </w:pPr>
            <w:r w:rsidRPr="00832ACC">
              <w:rPr>
                <w:rFonts w:cs="Arial"/>
                <w:sz w:val="24"/>
                <w:szCs w:val="24"/>
              </w:rPr>
              <w:t>14500,000</w:t>
            </w:r>
          </w:p>
        </w:tc>
      </w:tr>
    </w:tbl>
    <w:p w:rsidR="00AF3D5D" w:rsidRPr="00832ACC" w:rsidRDefault="00AF3D5D" w:rsidP="00832ACC">
      <w:pPr>
        <w:ind w:firstLine="0"/>
        <w:rPr>
          <w:rFonts w:cs="Arial"/>
        </w:rPr>
      </w:pPr>
      <w:bookmarkStart w:id="2" w:name="sub_2402"/>
    </w:p>
    <w:p w:rsidR="00AF3D5D" w:rsidRPr="00832ACC" w:rsidRDefault="00AF3D5D" w:rsidP="00832ACC">
      <w:pPr>
        <w:ind w:firstLine="0"/>
        <w:rPr>
          <w:rFonts w:cs="Arial"/>
        </w:rPr>
      </w:pPr>
      <w:r w:rsidRPr="00832ACC">
        <w:rPr>
          <w:rFonts w:cs="Arial"/>
        </w:rPr>
        <w:t>Раздел 2. Программа муниципальных внутренних заимствований муниципального образования Тбилисский район на 2024 и 2025 годы</w:t>
      </w:r>
    </w:p>
    <w:bookmarkEnd w:id="2"/>
    <w:p w:rsidR="00AF3D5D" w:rsidRPr="00832ACC" w:rsidRDefault="00AF3D5D" w:rsidP="00832ACC">
      <w:pPr>
        <w:ind w:firstLine="0"/>
        <w:rPr>
          <w:rFonts w:cs="Arial"/>
        </w:rPr>
      </w:pPr>
    </w:p>
    <w:tbl>
      <w:tblPr>
        <w:tblStyle w:val="12"/>
        <w:tblW w:w="5000" w:type="pct"/>
        <w:tblLook w:val="0000" w:firstRow="0" w:lastRow="0" w:firstColumn="0" w:lastColumn="0" w:noHBand="0" w:noVBand="0"/>
      </w:tblPr>
      <w:tblGrid>
        <w:gridCol w:w="738"/>
        <w:gridCol w:w="5927"/>
        <w:gridCol w:w="1595"/>
        <w:gridCol w:w="1595"/>
      </w:tblGrid>
      <w:tr w:rsidR="00832ACC" w:rsidRPr="00832ACC" w:rsidTr="00E31CBE">
        <w:tc>
          <w:tcPr>
            <w:tcW w:w="5000" w:type="pct"/>
            <w:gridSpan w:val="4"/>
          </w:tcPr>
          <w:p w:rsidR="00AF3D5D" w:rsidRPr="00832ACC" w:rsidRDefault="00AF3D5D" w:rsidP="00832ACC">
            <w:pPr>
              <w:ind w:firstLine="0"/>
              <w:rPr>
                <w:rFonts w:cs="Arial"/>
                <w:sz w:val="24"/>
                <w:szCs w:val="24"/>
              </w:rPr>
            </w:pPr>
            <w:r w:rsidRPr="00832ACC">
              <w:rPr>
                <w:rFonts w:cs="Arial"/>
                <w:sz w:val="24"/>
                <w:szCs w:val="24"/>
              </w:rPr>
              <w:t>(тыс. рублей)</w:t>
            </w:r>
          </w:p>
        </w:tc>
      </w:tr>
      <w:tr w:rsidR="00832ACC" w:rsidRPr="00832ACC" w:rsidTr="00E31CBE">
        <w:tc>
          <w:tcPr>
            <w:tcW w:w="375" w:type="pct"/>
            <w:vMerge w:val="restart"/>
          </w:tcPr>
          <w:p w:rsidR="00AF3D5D" w:rsidRPr="00832ACC" w:rsidRDefault="00AF3D5D" w:rsidP="00832ACC">
            <w:pPr>
              <w:ind w:firstLine="0"/>
              <w:rPr>
                <w:rFonts w:cs="Arial"/>
                <w:sz w:val="24"/>
                <w:szCs w:val="24"/>
              </w:rPr>
            </w:pPr>
            <w:r w:rsidRPr="00832ACC">
              <w:rPr>
                <w:rFonts w:cs="Arial"/>
                <w:sz w:val="24"/>
                <w:szCs w:val="24"/>
              </w:rPr>
              <w:t>N</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3007" w:type="pct"/>
            <w:vMerge w:val="restart"/>
          </w:tcPr>
          <w:p w:rsidR="00AF3D5D" w:rsidRPr="00832ACC" w:rsidRDefault="00AF3D5D" w:rsidP="00832ACC">
            <w:pPr>
              <w:ind w:firstLine="0"/>
              <w:rPr>
                <w:rFonts w:cs="Arial"/>
                <w:sz w:val="24"/>
                <w:szCs w:val="24"/>
              </w:rPr>
            </w:pPr>
            <w:r w:rsidRPr="00832ACC">
              <w:rPr>
                <w:rFonts w:cs="Arial"/>
                <w:sz w:val="24"/>
                <w:szCs w:val="24"/>
              </w:rPr>
              <w:t>Вид заимствований</w:t>
            </w:r>
          </w:p>
        </w:tc>
        <w:tc>
          <w:tcPr>
            <w:tcW w:w="1618" w:type="pct"/>
            <w:gridSpan w:val="2"/>
          </w:tcPr>
          <w:p w:rsidR="00AF3D5D" w:rsidRPr="00832ACC" w:rsidRDefault="00AF3D5D" w:rsidP="00832ACC">
            <w:pPr>
              <w:ind w:firstLine="0"/>
              <w:rPr>
                <w:rFonts w:cs="Arial"/>
                <w:sz w:val="24"/>
                <w:szCs w:val="24"/>
              </w:rPr>
            </w:pPr>
            <w:r w:rsidRPr="00832ACC">
              <w:rPr>
                <w:rFonts w:cs="Arial"/>
                <w:sz w:val="24"/>
                <w:szCs w:val="24"/>
              </w:rPr>
              <w:t>Объем</w:t>
            </w:r>
          </w:p>
        </w:tc>
      </w:tr>
      <w:tr w:rsidR="00832ACC" w:rsidRPr="00832ACC" w:rsidTr="00E31CBE">
        <w:tc>
          <w:tcPr>
            <w:tcW w:w="375" w:type="pct"/>
            <w:vMerge/>
          </w:tcPr>
          <w:p w:rsidR="00AF3D5D" w:rsidRPr="00832ACC" w:rsidRDefault="00AF3D5D" w:rsidP="00832ACC">
            <w:pPr>
              <w:ind w:firstLine="0"/>
              <w:rPr>
                <w:rFonts w:cs="Arial"/>
                <w:sz w:val="24"/>
                <w:szCs w:val="24"/>
              </w:rPr>
            </w:pPr>
          </w:p>
        </w:tc>
        <w:tc>
          <w:tcPr>
            <w:tcW w:w="3007" w:type="pct"/>
            <w:vMerge/>
          </w:tcPr>
          <w:p w:rsidR="00AF3D5D" w:rsidRPr="00832ACC" w:rsidRDefault="00AF3D5D" w:rsidP="00832ACC">
            <w:pPr>
              <w:ind w:firstLine="0"/>
              <w:rPr>
                <w:rFonts w:cs="Arial"/>
                <w:sz w:val="24"/>
                <w:szCs w:val="24"/>
              </w:rPr>
            </w:pPr>
          </w:p>
        </w:tc>
        <w:tc>
          <w:tcPr>
            <w:tcW w:w="809" w:type="pct"/>
          </w:tcPr>
          <w:p w:rsidR="00AF3D5D" w:rsidRPr="00832ACC" w:rsidRDefault="00AF3D5D" w:rsidP="00832ACC">
            <w:pPr>
              <w:ind w:firstLine="0"/>
              <w:rPr>
                <w:rFonts w:cs="Arial"/>
                <w:sz w:val="24"/>
                <w:szCs w:val="24"/>
              </w:rPr>
            </w:pPr>
            <w:r w:rsidRPr="00832ACC">
              <w:rPr>
                <w:rFonts w:cs="Arial"/>
                <w:sz w:val="24"/>
                <w:szCs w:val="24"/>
              </w:rPr>
              <w:t>2024 год</w:t>
            </w:r>
          </w:p>
        </w:tc>
        <w:tc>
          <w:tcPr>
            <w:tcW w:w="809" w:type="pct"/>
          </w:tcPr>
          <w:p w:rsidR="00AF3D5D" w:rsidRPr="00832ACC" w:rsidRDefault="00AF3D5D" w:rsidP="00832ACC">
            <w:pPr>
              <w:ind w:firstLine="0"/>
              <w:rPr>
                <w:rFonts w:cs="Arial"/>
                <w:sz w:val="24"/>
                <w:szCs w:val="24"/>
              </w:rPr>
            </w:pPr>
            <w:r w:rsidRPr="00832ACC">
              <w:rPr>
                <w:rFonts w:cs="Arial"/>
                <w:sz w:val="24"/>
                <w:szCs w:val="24"/>
              </w:rPr>
              <w:t>2025 год</w:t>
            </w:r>
          </w:p>
        </w:tc>
      </w:tr>
      <w:tr w:rsidR="00832ACC" w:rsidRPr="00832ACC" w:rsidTr="00E31CBE">
        <w:tc>
          <w:tcPr>
            <w:tcW w:w="375" w:type="pct"/>
          </w:tcPr>
          <w:p w:rsidR="00AF3D5D" w:rsidRPr="00832ACC" w:rsidRDefault="00AF3D5D" w:rsidP="00832ACC">
            <w:pPr>
              <w:ind w:firstLine="0"/>
              <w:rPr>
                <w:rFonts w:cs="Arial"/>
                <w:sz w:val="24"/>
                <w:szCs w:val="24"/>
              </w:rPr>
            </w:pPr>
            <w:r w:rsidRPr="00832ACC">
              <w:rPr>
                <w:rFonts w:cs="Arial"/>
                <w:sz w:val="24"/>
                <w:szCs w:val="24"/>
              </w:rPr>
              <w:t>1.</w:t>
            </w:r>
          </w:p>
        </w:tc>
        <w:tc>
          <w:tcPr>
            <w:tcW w:w="3007" w:type="pct"/>
          </w:tcPr>
          <w:p w:rsidR="00AF3D5D" w:rsidRPr="00832ACC" w:rsidRDefault="00AF3D5D" w:rsidP="00832ACC">
            <w:pPr>
              <w:ind w:firstLine="0"/>
              <w:rPr>
                <w:rFonts w:cs="Arial"/>
                <w:sz w:val="24"/>
                <w:szCs w:val="24"/>
              </w:rPr>
            </w:pPr>
            <w:r w:rsidRPr="00832ACC">
              <w:rPr>
                <w:rFonts w:cs="Arial"/>
                <w:sz w:val="24"/>
                <w:szCs w:val="24"/>
              </w:rPr>
              <w:t>Муниципальные ценные бумаги, всего</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 xml:space="preserve">привлечение </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погашение основной суммы долга</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5" w:type="pct"/>
          </w:tcPr>
          <w:p w:rsidR="00AF3D5D" w:rsidRPr="00832ACC" w:rsidRDefault="00AF3D5D" w:rsidP="00832ACC">
            <w:pPr>
              <w:ind w:firstLine="0"/>
              <w:rPr>
                <w:rFonts w:cs="Arial"/>
                <w:sz w:val="24"/>
                <w:szCs w:val="24"/>
              </w:rPr>
            </w:pPr>
            <w:r w:rsidRPr="00832ACC">
              <w:rPr>
                <w:rFonts w:cs="Arial"/>
                <w:sz w:val="24"/>
                <w:szCs w:val="24"/>
              </w:rPr>
              <w:t>2.</w:t>
            </w:r>
          </w:p>
        </w:tc>
        <w:tc>
          <w:tcPr>
            <w:tcW w:w="3007" w:type="pct"/>
          </w:tcPr>
          <w:p w:rsidR="00AF3D5D" w:rsidRPr="00832ACC" w:rsidRDefault="00AF3D5D" w:rsidP="00832ACC">
            <w:pPr>
              <w:ind w:firstLine="0"/>
              <w:rPr>
                <w:rFonts w:cs="Arial"/>
                <w:sz w:val="24"/>
                <w:szCs w:val="24"/>
              </w:rPr>
            </w:pPr>
            <w:r w:rsidRPr="00832ACC">
              <w:rPr>
                <w:rFonts w:cs="Arial"/>
                <w:sz w:val="24"/>
                <w:szCs w:val="24"/>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-2625,000</w:t>
            </w: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809" w:type="pct"/>
          </w:tcPr>
          <w:p w:rsidR="00AF3D5D" w:rsidRPr="00832ACC" w:rsidRDefault="00AF3D5D" w:rsidP="00832ACC">
            <w:pPr>
              <w:ind w:firstLine="0"/>
              <w:rPr>
                <w:rFonts w:cs="Arial"/>
                <w:sz w:val="24"/>
                <w:szCs w:val="24"/>
              </w:rPr>
            </w:pPr>
          </w:p>
        </w:tc>
        <w:tc>
          <w:tcPr>
            <w:tcW w:w="809" w:type="pct"/>
          </w:tcPr>
          <w:p w:rsidR="00AF3D5D" w:rsidRPr="00832ACC" w:rsidRDefault="00AF3D5D" w:rsidP="00832ACC">
            <w:pPr>
              <w:ind w:firstLine="0"/>
              <w:rPr>
                <w:rFonts w:cs="Arial"/>
                <w:sz w:val="24"/>
                <w:szCs w:val="24"/>
              </w:rPr>
            </w:pP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привлечение (предельный срок погашения - до 5 лет)</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погашение основной суммы долга</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2625,000</w:t>
            </w:r>
          </w:p>
        </w:tc>
      </w:tr>
      <w:tr w:rsidR="00832ACC" w:rsidRPr="00832ACC" w:rsidTr="00E31CBE">
        <w:tc>
          <w:tcPr>
            <w:tcW w:w="375" w:type="pct"/>
          </w:tcPr>
          <w:p w:rsidR="00AF3D5D" w:rsidRPr="00832ACC" w:rsidRDefault="00AF3D5D" w:rsidP="00832ACC">
            <w:pPr>
              <w:ind w:firstLine="0"/>
              <w:rPr>
                <w:rFonts w:cs="Arial"/>
                <w:sz w:val="24"/>
                <w:szCs w:val="24"/>
              </w:rPr>
            </w:pPr>
            <w:r w:rsidRPr="00832ACC">
              <w:rPr>
                <w:rFonts w:cs="Arial"/>
                <w:sz w:val="24"/>
                <w:szCs w:val="24"/>
              </w:rPr>
              <w:t>3.</w:t>
            </w:r>
          </w:p>
        </w:tc>
        <w:tc>
          <w:tcPr>
            <w:tcW w:w="3007" w:type="pct"/>
          </w:tcPr>
          <w:p w:rsidR="00AF3D5D" w:rsidRPr="00832ACC" w:rsidRDefault="00AF3D5D" w:rsidP="00832ACC">
            <w:pPr>
              <w:ind w:firstLine="0"/>
              <w:rPr>
                <w:rFonts w:cs="Arial"/>
                <w:sz w:val="24"/>
                <w:szCs w:val="24"/>
              </w:rPr>
            </w:pPr>
            <w:r w:rsidRPr="00832ACC">
              <w:rPr>
                <w:rFonts w:cs="Arial"/>
                <w:sz w:val="24"/>
                <w:szCs w:val="24"/>
              </w:rPr>
              <w:t>Кредиты, привлеченные в бюджет муниципального образования Тбилисский район от кредитных организаций, всего</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c>
          <w:tcPr>
            <w:tcW w:w="809" w:type="pct"/>
          </w:tcPr>
          <w:p w:rsidR="00AF3D5D" w:rsidRPr="00832ACC" w:rsidRDefault="00AF3D5D" w:rsidP="00832ACC">
            <w:pPr>
              <w:ind w:firstLine="0"/>
              <w:rPr>
                <w:rFonts w:cs="Arial"/>
                <w:sz w:val="24"/>
                <w:szCs w:val="24"/>
              </w:rPr>
            </w:pPr>
            <w:r w:rsidRPr="00832ACC">
              <w:rPr>
                <w:rFonts w:cs="Arial"/>
                <w:sz w:val="24"/>
                <w:szCs w:val="24"/>
              </w:rPr>
              <w:t>0,000</w:t>
            </w: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в том числе:</w:t>
            </w:r>
          </w:p>
        </w:tc>
        <w:tc>
          <w:tcPr>
            <w:tcW w:w="809" w:type="pct"/>
          </w:tcPr>
          <w:p w:rsidR="00AF3D5D" w:rsidRPr="00832ACC" w:rsidRDefault="00AF3D5D" w:rsidP="00832ACC">
            <w:pPr>
              <w:ind w:firstLine="0"/>
              <w:rPr>
                <w:rFonts w:cs="Arial"/>
                <w:sz w:val="24"/>
                <w:szCs w:val="24"/>
              </w:rPr>
            </w:pPr>
          </w:p>
        </w:tc>
        <w:tc>
          <w:tcPr>
            <w:tcW w:w="809" w:type="pct"/>
          </w:tcPr>
          <w:p w:rsidR="00AF3D5D" w:rsidRPr="00832ACC" w:rsidRDefault="00AF3D5D" w:rsidP="00832ACC">
            <w:pPr>
              <w:ind w:firstLine="0"/>
              <w:rPr>
                <w:rFonts w:cs="Arial"/>
                <w:sz w:val="24"/>
                <w:szCs w:val="24"/>
              </w:rPr>
            </w:pPr>
          </w:p>
        </w:tc>
      </w:tr>
      <w:tr w:rsidR="00832ACC"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 xml:space="preserve">привлечение </w:t>
            </w:r>
          </w:p>
        </w:tc>
        <w:tc>
          <w:tcPr>
            <w:tcW w:w="809" w:type="pct"/>
          </w:tcPr>
          <w:p w:rsidR="00AF3D5D" w:rsidRPr="00832ACC" w:rsidRDefault="00AF3D5D" w:rsidP="00832ACC">
            <w:pPr>
              <w:ind w:firstLine="0"/>
              <w:rPr>
                <w:rFonts w:cs="Arial"/>
                <w:sz w:val="24"/>
                <w:szCs w:val="24"/>
              </w:rPr>
            </w:pPr>
            <w:r w:rsidRPr="00832ACC">
              <w:rPr>
                <w:rFonts w:cs="Arial"/>
                <w:sz w:val="24"/>
                <w:szCs w:val="24"/>
              </w:rPr>
              <w:t>61500,000</w:t>
            </w:r>
          </w:p>
        </w:tc>
        <w:tc>
          <w:tcPr>
            <w:tcW w:w="809" w:type="pct"/>
          </w:tcPr>
          <w:p w:rsidR="00AF3D5D" w:rsidRPr="00832ACC" w:rsidRDefault="00AF3D5D" w:rsidP="00832ACC">
            <w:pPr>
              <w:ind w:firstLine="0"/>
              <w:rPr>
                <w:rFonts w:cs="Arial"/>
                <w:sz w:val="24"/>
                <w:szCs w:val="24"/>
              </w:rPr>
            </w:pPr>
            <w:r w:rsidRPr="00832ACC">
              <w:rPr>
                <w:rFonts w:cs="Arial"/>
                <w:sz w:val="24"/>
                <w:szCs w:val="24"/>
              </w:rPr>
              <w:t>14500,000</w:t>
            </w:r>
          </w:p>
        </w:tc>
      </w:tr>
      <w:tr w:rsidR="00AF3D5D" w:rsidRPr="00832ACC" w:rsidTr="00E31CBE">
        <w:tc>
          <w:tcPr>
            <w:tcW w:w="375" w:type="pct"/>
          </w:tcPr>
          <w:p w:rsidR="00AF3D5D" w:rsidRPr="00832ACC" w:rsidRDefault="00AF3D5D" w:rsidP="00832ACC">
            <w:pPr>
              <w:ind w:firstLine="0"/>
              <w:rPr>
                <w:rFonts w:cs="Arial"/>
                <w:sz w:val="24"/>
                <w:szCs w:val="24"/>
              </w:rPr>
            </w:pPr>
          </w:p>
        </w:tc>
        <w:tc>
          <w:tcPr>
            <w:tcW w:w="3007" w:type="pct"/>
          </w:tcPr>
          <w:p w:rsidR="00AF3D5D" w:rsidRPr="00832ACC" w:rsidRDefault="00AF3D5D" w:rsidP="00832ACC">
            <w:pPr>
              <w:ind w:firstLine="0"/>
              <w:rPr>
                <w:rFonts w:cs="Arial"/>
                <w:sz w:val="24"/>
                <w:szCs w:val="24"/>
              </w:rPr>
            </w:pPr>
            <w:r w:rsidRPr="00832ACC">
              <w:rPr>
                <w:rFonts w:cs="Arial"/>
                <w:sz w:val="24"/>
                <w:szCs w:val="24"/>
              </w:rPr>
              <w:t>погашение основной суммы долга</w:t>
            </w:r>
          </w:p>
        </w:tc>
        <w:tc>
          <w:tcPr>
            <w:tcW w:w="809" w:type="pct"/>
          </w:tcPr>
          <w:p w:rsidR="00AF3D5D" w:rsidRPr="00832ACC" w:rsidRDefault="00AF3D5D" w:rsidP="00832ACC">
            <w:pPr>
              <w:ind w:firstLine="0"/>
              <w:rPr>
                <w:rFonts w:cs="Arial"/>
                <w:sz w:val="24"/>
                <w:szCs w:val="24"/>
              </w:rPr>
            </w:pPr>
            <w:r w:rsidRPr="00832ACC">
              <w:rPr>
                <w:rFonts w:cs="Arial"/>
                <w:sz w:val="24"/>
                <w:szCs w:val="24"/>
              </w:rPr>
              <w:t>61500,000</w:t>
            </w:r>
          </w:p>
        </w:tc>
        <w:tc>
          <w:tcPr>
            <w:tcW w:w="809" w:type="pct"/>
          </w:tcPr>
          <w:p w:rsidR="00AF3D5D" w:rsidRPr="00832ACC" w:rsidRDefault="00AF3D5D" w:rsidP="00832ACC">
            <w:pPr>
              <w:ind w:firstLine="0"/>
              <w:rPr>
                <w:rFonts w:cs="Arial"/>
                <w:sz w:val="24"/>
                <w:szCs w:val="24"/>
              </w:rPr>
            </w:pPr>
            <w:r w:rsidRPr="00832ACC">
              <w:rPr>
                <w:rFonts w:cs="Arial"/>
                <w:sz w:val="24"/>
                <w:szCs w:val="24"/>
              </w:rPr>
              <w:t>14500,000</w:t>
            </w:r>
          </w:p>
        </w:tc>
      </w:tr>
    </w:tbl>
    <w:p w:rsidR="00AF3D5D" w:rsidRPr="00832ACC" w:rsidRDefault="00AF3D5D" w:rsidP="00832ACC"/>
    <w:p w:rsidR="00E31CBE" w:rsidRPr="00832ACC" w:rsidRDefault="00E31CBE" w:rsidP="00832ACC"/>
    <w:p w:rsidR="00E31CBE" w:rsidRPr="00832ACC" w:rsidRDefault="00E31CBE" w:rsidP="00832ACC"/>
    <w:p w:rsidR="00E31CBE" w:rsidRPr="00832ACC" w:rsidRDefault="00E31CBE" w:rsidP="00832ACC">
      <w:r w:rsidRPr="00832ACC">
        <w:t xml:space="preserve">Заместитель главы </w:t>
      </w:r>
    </w:p>
    <w:p w:rsidR="00E31CBE" w:rsidRPr="00832ACC" w:rsidRDefault="00E31CBE" w:rsidP="00832ACC">
      <w:r w:rsidRPr="00832ACC">
        <w:t xml:space="preserve">муниципального образования </w:t>
      </w:r>
    </w:p>
    <w:p w:rsidR="00E31CBE" w:rsidRPr="00832ACC" w:rsidRDefault="00E31CBE" w:rsidP="00832ACC">
      <w:r w:rsidRPr="00832ACC">
        <w:t xml:space="preserve">Тбилисский район, </w:t>
      </w:r>
    </w:p>
    <w:p w:rsidR="00E31CBE" w:rsidRPr="00832ACC" w:rsidRDefault="00E31CBE" w:rsidP="00832ACC">
      <w:r w:rsidRPr="00832ACC">
        <w:t xml:space="preserve">начальник финансового управления </w:t>
      </w:r>
    </w:p>
    <w:p w:rsidR="00E31CBE" w:rsidRPr="00832ACC" w:rsidRDefault="00E31CBE" w:rsidP="00832ACC">
      <w:r w:rsidRPr="00832ACC">
        <w:t>Н.А  Кривошеева.</w:t>
      </w:r>
    </w:p>
    <w:p w:rsidR="00E31CBE" w:rsidRPr="00832ACC" w:rsidRDefault="00E31CBE" w:rsidP="00832ACC"/>
    <w:p w:rsidR="00E31CBE" w:rsidRPr="00832ACC" w:rsidRDefault="00E31CBE" w:rsidP="00832ACC"/>
    <w:p w:rsidR="00E31CBE" w:rsidRPr="00832ACC" w:rsidRDefault="00E31CBE" w:rsidP="00832ACC"/>
    <w:p w:rsidR="00E31CBE" w:rsidRPr="00832ACC" w:rsidRDefault="00E31CBE" w:rsidP="00832ACC">
      <w:r w:rsidRPr="00832ACC">
        <w:t>Приложение 20</w:t>
      </w:r>
    </w:p>
    <w:p w:rsidR="00E31CBE" w:rsidRPr="00832ACC" w:rsidRDefault="00E31CBE" w:rsidP="00832ACC">
      <w:r w:rsidRPr="00832ACC">
        <w:t>УТВЕРЖДЕНА</w:t>
      </w:r>
    </w:p>
    <w:p w:rsidR="00E31CBE" w:rsidRPr="00832ACC" w:rsidRDefault="00E31CBE" w:rsidP="00832ACC">
      <w:r w:rsidRPr="00832ACC">
        <w:t xml:space="preserve">Решением Совета </w:t>
      </w:r>
    </w:p>
    <w:p w:rsidR="00E31CBE" w:rsidRPr="00832ACC" w:rsidRDefault="00E31CBE" w:rsidP="00832ACC">
      <w:r w:rsidRPr="00832ACC">
        <w:t xml:space="preserve">муниципального образования </w:t>
      </w:r>
    </w:p>
    <w:p w:rsidR="00E31CBE" w:rsidRPr="00832ACC" w:rsidRDefault="00E31CBE" w:rsidP="00832ACC">
      <w:r w:rsidRPr="00832ACC">
        <w:t>Тбилисский район</w:t>
      </w:r>
    </w:p>
    <w:p w:rsidR="00E31CBE" w:rsidRDefault="005D01CA" w:rsidP="00832ACC">
      <w:pPr>
        <w:rPr>
          <w:lang w:val="en-US"/>
        </w:rPr>
      </w:pPr>
      <w:r>
        <w:t>____________________</w:t>
      </w:r>
    </w:p>
    <w:p w:rsidR="00832ACC" w:rsidRDefault="00832ACC" w:rsidP="00832ACC">
      <w:pPr>
        <w:rPr>
          <w:lang w:val="en-US"/>
        </w:rPr>
      </w:pPr>
    </w:p>
    <w:p w:rsidR="00832ACC" w:rsidRPr="00832ACC" w:rsidRDefault="00832ACC" w:rsidP="00832ACC">
      <w:pPr>
        <w:rPr>
          <w:lang w:val="en-US"/>
        </w:rPr>
      </w:pPr>
    </w:p>
    <w:p w:rsidR="005F25C5" w:rsidRPr="00832ACC" w:rsidRDefault="005F25C5" w:rsidP="00832ACC">
      <w:pPr>
        <w:ind w:firstLine="0"/>
        <w:jc w:val="center"/>
        <w:rPr>
          <w:rFonts w:cs="Arial"/>
          <w:b/>
        </w:rPr>
      </w:pPr>
      <w:r w:rsidRPr="00832ACC">
        <w:rPr>
          <w:rFonts w:cs="Arial"/>
          <w:b/>
        </w:rPr>
        <w:t>ПРОГРАММА</w:t>
      </w:r>
    </w:p>
    <w:p w:rsidR="005F25C5" w:rsidRPr="00832ACC" w:rsidRDefault="005F25C5" w:rsidP="00832ACC">
      <w:pPr>
        <w:ind w:firstLine="0"/>
        <w:jc w:val="center"/>
        <w:rPr>
          <w:rFonts w:cs="Arial"/>
          <w:b/>
        </w:rPr>
      </w:pPr>
      <w:r w:rsidRPr="00832ACC">
        <w:rPr>
          <w:rFonts w:cs="Arial"/>
          <w:b/>
        </w:rPr>
        <w:t>муниципальных внешних заимствований</w:t>
      </w:r>
      <w:r w:rsidR="00A33518" w:rsidRPr="00832ACC">
        <w:rPr>
          <w:rFonts w:cs="Arial"/>
          <w:b/>
        </w:rPr>
        <w:t xml:space="preserve"> </w:t>
      </w:r>
      <w:r w:rsidRPr="00832ACC">
        <w:rPr>
          <w:rFonts w:cs="Arial"/>
          <w:b/>
        </w:rPr>
        <w:t>муниципального образования Тбилисский район на 2023 год</w:t>
      </w:r>
      <w:r w:rsidR="00A33518" w:rsidRPr="00832ACC">
        <w:rPr>
          <w:rFonts w:cs="Arial"/>
          <w:b/>
        </w:rPr>
        <w:t xml:space="preserve"> </w:t>
      </w:r>
      <w:r w:rsidRPr="00832ACC">
        <w:rPr>
          <w:rFonts w:cs="Arial"/>
          <w:b/>
        </w:rPr>
        <w:t>и плановый период 2024 и 2025 годов</w:t>
      </w:r>
      <w:r w:rsidR="00E31CBE" w:rsidRPr="00832ACC">
        <w:rPr>
          <w:rFonts w:cs="Arial"/>
          <w:b/>
        </w:rPr>
        <w:t xml:space="preserve"> </w:t>
      </w:r>
      <w:bookmarkStart w:id="3" w:name="sub_2601"/>
      <w:r w:rsidRPr="00832ACC">
        <w:rPr>
          <w:rFonts w:cs="Arial"/>
          <w:b/>
        </w:rPr>
        <w:t>Раздел 1. Программа муниципальных внешних заимствований муниципального образования Тбилисский район на 2023 год</w:t>
      </w:r>
    </w:p>
    <w:tbl>
      <w:tblPr>
        <w:tblStyle w:val="12"/>
        <w:tblW w:w="5000" w:type="pct"/>
        <w:tblLook w:val="0000" w:firstRow="0" w:lastRow="0" w:firstColumn="0" w:lastColumn="0" w:noHBand="0" w:noVBand="0"/>
      </w:tblPr>
      <w:tblGrid>
        <w:gridCol w:w="704"/>
        <w:gridCol w:w="7040"/>
        <w:gridCol w:w="2111"/>
      </w:tblGrid>
      <w:tr w:rsidR="00832ACC" w:rsidRPr="00832ACC" w:rsidTr="00E31CBE">
        <w:tc>
          <w:tcPr>
            <w:tcW w:w="357" w:type="pct"/>
          </w:tcPr>
          <w:bookmarkEnd w:id="3"/>
          <w:p w:rsidR="005F25C5" w:rsidRPr="00832ACC" w:rsidRDefault="005F25C5" w:rsidP="00832ACC">
            <w:pPr>
              <w:ind w:firstLine="0"/>
              <w:rPr>
                <w:rFonts w:cs="Arial"/>
                <w:sz w:val="24"/>
                <w:szCs w:val="24"/>
              </w:rPr>
            </w:pPr>
            <w:r w:rsidRPr="00832ACC">
              <w:rPr>
                <w:rFonts w:cs="Arial"/>
                <w:sz w:val="24"/>
                <w:szCs w:val="24"/>
              </w:rPr>
              <w:t>№</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3572" w:type="pct"/>
          </w:tcPr>
          <w:p w:rsidR="005F25C5" w:rsidRPr="00832ACC" w:rsidRDefault="005F25C5" w:rsidP="00832ACC">
            <w:pPr>
              <w:ind w:firstLine="0"/>
              <w:rPr>
                <w:rFonts w:cs="Arial"/>
                <w:sz w:val="24"/>
                <w:szCs w:val="24"/>
              </w:rPr>
            </w:pPr>
            <w:r w:rsidRPr="00832ACC">
              <w:rPr>
                <w:rFonts w:cs="Arial"/>
                <w:sz w:val="24"/>
                <w:szCs w:val="24"/>
              </w:rPr>
              <w:t>Вид заимствований</w:t>
            </w:r>
          </w:p>
        </w:tc>
        <w:tc>
          <w:tcPr>
            <w:tcW w:w="1071" w:type="pct"/>
          </w:tcPr>
          <w:p w:rsidR="005F25C5" w:rsidRPr="00832ACC" w:rsidRDefault="005F25C5" w:rsidP="00832ACC">
            <w:pPr>
              <w:ind w:firstLine="0"/>
              <w:rPr>
                <w:rFonts w:cs="Arial"/>
                <w:sz w:val="24"/>
                <w:szCs w:val="24"/>
              </w:rPr>
            </w:pPr>
            <w:r w:rsidRPr="00832ACC">
              <w:rPr>
                <w:rFonts w:cs="Arial"/>
                <w:sz w:val="24"/>
                <w:szCs w:val="24"/>
              </w:rPr>
              <w:t>Объем, валюта обязательства</w:t>
            </w:r>
          </w:p>
        </w:tc>
      </w:tr>
      <w:tr w:rsidR="00832ACC" w:rsidRPr="00832ACC" w:rsidTr="00E31CBE">
        <w:tc>
          <w:tcPr>
            <w:tcW w:w="357" w:type="pct"/>
          </w:tcPr>
          <w:p w:rsidR="005F25C5" w:rsidRPr="00832ACC" w:rsidRDefault="005F25C5" w:rsidP="00832ACC">
            <w:pPr>
              <w:ind w:firstLine="0"/>
              <w:rPr>
                <w:rFonts w:cs="Arial"/>
                <w:sz w:val="24"/>
                <w:szCs w:val="24"/>
              </w:rPr>
            </w:pPr>
            <w:r w:rsidRPr="00832ACC">
              <w:rPr>
                <w:rFonts w:cs="Arial"/>
                <w:sz w:val="24"/>
                <w:szCs w:val="24"/>
              </w:rPr>
              <w:t>1.</w:t>
            </w:r>
          </w:p>
        </w:tc>
        <w:tc>
          <w:tcPr>
            <w:tcW w:w="3572" w:type="pct"/>
          </w:tcPr>
          <w:p w:rsidR="005F25C5" w:rsidRPr="00832ACC" w:rsidRDefault="005F25C5" w:rsidP="00832ACC">
            <w:pPr>
              <w:ind w:firstLine="0"/>
              <w:rPr>
                <w:rFonts w:cs="Arial"/>
                <w:sz w:val="24"/>
                <w:szCs w:val="24"/>
              </w:rPr>
            </w:pPr>
            <w:r w:rsidRPr="00832ACC">
              <w:rPr>
                <w:rFonts w:cs="Arial"/>
                <w:sz w:val="24"/>
                <w:szCs w:val="24"/>
              </w:rPr>
              <w:t>Бюджетные кредиты, привлеченные в бюджет муниципального образования Тбилисский район от Российской Федерации в иностранной валюте в рамках использования целевых иностранных кредитов</w:t>
            </w:r>
          </w:p>
        </w:tc>
        <w:tc>
          <w:tcPr>
            <w:tcW w:w="1071" w:type="pct"/>
          </w:tcPr>
          <w:p w:rsidR="005F25C5" w:rsidRPr="00832ACC" w:rsidRDefault="005F25C5" w:rsidP="00832ACC">
            <w:pPr>
              <w:ind w:firstLine="0"/>
              <w:rPr>
                <w:rFonts w:cs="Arial"/>
                <w:sz w:val="24"/>
                <w:szCs w:val="24"/>
              </w:rPr>
            </w:pPr>
            <w:r w:rsidRPr="00832ACC">
              <w:rPr>
                <w:rFonts w:cs="Arial"/>
                <w:sz w:val="24"/>
                <w:szCs w:val="24"/>
              </w:rPr>
              <w:t>-</w:t>
            </w:r>
          </w:p>
        </w:tc>
      </w:tr>
      <w:tr w:rsidR="00832ACC" w:rsidRPr="00832ACC" w:rsidTr="00E31CBE">
        <w:tc>
          <w:tcPr>
            <w:tcW w:w="357" w:type="pct"/>
          </w:tcPr>
          <w:p w:rsidR="005F25C5" w:rsidRPr="00832ACC" w:rsidRDefault="005F25C5" w:rsidP="00832ACC">
            <w:pPr>
              <w:ind w:firstLine="0"/>
              <w:rPr>
                <w:rFonts w:cs="Arial"/>
                <w:sz w:val="24"/>
                <w:szCs w:val="24"/>
              </w:rPr>
            </w:pPr>
          </w:p>
        </w:tc>
        <w:tc>
          <w:tcPr>
            <w:tcW w:w="3572" w:type="pct"/>
          </w:tcPr>
          <w:p w:rsidR="005F25C5" w:rsidRPr="00832ACC" w:rsidRDefault="005F25C5" w:rsidP="00832ACC">
            <w:pPr>
              <w:ind w:firstLine="0"/>
              <w:rPr>
                <w:rFonts w:cs="Arial"/>
                <w:sz w:val="24"/>
                <w:szCs w:val="24"/>
              </w:rPr>
            </w:pPr>
            <w:r w:rsidRPr="00832ACC">
              <w:rPr>
                <w:rFonts w:cs="Arial"/>
                <w:sz w:val="24"/>
                <w:szCs w:val="24"/>
              </w:rPr>
              <w:t xml:space="preserve">привлечение </w:t>
            </w:r>
          </w:p>
        </w:tc>
        <w:tc>
          <w:tcPr>
            <w:tcW w:w="1071" w:type="pct"/>
          </w:tcPr>
          <w:p w:rsidR="005F25C5" w:rsidRPr="00832ACC" w:rsidRDefault="005F25C5" w:rsidP="00832ACC">
            <w:pPr>
              <w:ind w:firstLine="0"/>
              <w:rPr>
                <w:rFonts w:cs="Arial"/>
                <w:sz w:val="24"/>
                <w:szCs w:val="24"/>
              </w:rPr>
            </w:pPr>
            <w:r w:rsidRPr="00832ACC">
              <w:rPr>
                <w:rFonts w:cs="Arial"/>
                <w:sz w:val="24"/>
                <w:szCs w:val="24"/>
              </w:rPr>
              <w:t>-</w:t>
            </w:r>
          </w:p>
        </w:tc>
      </w:tr>
      <w:tr w:rsidR="00832ACC" w:rsidRPr="00832ACC" w:rsidTr="00E31CBE">
        <w:tc>
          <w:tcPr>
            <w:tcW w:w="357" w:type="pct"/>
          </w:tcPr>
          <w:p w:rsidR="005F25C5" w:rsidRPr="00832ACC" w:rsidRDefault="005F25C5" w:rsidP="00832ACC">
            <w:pPr>
              <w:ind w:firstLine="0"/>
              <w:rPr>
                <w:rFonts w:cs="Arial"/>
                <w:sz w:val="24"/>
                <w:szCs w:val="24"/>
              </w:rPr>
            </w:pPr>
          </w:p>
        </w:tc>
        <w:tc>
          <w:tcPr>
            <w:tcW w:w="3572" w:type="pct"/>
          </w:tcPr>
          <w:p w:rsidR="005F25C5" w:rsidRPr="00832ACC" w:rsidRDefault="005F25C5" w:rsidP="00832ACC">
            <w:pPr>
              <w:ind w:firstLine="0"/>
              <w:rPr>
                <w:rFonts w:cs="Arial"/>
                <w:sz w:val="24"/>
                <w:szCs w:val="24"/>
              </w:rPr>
            </w:pPr>
            <w:r w:rsidRPr="00832ACC">
              <w:rPr>
                <w:rFonts w:cs="Arial"/>
                <w:sz w:val="24"/>
                <w:szCs w:val="24"/>
              </w:rPr>
              <w:t>погашение основной суммы долга</w:t>
            </w:r>
          </w:p>
        </w:tc>
        <w:tc>
          <w:tcPr>
            <w:tcW w:w="1071" w:type="pct"/>
          </w:tcPr>
          <w:p w:rsidR="005F25C5" w:rsidRPr="00832ACC" w:rsidRDefault="005F25C5" w:rsidP="00832ACC">
            <w:pPr>
              <w:ind w:firstLine="0"/>
              <w:rPr>
                <w:rFonts w:cs="Arial"/>
                <w:sz w:val="24"/>
                <w:szCs w:val="24"/>
              </w:rPr>
            </w:pPr>
            <w:r w:rsidRPr="00832ACC">
              <w:rPr>
                <w:rFonts w:cs="Arial"/>
                <w:sz w:val="24"/>
                <w:szCs w:val="24"/>
              </w:rPr>
              <w:t>-</w:t>
            </w:r>
          </w:p>
        </w:tc>
      </w:tr>
    </w:tbl>
    <w:p w:rsidR="005F25C5" w:rsidRPr="00832ACC" w:rsidRDefault="005F25C5" w:rsidP="00832ACC">
      <w:pPr>
        <w:ind w:firstLine="0"/>
        <w:rPr>
          <w:rFonts w:cs="Arial"/>
        </w:rPr>
      </w:pPr>
      <w:bookmarkStart w:id="4" w:name="sub_2602"/>
      <w:r w:rsidRPr="00832ACC">
        <w:rPr>
          <w:rFonts w:cs="Arial"/>
        </w:rPr>
        <w:t>Раздел 2. Программа муниципальных внешних заимствований муниципального образования Тбилисский район на 2024 и 2025 годы</w:t>
      </w:r>
    </w:p>
    <w:tbl>
      <w:tblPr>
        <w:tblStyle w:val="12"/>
        <w:tblW w:w="5000" w:type="pct"/>
        <w:tblLook w:val="0000" w:firstRow="0" w:lastRow="0" w:firstColumn="0" w:lastColumn="0" w:noHBand="0" w:noVBand="0"/>
      </w:tblPr>
      <w:tblGrid>
        <w:gridCol w:w="579"/>
        <w:gridCol w:w="6376"/>
        <w:gridCol w:w="1451"/>
        <w:gridCol w:w="1449"/>
      </w:tblGrid>
      <w:tr w:rsidR="00832ACC" w:rsidRPr="00832ACC" w:rsidTr="00E31CBE">
        <w:tc>
          <w:tcPr>
            <w:tcW w:w="294" w:type="pct"/>
            <w:vMerge w:val="restart"/>
          </w:tcPr>
          <w:bookmarkEnd w:id="4"/>
          <w:p w:rsidR="005F25C5" w:rsidRPr="00832ACC" w:rsidRDefault="005F25C5" w:rsidP="00832ACC">
            <w:pPr>
              <w:ind w:firstLine="0"/>
              <w:rPr>
                <w:rFonts w:cs="Arial"/>
                <w:sz w:val="24"/>
                <w:szCs w:val="24"/>
              </w:rPr>
            </w:pPr>
            <w:r w:rsidRPr="00832ACC">
              <w:rPr>
                <w:rFonts w:cs="Arial"/>
                <w:sz w:val="24"/>
                <w:szCs w:val="24"/>
              </w:rPr>
              <w:t>№</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3235" w:type="pct"/>
            <w:vMerge w:val="restart"/>
          </w:tcPr>
          <w:p w:rsidR="005F25C5" w:rsidRPr="00832ACC" w:rsidRDefault="005F25C5" w:rsidP="00832ACC">
            <w:pPr>
              <w:ind w:firstLine="0"/>
              <w:rPr>
                <w:rFonts w:cs="Arial"/>
                <w:sz w:val="24"/>
                <w:szCs w:val="24"/>
              </w:rPr>
            </w:pPr>
            <w:r w:rsidRPr="00832ACC">
              <w:rPr>
                <w:rFonts w:cs="Arial"/>
                <w:sz w:val="24"/>
                <w:szCs w:val="24"/>
              </w:rPr>
              <w:t>Вид заимствований</w:t>
            </w:r>
          </w:p>
        </w:tc>
        <w:tc>
          <w:tcPr>
            <w:tcW w:w="1471" w:type="pct"/>
            <w:gridSpan w:val="2"/>
          </w:tcPr>
          <w:p w:rsidR="005F25C5" w:rsidRPr="00832ACC" w:rsidRDefault="005F25C5" w:rsidP="00832ACC">
            <w:pPr>
              <w:ind w:firstLine="0"/>
              <w:rPr>
                <w:rFonts w:cs="Arial"/>
                <w:sz w:val="24"/>
                <w:szCs w:val="24"/>
              </w:rPr>
            </w:pPr>
            <w:r w:rsidRPr="00832ACC">
              <w:rPr>
                <w:rFonts w:cs="Arial"/>
                <w:sz w:val="24"/>
                <w:szCs w:val="24"/>
              </w:rPr>
              <w:t>Объем, валюта обязательства</w:t>
            </w:r>
          </w:p>
        </w:tc>
      </w:tr>
      <w:tr w:rsidR="00832ACC" w:rsidRPr="00832ACC" w:rsidTr="00E31CBE">
        <w:tc>
          <w:tcPr>
            <w:tcW w:w="294" w:type="pct"/>
            <w:vMerge/>
          </w:tcPr>
          <w:p w:rsidR="005F25C5" w:rsidRPr="00832ACC" w:rsidRDefault="005F25C5" w:rsidP="00832ACC">
            <w:pPr>
              <w:ind w:firstLine="0"/>
              <w:rPr>
                <w:rFonts w:cs="Arial"/>
                <w:sz w:val="24"/>
                <w:szCs w:val="24"/>
              </w:rPr>
            </w:pPr>
          </w:p>
        </w:tc>
        <w:tc>
          <w:tcPr>
            <w:tcW w:w="3235" w:type="pct"/>
            <w:vMerge/>
          </w:tcPr>
          <w:p w:rsidR="005F25C5" w:rsidRPr="00832ACC" w:rsidRDefault="005F25C5" w:rsidP="00832ACC">
            <w:pPr>
              <w:ind w:firstLine="0"/>
              <w:rPr>
                <w:rFonts w:cs="Arial"/>
                <w:sz w:val="24"/>
                <w:szCs w:val="24"/>
              </w:rPr>
            </w:pPr>
          </w:p>
        </w:tc>
        <w:tc>
          <w:tcPr>
            <w:tcW w:w="736" w:type="pct"/>
          </w:tcPr>
          <w:p w:rsidR="005F25C5" w:rsidRPr="00832ACC" w:rsidRDefault="005F25C5" w:rsidP="00832ACC">
            <w:pPr>
              <w:ind w:firstLine="0"/>
              <w:rPr>
                <w:rFonts w:cs="Arial"/>
                <w:sz w:val="24"/>
                <w:szCs w:val="24"/>
              </w:rPr>
            </w:pPr>
            <w:r w:rsidRPr="00832ACC">
              <w:rPr>
                <w:rFonts w:cs="Arial"/>
                <w:sz w:val="24"/>
                <w:szCs w:val="24"/>
              </w:rPr>
              <w:t>2024 год</w:t>
            </w:r>
          </w:p>
        </w:tc>
        <w:tc>
          <w:tcPr>
            <w:tcW w:w="735" w:type="pct"/>
          </w:tcPr>
          <w:p w:rsidR="005F25C5" w:rsidRPr="00832ACC" w:rsidRDefault="005F25C5" w:rsidP="00832ACC">
            <w:pPr>
              <w:ind w:firstLine="0"/>
              <w:rPr>
                <w:rFonts w:cs="Arial"/>
                <w:sz w:val="24"/>
                <w:szCs w:val="24"/>
              </w:rPr>
            </w:pPr>
            <w:r w:rsidRPr="00832ACC">
              <w:rPr>
                <w:rFonts w:cs="Arial"/>
                <w:sz w:val="24"/>
                <w:szCs w:val="24"/>
              </w:rPr>
              <w:t>2025 год</w:t>
            </w:r>
          </w:p>
        </w:tc>
      </w:tr>
      <w:tr w:rsidR="00832ACC" w:rsidRPr="00832ACC" w:rsidTr="00E31CBE">
        <w:tc>
          <w:tcPr>
            <w:tcW w:w="294" w:type="pct"/>
          </w:tcPr>
          <w:p w:rsidR="005F25C5" w:rsidRPr="00832ACC" w:rsidRDefault="005F25C5" w:rsidP="00832ACC">
            <w:pPr>
              <w:ind w:firstLine="0"/>
              <w:rPr>
                <w:rFonts w:cs="Arial"/>
                <w:sz w:val="24"/>
                <w:szCs w:val="24"/>
              </w:rPr>
            </w:pPr>
            <w:r w:rsidRPr="00832ACC">
              <w:rPr>
                <w:rFonts w:cs="Arial"/>
                <w:sz w:val="24"/>
                <w:szCs w:val="24"/>
              </w:rPr>
              <w:t>1.</w:t>
            </w:r>
          </w:p>
        </w:tc>
        <w:tc>
          <w:tcPr>
            <w:tcW w:w="3235" w:type="pct"/>
          </w:tcPr>
          <w:p w:rsidR="005F25C5" w:rsidRPr="00832ACC" w:rsidRDefault="005F25C5" w:rsidP="00832ACC">
            <w:pPr>
              <w:ind w:firstLine="0"/>
              <w:rPr>
                <w:rFonts w:cs="Arial"/>
                <w:sz w:val="24"/>
                <w:szCs w:val="24"/>
              </w:rPr>
            </w:pPr>
            <w:r w:rsidRPr="00832ACC">
              <w:rPr>
                <w:rFonts w:cs="Arial"/>
                <w:sz w:val="24"/>
                <w:szCs w:val="24"/>
              </w:rPr>
              <w:t>Бюджетные кредиты, привлеченные в бюджет муниципального образования Тбилисский район от Российской Федерации в иностранной валюте в рамках использования целевых иностранных кредитов</w:t>
            </w:r>
          </w:p>
        </w:tc>
        <w:tc>
          <w:tcPr>
            <w:tcW w:w="736" w:type="pct"/>
          </w:tcPr>
          <w:p w:rsidR="005F25C5" w:rsidRPr="00832ACC" w:rsidRDefault="005F25C5" w:rsidP="00832ACC">
            <w:pPr>
              <w:ind w:firstLine="0"/>
              <w:rPr>
                <w:rFonts w:cs="Arial"/>
                <w:sz w:val="24"/>
                <w:szCs w:val="24"/>
              </w:rPr>
            </w:pPr>
          </w:p>
        </w:tc>
        <w:tc>
          <w:tcPr>
            <w:tcW w:w="735" w:type="pct"/>
          </w:tcPr>
          <w:p w:rsidR="005F25C5" w:rsidRPr="00832ACC" w:rsidRDefault="005F25C5" w:rsidP="00832ACC">
            <w:pPr>
              <w:ind w:firstLine="0"/>
              <w:rPr>
                <w:rFonts w:cs="Arial"/>
                <w:sz w:val="24"/>
                <w:szCs w:val="24"/>
              </w:rPr>
            </w:pPr>
          </w:p>
        </w:tc>
      </w:tr>
      <w:tr w:rsidR="00832ACC" w:rsidRPr="00832ACC" w:rsidTr="00E31CBE">
        <w:tc>
          <w:tcPr>
            <w:tcW w:w="294" w:type="pct"/>
          </w:tcPr>
          <w:p w:rsidR="005F25C5" w:rsidRPr="00832ACC" w:rsidRDefault="005F25C5" w:rsidP="00832ACC">
            <w:pPr>
              <w:ind w:firstLine="0"/>
              <w:rPr>
                <w:rFonts w:cs="Arial"/>
                <w:sz w:val="24"/>
                <w:szCs w:val="24"/>
              </w:rPr>
            </w:pPr>
          </w:p>
        </w:tc>
        <w:tc>
          <w:tcPr>
            <w:tcW w:w="3235" w:type="pct"/>
          </w:tcPr>
          <w:p w:rsidR="005F25C5" w:rsidRPr="00832ACC" w:rsidRDefault="005F25C5" w:rsidP="00832ACC">
            <w:pPr>
              <w:ind w:firstLine="0"/>
              <w:rPr>
                <w:rFonts w:cs="Arial"/>
                <w:sz w:val="24"/>
                <w:szCs w:val="24"/>
              </w:rPr>
            </w:pPr>
            <w:r w:rsidRPr="00832ACC">
              <w:rPr>
                <w:rFonts w:cs="Arial"/>
                <w:sz w:val="24"/>
                <w:szCs w:val="24"/>
              </w:rPr>
              <w:t xml:space="preserve">привлечение </w:t>
            </w:r>
          </w:p>
        </w:tc>
        <w:tc>
          <w:tcPr>
            <w:tcW w:w="736" w:type="pct"/>
          </w:tcPr>
          <w:p w:rsidR="005F25C5" w:rsidRPr="00832ACC" w:rsidRDefault="005F25C5" w:rsidP="00832ACC">
            <w:pPr>
              <w:ind w:firstLine="0"/>
              <w:rPr>
                <w:rFonts w:cs="Arial"/>
                <w:sz w:val="24"/>
                <w:szCs w:val="24"/>
              </w:rPr>
            </w:pPr>
            <w:r w:rsidRPr="00832ACC">
              <w:rPr>
                <w:rFonts w:cs="Arial"/>
                <w:sz w:val="24"/>
                <w:szCs w:val="24"/>
              </w:rPr>
              <w:t>-</w:t>
            </w:r>
          </w:p>
        </w:tc>
        <w:tc>
          <w:tcPr>
            <w:tcW w:w="735" w:type="pct"/>
          </w:tcPr>
          <w:p w:rsidR="005F25C5" w:rsidRPr="00832ACC" w:rsidRDefault="005F25C5" w:rsidP="00832ACC">
            <w:pPr>
              <w:ind w:firstLine="0"/>
              <w:rPr>
                <w:rFonts w:cs="Arial"/>
                <w:sz w:val="24"/>
                <w:szCs w:val="24"/>
              </w:rPr>
            </w:pPr>
            <w:r w:rsidRPr="00832ACC">
              <w:rPr>
                <w:rFonts w:cs="Arial"/>
                <w:sz w:val="24"/>
                <w:szCs w:val="24"/>
              </w:rPr>
              <w:t>-</w:t>
            </w:r>
          </w:p>
        </w:tc>
      </w:tr>
      <w:tr w:rsidR="005F25C5" w:rsidRPr="00832ACC" w:rsidTr="00E31CBE">
        <w:tc>
          <w:tcPr>
            <w:tcW w:w="294" w:type="pct"/>
          </w:tcPr>
          <w:p w:rsidR="005F25C5" w:rsidRPr="00832ACC" w:rsidRDefault="005F25C5" w:rsidP="00832ACC">
            <w:pPr>
              <w:ind w:firstLine="0"/>
              <w:rPr>
                <w:rFonts w:cs="Arial"/>
                <w:sz w:val="24"/>
                <w:szCs w:val="24"/>
              </w:rPr>
            </w:pPr>
          </w:p>
        </w:tc>
        <w:tc>
          <w:tcPr>
            <w:tcW w:w="3235" w:type="pct"/>
          </w:tcPr>
          <w:p w:rsidR="005F25C5" w:rsidRPr="00832ACC" w:rsidRDefault="005F25C5" w:rsidP="00832ACC">
            <w:pPr>
              <w:ind w:firstLine="0"/>
              <w:rPr>
                <w:rFonts w:cs="Arial"/>
                <w:sz w:val="24"/>
                <w:szCs w:val="24"/>
              </w:rPr>
            </w:pPr>
            <w:r w:rsidRPr="00832ACC">
              <w:rPr>
                <w:rFonts w:cs="Arial"/>
                <w:sz w:val="24"/>
                <w:szCs w:val="24"/>
              </w:rPr>
              <w:t>погашение основной суммы долга</w:t>
            </w:r>
          </w:p>
        </w:tc>
        <w:tc>
          <w:tcPr>
            <w:tcW w:w="736" w:type="pct"/>
          </w:tcPr>
          <w:p w:rsidR="005F25C5" w:rsidRPr="00832ACC" w:rsidRDefault="005F25C5" w:rsidP="00832ACC">
            <w:pPr>
              <w:ind w:firstLine="0"/>
              <w:rPr>
                <w:rFonts w:cs="Arial"/>
                <w:sz w:val="24"/>
                <w:szCs w:val="24"/>
              </w:rPr>
            </w:pPr>
            <w:r w:rsidRPr="00832ACC">
              <w:rPr>
                <w:rFonts w:cs="Arial"/>
                <w:sz w:val="24"/>
                <w:szCs w:val="24"/>
              </w:rPr>
              <w:t>-</w:t>
            </w:r>
          </w:p>
        </w:tc>
        <w:tc>
          <w:tcPr>
            <w:tcW w:w="735" w:type="pct"/>
          </w:tcPr>
          <w:p w:rsidR="005F25C5" w:rsidRPr="00832ACC" w:rsidRDefault="005F25C5" w:rsidP="00832ACC">
            <w:pPr>
              <w:ind w:firstLine="0"/>
              <w:rPr>
                <w:rFonts w:cs="Arial"/>
                <w:sz w:val="24"/>
                <w:szCs w:val="24"/>
              </w:rPr>
            </w:pPr>
            <w:r w:rsidRPr="00832ACC">
              <w:rPr>
                <w:rFonts w:cs="Arial"/>
                <w:sz w:val="24"/>
                <w:szCs w:val="24"/>
              </w:rPr>
              <w:t>-</w:t>
            </w:r>
          </w:p>
        </w:tc>
      </w:tr>
    </w:tbl>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 xml:space="preserve">Заместитель главы </w:t>
      </w:r>
    </w:p>
    <w:p w:rsidR="00E31CBE" w:rsidRPr="00832ACC" w:rsidRDefault="00E31CBE" w:rsidP="00F14343">
      <w:r w:rsidRPr="00832ACC">
        <w:t xml:space="preserve">муниципального образования </w:t>
      </w:r>
    </w:p>
    <w:p w:rsidR="00E31CBE" w:rsidRPr="00832ACC" w:rsidRDefault="00E31CBE" w:rsidP="00F14343">
      <w:r w:rsidRPr="00832ACC">
        <w:t xml:space="preserve">Тбилисский район, </w:t>
      </w:r>
    </w:p>
    <w:p w:rsidR="00E31CBE" w:rsidRPr="00832ACC" w:rsidRDefault="00E31CBE" w:rsidP="00F14343">
      <w:r w:rsidRPr="00832ACC">
        <w:t xml:space="preserve">начальник финансового управления </w:t>
      </w:r>
    </w:p>
    <w:p w:rsidR="00E31CBE" w:rsidRPr="00832ACC" w:rsidRDefault="00E31CBE" w:rsidP="00F14343">
      <w:r w:rsidRPr="00832ACC">
        <w:t>Н.А  Кривошеева.</w:t>
      </w:r>
    </w:p>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Приложение 21</w:t>
      </w:r>
    </w:p>
    <w:p w:rsidR="00E31CBE" w:rsidRPr="00832ACC" w:rsidRDefault="00E31CBE" w:rsidP="00F14343">
      <w:r w:rsidRPr="00832ACC">
        <w:t>УТВЕРЖДЕНА</w:t>
      </w:r>
    </w:p>
    <w:p w:rsidR="00E31CBE" w:rsidRPr="00832ACC" w:rsidRDefault="00E31CBE" w:rsidP="00F14343">
      <w:r w:rsidRPr="00832ACC">
        <w:t xml:space="preserve">Решением Совета </w:t>
      </w:r>
    </w:p>
    <w:p w:rsidR="00E31CBE" w:rsidRPr="00832ACC" w:rsidRDefault="00E31CBE" w:rsidP="00F14343">
      <w:r w:rsidRPr="00832ACC">
        <w:t xml:space="preserve">муниципального образования </w:t>
      </w:r>
    </w:p>
    <w:p w:rsidR="00E31CBE" w:rsidRPr="00832ACC" w:rsidRDefault="00E31CBE" w:rsidP="00F14343">
      <w:r w:rsidRPr="00832ACC">
        <w:t>Тбилисский район</w:t>
      </w:r>
    </w:p>
    <w:p w:rsidR="00E31CBE" w:rsidRPr="00832ACC" w:rsidRDefault="005D01CA" w:rsidP="00F14343">
      <w:r>
        <w:t>____________________</w:t>
      </w:r>
    </w:p>
    <w:p w:rsidR="00E31CBE" w:rsidRPr="00832ACC" w:rsidRDefault="00E31CBE" w:rsidP="00F14343"/>
    <w:p w:rsidR="00E31CBE" w:rsidRPr="00832ACC" w:rsidRDefault="00E31CBE" w:rsidP="00F14343"/>
    <w:p w:rsidR="005F25C5" w:rsidRPr="00F14343" w:rsidRDefault="005F25C5" w:rsidP="00F14343">
      <w:pPr>
        <w:ind w:firstLine="0"/>
        <w:jc w:val="center"/>
        <w:rPr>
          <w:rFonts w:cs="Arial"/>
          <w:b/>
        </w:rPr>
      </w:pPr>
      <w:r w:rsidRPr="00F14343">
        <w:rPr>
          <w:rFonts w:cs="Arial"/>
          <w:b/>
        </w:rPr>
        <w:t>ПРОГРАММА</w:t>
      </w:r>
    </w:p>
    <w:p w:rsidR="005F25C5" w:rsidRPr="00F14343" w:rsidRDefault="005F25C5" w:rsidP="00F14343">
      <w:pPr>
        <w:ind w:firstLine="0"/>
        <w:jc w:val="center"/>
        <w:rPr>
          <w:rFonts w:cs="Arial"/>
          <w:b/>
        </w:rPr>
      </w:pPr>
      <w:r w:rsidRPr="00F14343">
        <w:rPr>
          <w:rFonts w:cs="Arial"/>
          <w:b/>
        </w:rPr>
        <w:t>муниципальных гарантий муниципального образования Тбилисский район</w:t>
      </w:r>
      <w:r w:rsidR="00A33518" w:rsidRPr="00F14343">
        <w:rPr>
          <w:rFonts w:cs="Arial"/>
          <w:b/>
        </w:rPr>
        <w:t xml:space="preserve"> </w:t>
      </w:r>
      <w:r w:rsidRPr="00F14343">
        <w:rPr>
          <w:rFonts w:cs="Arial"/>
          <w:b/>
        </w:rPr>
        <w:t>в валюте Российской Федерации на 2023 год и плановый период 2024 и 2025 годов</w:t>
      </w:r>
    </w:p>
    <w:p w:rsidR="005F25C5" w:rsidRPr="00F14343" w:rsidRDefault="005F25C5" w:rsidP="00F14343">
      <w:pPr>
        <w:ind w:firstLine="0"/>
        <w:jc w:val="center"/>
        <w:rPr>
          <w:rFonts w:cs="Arial"/>
          <w:b/>
        </w:rPr>
      </w:pPr>
      <w:bookmarkStart w:id="5" w:name="sub_2501"/>
      <w:r w:rsidRPr="00F14343">
        <w:rPr>
          <w:rFonts w:cs="Arial"/>
          <w:b/>
        </w:rPr>
        <w:t>Раздел 1. Перечень подлежащих предоставлению муниципальных гарантий муниципального образования Тбилисский район в 2023 году и в плановом периоде 2024 и 2025 годов</w:t>
      </w:r>
    </w:p>
    <w:tbl>
      <w:tblPr>
        <w:tblStyle w:val="12"/>
        <w:tblW w:w="5000" w:type="pct"/>
        <w:tblLook w:val="0000" w:firstRow="0" w:lastRow="0" w:firstColumn="0" w:lastColumn="0" w:noHBand="0" w:noVBand="0"/>
      </w:tblPr>
      <w:tblGrid>
        <w:gridCol w:w="487"/>
        <w:gridCol w:w="1703"/>
        <w:gridCol w:w="1601"/>
        <w:gridCol w:w="660"/>
        <w:gridCol w:w="660"/>
        <w:gridCol w:w="660"/>
        <w:gridCol w:w="1337"/>
        <w:gridCol w:w="1778"/>
        <w:gridCol w:w="969"/>
      </w:tblGrid>
      <w:tr w:rsidR="00832ACC" w:rsidRPr="00832ACC" w:rsidTr="00E31CBE">
        <w:tc>
          <w:tcPr>
            <w:tcW w:w="183" w:type="pct"/>
            <w:vMerge w:val="restart"/>
          </w:tcPr>
          <w:bookmarkEnd w:id="5"/>
          <w:p w:rsidR="005F25C5" w:rsidRPr="00832ACC" w:rsidRDefault="005F25C5" w:rsidP="00832ACC">
            <w:pPr>
              <w:ind w:firstLine="0"/>
              <w:rPr>
                <w:rFonts w:cs="Arial"/>
                <w:sz w:val="24"/>
                <w:szCs w:val="24"/>
              </w:rPr>
            </w:pPr>
            <w:r w:rsidRPr="00832ACC">
              <w:rPr>
                <w:rFonts w:cs="Arial"/>
                <w:sz w:val="24"/>
                <w:szCs w:val="24"/>
              </w:rPr>
              <w:t>№</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788" w:type="pct"/>
            <w:vMerge w:val="restart"/>
          </w:tcPr>
          <w:p w:rsidR="005F25C5" w:rsidRPr="00832ACC" w:rsidRDefault="005F25C5" w:rsidP="00832ACC">
            <w:pPr>
              <w:ind w:firstLine="0"/>
              <w:rPr>
                <w:rFonts w:cs="Arial"/>
                <w:sz w:val="24"/>
                <w:szCs w:val="24"/>
              </w:rPr>
            </w:pPr>
            <w:r w:rsidRPr="00832ACC">
              <w:rPr>
                <w:rFonts w:cs="Arial"/>
                <w:sz w:val="24"/>
                <w:szCs w:val="24"/>
              </w:rPr>
              <w:t>Направление (цель) гарантирования</w:t>
            </w:r>
          </w:p>
        </w:tc>
        <w:tc>
          <w:tcPr>
            <w:tcW w:w="728" w:type="pct"/>
            <w:vMerge w:val="restart"/>
          </w:tcPr>
          <w:p w:rsidR="005F25C5" w:rsidRPr="00832ACC" w:rsidRDefault="005F25C5" w:rsidP="00832ACC">
            <w:pPr>
              <w:ind w:firstLine="0"/>
              <w:rPr>
                <w:rFonts w:cs="Arial"/>
                <w:sz w:val="24"/>
                <w:szCs w:val="24"/>
              </w:rPr>
            </w:pPr>
            <w:r w:rsidRPr="00832ACC">
              <w:rPr>
                <w:rFonts w:cs="Arial"/>
                <w:sz w:val="24"/>
                <w:szCs w:val="24"/>
              </w:rPr>
              <w:t>Наименование принципала</w:t>
            </w:r>
          </w:p>
        </w:tc>
        <w:tc>
          <w:tcPr>
            <w:tcW w:w="971" w:type="pct"/>
            <w:gridSpan w:val="3"/>
          </w:tcPr>
          <w:p w:rsidR="005F25C5" w:rsidRPr="00832ACC" w:rsidRDefault="005F25C5" w:rsidP="00832ACC">
            <w:pPr>
              <w:ind w:firstLine="0"/>
              <w:rPr>
                <w:rFonts w:cs="Arial"/>
                <w:sz w:val="24"/>
                <w:szCs w:val="24"/>
              </w:rPr>
            </w:pPr>
            <w:r w:rsidRPr="00832ACC">
              <w:rPr>
                <w:rFonts w:cs="Arial"/>
                <w:sz w:val="24"/>
                <w:szCs w:val="24"/>
              </w:rPr>
              <w:t>Объем гарантий, тыс. рублей</w:t>
            </w:r>
          </w:p>
        </w:tc>
        <w:tc>
          <w:tcPr>
            <w:tcW w:w="2330" w:type="pct"/>
            <w:gridSpan w:val="3"/>
          </w:tcPr>
          <w:p w:rsidR="005F25C5" w:rsidRPr="00832ACC" w:rsidRDefault="005F25C5" w:rsidP="00832ACC">
            <w:pPr>
              <w:ind w:firstLine="0"/>
              <w:rPr>
                <w:rFonts w:cs="Arial"/>
                <w:sz w:val="24"/>
                <w:szCs w:val="24"/>
              </w:rPr>
            </w:pPr>
            <w:r w:rsidRPr="00832ACC">
              <w:rPr>
                <w:rFonts w:cs="Arial"/>
                <w:sz w:val="24"/>
                <w:szCs w:val="24"/>
              </w:rPr>
              <w:t>Условия предоставления и исполнения гарантий</w:t>
            </w:r>
          </w:p>
        </w:tc>
      </w:tr>
      <w:tr w:rsidR="00832ACC" w:rsidRPr="00832ACC" w:rsidTr="00E31CBE">
        <w:tc>
          <w:tcPr>
            <w:tcW w:w="183" w:type="pct"/>
            <w:vMerge/>
          </w:tcPr>
          <w:p w:rsidR="005F25C5" w:rsidRPr="00832ACC" w:rsidRDefault="005F25C5" w:rsidP="00832ACC">
            <w:pPr>
              <w:ind w:firstLine="0"/>
              <w:rPr>
                <w:rFonts w:cs="Arial"/>
                <w:sz w:val="24"/>
                <w:szCs w:val="24"/>
              </w:rPr>
            </w:pPr>
          </w:p>
        </w:tc>
        <w:tc>
          <w:tcPr>
            <w:tcW w:w="788" w:type="pct"/>
            <w:vMerge/>
          </w:tcPr>
          <w:p w:rsidR="005F25C5" w:rsidRPr="00832ACC" w:rsidRDefault="005F25C5" w:rsidP="00832ACC">
            <w:pPr>
              <w:ind w:firstLine="0"/>
              <w:rPr>
                <w:rFonts w:cs="Arial"/>
                <w:sz w:val="24"/>
                <w:szCs w:val="24"/>
              </w:rPr>
            </w:pPr>
          </w:p>
        </w:tc>
        <w:tc>
          <w:tcPr>
            <w:tcW w:w="728" w:type="pct"/>
            <w:vMerge/>
          </w:tcPr>
          <w:p w:rsidR="005F25C5" w:rsidRPr="00832ACC" w:rsidRDefault="005F25C5" w:rsidP="00832ACC">
            <w:pPr>
              <w:ind w:firstLine="0"/>
              <w:rPr>
                <w:rFonts w:cs="Arial"/>
                <w:sz w:val="24"/>
                <w:szCs w:val="24"/>
              </w:rPr>
            </w:pPr>
          </w:p>
        </w:tc>
        <w:tc>
          <w:tcPr>
            <w:tcW w:w="340" w:type="pct"/>
          </w:tcPr>
          <w:p w:rsidR="005F25C5" w:rsidRPr="00832ACC" w:rsidRDefault="005F25C5" w:rsidP="00832ACC">
            <w:pPr>
              <w:ind w:firstLine="0"/>
              <w:rPr>
                <w:rFonts w:cs="Arial"/>
                <w:sz w:val="24"/>
                <w:szCs w:val="24"/>
              </w:rPr>
            </w:pPr>
            <w:r w:rsidRPr="00832ACC">
              <w:rPr>
                <w:rFonts w:cs="Arial"/>
                <w:sz w:val="24"/>
                <w:szCs w:val="24"/>
              </w:rPr>
              <w:t>2023 год</w:t>
            </w:r>
          </w:p>
        </w:tc>
        <w:tc>
          <w:tcPr>
            <w:tcW w:w="340" w:type="pct"/>
          </w:tcPr>
          <w:p w:rsidR="005F25C5" w:rsidRPr="00832ACC" w:rsidRDefault="005F25C5" w:rsidP="00832ACC">
            <w:pPr>
              <w:ind w:firstLine="0"/>
              <w:rPr>
                <w:rFonts w:cs="Arial"/>
                <w:sz w:val="24"/>
                <w:szCs w:val="24"/>
              </w:rPr>
            </w:pPr>
            <w:r w:rsidRPr="00832ACC">
              <w:rPr>
                <w:rFonts w:cs="Arial"/>
                <w:sz w:val="24"/>
                <w:szCs w:val="24"/>
              </w:rPr>
              <w:t>2024 год</w:t>
            </w:r>
          </w:p>
        </w:tc>
        <w:tc>
          <w:tcPr>
            <w:tcW w:w="291" w:type="pct"/>
          </w:tcPr>
          <w:p w:rsidR="005F25C5" w:rsidRPr="00832ACC" w:rsidRDefault="005F25C5" w:rsidP="00832ACC">
            <w:pPr>
              <w:ind w:firstLine="0"/>
              <w:rPr>
                <w:rFonts w:cs="Arial"/>
                <w:sz w:val="24"/>
                <w:szCs w:val="24"/>
              </w:rPr>
            </w:pPr>
            <w:r w:rsidRPr="00832ACC">
              <w:rPr>
                <w:rFonts w:cs="Arial"/>
                <w:sz w:val="24"/>
                <w:szCs w:val="24"/>
              </w:rPr>
              <w:t>2025 год</w:t>
            </w:r>
          </w:p>
        </w:tc>
        <w:tc>
          <w:tcPr>
            <w:tcW w:w="728" w:type="pct"/>
          </w:tcPr>
          <w:p w:rsidR="005F25C5" w:rsidRPr="00832ACC" w:rsidRDefault="005F25C5" w:rsidP="00832ACC">
            <w:pPr>
              <w:ind w:firstLine="0"/>
              <w:rPr>
                <w:rFonts w:cs="Arial"/>
                <w:sz w:val="24"/>
                <w:szCs w:val="24"/>
              </w:rPr>
            </w:pPr>
            <w:r w:rsidRPr="00832ACC">
              <w:rPr>
                <w:rFonts w:cs="Arial"/>
                <w:sz w:val="24"/>
                <w:szCs w:val="24"/>
              </w:rPr>
              <w:t>наличие права регрессного требования гаранта к принципалу</w:t>
            </w:r>
          </w:p>
        </w:tc>
        <w:tc>
          <w:tcPr>
            <w:tcW w:w="1068" w:type="pct"/>
          </w:tcPr>
          <w:p w:rsidR="005F25C5" w:rsidRPr="00832ACC" w:rsidRDefault="005F25C5" w:rsidP="00832ACC">
            <w:pPr>
              <w:ind w:firstLine="0"/>
              <w:rPr>
                <w:rFonts w:cs="Arial"/>
                <w:sz w:val="24"/>
                <w:szCs w:val="24"/>
              </w:rPr>
            </w:pPr>
            <w:r w:rsidRPr="00832ACC">
              <w:rPr>
                <w:rFonts w:cs="Arial"/>
                <w:sz w:val="24"/>
                <w:szCs w:val="24"/>
              </w:rPr>
              <w:t>предоставление обеспечения исполнения обязатель</w:t>
            </w:r>
            <w:proofErr w:type="gramStart"/>
            <w:r w:rsidRPr="00832ACC">
              <w:rPr>
                <w:rFonts w:cs="Arial"/>
                <w:sz w:val="24"/>
                <w:szCs w:val="24"/>
              </w:rPr>
              <w:t>ств пр</w:t>
            </w:r>
            <w:proofErr w:type="gramEnd"/>
            <w:r w:rsidRPr="00832ACC">
              <w:rPr>
                <w:rFonts w:cs="Arial"/>
                <w:sz w:val="24"/>
                <w:szCs w:val="24"/>
              </w:rPr>
              <w:t xml:space="preserve">инципала по удовлетворению </w:t>
            </w:r>
            <w:r w:rsidRPr="00832ACC">
              <w:rPr>
                <w:rFonts w:cs="Arial"/>
                <w:sz w:val="24"/>
                <w:szCs w:val="24"/>
              </w:rPr>
              <w:lastRenderedPageBreak/>
              <w:t>регрессного требования гаранта к принципалу</w:t>
            </w:r>
          </w:p>
        </w:tc>
        <w:tc>
          <w:tcPr>
            <w:tcW w:w="534" w:type="pct"/>
          </w:tcPr>
          <w:p w:rsidR="005F25C5" w:rsidRPr="00832ACC" w:rsidRDefault="005F25C5" w:rsidP="00832ACC">
            <w:pPr>
              <w:ind w:firstLine="0"/>
              <w:rPr>
                <w:rFonts w:cs="Arial"/>
                <w:sz w:val="24"/>
                <w:szCs w:val="24"/>
              </w:rPr>
            </w:pPr>
            <w:r w:rsidRPr="00832ACC">
              <w:rPr>
                <w:rFonts w:cs="Arial"/>
                <w:sz w:val="24"/>
                <w:szCs w:val="24"/>
              </w:rPr>
              <w:lastRenderedPageBreak/>
              <w:t>иные условия</w:t>
            </w:r>
          </w:p>
        </w:tc>
      </w:tr>
      <w:tr w:rsidR="00832ACC" w:rsidRPr="00832ACC" w:rsidTr="00E31CBE">
        <w:tc>
          <w:tcPr>
            <w:tcW w:w="183" w:type="pct"/>
          </w:tcPr>
          <w:p w:rsidR="005F25C5" w:rsidRPr="00832ACC" w:rsidRDefault="005F25C5" w:rsidP="00832ACC">
            <w:pPr>
              <w:ind w:firstLine="0"/>
              <w:rPr>
                <w:rFonts w:cs="Arial"/>
                <w:sz w:val="24"/>
                <w:szCs w:val="24"/>
              </w:rPr>
            </w:pPr>
          </w:p>
        </w:tc>
        <w:tc>
          <w:tcPr>
            <w:tcW w:w="788" w:type="pct"/>
          </w:tcPr>
          <w:p w:rsidR="005F25C5" w:rsidRPr="00832ACC" w:rsidRDefault="005F25C5" w:rsidP="00832ACC">
            <w:pPr>
              <w:ind w:firstLine="0"/>
              <w:rPr>
                <w:rFonts w:cs="Arial"/>
                <w:sz w:val="24"/>
                <w:szCs w:val="24"/>
              </w:rPr>
            </w:pPr>
            <w:r w:rsidRPr="00832ACC">
              <w:rPr>
                <w:rFonts w:cs="Arial"/>
                <w:sz w:val="24"/>
                <w:szCs w:val="24"/>
              </w:rPr>
              <w:t>-</w:t>
            </w:r>
          </w:p>
        </w:tc>
        <w:tc>
          <w:tcPr>
            <w:tcW w:w="728" w:type="pct"/>
          </w:tcPr>
          <w:p w:rsidR="005F25C5" w:rsidRPr="00832ACC" w:rsidRDefault="005F25C5" w:rsidP="00832ACC">
            <w:pPr>
              <w:ind w:firstLine="0"/>
              <w:rPr>
                <w:rFonts w:cs="Arial"/>
                <w:sz w:val="24"/>
                <w:szCs w:val="24"/>
              </w:rPr>
            </w:pPr>
            <w:r w:rsidRPr="00832ACC">
              <w:rPr>
                <w:rFonts w:cs="Arial"/>
                <w:sz w:val="24"/>
                <w:szCs w:val="24"/>
              </w:rPr>
              <w:t>-</w:t>
            </w:r>
          </w:p>
        </w:tc>
        <w:tc>
          <w:tcPr>
            <w:tcW w:w="340" w:type="pct"/>
          </w:tcPr>
          <w:p w:rsidR="005F25C5" w:rsidRPr="00832ACC" w:rsidRDefault="005F25C5" w:rsidP="00832ACC">
            <w:pPr>
              <w:ind w:firstLine="0"/>
              <w:rPr>
                <w:rFonts w:cs="Arial"/>
                <w:sz w:val="24"/>
                <w:szCs w:val="24"/>
              </w:rPr>
            </w:pPr>
            <w:r w:rsidRPr="00832ACC">
              <w:rPr>
                <w:rFonts w:cs="Arial"/>
                <w:sz w:val="24"/>
                <w:szCs w:val="24"/>
              </w:rPr>
              <w:t>-</w:t>
            </w:r>
          </w:p>
        </w:tc>
        <w:tc>
          <w:tcPr>
            <w:tcW w:w="340" w:type="pct"/>
          </w:tcPr>
          <w:p w:rsidR="005F25C5" w:rsidRPr="00832ACC" w:rsidRDefault="005F25C5" w:rsidP="00832ACC">
            <w:pPr>
              <w:ind w:firstLine="0"/>
              <w:rPr>
                <w:rFonts w:cs="Arial"/>
                <w:sz w:val="24"/>
                <w:szCs w:val="24"/>
              </w:rPr>
            </w:pPr>
            <w:r w:rsidRPr="00832ACC">
              <w:rPr>
                <w:rFonts w:cs="Arial"/>
                <w:sz w:val="24"/>
                <w:szCs w:val="24"/>
              </w:rPr>
              <w:t>-</w:t>
            </w:r>
          </w:p>
        </w:tc>
        <w:tc>
          <w:tcPr>
            <w:tcW w:w="291" w:type="pct"/>
          </w:tcPr>
          <w:p w:rsidR="005F25C5" w:rsidRPr="00832ACC" w:rsidRDefault="005F25C5" w:rsidP="00832ACC">
            <w:pPr>
              <w:ind w:firstLine="0"/>
              <w:rPr>
                <w:rFonts w:cs="Arial"/>
                <w:sz w:val="24"/>
                <w:szCs w:val="24"/>
              </w:rPr>
            </w:pPr>
            <w:r w:rsidRPr="00832ACC">
              <w:rPr>
                <w:rFonts w:cs="Arial"/>
                <w:sz w:val="24"/>
                <w:szCs w:val="24"/>
              </w:rPr>
              <w:t>-</w:t>
            </w:r>
          </w:p>
        </w:tc>
        <w:tc>
          <w:tcPr>
            <w:tcW w:w="728" w:type="pct"/>
          </w:tcPr>
          <w:p w:rsidR="005F25C5" w:rsidRPr="00832ACC" w:rsidRDefault="005F25C5" w:rsidP="00832ACC">
            <w:pPr>
              <w:ind w:firstLine="0"/>
              <w:rPr>
                <w:rFonts w:cs="Arial"/>
                <w:sz w:val="24"/>
                <w:szCs w:val="24"/>
              </w:rPr>
            </w:pPr>
            <w:r w:rsidRPr="00832ACC">
              <w:rPr>
                <w:rFonts w:cs="Arial"/>
                <w:sz w:val="24"/>
                <w:szCs w:val="24"/>
              </w:rPr>
              <w:t>-</w:t>
            </w:r>
          </w:p>
        </w:tc>
        <w:tc>
          <w:tcPr>
            <w:tcW w:w="1068" w:type="pct"/>
          </w:tcPr>
          <w:p w:rsidR="005F25C5" w:rsidRPr="00832ACC" w:rsidRDefault="005F25C5" w:rsidP="00832ACC">
            <w:pPr>
              <w:ind w:firstLine="0"/>
              <w:rPr>
                <w:rFonts w:cs="Arial"/>
                <w:sz w:val="24"/>
                <w:szCs w:val="24"/>
              </w:rPr>
            </w:pPr>
            <w:r w:rsidRPr="00832ACC">
              <w:rPr>
                <w:rFonts w:cs="Arial"/>
                <w:sz w:val="24"/>
                <w:szCs w:val="24"/>
              </w:rPr>
              <w:t>-</w:t>
            </w:r>
          </w:p>
        </w:tc>
        <w:tc>
          <w:tcPr>
            <w:tcW w:w="534" w:type="pct"/>
          </w:tcPr>
          <w:p w:rsidR="005F25C5" w:rsidRPr="00832ACC" w:rsidRDefault="005F25C5" w:rsidP="00832ACC">
            <w:pPr>
              <w:ind w:firstLine="0"/>
              <w:rPr>
                <w:rFonts w:cs="Arial"/>
                <w:sz w:val="24"/>
                <w:szCs w:val="24"/>
              </w:rPr>
            </w:pPr>
            <w:r w:rsidRPr="00832ACC">
              <w:rPr>
                <w:rFonts w:cs="Arial"/>
                <w:sz w:val="24"/>
                <w:szCs w:val="24"/>
              </w:rPr>
              <w:t>-</w:t>
            </w:r>
          </w:p>
        </w:tc>
      </w:tr>
    </w:tbl>
    <w:p w:rsidR="005F25C5" w:rsidRPr="00832ACC" w:rsidRDefault="005F25C5" w:rsidP="00832ACC">
      <w:pPr>
        <w:ind w:firstLine="0"/>
        <w:rPr>
          <w:rFonts w:cs="Arial"/>
        </w:rPr>
      </w:pPr>
      <w:bookmarkStart w:id="6" w:name="sub_2502"/>
      <w:r w:rsidRPr="00832ACC">
        <w:rPr>
          <w:rFonts w:cs="Arial"/>
        </w:rPr>
        <w:t>Раздел 2. Общий объем бюджетных ассигнований, предусмотренных на исполнение муниципальных гарантий муниципального образования Тбилисский район по возможным гарантийным случаям в 2023 году и в плановом периоде 2024 и 2025 годов</w:t>
      </w:r>
    </w:p>
    <w:bookmarkEnd w:id="6"/>
    <w:p w:rsidR="005F25C5" w:rsidRPr="00832ACC" w:rsidRDefault="005F25C5" w:rsidP="00832ACC">
      <w:pPr>
        <w:ind w:firstLine="0"/>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1"/>
        <w:gridCol w:w="1754"/>
        <w:gridCol w:w="1754"/>
        <w:gridCol w:w="1756"/>
      </w:tblGrid>
      <w:tr w:rsidR="00832ACC" w:rsidRPr="00832ACC" w:rsidTr="00E31CBE">
        <w:tc>
          <w:tcPr>
            <w:tcW w:w="2329" w:type="pct"/>
            <w:vMerge w:val="restart"/>
            <w:tcBorders>
              <w:top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Исполнение муниципальных гарантий муниципального образования Тбилисский район</w:t>
            </w:r>
          </w:p>
        </w:tc>
        <w:tc>
          <w:tcPr>
            <w:tcW w:w="2671" w:type="pct"/>
            <w:gridSpan w:val="3"/>
            <w:tcBorders>
              <w:top w:val="single" w:sz="4" w:space="0" w:color="auto"/>
              <w:left w:val="single" w:sz="4" w:space="0" w:color="auto"/>
              <w:bottom w:val="single" w:sz="4" w:space="0" w:color="auto"/>
            </w:tcBorders>
          </w:tcPr>
          <w:p w:rsidR="005F25C5" w:rsidRPr="00832ACC" w:rsidRDefault="005F25C5" w:rsidP="00832ACC">
            <w:pPr>
              <w:ind w:firstLine="0"/>
              <w:rPr>
                <w:rFonts w:cs="Arial"/>
              </w:rPr>
            </w:pPr>
            <w:r w:rsidRPr="00832ACC">
              <w:rPr>
                <w:rFonts w:cs="Arial"/>
              </w:rPr>
              <w:t>Объем бюджетных ассигнований, тыс. рублей</w:t>
            </w:r>
          </w:p>
        </w:tc>
      </w:tr>
      <w:tr w:rsidR="00832ACC" w:rsidRPr="00832ACC" w:rsidTr="00E31CBE">
        <w:tc>
          <w:tcPr>
            <w:tcW w:w="2329" w:type="pct"/>
            <w:vMerge/>
            <w:tcBorders>
              <w:top w:val="single" w:sz="4" w:space="0" w:color="auto"/>
              <w:bottom w:val="single" w:sz="4" w:space="0" w:color="auto"/>
              <w:right w:val="single" w:sz="4" w:space="0" w:color="auto"/>
            </w:tcBorders>
          </w:tcPr>
          <w:p w:rsidR="005F25C5" w:rsidRPr="00832ACC" w:rsidRDefault="005F25C5" w:rsidP="00832ACC">
            <w:pPr>
              <w:ind w:firstLine="0"/>
              <w:rPr>
                <w:rFonts w:cs="Arial"/>
              </w:rPr>
            </w:pPr>
          </w:p>
        </w:tc>
        <w:tc>
          <w:tcPr>
            <w:tcW w:w="890" w:type="pct"/>
            <w:tcBorders>
              <w:top w:val="single" w:sz="4" w:space="0" w:color="auto"/>
              <w:left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2023 год</w:t>
            </w:r>
          </w:p>
        </w:tc>
        <w:tc>
          <w:tcPr>
            <w:tcW w:w="890" w:type="pct"/>
            <w:tcBorders>
              <w:top w:val="single" w:sz="4" w:space="0" w:color="auto"/>
              <w:left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2024 год</w:t>
            </w:r>
          </w:p>
        </w:tc>
        <w:tc>
          <w:tcPr>
            <w:tcW w:w="891" w:type="pct"/>
            <w:tcBorders>
              <w:top w:val="single" w:sz="4" w:space="0" w:color="auto"/>
              <w:left w:val="single" w:sz="4" w:space="0" w:color="auto"/>
              <w:bottom w:val="single" w:sz="4" w:space="0" w:color="auto"/>
            </w:tcBorders>
          </w:tcPr>
          <w:p w:rsidR="005F25C5" w:rsidRPr="00832ACC" w:rsidRDefault="005F25C5" w:rsidP="00832ACC">
            <w:pPr>
              <w:ind w:firstLine="0"/>
              <w:rPr>
                <w:rFonts w:cs="Arial"/>
              </w:rPr>
            </w:pPr>
            <w:r w:rsidRPr="00832ACC">
              <w:rPr>
                <w:rFonts w:cs="Arial"/>
              </w:rPr>
              <w:t>2025 год</w:t>
            </w:r>
          </w:p>
        </w:tc>
      </w:tr>
      <w:tr w:rsidR="005F25C5" w:rsidRPr="00832ACC" w:rsidTr="00E31CBE">
        <w:tc>
          <w:tcPr>
            <w:tcW w:w="2329" w:type="pct"/>
            <w:tcBorders>
              <w:top w:val="single" w:sz="4" w:space="0" w:color="auto"/>
              <w:left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За счет источников финансирования дефицита местного бюджета, всего</w:t>
            </w:r>
          </w:p>
        </w:tc>
        <w:tc>
          <w:tcPr>
            <w:tcW w:w="890" w:type="pct"/>
            <w:tcBorders>
              <w:top w:val="single" w:sz="4" w:space="0" w:color="auto"/>
              <w:left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w:t>
            </w:r>
          </w:p>
        </w:tc>
        <w:tc>
          <w:tcPr>
            <w:tcW w:w="890" w:type="pct"/>
            <w:tcBorders>
              <w:top w:val="single" w:sz="4" w:space="0" w:color="auto"/>
              <w:left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w:t>
            </w:r>
          </w:p>
        </w:tc>
        <w:tc>
          <w:tcPr>
            <w:tcW w:w="891" w:type="pct"/>
            <w:tcBorders>
              <w:top w:val="single" w:sz="4" w:space="0" w:color="auto"/>
              <w:left w:val="single" w:sz="4" w:space="0" w:color="auto"/>
              <w:bottom w:val="single" w:sz="4" w:space="0" w:color="auto"/>
              <w:right w:val="single" w:sz="4" w:space="0" w:color="auto"/>
            </w:tcBorders>
          </w:tcPr>
          <w:p w:rsidR="005F25C5" w:rsidRPr="00832ACC" w:rsidRDefault="005F25C5" w:rsidP="00832ACC">
            <w:pPr>
              <w:ind w:firstLine="0"/>
              <w:rPr>
                <w:rFonts w:cs="Arial"/>
              </w:rPr>
            </w:pPr>
            <w:r w:rsidRPr="00832ACC">
              <w:rPr>
                <w:rFonts w:cs="Arial"/>
              </w:rPr>
              <w:t>-</w:t>
            </w:r>
          </w:p>
        </w:tc>
      </w:tr>
    </w:tbl>
    <w:p w:rsidR="005F25C5" w:rsidRPr="00832ACC" w:rsidRDefault="005F25C5" w:rsidP="00F14343"/>
    <w:p w:rsidR="00E31CBE" w:rsidRPr="00832ACC" w:rsidRDefault="00E31CBE" w:rsidP="00F14343"/>
    <w:p w:rsidR="00E31CBE" w:rsidRPr="00832ACC" w:rsidRDefault="00E31CBE" w:rsidP="00F14343"/>
    <w:p w:rsidR="00E31CBE" w:rsidRPr="00832ACC" w:rsidRDefault="00E31CBE" w:rsidP="00F14343">
      <w:r w:rsidRPr="00832ACC">
        <w:t xml:space="preserve">Заместитель главы </w:t>
      </w:r>
    </w:p>
    <w:p w:rsidR="00E31CBE" w:rsidRPr="00832ACC" w:rsidRDefault="00E31CBE" w:rsidP="00F14343">
      <w:r w:rsidRPr="00832ACC">
        <w:t xml:space="preserve">муниципального образования </w:t>
      </w:r>
    </w:p>
    <w:p w:rsidR="00E31CBE" w:rsidRPr="00832ACC" w:rsidRDefault="00E31CBE" w:rsidP="00F14343">
      <w:r w:rsidRPr="00832ACC">
        <w:t xml:space="preserve">Тбилисский район, </w:t>
      </w:r>
    </w:p>
    <w:p w:rsidR="00E31CBE" w:rsidRPr="00832ACC" w:rsidRDefault="00E31CBE" w:rsidP="00F14343">
      <w:r w:rsidRPr="00832ACC">
        <w:t xml:space="preserve">начальник финансового управления </w:t>
      </w:r>
    </w:p>
    <w:p w:rsidR="00E31CBE" w:rsidRPr="00832ACC" w:rsidRDefault="00E31CBE" w:rsidP="00F14343">
      <w:r w:rsidRPr="00832ACC">
        <w:t>Н.А  Кривошеева.</w:t>
      </w:r>
    </w:p>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Приложение 22</w:t>
      </w:r>
    </w:p>
    <w:p w:rsidR="00E31CBE" w:rsidRPr="00832ACC" w:rsidRDefault="00E31CBE" w:rsidP="00F14343">
      <w:r w:rsidRPr="00832ACC">
        <w:t>УТВЕРЖДЕНА</w:t>
      </w:r>
    </w:p>
    <w:p w:rsidR="00E31CBE" w:rsidRPr="00832ACC" w:rsidRDefault="00E31CBE" w:rsidP="00F14343">
      <w:r w:rsidRPr="00832ACC">
        <w:t xml:space="preserve">Решением Совета </w:t>
      </w:r>
    </w:p>
    <w:p w:rsidR="00E31CBE" w:rsidRPr="00832ACC" w:rsidRDefault="00E31CBE" w:rsidP="00F14343">
      <w:r w:rsidRPr="00832ACC">
        <w:t xml:space="preserve">муниципального образования </w:t>
      </w:r>
    </w:p>
    <w:p w:rsidR="00E31CBE" w:rsidRPr="00832ACC" w:rsidRDefault="00E31CBE" w:rsidP="00F14343">
      <w:r w:rsidRPr="00832ACC">
        <w:t>Тбилисский район</w:t>
      </w:r>
    </w:p>
    <w:p w:rsidR="00E31CBE" w:rsidRPr="00832ACC" w:rsidRDefault="005D01CA" w:rsidP="00F14343">
      <w:r>
        <w:t>____________________</w:t>
      </w:r>
    </w:p>
    <w:p w:rsidR="005F25C5" w:rsidRPr="00832ACC" w:rsidRDefault="005F25C5" w:rsidP="00F14343"/>
    <w:p w:rsidR="00E31CBE" w:rsidRPr="00832ACC" w:rsidRDefault="00E31CBE" w:rsidP="00F14343"/>
    <w:p w:rsidR="00E31CBE" w:rsidRPr="00F14343" w:rsidRDefault="005F25C5" w:rsidP="00F14343">
      <w:pPr>
        <w:ind w:firstLine="0"/>
        <w:jc w:val="center"/>
        <w:rPr>
          <w:rFonts w:cs="Arial"/>
          <w:b/>
        </w:rPr>
      </w:pPr>
      <w:r w:rsidRPr="00F14343">
        <w:rPr>
          <w:rFonts w:cs="Arial"/>
          <w:b/>
        </w:rPr>
        <w:t>ПРОГРАММА</w:t>
      </w:r>
    </w:p>
    <w:p w:rsidR="005F25C5" w:rsidRPr="00F14343" w:rsidRDefault="005F25C5" w:rsidP="00F14343">
      <w:pPr>
        <w:ind w:firstLine="0"/>
        <w:jc w:val="center"/>
        <w:rPr>
          <w:rFonts w:cs="Arial"/>
          <w:b/>
        </w:rPr>
      </w:pPr>
      <w:r w:rsidRPr="00F14343">
        <w:rPr>
          <w:rFonts w:cs="Arial"/>
          <w:b/>
        </w:rPr>
        <w:t>муниципальных гарантий муниципального образования Тбилисский район в иностранной валюте</w:t>
      </w:r>
      <w:r w:rsidR="00A33518" w:rsidRPr="00F14343">
        <w:rPr>
          <w:rFonts w:cs="Arial"/>
          <w:b/>
        </w:rPr>
        <w:t xml:space="preserve"> </w:t>
      </w:r>
      <w:r w:rsidRPr="00F14343">
        <w:rPr>
          <w:rFonts w:cs="Arial"/>
          <w:b/>
        </w:rPr>
        <w:t>на 2023 год и плановый период 2024 и 2025 годов</w:t>
      </w:r>
    </w:p>
    <w:p w:rsidR="005F25C5" w:rsidRPr="00832ACC" w:rsidRDefault="005F25C5" w:rsidP="00832ACC">
      <w:pPr>
        <w:ind w:firstLine="0"/>
        <w:rPr>
          <w:rFonts w:cs="Arial"/>
        </w:rPr>
      </w:pPr>
    </w:p>
    <w:p w:rsidR="005F25C5" w:rsidRPr="00832ACC" w:rsidRDefault="005F25C5" w:rsidP="00832ACC">
      <w:pPr>
        <w:ind w:firstLine="0"/>
        <w:rPr>
          <w:rFonts w:cs="Arial"/>
        </w:rPr>
      </w:pPr>
      <w:bookmarkStart w:id="7" w:name="sub_2701"/>
      <w:r w:rsidRPr="00832ACC">
        <w:rPr>
          <w:rFonts w:cs="Arial"/>
        </w:rPr>
        <w:t>Раздел 1. Перечень подлежащих предоставлению муниципальных гарантий муниципального образования Тбилисский район в 2023 году и в плановом периоде 2024 и 2025 годов</w:t>
      </w:r>
    </w:p>
    <w:bookmarkEnd w:id="7"/>
    <w:p w:rsidR="005F25C5" w:rsidRPr="00832ACC" w:rsidRDefault="005F25C5" w:rsidP="00832ACC">
      <w:pPr>
        <w:ind w:firstLine="0"/>
        <w:rPr>
          <w:rFonts w:cs="Arial"/>
        </w:rPr>
      </w:pPr>
    </w:p>
    <w:tbl>
      <w:tblPr>
        <w:tblStyle w:val="12"/>
        <w:tblW w:w="5000" w:type="pct"/>
        <w:tblLook w:val="0000" w:firstRow="0" w:lastRow="0" w:firstColumn="0" w:lastColumn="0" w:noHBand="0" w:noVBand="0"/>
      </w:tblPr>
      <w:tblGrid>
        <w:gridCol w:w="487"/>
        <w:gridCol w:w="1703"/>
        <w:gridCol w:w="1601"/>
        <w:gridCol w:w="660"/>
        <w:gridCol w:w="660"/>
        <w:gridCol w:w="660"/>
        <w:gridCol w:w="1337"/>
        <w:gridCol w:w="1778"/>
        <w:gridCol w:w="969"/>
      </w:tblGrid>
      <w:tr w:rsidR="00832ACC" w:rsidRPr="00832ACC" w:rsidTr="00E31CBE">
        <w:tc>
          <w:tcPr>
            <w:tcW w:w="249" w:type="pct"/>
            <w:vMerge w:val="restart"/>
          </w:tcPr>
          <w:p w:rsidR="005F25C5" w:rsidRPr="00832ACC" w:rsidRDefault="005F25C5" w:rsidP="00832ACC">
            <w:pPr>
              <w:ind w:firstLine="0"/>
              <w:rPr>
                <w:rFonts w:cs="Arial"/>
                <w:sz w:val="24"/>
                <w:szCs w:val="24"/>
              </w:rPr>
            </w:pPr>
            <w:r w:rsidRPr="00832ACC">
              <w:rPr>
                <w:rFonts w:cs="Arial"/>
                <w:sz w:val="24"/>
                <w:szCs w:val="24"/>
              </w:rPr>
              <w:t>№</w:t>
            </w:r>
            <w:r w:rsidRPr="00832ACC">
              <w:rPr>
                <w:rFonts w:cs="Arial"/>
                <w:sz w:val="24"/>
                <w:szCs w:val="24"/>
              </w:rPr>
              <w:br/>
            </w:r>
            <w:proofErr w:type="gramStart"/>
            <w:r w:rsidRPr="00832ACC">
              <w:rPr>
                <w:rFonts w:cs="Arial"/>
                <w:sz w:val="24"/>
                <w:szCs w:val="24"/>
              </w:rPr>
              <w:t>п</w:t>
            </w:r>
            <w:proofErr w:type="gramEnd"/>
            <w:r w:rsidRPr="00832ACC">
              <w:rPr>
                <w:rFonts w:cs="Arial"/>
                <w:sz w:val="24"/>
                <w:szCs w:val="24"/>
              </w:rPr>
              <w:t>/п</w:t>
            </w:r>
          </w:p>
        </w:tc>
        <w:tc>
          <w:tcPr>
            <w:tcW w:w="799" w:type="pct"/>
            <w:vMerge w:val="restart"/>
          </w:tcPr>
          <w:p w:rsidR="005F25C5" w:rsidRPr="00832ACC" w:rsidRDefault="005F25C5" w:rsidP="00832ACC">
            <w:pPr>
              <w:ind w:firstLine="0"/>
              <w:rPr>
                <w:rFonts w:cs="Arial"/>
                <w:sz w:val="24"/>
                <w:szCs w:val="24"/>
              </w:rPr>
            </w:pPr>
            <w:r w:rsidRPr="00832ACC">
              <w:rPr>
                <w:rFonts w:cs="Arial"/>
                <w:sz w:val="24"/>
                <w:szCs w:val="24"/>
              </w:rPr>
              <w:t>Направление (цель) гарантирования</w:t>
            </w:r>
          </w:p>
        </w:tc>
        <w:tc>
          <w:tcPr>
            <w:tcW w:w="710" w:type="pct"/>
            <w:vMerge w:val="restart"/>
          </w:tcPr>
          <w:p w:rsidR="005F25C5" w:rsidRPr="00832ACC" w:rsidRDefault="005F25C5" w:rsidP="00832ACC">
            <w:pPr>
              <w:ind w:firstLine="0"/>
              <w:rPr>
                <w:rFonts w:cs="Arial"/>
                <w:sz w:val="24"/>
                <w:szCs w:val="24"/>
              </w:rPr>
            </w:pPr>
            <w:r w:rsidRPr="00832ACC">
              <w:rPr>
                <w:rFonts w:cs="Arial"/>
                <w:sz w:val="24"/>
                <w:szCs w:val="24"/>
              </w:rPr>
              <w:t>Наименование принципала</w:t>
            </w:r>
          </w:p>
        </w:tc>
        <w:tc>
          <w:tcPr>
            <w:tcW w:w="1085" w:type="pct"/>
            <w:gridSpan w:val="3"/>
          </w:tcPr>
          <w:p w:rsidR="005F25C5" w:rsidRPr="00832ACC" w:rsidRDefault="005F25C5" w:rsidP="00832ACC">
            <w:pPr>
              <w:ind w:firstLine="0"/>
              <w:rPr>
                <w:rFonts w:cs="Arial"/>
                <w:sz w:val="24"/>
                <w:szCs w:val="24"/>
              </w:rPr>
            </w:pPr>
            <w:r w:rsidRPr="00832ACC">
              <w:rPr>
                <w:rFonts w:cs="Arial"/>
                <w:sz w:val="24"/>
                <w:szCs w:val="24"/>
              </w:rPr>
              <w:t>Объем гарантий, валюта обязательства</w:t>
            </w:r>
          </w:p>
        </w:tc>
        <w:tc>
          <w:tcPr>
            <w:tcW w:w="2157" w:type="pct"/>
            <w:gridSpan w:val="3"/>
          </w:tcPr>
          <w:p w:rsidR="005F25C5" w:rsidRPr="00832ACC" w:rsidRDefault="005F25C5" w:rsidP="00832ACC">
            <w:pPr>
              <w:ind w:firstLine="0"/>
              <w:rPr>
                <w:rFonts w:cs="Arial"/>
                <w:sz w:val="24"/>
                <w:szCs w:val="24"/>
              </w:rPr>
            </w:pPr>
            <w:r w:rsidRPr="00832ACC">
              <w:rPr>
                <w:rFonts w:cs="Arial"/>
                <w:sz w:val="24"/>
                <w:szCs w:val="24"/>
              </w:rPr>
              <w:t>Условия предоставления и исполнения гарантий</w:t>
            </w:r>
          </w:p>
        </w:tc>
      </w:tr>
      <w:tr w:rsidR="00832ACC" w:rsidRPr="00832ACC" w:rsidTr="00E31CBE">
        <w:tc>
          <w:tcPr>
            <w:tcW w:w="249" w:type="pct"/>
            <w:vMerge/>
          </w:tcPr>
          <w:p w:rsidR="005F25C5" w:rsidRPr="00832ACC" w:rsidRDefault="005F25C5" w:rsidP="00832ACC">
            <w:pPr>
              <w:ind w:firstLine="0"/>
              <w:rPr>
                <w:rFonts w:cs="Arial"/>
                <w:sz w:val="24"/>
                <w:szCs w:val="24"/>
              </w:rPr>
            </w:pPr>
          </w:p>
        </w:tc>
        <w:tc>
          <w:tcPr>
            <w:tcW w:w="799" w:type="pct"/>
            <w:vMerge/>
          </w:tcPr>
          <w:p w:rsidR="005F25C5" w:rsidRPr="00832ACC" w:rsidRDefault="005F25C5" w:rsidP="00832ACC">
            <w:pPr>
              <w:ind w:firstLine="0"/>
              <w:rPr>
                <w:rFonts w:cs="Arial"/>
                <w:sz w:val="24"/>
                <w:szCs w:val="24"/>
              </w:rPr>
            </w:pPr>
          </w:p>
        </w:tc>
        <w:tc>
          <w:tcPr>
            <w:tcW w:w="710" w:type="pct"/>
            <w:vMerge/>
          </w:tcPr>
          <w:p w:rsidR="005F25C5" w:rsidRPr="00832ACC" w:rsidRDefault="005F25C5" w:rsidP="00832ACC">
            <w:pPr>
              <w:ind w:firstLine="0"/>
              <w:rPr>
                <w:rFonts w:cs="Arial"/>
                <w:sz w:val="24"/>
                <w:szCs w:val="24"/>
              </w:rPr>
            </w:pPr>
          </w:p>
        </w:tc>
        <w:tc>
          <w:tcPr>
            <w:tcW w:w="362" w:type="pct"/>
          </w:tcPr>
          <w:p w:rsidR="005F25C5" w:rsidRPr="00832ACC" w:rsidRDefault="005F25C5" w:rsidP="00832ACC">
            <w:pPr>
              <w:ind w:firstLine="0"/>
              <w:rPr>
                <w:rFonts w:cs="Arial"/>
                <w:sz w:val="24"/>
                <w:szCs w:val="24"/>
              </w:rPr>
            </w:pPr>
            <w:r w:rsidRPr="00832ACC">
              <w:rPr>
                <w:rFonts w:cs="Arial"/>
                <w:sz w:val="24"/>
                <w:szCs w:val="24"/>
              </w:rPr>
              <w:t>2023 год</w:t>
            </w:r>
          </w:p>
        </w:tc>
        <w:tc>
          <w:tcPr>
            <w:tcW w:w="362" w:type="pct"/>
          </w:tcPr>
          <w:p w:rsidR="005F25C5" w:rsidRPr="00832ACC" w:rsidRDefault="005F25C5" w:rsidP="00832ACC">
            <w:pPr>
              <w:ind w:firstLine="0"/>
              <w:rPr>
                <w:rFonts w:cs="Arial"/>
                <w:sz w:val="24"/>
                <w:szCs w:val="24"/>
              </w:rPr>
            </w:pPr>
            <w:r w:rsidRPr="00832ACC">
              <w:rPr>
                <w:rFonts w:cs="Arial"/>
                <w:sz w:val="24"/>
                <w:szCs w:val="24"/>
              </w:rPr>
              <w:t>2024 год</w:t>
            </w:r>
          </w:p>
        </w:tc>
        <w:tc>
          <w:tcPr>
            <w:tcW w:w="362" w:type="pct"/>
          </w:tcPr>
          <w:p w:rsidR="005F25C5" w:rsidRPr="00832ACC" w:rsidRDefault="005F25C5" w:rsidP="00832ACC">
            <w:pPr>
              <w:ind w:firstLine="0"/>
              <w:rPr>
                <w:rFonts w:cs="Arial"/>
                <w:sz w:val="24"/>
                <w:szCs w:val="24"/>
              </w:rPr>
            </w:pPr>
            <w:r w:rsidRPr="00832ACC">
              <w:rPr>
                <w:rFonts w:cs="Arial"/>
                <w:sz w:val="24"/>
                <w:szCs w:val="24"/>
              </w:rPr>
              <w:t>2025 год</w:t>
            </w:r>
          </w:p>
        </w:tc>
        <w:tc>
          <w:tcPr>
            <w:tcW w:w="600" w:type="pct"/>
          </w:tcPr>
          <w:p w:rsidR="005F25C5" w:rsidRPr="00832ACC" w:rsidRDefault="005F25C5" w:rsidP="00832ACC">
            <w:pPr>
              <w:ind w:firstLine="0"/>
              <w:rPr>
                <w:rFonts w:cs="Arial"/>
                <w:sz w:val="24"/>
                <w:szCs w:val="24"/>
              </w:rPr>
            </w:pPr>
            <w:r w:rsidRPr="00832ACC">
              <w:rPr>
                <w:rFonts w:cs="Arial"/>
                <w:sz w:val="24"/>
                <w:szCs w:val="24"/>
              </w:rPr>
              <w:t xml:space="preserve">наличие права регрессного требования </w:t>
            </w:r>
            <w:r w:rsidRPr="00832ACC">
              <w:rPr>
                <w:rFonts w:cs="Arial"/>
                <w:sz w:val="24"/>
                <w:szCs w:val="24"/>
              </w:rPr>
              <w:lastRenderedPageBreak/>
              <w:t>гаранта к принципалу</w:t>
            </w:r>
          </w:p>
        </w:tc>
        <w:tc>
          <w:tcPr>
            <w:tcW w:w="1082" w:type="pct"/>
          </w:tcPr>
          <w:p w:rsidR="005F25C5" w:rsidRPr="00832ACC" w:rsidRDefault="005F25C5" w:rsidP="00832ACC">
            <w:pPr>
              <w:ind w:firstLine="0"/>
              <w:rPr>
                <w:rFonts w:cs="Arial"/>
                <w:sz w:val="24"/>
                <w:szCs w:val="24"/>
              </w:rPr>
            </w:pPr>
            <w:r w:rsidRPr="00832ACC">
              <w:rPr>
                <w:rFonts w:cs="Arial"/>
                <w:sz w:val="24"/>
                <w:szCs w:val="24"/>
              </w:rPr>
              <w:lastRenderedPageBreak/>
              <w:t>предоставление обеспечения исполнения обязатель</w:t>
            </w:r>
            <w:proofErr w:type="gramStart"/>
            <w:r w:rsidRPr="00832ACC">
              <w:rPr>
                <w:rFonts w:cs="Arial"/>
                <w:sz w:val="24"/>
                <w:szCs w:val="24"/>
              </w:rPr>
              <w:t>ств пр</w:t>
            </w:r>
            <w:proofErr w:type="gramEnd"/>
            <w:r w:rsidRPr="00832ACC">
              <w:rPr>
                <w:rFonts w:cs="Arial"/>
                <w:sz w:val="24"/>
                <w:szCs w:val="24"/>
              </w:rPr>
              <w:t xml:space="preserve">инципала </w:t>
            </w:r>
            <w:r w:rsidRPr="00832ACC">
              <w:rPr>
                <w:rFonts w:cs="Arial"/>
                <w:sz w:val="24"/>
                <w:szCs w:val="24"/>
              </w:rPr>
              <w:lastRenderedPageBreak/>
              <w:t>по удовлетворению регрессного требования гаранта к принципалу</w:t>
            </w:r>
          </w:p>
        </w:tc>
        <w:tc>
          <w:tcPr>
            <w:tcW w:w="476" w:type="pct"/>
          </w:tcPr>
          <w:p w:rsidR="005F25C5" w:rsidRPr="00832ACC" w:rsidRDefault="005F25C5" w:rsidP="00832ACC">
            <w:pPr>
              <w:ind w:firstLine="0"/>
              <w:rPr>
                <w:rFonts w:cs="Arial"/>
                <w:sz w:val="24"/>
                <w:szCs w:val="24"/>
              </w:rPr>
            </w:pPr>
            <w:r w:rsidRPr="00832ACC">
              <w:rPr>
                <w:rFonts w:cs="Arial"/>
                <w:sz w:val="24"/>
                <w:szCs w:val="24"/>
              </w:rPr>
              <w:lastRenderedPageBreak/>
              <w:t>иные условия</w:t>
            </w:r>
          </w:p>
        </w:tc>
      </w:tr>
      <w:tr w:rsidR="00832ACC" w:rsidRPr="00832ACC" w:rsidTr="00E31CBE">
        <w:tc>
          <w:tcPr>
            <w:tcW w:w="249" w:type="pct"/>
          </w:tcPr>
          <w:p w:rsidR="005F25C5" w:rsidRPr="00832ACC" w:rsidRDefault="005F25C5" w:rsidP="00832ACC">
            <w:pPr>
              <w:ind w:firstLine="0"/>
              <w:rPr>
                <w:rFonts w:cs="Arial"/>
                <w:sz w:val="24"/>
                <w:szCs w:val="24"/>
              </w:rPr>
            </w:pPr>
          </w:p>
        </w:tc>
        <w:tc>
          <w:tcPr>
            <w:tcW w:w="799" w:type="pct"/>
          </w:tcPr>
          <w:p w:rsidR="005F25C5" w:rsidRPr="00832ACC" w:rsidRDefault="005F25C5" w:rsidP="00832ACC">
            <w:pPr>
              <w:ind w:firstLine="0"/>
              <w:rPr>
                <w:rFonts w:cs="Arial"/>
                <w:sz w:val="24"/>
                <w:szCs w:val="24"/>
              </w:rPr>
            </w:pPr>
            <w:r w:rsidRPr="00832ACC">
              <w:rPr>
                <w:rFonts w:cs="Arial"/>
                <w:sz w:val="24"/>
                <w:szCs w:val="24"/>
              </w:rPr>
              <w:t>-</w:t>
            </w:r>
          </w:p>
        </w:tc>
        <w:tc>
          <w:tcPr>
            <w:tcW w:w="710" w:type="pct"/>
          </w:tcPr>
          <w:p w:rsidR="005F25C5" w:rsidRPr="00832ACC" w:rsidRDefault="005F25C5" w:rsidP="00832ACC">
            <w:pPr>
              <w:ind w:firstLine="0"/>
              <w:rPr>
                <w:rFonts w:cs="Arial"/>
                <w:sz w:val="24"/>
                <w:szCs w:val="24"/>
              </w:rPr>
            </w:pPr>
            <w:r w:rsidRPr="00832ACC">
              <w:rPr>
                <w:rFonts w:cs="Arial"/>
                <w:sz w:val="24"/>
                <w:szCs w:val="24"/>
              </w:rPr>
              <w:t>-</w:t>
            </w:r>
          </w:p>
        </w:tc>
        <w:tc>
          <w:tcPr>
            <w:tcW w:w="362" w:type="pct"/>
          </w:tcPr>
          <w:p w:rsidR="005F25C5" w:rsidRPr="00832ACC" w:rsidRDefault="005F25C5" w:rsidP="00832ACC">
            <w:pPr>
              <w:ind w:firstLine="0"/>
              <w:rPr>
                <w:rFonts w:cs="Arial"/>
                <w:sz w:val="24"/>
                <w:szCs w:val="24"/>
              </w:rPr>
            </w:pPr>
            <w:r w:rsidRPr="00832ACC">
              <w:rPr>
                <w:rFonts w:cs="Arial"/>
                <w:sz w:val="24"/>
                <w:szCs w:val="24"/>
              </w:rPr>
              <w:t>-</w:t>
            </w:r>
          </w:p>
        </w:tc>
        <w:tc>
          <w:tcPr>
            <w:tcW w:w="362" w:type="pct"/>
          </w:tcPr>
          <w:p w:rsidR="005F25C5" w:rsidRPr="00832ACC" w:rsidRDefault="005F25C5" w:rsidP="00832ACC">
            <w:pPr>
              <w:ind w:firstLine="0"/>
              <w:rPr>
                <w:rFonts w:cs="Arial"/>
                <w:sz w:val="24"/>
                <w:szCs w:val="24"/>
              </w:rPr>
            </w:pPr>
            <w:r w:rsidRPr="00832ACC">
              <w:rPr>
                <w:rFonts w:cs="Arial"/>
                <w:sz w:val="24"/>
                <w:szCs w:val="24"/>
              </w:rPr>
              <w:t>-</w:t>
            </w:r>
          </w:p>
        </w:tc>
        <w:tc>
          <w:tcPr>
            <w:tcW w:w="362" w:type="pct"/>
          </w:tcPr>
          <w:p w:rsidR="005F25C5" w:rsidRPr="00832ACC" w:rsidRDefault="005F25C5" w:rsidP="00832ACC">
            <w:pPr>
              <w:ind w:firstLine="0"/>
              <w:rPr>
                <w:rFonts w:cs="Arial"/>
                <w:sz w:val="24"/>
                <w:szCs w:val="24"/>
              </w:rPr>
            </w:pPr>
            <w:r w:rsidRPr="00832ACC">
              <w:rPr>
                <w:rFonts w:cs="Arial"/>
                <w:sz w:val="24"/>
                <w:szCs w:val="24"/>
              </w:rPr>
              <w:t>-</w:t>
            </w:r>
          </w:p>
        </w:tc>
        <w:tc>
          <w:tcPr>
            <w:tcW w:w="600" w:type="pct"/>
          </w:tcPr>
          <w:p w:rsidR="005F25C5" w:rsidRPr="00832ACC" w:rsidRDefault="005F25C5" w:rsidP="00832ACC">
            <w:pPr>
              <w:ind w:firstLine="0"/>
              <w:rPr>
                <w:rFonts w:cs="Arial"/>
                <w:sz w:val="24"/>
                <w:szCs w:val="24"/>
              </w:rPr>
            </w:pPr>
            <w:r w:rsidRPr="00832ACC">
              <w:rPr>
                <w:rFonts w:cs="Arial"/>
                <w:sz w:val="24"/>
                <w:szCs w:val="24"/>
              </w:rPr>
              <w:t>-</w:t>
            </w:r>
          </w:p>
        </w:tc>
        <w:tc>
          <w:tcPr>
            <w:tcW w:w="1082" w:type="pct"/>
          </w:tcPr>
          <w:p w:rsidR="005F25C5" w:rsidRPr="00832ACC" w:rsidRDefault="005F25C5" w:rsidP="00832ACC">
            <w:pPr>
              <w:ind w:firstLine="0"/>
              <w:rPr>
                <w:rFonts w:cs="Arial"/>
                <w:sz w:val="24"/>
                <w:szCs w:val="24"/>
              </w:rPr>
            </w:pPr>
            <w:r w:rsidRPr="00832ACC">
              <w:rPr>
                <w:rFonts w:cs="Arial"/>
                <w:sz w:val="24"/>
                <w:szCs w:val="24"/>
              </w:rPr>
              <w:t>-</w:t>
            </w:r>
          </w:p>
        </w:tc>
        <w:tc>
          <w:tcPr>
            <w:tcW w:w="476" w:type="pct"/>
          </w:tcPr>
          <w:p w:rsidR="005F25C5" w:rsidRPr="00832ACC" w:rsidRDefault="005F25C5" w:rsidP="00832ACC">
            <w:pPr>
              <w:ind w:firstLine="0"/>
              <w:rPr>
                <w:rFonts w:cs="Arial"/>
                <w:sz w:val="24"/>
                <w:szCs w:val="24"/>
              </w:rPr>
            </w:pPr>
            <w:r w:rsidRPr="00832ACC">
              <w:rPr>
                <w:rFonts w:cs="Arial"/>
                <w:sz w:val="24"/>
                <w:szCs w:val="24"/>
              </w:rPr>
              <w:t>-</w:t>
            </w:r>
          </w:p>
        </w:tc>
      </w:tr>
    </w:tbl>
    <w:p w:rsidR="005F25C5" w:rsidRPr="00832ACC" w:rsidRDefault="005F25C5" w:rsidP="00832ACC">
      <w:pPr>
        <w:ind w:firstLine="0"/>
        <w:rPr>
          <w:rFonts w:cs="Arial"/>
        </w:rPr>
      </w:pPr>
      <w:bookmarkStart w:id="8" w:name="sub_2702"/>
      <w:r w:rsidRPr="00832ACC">
        <w:rPr>
          <w:rFonts w:cs="Arial"/>
        </w:rPr>
        <w:t>Раздел 2. Общий объем бюджетных ассигнований, предусмотренных на исполнение муниципальных гарантий муниципального образования Тбилисский район по возможным гарантийным случаям в 2023 году и в плановом периоде 2024 и 2025 годов</w:t>
      </w:r>
    </w:p>
    <w:bookmarkEnd w:id="8"/>
    <w:p w:rsidR="005F25C5" w:rsidRPr="00832ACC" w:rsidRDefault="005F25C5" w:rsidP="00832ACC">
      <w:pPr>
        <w:ind w:firstLine="0"/>
        <w:rPr>
          <w:rFonts w:cs="Arial"/>
        </w:rPr>
      </w:pPr>
    </w:p>
    <w:tbl>
      <w:tblPr>
        <w:tblStyle w:val="12"/>
        <w:tblW w:w="5000" w:type="pct"/>
        <w:tblLook w:val="0000" w:firstRow="0" w:lastRow="0" w:firstColumn="0" w:lastColumn="0" w:noHBand="0" w:noVBand="0"/>
      </w:tblPr>
      <w:tblGrid>
        <w:gridCol w:w="4689"/>
        <w:gridCol w:w="1754"/>
        <w:gridCol w:w="1754"/>
        <w:gridCol w:w="1658"/>
      </w:tblGrid>
      <w:tr w:rsidR="00832ACC" w:rsidRPr="00832ACC" w:rsidTr="00E31CBE">
        <w:tc>
          <w:tcPr>
            <w:tcW w:w="2379" w:type="pct"/>
            <w:vMerge w:val="restart"/>
          </w:tcPr>
          <w:p w:rsidR="005F25C5" w:rsidRPr="00832ACC" w:rsidRDefault="005F25C5" w:rsidP="00832ACC">
            <w:pPr>
              <w:ind w:firstLine="0"/>
              <w:rPr>
                <w:rFonts w:cs="Arial"/>
                <w:sz w:val="24"/>
                <w:szCs w:val="24"/>
              </w:rPr>
            </w:pPr>
            <w:r w:rsidRPr="00832ACC">
              <w:rPr>
                <w:rFonts w:cs="Arial"/>
                <w:sz w:val="24"/>
                <w:szCs w:val="24"/>
              </w:rPr>
              <w:t>Исполнение муниципальных гарантий муниципального образования Тбилисский район</w:t>
            </w:r>
          </w:p>
        </w:tc>
        <w:tc>
          <w:tcPr>
            <w:tcW w:w="2621" w:type="pct"/>
            <w:gridSpan w:val="3"/>
          </w:tcPr>
          <w:p w:rsidR="005F25C5" w:rsidRPr="00832ACC" w:rsidRDefault="005F25C5" w:rsidP="00832ACC">
            <w:pPr>
              <w:ind w:firstLine="0"/>
              <w:rPr>
                <w:rFonts w:cs="Arial"/>
                <w:sz w:val="24"/>
                <w:szCs w:val="24"/>
              </w:rPr>
            </w:pPr>
            <w:r w:rsidRPr="00832ACC">
              <w:rPr>
                <w:rFonts w:cs="Arial"/>
                <w:sz w:val="24"/>
                <w:szCs w:val="24"/>
              </w:rPr>
              <w:t>Объем, валюта обязательства</w:t>
            </w:r>
          </w:p>
        </w:tc>
      </w:tr>
      <w:tr w:rsidR="00832ACC" w:rsidRPr="00832ACC" w:rsidTr="00E31CBE">
        <w:tc>
          <w:tcPr>
            <w:tcW w:w="2379" w:type="pct"/>
            <w:vMerge/>
          </w:tcPr>
          <w:p w:rsidR="005F25C5" w:rsidRPr="00832ACC" w:rsidRDefault="005F25C5" w:rsidP="00832ACC">
            <w:pPr>
              <w:ind w:firstLine="0"/>
              <w:rPr>
                <w:rFonts w:cs="Arial"/>
                <w:sz w:val="24"/>
                <w:szCs w:val="24"/>
              </w:rPr>
            </w:pPr>
          </w:p>
        </w:tc>
        <w:tc>
          <w:tcPr>
            <w:tcW w:w="890" w:type="pct"/>
          </w:tcPr>
          <w:p w:rsidR="005F25C5" w:rsidRPr="00832ACC" w:rsidRDefault="005F25C5" w:rsidP="00832ACC">
            <w:pPr>
              <w:ind w:firstLine="0"/>
              <w:rPr>
                <w:rFonts w:cs="Arial"/>
                <w:sz w:val="24"/>
                <w:szCs w:val="24"/>
              </w:rPr>
            </w:pPr>
            <w:r w:rsidRPr="00832ACC">
              <w:rPr>
                <w:rFonts w:cs="Arial"/>
                <w:sz w:val="24"/>
                <w:szCs w:val="24"/>
              </w:rPr>
              <w:t>2023 год</w:t>
            </w:r>
          </w:p>
        </w:tc>
        <w:tc>
          <w:tcPr>
            <w:tcW w:w="890" w:type="pct"/>
          </w:tcPr>
          <w:p w:rsidR="005F25C5" w:rsidRPr="00832ACC" w:rsidRDefault="005F25C5" w:rsidP="00832ACC">
            <w:pPr>
              <w:ind w:firstLine="0"/>
              <w:rPr>
                <w:rFonts w:cs="Arial"/>
                <w:sz w:val="24"/>
                <w:szCs w:val="24"/>
              </w:rPr>
            </w:pPr>
            <w:r w:rsidRPr="00832ACC">
              <w:rPr>
                <w:rFonts w:cs="Arial"/>
                <w:sz w:val="24"/>
                <w:szCs w:val="24"/>
              </w:rPr>
              <w:t>2024 год</w:t>
            </w:r>
          </w:p>
        </w:tc>
        <w:tc>
          <w:tcPr>
            <w:tcW w:w="841" w:type="pct"/>
          </w:tcPr>
          <w:p w:rsidR="005F25C5" w:rsidRPr="00832ACC" w:rsidRDefault="005F25C5" w:rsidP="00832ACC">
            <w:pPr>
              <w:ind w:firstLine="0"/>
              <w:rPr>
                <w:rFonts w:cs="Arial"/>
                <w:sz w:val="24"/>
                <w:szCs w:val="24"/>
              </w:rPr>
            </w:pPr>
            <w:r w:rsidRPr="00832ACC">
              <w:rPr>
                <w:rFonts w:cs="Arial"/>
                <w:sz w:val="24"/>
                <w:szCs w:val="24"/>
              </w:rPr>
              <w:t>2025 год</w:t>
            </w:r>
          </w:p>
        </w:tc>
      </w:tr>
      <w:tr w:rsidR="005F25C5" w:rsidRPr="00832ACC" w:rsidTr="00E31CBE">
        <w:tc>
          <w:tcPr>
            <w:tcW w:w="2379" w:type="pct"/>
          </w:tcPr>
          <w:p w:rsidR="005F25C5" w:rsidRPr="00832ACC" w:rsidRDefault="005F25C5" w:rsidP="00832ACC">
            <w:pPr>
              <w:ind w:firstLine="0"/>
              <w:rPr>
                <w:rFonts w:cs="Arial"/>
                <w:sz w:val="24"/>
                <w:szCs w:val="24"/>
              </w:rPr>
            </w:pPr>
            <w:r w:rsidRPr="00832ACC">
              <w:rPr>
                <w:rFonts w:cs="Arial"/>
                <w:sz w:val="24"/>
                <w:szCs w:val="24"/>
              </w:rPr>
              <w:t>За счет источников финансирования дефицита местного бюджета, всего</w:t>
            </w:r>
          </w:p>
        </w:tc>
        <w:tc>
          <w:tcPr>
            <w:tcW w:w="890" w:type="pct"/>
          </w:tcPr>
          <w:p w:rsidR="005F25C5" w:rsidRPr="00832ACC" w:rsidRDefault="005F25C5" w:rsidP="00832ACC">
            <w:pPr>
              <w:ind w:firstLine="0"/>
              <w:rPr>
                <w:rFonts w:cs="Arial"/>
                <w:sz w:val="24"/>
                <w:szCs w:val="24"/>
              </w:rPr>
            </w:pPr>
            <w:r w:rsidRPr="00832ACC">
              <w:rPr>
                <w:rFonts w:cs="Arial"/>
                <w:sz w:val="24"/>
                <w:szCs w:val="24"/>
              </w:rPr>
              <w:t>-</w:t>
            </w:r>
          </w:p>
        </w:tc>
        <w:tc>
          <w:tcPr>
            <w:tcW w:w="890" w:type="pct"/>
          </w:tcPr>
          <w:p w:rsidR="005F25C5" w:rsidRPr="00832ACC" w:rsidRDefault="005F25C5" w:rsidP="00832ACC">
            <w:pPr>
              <w:ind w:firstLine="0"/>
              <w:rPr>
                <w:rFonts w:cs="Arial"/>
                <w:sz w:val="24"/>
                <w:szCs w:val="24"/>
              </w:rPr>
            </w:pPr>
            <w:r w:rsidRPr="00832ACC">
              <w:rPr>
                <w:rFonts w:cs="Arial"/>
                <w:sz w:val="24"/>
                <w:szCs w:val="24"/>
              </w:rPr>
              <w:t>-</w:t>
            </w:r>
          </w:p>
        </w:tc>
        <w:tc>
          <w:tcPr>
            <w:tcW w:w="841" w:type="pct"/>
          </w:tcPr>
          <w:p w:rsidR="005F25C5" w:rsidRPr="00832ACC" w:rsidRDefault="005F25C5" w:rsidP="00832ACC">
            <w:pPr>
              <w:ind w:firstLine="0"/>
              <w:rPr>
                <w:rFonts w:cs="Arial"/>
                <w:sz w:val="24"/>
                <w:szCs w:val="24"/>
              </w:rPr>
            </w:pPr>
            <w:r w:rsidRPr="00832ACC">
              <w:rPr>
                <w:rFonts w:cs="Arial"/>
                <w:sz w:val="24"/>
                <w:szCs w:val="24"/>
              </w:rPr>
              <w:t>-</w:t>
            </w:r>
          </w:p>
        </w:tc>
      </w:tr>
    </w:tbl>
    <w:p w:rsidR="005F25C5" w:rsidRPr="00832ACC" w:rsidRDefault="005F25C5" w:rsidP="00F14343"/>
    <w:p w:rsidR="00E31CBE" w:rsidRPr="00832ACC" w:rsidRDefault="00E31CBE" w:rsidP="00F14343"/>
    <w:p w:rsidR="00E31CBE" w:rsidRPr="00832ACC" w:rsidRDefault="00E31CBE" w:rsidP="00F14343"/>
    <w:p w:rsidR="00E31CBE" w:rsidRPr="00832ACC" w:rsidRDefault="00E31CBE" w:rsidP="00F14343">
      <w:r w:rsidRPr="00832ACC">
        <w:t xml:space="preserve">Заместитель главы </w:t>
      </w:r>
    </w:p>
    <w:p w:rsidR="00E31CBE" w:rsidRPr="00832ACC" w:rsidRDefault="00E31CBE" w:rsidP="00F14343">
      <w:r w:rsidRPr="00832ACC">
        <w:t xml:space="preserve">муниципального образования </w:t>
      </w:r>
    </w:p>
    <w:p w:rsidR="00E31CBE" w:rsidRPr="00832ACC" w:rsidRDefault="00E31CBE" w:rsidP="00F14343">
      <w:r w:rsidRPr="00832ACC">
        <w:t xml:space="preserve">Тбилисский район, </w:t>
      </w:r>
    </w:p>
    <w:p w:rsidR="00E31CBE" w:rsidRPr="00832ACC" w:rsidRDefault="00E31CBE" w:rsidP="00F14343">
      <w:r w:rsidRPr="00832ACC">
        <w:t xml:space="preserve">начальник финансового управления </w:t>
      </w:r>
    </w:p>
    <w:p w:rsidR="00E31CBE" w:rsidRPr="00832ACC" w:rsidRDefault="00E31CBE" w:rsidP="00F14343">
      <w:r w:rsidRPr="00832ACC">
        <w:t>Н.А  Кривошеева.</w:t>
      </w:r>
    </w:p>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Приложение 23</w:t>
      </w:r>
    </w:p>
    <w:p w:rsidR="00E31CBE" w:rsidRPr="00832ACC" w:rsidRDefault="00E31CBE" w:rsidP="00F14343">
      <w:r w:rsidRPr="00832ACC">
        <w:t>УТВЕРЖДЕНА</w:t>
      </w:r>
    </w:p>
    <w:p w:rsidR="00E31CBE" w:rsidRPr="00832ACC" w:rsidRDefault="00E31CBE" w:rsidP="00F14343">
      <w:r w:rsidRPr="00832ACC">
        <w:t xml:space="preserve">Решением Совета </w:t>
      </w:r>
    </w:p>
    <w:p w:rsidR="00E31CBE" w:rsidRPr="00832ACC" w:rsidRDefault="00E31CBE" w:rsidP="00F14343">
      <w:r w:rsidRPr="00832ACC">
        <w:t xml:space="preserve">муниципального образования </w:t>
      </w:r>
    </w:p>
    <w:p w:rsidR="00E31CBE" w:rsidRPr="00832ACC" w:rsidRDefault="00E31CBE" w:rsidP="00F14343">
      <w:r w:rsidRPr="00832ACC">
        <w:t>Тбилисский район</w:t>
      </w:r>
    </w:p>
    <w:p w:rsidR="00E31CBE" w:rsidRPr="00832ACC" w:rsidRDefault="005D01CA" w:rsidP="00F14343">
      <w:r>
        <w:t>____________________</w:t>
      </w:r>
    </w:p>
    <w:p w:rsidR="005F25C5" w:rsidRPr="00832ACC" w:rsidRDefault="005F25C5" w:rsidP="00F14343"/>
    <w:p w:rsidR="005F25C5" w:rsidRPr="00832ACC" w:rsidRDefault="005F25C5" w:rsidP="00F14343"/>
    <w:p w:rsidR="005F25C5" w:rsidRPr="00F14343" w:rsidRDefault="005F25C5" w:rsidP="00F14343">
      <w:pPr>
        <w:ind w:firstLine="0"/>
        <w:jc w:val="center"/>
        <w:rPr>
          <w:rFonts w:cs="Arial"/>
          <w:b/>
        </w:rPr>
      </w:pPr>
      <w:r w:rsidRPr="00F14343">
        <w:rPr>
          <w:rFonts w:cs="Arial"/>
          <w:b/>
        </w:rPr>
        <w:t>ПРОГРАММА</w:t>
      </w:r>
    </w:p>
    <w:p w:rsidR="005F25C5" w:rsidRPr="00F14343" w:rsidRDefault="005F25C5" w:rsidP="00F14343">
      <w:pPr>
        <w:ind w:firstLine="0"/>
        <w:jc w:val="center"/>
        <w:rPr>
          <w:rFonts w:cs="Arial"/>
          <w:b/>
        </w:rPr>
      </w:pPr>
      <w:r w:rsidRPr="00F14343">
        <w:rPr>
          <w:rFonts w:cs="Arial"/>
          <w:b/>
        </w:rPr>
        <w:t>предоставления бюджетных кредитов бюджетам сельских поселений муниципального образования Тбилисский район</w:t>
      </w:r>
      <w:r w:rsidR="00E31CBE" w:rsidRPr="00F14343">
        <w:rPr>
          <w:rFonts w:cs="Arial"/>
          <w:b/>
        </w:rPr>
        <w:t xml:space="preserve"> </w:t>
      </w:r>
      <w:r w:rsidRPr="00F14343">
        <w:rPr>
          <w:rFonts w:cs="Arial"/>
          <w:b/>
        </w:rPr>
        <w:t>на 2023 - 2025 годы</w:t>
      </w:r>
    </w:p>
    <w:p w:rsidR="005F25C5" w:rsidRPr="00832ACC" w:rsidRDefault="005F25C5" w:rsidP="00832ACC">
      <w:pPr>
        <w:ind w:firstLine="0"/>
        <w:rPr>
          <w:rFonts w:cs="Arial"/>
        </w:rPr>
      </w:pPr>
    </w:p>
    <w:tbl>
      <w:tblPr>
        <w:tblStyle w:val="12"/>
        <w:tblW w:w="5000" w:type="pct"/>
        <w:tblLook w:val="01E0" w:firstRow="1" w:lastRow="1" w:firstColumn="1" w:lastColumn="1" w:noHBand="0" w:noVBand="0"/>
      </w:tblPr>
      <w:tblGrid>
        <w:gridCol w:w="828"/>
        <w:gridCol w:w="4441"/>
        <w:gridCol w:w="1528"/>
        <w:gridCol w:w="1529"/>
        <w:gridCol w:w="1529"/>
      </w:tblGrid>
      <w:tr w:rsidR="00832ACC" w:rsidRPr="00832ACC" w:rsidTr="00E31CBE">
        <w:tc>
          <w:tcPr>
            <w:tcW w:w="420" w:type="pct"/>
            <w:vMerge w:val="restart"/>
          </w:tcPr>
          <w:p w:rsidR="005F25C5" w:rsidRPr="00832ACC" w:rsidRDefault="005F25C5" w:rsidP="00832ACC">
            <w:pPr>
              <w:ind w:firstLine="0"/>
              <w:rPr>
                <w:rFonts w:cs="Arial"/>
                <w:sz w:val="24"/>
                <w:szCs w:val="24"/>
              </w:rPr>
            </w:pPr>
            <w:r w:rsidRPr="00832ACC">
              <w:rPr>
                <w:rFonts w:cs="Arial"/>
                <w:sz w:val="24"/>
                <w:szCs w:val="24"/>
              </w:rPr>
              <w:t xml:space="preserve">№ </w:t>
            </w:r>
            <w:proofErr w:type="gramStart"/>
            <w:r w:rsidRPr="00832ACC">
              <w:rPr>
                <w:rFonts w:cs="Arial"/>
                <w:sz w:val="24"/>
                <w:szCs w:val="24"/>
              </w:rPr>
              <w:t>п</w:t>
            </w:r>
            <w:proofErr w:type="gramEnd"/>
            <w:r w:rsidRPr="00832ACC">
              <w:rPr>
                <w:rFonts w:cs="Arial"/>
                <w:sz w:val="24"/>
                <w:szCs w:val="24"/>
              </w:rPr>
              <w:t>/п</w:t>
            </w:r>
          </w:p>
        </w:tc>
        <w:tc>
          <w:tcPr>
            <w:tcW w:w="2253" w:type="pct"/>
            <w:vMerge w:val="restart"/>
          </w:tcPr>
          <w:p w:rsidR="005F25C5" w:rsidRPr="00832ACC" w:rsidRDefault="005F25C5" w:rsidP="00832ACC">
            <w:pPr>
              <w:ind w:firstLine="0"/>
              <w:rPr>
                <w:rFonts w:cs="Arial"/>
                <w:sz w:val="24"/>
                <w:szCs w:val="24"/>
              </w:rPr>
            </w:pPr>
            <w:r w:rsidRPr="00832ACC">
              <w:rPr>
                <w:rFonts w:cs="Arial"/>
                <w:sz w:val="24"/>
                <w:szCs w:val="24"/>
              </w:rPr>
              <w:t>Наименование</w:t>
            </w:r>
          </w:p>
        </w:tc>
        <w:tc>
          <w:tcPr>
            <w:tcW w:w="2327" w:type="pct"/>
            <w:gridSpan w:val="3"/>
          </w:tcPr>
          <w:p w:rsidR="005F25C5" w:rsidRPr="00832ACC" w:rsidRDefault="005F25C5" w:rsidP="00832ACC">
            <w:pPr>
              <w:ind w:firstLine="0"/>
              <w:rPr>
                <w:rFonts w:cs="Arial"/>
                <w:sz w:val="24"/>
                <w:szCs w:val="24"/>
              </w:rPr>
            </w:pPr>
            <w:r w:rsidRPr="00832ACC">
              <w:rPr>
                <w:rFonts w:cs="Arial"/>
                <w:sz w:val="24"/>
                <w:szCs w:val="24"/>
              </w:rPr>
              <w:t>Сумма (тыс. руб.)</w:t>
            </w:r>
          </w:p>
        </w:tc>
      </w:tr>
      <w:tr w:rsidR="00832ACC" w:rsidRPr="00832ACC" w:rsidTr="00E31CBE">
        <w:tc>
          <w:tcPr>
            <w:tcW w:w="420" w:type="pct"/>
            <w:vMerge/>
          </w:tcPr>
          <w:p w:rsidR="005F25C5" w:rsidRPr="00832ACC" w:rsidRDefault="005F25C5" w:rsidP="00832ACC">
            <w:pPr>
              <w:ind w:firstLine="0"/>
              <w:rPr>
                <w:rFonts w:cs="Arial"/>
                <w:sz w:val="24"/>
                <w:szCs w:val="24"/>
              </w:rPr>
            </w:pPr>
          </w:p>
        </w:tc>
        <w:tc>
          <w:tcPr>
            <w:tcW w:w="2253" w:type="pct"/>
            <w:vMerge/>
          </w:tcPr>
          <w:p w:rsidR="005F25C5" w:rsidRPr="00832ACC" w:rsidRDefault="005F25C5" w:rsidP="00832ACC">
            <w:pPr>
              <w:ind w:firstLine="0"/>
              <w:rPr>
                <w:rFonts w:cs="Arial"/>
                <w:sz w:val="24"/>
                <w:szCs w:val="24"/>
              </w:rPr>
            </w:pPr>
          </w:p>
        </w:tc>
        <w:tc>
          <w:tcPr>
            <w:tcW w:w="775" w:type="pct"/>
          </w:tcPr>
          <w:p w:rsidR="005F25C5" w:rsidRPr="00832ACC" w:rsidRDefault="005F25C5" w:rsidP="00832ACC">
            <w:pPr>
              <w:ind w:firstLine="0"/>
              <w:rPr>
                <w:rFonts w:cs="Arial"/>
                <w:sz w:val="24"/>
                <w:szCs w:val="24"/>
              </w:rPr>
            </w:pPr>
            <w:r w:rsidRPr="00832ACC">
              <w:rPr>
                <w:rFonts w:cs="Arial"/>
                <w:sz w:val="24"/>
                <w:szCs w:val="24"/>
              </w:rPr>
              <w:t>2023 год</w:t>
            </w:r>
          </w:p>
        </w:tc>
        <w:tc>
          <w:tcPr>
            <w:tcW w:w="776" w:type="pct"/>
          </w:tcPr>
          <w:p w:rsidR="005F25C5" w:rsidRPr="00832ACC" w:rsidRDefault="005F25C5" w:rsidP="00832ACC">
            <w:pPr>
              <w:ind w:firstLine="0"/>
              <w:rPr>
                <w:rFonts w:cs="Arial"/>
                <w:sz w:val="24"/>
                <w:szCs w:val="24"/>
              </w:rPr>
            </w:pPr>
            <w:r w:rsidRPr="00832ACC">
              <w:rPr>
                <w:rFonts w:cs="Arial"/>
                <w:sz w:val="24"/>
                <w:szCs w:val="24"/>
              </w:rPr>
              <w:t>2024 год</w:t>
            </w:r>
          </w:p>
        </w:tc>
        <w:tc>
          <w:tcPr>
            <w:tcW w:w="776" w:type="pct"/>
          </w:tcPr>
          <w:p w:rsidR="005F25C5" w:rsidRPr="00832ACC" w:rsidRDefault="005F25C5" w:rsidP="00832ACC">
            <w:pPr>
              <w:ind w:firstLine="0"/>
              <w:rPr>
                <w:rFonts w:cs="Arial"/>
                <w:sz w:val="24"/>
                <w:szCs w:val="24"/>
              </w:rPr>
            </w:pPr>
            <w:r w:rsidRPr="00832ACC">
              <w:rPr>
                <w:rFonts w:cs="Arial"/>
                <w:sz w:val="24"/>
                <w:szCs w:val="24"/>
              </w:rPr>
              <w:t>2025 год</w:t>
            </w:r>
          </w:p>
        </w:tc>
      </w:tr>
      <w:tr w:rsidR="00832ACC" w:rsidRPr="00832ACC" w:rsidTr="00E31CBE">
        <w:tc>
          <w:tcPr>
            <w:tcW w:w="420" w:type="pct"/>
          </w:tcPr>
          <w:p w:rsidR="005F25C5" w:rsidRPr="00832ACC" w:rsidRDefault="005F25C5" w:rsidP="00832ACC">
            <w:pPr>
              <w:ind w:firstLine="0"/>
              <w:rPr>
                <w:rFonts w:cs="Arial"/>
                <w:sz w:val="24"/>
                <w:szCs w:val="24"/>
              </w:rPr>
            </w:pPr>
            <w:r w:rsidRPr="00832ACC">
              <w:rPr>
                <w:rFonts w:cs="Arial"/>
                <w:sz w:val="24"/>
                <w:szCs w:val="24"/>
              </w:rPr>
              <w:t>1</w:t>
            </w:r>
          </w:p>
        </w:tc>
        <w:tc>
          <w:tcPr>
            <w:tcW w:w="2253" w:type="pct"/>
          </w:tcPr>
          <w:p w:rsidR="005F25C5" w:rsidRPr="00832ACC" w:rsidRDefault="005F25C5" w:rsidP="00832ACC">
            <w:pPr>
              <w:ind w:firstLine="0"/>
              <w:rPr>
                <w:rFonts w:cs="Arial"/>
                <w:sz w:val="24"/>
                <w:szCs w:val="24"/>
              </w:rPr>
            </w:pPr>
            <w:r w:rsidRPr="00832ACC">
              <w:rPr>
                <w:rFonts w:cs="Arial"/>
                <w:sz w:val="24"/>
                <w:szCs w:val="24"/>
              </w:rPr>
              <w:t>2</w:t>
            </w:r>
          </w:p>
        </w:tc>
        <w:tc>
          <w:tcPr>
            <w:tcW w:w="775" w:type="pct"/>
          </w:tcPr>
          <w:p w:rsidR="005F25C5" w:rsidRPr="00832ACC" w:rsidRDefault="005F25C5" w:rsidP="00832ACC">
            <w:pPr>
              <w:ind w:firstLine="0"/>
              <w:rPr>
                <w:rFonts w:cs="Arial"/>
                <w:sz w:val="24"/>
                <w:szCs w:val="24"/>
              </w:rPr>
            </w:pPr>
            <w:r w:rsidRPr="00832ACC">
              <w:rPr>
                <w:rFonts w:cs="Arial"/>
                <w:sz w:val="24"/>
                <w:szCs w:val="24"/>
              </w:rPr>
              <w:t>3</w:t>
            </w:r>
          </w:p>
        </w:tc>
        <w:tc>
          <w:tcPr>
            <w:tcW w:w="776" w:type="pct"/>
          </w:tcPr>
          <w:p w:rsidR="005F25C5" w:rsidRPr="00832ACC" w:rsidRDefault="005F25C5" w:rsidP="00832ACC">
            <w:pPr>
              <w:ind w:firstLine="0"/>
              <w:rPr>
                <w:rFonts w:cs="Arial"/>
                <w:sz w:val="24"/>
                <w:szCs w:val="24"/>
              </w:rPr>
            </w:pPr>
            <w:r w:rsidRPr="00832ACC">
              <w:rPr>
                <w:rFonts w:cs="Arial"/>
                <w:sz w:val="24"/>
                <w:szCs w:val="24"/>
              </w:rPr>
              <w:t>4</w:t>
            </w:r>
          </w:p>
        </w:tc>
        <w:tc>
          <w:tcPr>
            <w:tcW w:w="776" w:type="pct"/>
          </w:tcPr>
          <w:p w:rsidR="005F25C5" w:rsidRPr="00832ACC" w:rsidRDefault="005F25C5" w:rsidP="00832ACC">
            <w:pPr>
              <w:ind w:firstLine="0"/>
              <w:rPr>
                <w:rFonts w:cs="Arial"/>
                <w:sz w:val="24"/>
                <w:szCs w:val="24"/>
              </w:rPr>
            </w:pPr>
            <w:r w:rsidRPr="00832ACC">
              <w:rPr>
                <w:rFonts w:cs="Arial"/>
                <w:sz w:val="24"/>
                <w:szCs w:val="24"/>
              </w:rPr>
              <w:t>5</w:t>
            </w:r>
          </w:p>
        </w:tc>
      </w:tr>
      <w:tr w:rsidR="00832ACC" w:rsidRPr="00832ACC" w:rsidTr="00E31CBE">
        <w:tc>
          <w:tcPr>
            <w:tcW w:w="420" w:type="pct"/>
          </w:tcPr>
          <w:p w:rsidR="005F25C5" w:rsidRPr="00832ACC" w:rsidRDefault="005F25C5" w:rsidP="00832ACC">
            <w:pPr>
              <w:ind w:firstLine="0"/>
              <w:rPr>
                <w:rFonts w:cs="Arial"/>
                <w:sz w:val="24"/>
                <w:szCs w:val="24"/>
              </w:rPr>
            </w:pPr>
            <w:r w:rsidRPr="00832ACC">
              <w:rPr>
                <w:rFonts w:cs="Arial"/>
                <w:sz w:val="24"/>
                <w:szCs w:val="24"/>
              </w:rPr>
              <w:t>1</w:t>
            </w:r>
          </w:p>
        </w:tc>
        <w:tc>
          <w:tcPr>
            <w:tcW w:w="2253" w:type="pct"/>
          </w:tcPr>
          <w:p w:rsidR="005F25C5" w:rsidRPr="00832ACC" w:rsidRDefault="005F25C5" w:rsidP="00832ACC">
            <w:pPr>
              <w:ind w:firstLine="0"/>
              <w:rPr>
                <w:rFonts w:cs="Arial"/>
                <w:sz w:val="24"/>
                <w:szCs w:val="24"/>
              </w:rPr>
            </w:pPr>
            <w:r w:rsidRPr="00832ACC">
              <w:rPr>
                <w:rFonts w:cs="Arial"/>
                <w:sz w:val="24"/>
                <w:szCs w:val="24"/>
              </w:rPr>
              <w:t>Предоставление бюджетных кредитов бюджетам сельских поселений</w:t>
            </w:r>
            <w:r w:rsidR="00A33518" w:rsidRPr="00832ACC">
              <w:rPr>
                <w:rFonts w:cs="Arial"/>
                <w:sz w:val="24"/>
                <w:szCs w:val="24"/>
              </w:rPr>
              <w:t xml:space="preserve"> </w:t>
            </w:r>
            <w:r w:rsidRPr="00832ACC">
              <w:rPr>
                <w:rFonts w:cs="Arial"/>
                <w:sz w:val="24"/>
                <w:szCs w:val="24"/>
              </w:rPr>
              <w:t>из бюджета муниципального образования Тбилисский район в валюте Российской Федерации</w:t>
            </w:r>
          </w:p>
        </w:tc>
        <w:tc>
          <w:tcPr>
            <w:tcW w:w="775" w:type="pct"/>
          </w:tcPr>
          <w:p w:rsidR="005F25C5" w:rsidRPr="00832ACC" w:rsidRDefault="005F25C5" w:rsidP="00832ACC">
            <w:pPr>
              <w:ind w:firstLine="0"/>
              <w:rPr>
                <w:rFonts w:cs="Arial"/>
                <w:sz w:val="24"/>
                <w:szCs w:val="24"/>
              </w:rPr>
            </w:pPr>
            <w:r w:rsidRPr="00832ACC">
              <w:rPr>
                <w:rFonts w:cs="Arial"/>
                <w:sz w:val="24"/>
                <w:szCs w:val="24"/>
              </w:rPr>
              <w:t>0,000</w:t>
            </w:r>
          </w:p>
        </w:tc>
        <w:tc>
          <w:tcPr>
            <w:tcW w:w="776" w:type="pct"/>
          </w:tcPr>
          <w:p w:rsidR="005F25C5" w:rsidRPr="00832ACC" w:rsidRDefault="005F25C5" w:rsidP="00832ACC">
            <w:pPr>
              <w:ind w:firstLine="0"/>
              <w:rPr>
                <w:rFonts w:cs="Arial"/>
                <w:sz w:val="24"/>
                <w:szCs w:val="24"/>
              </w:rPr>
            </w:pPr>
            <w:r w:rsidRPr="00832ACC">
              <w:rPr>
                <w:rFonts w:cs="Arial"/>
                <w:sz w:val="24"/>
                <w:szCs w:val="24"/>
              </w:rPr>
              <w:t>0,000</w:t>
            </w:r>
          </w:p>
        </w:tc>
        <w:tc>
          <w:tcPr>
            <w:tcW w:w="776" w:type="pct"/>
          </w:tcPr>
          <w:p w:rsidR="005F25C5" w:rsidRPr="00832ACC" w:rsidRDefault="005F25C5" w:rsidP="00832ACC">
            <w:pPr>
              <w:ind w:firstLine="0"/>
              <w:rPr>
                <w:rFonts w:cs="Arial"/>
                <w:sz w:val="24"/>
                <w:szCs w:val="24"/>
              </w:rPr>
            </w:pPr>
            <w:r w:rsidRPr="00832ACC">
              <w:rPr>
                <w:rFonts w:cs="Arial"/>
                <w:sz w:val="24"/>
                <w:szCs w:val="24"/>
              </w:rPr>
              <w:t>0,000</w:t>
            </w:r>
          </w:p>
        </w:tc>
      </w:tr>
      <w:tr w:rsidR="005F25C5" w:rsidRPr="00832ACC" w:rsidTr="00E31CBE">
        <w:tc>
          <w:tcPr>
            <w:tcW w:w="420" w:type="pct"/>
          </w:tcPr>
          <w:p w:rsidR="005F25C5" w:rsidRPr="00832ACC" w:rsidRDefault="005F25C5" w:rsidP="00832ACC">
            <w:pPr>
              <w:ind w:firstLine="0"/>
              <w:rPr>
                <w:rFonts w:cs="Arial"/>
                <w:sz w:val="24"/>
                <w:szCs w:val="24"/>
              </w:rPr>
            </w:pPr>
            <w:r w:rsidRPr="00832ACC">
              <w:rPr>
                <w:rFonts w:cs="Arial"/>
                <w:sz w:val="24"/>
                <w:szCs w:val="24"/>
              </w:rPr>
              <w:t>2</w:t>
            </w:r>
          </w:p>
        </w:tc>
        <w:tc>
          <w:tcPr>
            <w:tcW w:w="2253" w:type="pct"/>
          </w:tcPr>
          <w:p w:rsidR="005F25C5" w:rsidRPr="00832ACC" w:rsidRDefault="005F25C5" w:rsidP="00832ACC">
            <w:pPr>
              <w:ind w:firstLine="0"/>
              <w:rPr>
                <w:rFonts w:cs="Arial"/>
                <w:sz w:val="24"/>
                <w:szCs w:val="24"/>
              </w:rPr>
            </w:pPr>
            <w:r w:rsidRPr="00832ACC">
              <w:rPr>
                <w:rFonts w:cs="Arial"/>
                <w:sz w:val="24"/>
                <w:szCs w:val="24"/>
              </w:rPr>
              <w:t xml:space="preserve">Возврат бюджетных кредитов, предоставленных бюджетам </w:t>
            </w:r>
            <w:r w:rsidRPr="00832ACC">
              <w:rPr>
                <w:rFonts w:cs="Arial"/>
                <w:sz w:val="24"/>
                <w:szCs w:val="24"/>
              </w:rPr>
              <w:lastRenderedPageBreak/>
              <w:t>сельских поселений</w:t>
            </w:r>
            <w:r w:rsidR="00A33518" w:rsidRPr="00832ACC">
              <w:rPr>
                <w:rFonts w:cs="Arial"/>
                <w:sz w:val="24"/>
                <w:szCs w:val="24"/>
              </w:rPr>
              <w:t xml:space="preserve"> </w:t>
            </w:r>
            <w:r w:rsidRPr="00832ACC">
              <w:rPr>
                <w:rFonts w:cs="Arial"/>
                <w:sz w:val="24"/>
                <w:szCs w:val="24"/>
              </w:rPr>
              <w:t>из бюджета</w:t>
            </w:r>
            <w:r w:rsidR="00A33518" w:rsidRPr="00832ACC">
              <w:rPr>
                <w:rFonts w:cs="Arial"/>
                <w:sz w:val="24"/>
                <w:szCs w:val="24"/>
              </w:rPr>
              <w:t xml:space="preserve"> </w:t>
            </w:r>
            <w:r w:rsidRPr="00832ACC">
              <w:rPr>
                <w:rFonts w:cs="Arial"/>
                <w:sz w:val="24"/>
                <w:szCs w:val="24"/>
              </w:rPr>
              <w:t>муниципального образования Тбилисский район в валюте Российской Федерации</w:t>
            </w:r>
          </w:p>
        </w:tc>
        <w:tc>
          <w:tcPr>
            <w:tcW w:w="775" w:type="pct"/>
          </w:tcPr>
          <w:p w:rsidR="005F25C5" w:rsidRPr="00832ACC" w:rsidRDefault="005F25C5" w:rsidP="00832ACC">
            <w:pPr>
              <w:ind w:firstLine="0"/>
              <w:rPr>
                <w:rFonts w:cs="Arial"/>
                <w:sz w:val="24"/>
                <w:szCs w:val="24"/>
              </w:rPr>
            </w:pPr>
            <w:r w:rsidRPr="00832ACC">
              <w:rPr>
                <w:rFonts w:cs="Arial"/>
                <w:sz w:val="24"/>
                <w:szCs w:val="24"/>
              </w:rPr>
              <w:lastRenderedPageBreak/>
              <w:t>2920,000</w:t>
            </w:r>
          </w:p>
        </w:tc>
        <w:tc>
          <w:tcPr>
            <w:tcW w:w="776" w:type="pct"/>
          </w:tcPr>
          <w:p w:rsidR="005F25C5" w:rsidRPr="00832ACC" w:rsidRDefault="005F25C5" w:rsidP="00832ACC">
            <w:pPr>
              <w:ind w:firstLine="0"/>
              <w:rPr>
                <w:rFonts w:cs="Arial"/>
                <w:sz w:val="24"/>
                <w:szCs w:val="24"/>
              </w:rPr>
            </w:pPr>
            <w:r w:rsidRPr="00832ACC">
              <w:rPr>
                <w:rFonts w:cs="Arial"/>
                <w:sz w:val="24"/>
                <w:szCs w:val="24"/>
              </w:rPr>
              <w:t>0,000</w:t>
            </w:r>
          </w:p>
        </w:tc>
        <w:tc>
          <w:tcPr>
            <w:tcW w:w="776" w:type="pct"/>
          </w:tcPr>
          <w:p w:rsidR="005F25C5" w:rsidRPr="00832ACC" w:rsidRDefault="005F25C5" w:rsidP="00832ACC">
            <w:pPr>
              <w:ind w:firstLine="0"/>
              <w:rPr>
                <w:rFonts w:cs="Arial"/>
                <w:sz w:val="24"/>
                <w:szCs w:val="24"/>
              </w:rPr>
            </w:pPr>
            <w:r w:rsidRPr="00832ACC">
              <w:rPr>
                <w:rFonts w:cs="Arial"/>
                <w:sz w:val="24"/>
                <w:szCs w:val="24"/>
              </w:rPr>
              <w:t>0,000</w:t>
            </w:r>
          </w:p>
        </w:tc>
      </w:tr>
    </w:tbl>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 xml:space="preserve">Заместитель главы </w:t>
      </w:r>
    </w:p>
    <w:p w:rsidR="00E31CBE" w:rsidRPr="00832ACC" w:rsidRDefault="00E31CBE" w:rsidP="00F14343">
      <w:r w:rsidRPr="00832ACC">
        <w:t xml:space="preserve">муниципального образования </w:t>
      </w:r>
    </w:p>
    <w:p w:rsidR="00E31CBE" w:rsidRPr="00832ACC" w:rsidRDefault="00E31CBE" w:rsidP="00F14343">
      <w:r w:rsidRPr="00832ACC">
        <w:t xml:space="preserve">Тбилисский район, </w:t>
      </w:r>
    </w:p>
    <w:p w:rsidR="00E31CBE" w:rsidRPr="00832ACC" w:rsidRDefault="00E31CBE" w:rsidP="00F14343">
      <w:r w:rsidRPr="00832ACC">
        <w:t xml:space="preserve">начальник финансового управления </w:t>
      </w:r>
    </w:p>
    <w:p w:rsidR="00E31CBE" w:rsidRPr="00832ACC" w:rsidRDefault="00E31CBE" w:rsidP="00F14343">
      <w:r w:rsidRPr="00832ACC">
        <w:t>Н.А  Кривошеева.</w:t>
      </w:r>
    </w:p>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Приложение 24</w:t>
      </w:r>
    </w:p>
    <w:p w:rsidR="00E31CBE" w:rsidRPr="00832ACC" w:rsidRDefault="00E31CBE" w:rsidP="00F14343">
      <w:r w:rsidRPr="00832ACC">
        <w:t>УТВЕРЖДЕНЫ</w:t>
      </w:r>
    </w:p>
    <w:p w:rsidR="00E31CBE" w:rsidRPr="00832ACC" w:rsidRDefault="00E31CBE" w:rsidP="00F14343">
      <w:r w:rsidRPr="00832ACC">
        <w:t xml:space="preserve">Решением Совета </w:t>
      </w:r>
    </w:p>
    <w:p w:rsidR="00E31CBE" w:rsidRPr="00832ACC" w:rsidRDefault="00E31CBE" w:rsidP="00F14343">
      <w:r w:rsidRPr="00832ACC">
        <w:t xml:space="preserve">муниципального образования </w:t>
      </w:r>
    </w:p>
    <w:p w:rsidR="00E31CBE" w:rsidRPr="00832ACC" w:rsidRDefault="00E31CBE" w:rsidP="00F14343">
      <w:r w:rsidRPr="00832ACC">
        <w:t>Тбилисский район</w:t>
      </w:r>
    </w:p>
    <w:p w:rsidR="00E31CBE" w:rsidRPr="00832ACC" w:rsidRDefault="005D01CA" w:rsidP="00F14343">
      <w:r>
        <w:t>____________________</w:t>
      </w:r>
    </w:p>
    <w:p w:rsidR="00E31CBE" w:rsidRPr="00832ACC" w:rsidRDefault="00E31CBE" w:rsidP="00F14343"/>
    <w:p w:rsidR="005F25C5" w:rsidRPr="00832ACC" w:rsidRDefault="005F25C5" w:rsidP="00F14343"/>
    <w:p w:rsidR="005F25C5" w:rsidRPr="00F14343" w:rsidRDefault="005F25C5" w:rsidP="00F14343">
      <w:pPr>
        <w:ind w:firstLine="0"/>
        <w:jc w:val="center"/>
        <w:rPr>
          <w:rFonts w:cs="Arial"/>
          <w:b/>
        </w:rPr>
      </w:pPr>
      <w:r w:rsidRPr="00F14343">
        <w:rPr>
          <w:rFonts w:cs="Arial"/>
          <w:b/>
        </w:rPr>
        <w:t>БЕЗВОЗМЕЗДНЫЕ ПОСТУПЛЕНИЯ</w:t>
      </w:r>
    </w:p>
    <w:p w:rsidR="005F25C5" w:rsidRPr="00F14343" w:rsidRDefault="005F25C5" w:rsidP="00F14343">
      <w:pPr>
        <w:ind w:firstLine="0"/>
        <w:jc w:val="center"/>
        <w:rPr>
          <w:rFonts w:cs="Arial"/>
          <w:b/>
        </w:rPr>
      </w:pPr>
      <w:r w:rsidRPr="00F14343">
        <w:rPr>
          <w:rFonts w:cs="Arial"/>
          <w:b/>
        </w:rPr>
        <w:t>из бюджетов сельских поселений на выполнение переданных полномочий</w:t>
      </w:r>
      <w:r w:rsidR="00A33518" w:rsidRPr="00F14343">
        <w:rPr>
          <w:rFonts w:cs="Arial"/>
          <w:b/>
        </w:rPr>
        <w:t xml:space="preserve"> </w:t>
      </w:r>
      <w:r w:rsidRPr="00F14343">
        <w:rPr>
          <w:rFonts w:cs="Arial"/>
          <w:b/>
        </w:rPr>
        <w:t>в 2023</w:t>
      </w:r>
      <w:r w:rsidR="00A33518" w:rsidRPr="00F14343">
        <w:rPr>
          <w:rFonts w:cs="Arial"/>
          <w:b/>
        </w:rPr>
        <w:t xml:space="preserve"> </w:t>
      </w:r>
      <w:r w:rsidRPr="00F14343">
        <w:rPr>
          <w:rFonts w:cs="Arial"/>
          <w:b/>
        </w:rPr>
        <w:t>году</w:t>
      </w:r>
    </w:p>
    <w:p w:rsidR="005F25C5" w:rsidRPr="00832ACC" w:rsidRDefault="00A33518" w:rsidP="00832ACC">
      <w:pPr>
        <w:ind w:firstLine="0"/>
        <w:rPr>
          <w:rFonts w:cs="Arial"/>
        </w:rPr>
      </w:pPr>
      <w:r w:rsidRPr="00832ACC">
        <w:rPr>
          <w:rFonts w:cs="Arial"/>
        </w:rPr>
        <w:t xml:space="preserve"> </w:t>
      </w:r>
      <w:r w:rsidR="005F25C5" w:rsidRPr="00832ACC">
        <w:rPr>
          <w:rFonts w:cs="Arial"/>
        </w:rPr>
        <w:t>(тыс. руб.)</w:t>
      </w:r>
      <w:r w:rsidRPr="00832ACC">
        <w:rPr>
          <w:rFonts w:cs="Arial"/>
        </w:rPr>
        <w:t xml:space="preserve"> </w:t>
      </w:r>
    </w:p>
    <w:tbl>
      <w:tblPr>
        <w:tblStyle w:val="12"/>
        <w:tblW w:w="5000" w:type="pct"/>
        <w:tblLook w:val="0000" w:firstRow="0" w:lastRow="0" w:firstColumn="0" w:lastColumn="0" w:noHBand="0" w:noVBand="0"/>
      </w:tblPr>
      <w:tblGrid>
        <w:gridCol w:w="1496"/>
        <w:gridCol w:w="1257"/>
        <w:gridCol w:w="1171"/>
        <w:gridCol w:w="1259"/>
        <w:gridCol w:w="1257"/>
        <w:gridCol w:w="1171"/>
        <w:gridCol w:w="1259"/>
        <w:gridCol w:w="985"/>
      </w:tblGrid>
      <w:tr w:rsidR="00832ACC" w:rsidRPr="00832ACC" w:rsidTr="00E31CBE">
        <w:tc>
          <w:tcPr>
            <w:tcW w:w="744" w:type="pct"/>
            <w:vMerge w:val="restart"/>
          </w:tcPr>
          <w:p w:rsidR="005F25C5" w:rsidRPr="00832ACC" w:rsidRDefault="005F25C5" w:rsidP="00832ACC">
            <w:pPr>
              <w:ind w:firstLine="0"/>
              <w:rPr>
                <w:rFonts w:cs="Arial"/>
                <w:sz w:val="24"/>
                <w:szCs w:val="24"/>
              </w:rPr>
            </w:pPr>
            <w:r w:rsidRPr="00832ACC">
              <w:rPr>
                <w:rFonts w:cs="Arial"/>
                <w:sz w:val="24"/>
                <w:szCs w:val="24"/>
              </w:rPr>
              <w:t>Наименование сельского поселения</w:t>
            </w:r>
          </w:p>
        </w:tc>
        <w:tc>
          <w:tcPr>
            <w:tcW w:w="2025" w:type="pct"/>
            <w:gridSpan w:val="3"/>
          </w:tcPr>
          <w:p w:rsidR="005F25C5" w:rsidRPr="00832ACC" w:rsidRDefault="005F25C5" w:rsidP="00832ACC">
            <w:pPr>
              <w:ind w:firstLine="0"/>
              <w:rPr>
                <w:rFonts w:cs="Arial"/>
                <w:sz w:val="24"/>
                <w:szCs w:val="24"/>
              </w:rPr>
            </w:pPr>
            <w:r w:rsidRPr="00832ACC">
              <w:rPr>
                <w:rFonts w:cs="Arial"/>
                <w:sz w:val="24"/>
                <w:szCs w:val="24"/>
              </w:rPr>
              <w:t>Полномочия по организации библиотечного обслуживания населения</w:t>
            </w:r>
          </w:p>
        </w:tc>
        <w:tc>
          <w:tcPr>
            <w:tcW w:w="1552" w:type="pct"/>
            <w:gridSpan w:val="3"/>
          </w:tcPr>
          <w:p w:rsidR="005F25C5" w:rsidRPr="00832ACC" w:rsidRDefault="005F25C5" w:rsidP="00832ACC">
            <w:pPr>
              <w:ind w:firstLine="0"/>
              <w:rPr>
                <w:rFonts w:cs="Arial"/>
                <w:sz w:val="24"/>
                <w:szCs w:val="24"/>
              </w:rPr>
            </w:pPr>
            <w:r w:rsidRPr="00832ACC">
              <w:rPr>
                <w:rFonts w:cs="Arial"/>
                <w:sz w:val="24"/>
                <w:szCs w:val="24"/>
              </w:rPr>
              <w:t>Полномочия контрольно-счетных органов по осуществлению внешнего муниципального финансового контроля</w:t>
            </w:r>
          </w:p>
        </w:tc>
        <w:tc>
          <w:tcPr>
            <w:tcW w:w="679" w:type="pct"/>
          </w:tcPr>
          <w:p w:rsidR="005F25C5" w:rsidRPr="00832ACC" w:rsidRDefault="005F25C5" w:rsidP="00832ACC">
            <w:pPr>
              <w:ind w:firstLine="0"/>
              <w:rPr>
                <w:rFonts w:cs="Arial"/>
                <w:sz w:val="24"/>
                <w:szCs w:val="24"/>
              </w:rPr>
            </w:pPr>
            <w:r w:rsidRPr="00832ACC">
              <w:rPr>
                <w:rFonts w:cs="Arial"/>
                <w:sz w:val="24"/>
                <w:szCs w:val="24"/>
              </w:rPr>
              <w:t>ВСЕГО</w:t>
            </w:r>
          </w:p>
        </w:tc>
      </w:tr>
      <w:tr w:rsidR="00832ACC" w:rsidRPr="00832ACC" w:rsidTr="00E31CBE">
        <w:tc>
          <w:tcPr>
            <w:tcW w:w="744" w:type="pct"/>
            <w:vMerge/>
          </w:tcPr>
          <w:p w:rsidR="005F25C5" w:rsidRPr="00832ACC" w:rsidRDefault="005F25C5" w:rsidP="00832ACC">
            <w:pPr>
              <w:ind w:firstLine="0"/>
              <w:rPr>
                <w:rFonts w:cs="Arial"/>
                <w:sz w:val="24"/>
                <w:szCs w:val="24"/>
              </w:rPr>
            </w:pPr>
          </w:p>
        </w:tc>
        <w:tc>
          <w:tcPr>
            <w:tcW w:w="716" w:type="pct"/>
          </w:tcPr>
          <w:p w:rsidR="005F25C5" w:rsidRPr="00832ACC" w:rsidRDefault="005F25C5" w:rsidP="00832ACC">
            <w:pPr>
              <w:ind w:firstLine="0"/>
              <w:rPr>
                <w:rFonts w:cs="Arial"/>
                <w:sz w:val="24"/>
                <w:szCs w:val="24"/>
              </w:rPr>
            </w:pPr>
            <w:r w:rsidRPr="00832ACC">
              <w:rPr>
                <w:rFonts w:cs="Arial"/>
                <w:sz w:val="24"/>
                <w:szCs w:val="24"/>
              </w:rPr>
              <w:t>Утверждено</w:t>
            </w:r>
          </w:p>
        </w:tc>
        <w:tc>
          <w:tcPr>
            <w:tcW w:w="485" w:type="pct"/>
          </w:tcPr>
          <w:p w:rsidR="005F25C5" w:rsidRPr="00832ACC" w:rsidRDefault="005F25C5" w:rsidP="00832ACC">
            <w:pPr>
              <w:ind w:firstLine="0"/>
              <w:rPr>
                <w:rFonts w:cs="Arial"/>
                <w:sz w:val="24"/>
                <w:szCs w:val="24"/>
              </w:rPr>
            </w:pPr>
            <w:r w:rsidRPr="00832ACC">
              <w:rPr>
                <w:rFonts w:cs="Arial"/>
                <w:sz w:val="24"/>
                <w:szCs w:val="24"/>
              </w:rPr>
              <w:t>Изменения +/-</w:t>
            </w:r>
          </w:p>
        </w:tc>
        <w:tc>
          <w:tcPr>
            <w:tcW w:w="824" w:type="pct"/>
          </w:tcPr>
          <w:p w:rsidR="005F25C5" w:rsidRPr="00832ACC" w:rsidRDefault="005F25C5" w:rsidP="00832ACC">
            <w:pPr>
              <w:ind w:firstLine="0"/>
              <w:rPr>
                <w:rFonts w:cs="Arial"/>
                <w:sz w:val="24"/>
                <w:szCs w:val="24"/>
              </w:rPr>
            </w:pPr>
            <w:r w:rsidRPr="00832ACC">
              <w:rPr>
                <w:rFonts w:cs="Arial"/>
                <w:sz w:val="24"/>
                <w:szCs w:val="24"/>
              </w:rPr>
              <w:t>Уточненный бюджет</w:t>
            </w:r>
          </w:p>
        </w:tc>
        <w:tc>
          <w:tcPr>
            <w:tcW w:w="485" w:type="pct"/>
          </w:tcPr>
          <w:p w:rsidR="005F25C5" w:rsidRPr="00832ACC" w:rsidRDefault="005F25C5" w:rsidP="00832ACC">
            <w:pPr>
              <w:ind w:firstLine="0"/>
              <w:rPr>
                <w:rFonts w:cs="Arial"/>
                <w:sz w:val="24"/>
                <w:szCs w:val="24"/>
              </w:rPr>
            </w:pPr>
            <w:r w:rsidRPr="00832ACC">
              <w:rPr>
                <w:rFonts w:cs="Arial"/>
                <w:sz w:val="24"/>
                <w:szCs w:val="24"/>
              </w:rPr>
              <w:t>Утверждено</w:t>
            </w:r>
          </w:p>
        </w:tc>
        <w:tc>
          <w:tcPr>
            <w:tcW w:w="436" w:type="pct"/>
          </w:tcPr>
          <w:p w:rsidR="005F25C5" w:rsidRPr="00832ACC" w:rsidRDefault="005F25C5" w:rsidP="00832ACC">
            <w:pPr>
              <w:ind w:firstLine="0"/>
              <w:rPr>
                <w:rFonts w:cs="Arial"/>
                <w:sz w:val="24"/>
                <w:szCs w:val="24"/>
              </w:rPr>
            </w:pPr>
            <w:r w:rsidRPr="00832ACC">
              <w:rPr>
                <w:rFonts w:cs="Arial"/>
                <w:sz w:val="24"/>
                <w:szCs w:val="24"/>
              </w:rPr>
              <w:t>Изменения +/-</w:t>
            </w:r>
          </w:p>
        </w:tc>
        <w:tc>
          <w:tcPr>
            <w:tcW w:w="631" w:type="pct"/>
          </w:tcPr>
          <w:p w:rsidR="005F25C5" w:rsidRPr="00832ACC" w:rsidRDefault="005F25C5" w:rsidP="00832ACC">
            <w:pPr>
              <w:ind w:firstLine="0"/>
              <w:rPr>
                <w:rFonts w:cs="Arial"/>
                <w:sz w:val="24"/>
                <w:szCs w:val="24"/>
              </w:rPr>
            </w:pPr>
            <w:r w:rsidRPr="00832ACC">
              <w:rPr>
                <w:rFonts w:cs="Arial"/>
                <w:sz w:val="24"/>
                <w:szCs w:val="24"/>
              </w:rPr>
              <w:t>Уточненный бюджет</w:t>
            </w:r>
          </w:p>
        </w:tc>
        <w:tc>
          <w:tcPr>
            <w:tcW w:w="679" w:type="pct"/>
          </w:tcPr>
          <w:p w:rsidR="005F25C5" w:rsidRPr="00832ACC" w:rsidRDefault="005F25C5" w:rsidP="00832ACC">
            <w:pPr>
              <w:ind w:firstLine="0"/>
              <w:rPr>
                <w:rFonts w:cs="Arial"/>
                <w:sz w:val="24"/>
                <w:szCs w:val="24"/>
              </w:rPr>
            </w:pPr>
          </w:p>
        </w:tc>
      </w:tr>
      <w:tr w:rsidR="00832ACC" w:rsidRPr="00832ACC" w:rsidTr="00E31CBE">
        <w:tc>
          <w:tcPr>
            <w:tcW w:w="744" w:type="pct"/>
          </w:tcPr>
          <w:p w:rsidR="005F25C5" w:rsidRPr="00832ACC" w:rsidRDefault="005F25C5" w:rsidP="00832ACC">
            <w:pPr>
              <w:ind w:firstLine="0"/>
              <w:rPr>
                <w:rFonts w:cs="Arial"/>
                <w:sz w:val="24"/>
                <w:szCs w:val="24"/>
              </w:rPr>
            </w:pPr>
            <w:r w:rsidRPr="00832ACC">
              <w:rPr>
                <w:rFonts w:cs="Arial"/>
                <w:sz w:val="24"/>
                <w:szCs w:val="24"/>
              </w:rPr>
              <w:t>1</w:t>
            </w:r>
          </w:p>
        </w:tc>
        <w:tc>
          <w:tcPr>
            <w:tcW w:w="716" w:type="pct"/>
          </w:tcPr>
          <w:p w:rsidR="005F25C5" w:rsidRPr="00832ACC" w:rsidRDefault="005F25C5" w:rsidP="00832ACC">
            <w:pPr>
              <w:ind w:firstLine="0"/>
              <w:rPr>
                <w:rFonts w:cs="Arial"/>
                <w:sz w:val="24"/>
                <w:szCs w:val="24"/>
              </w:rPr>
            </w:pPr>
            <w:r w:rsidRPr="00832ACC">
              <w:rPr>
                <w:rFonts w:cs="Arial"/>
                <w:sz w:val="24"/>
                <w:szCs w:val="24"/>
              </w:rPr>
              <w:t>2</w:t>
            </w:r>
          </w:p>
        </w:tc>
        <w:tc>
          <w:tcPr>
            <w:tcW w:w="485" w:type="pct"/>
          </w:tcPr>
          <w:p w:rsidR="005F25C5" w:rsidRPr="00832ACC" w:rsidRDefault="005F25C5" w:rsidP="00832ACC">
            <w:pPr>
              <w:ind w:firstLine="0"/>
              <w:rPr>
                <w:rFonts w:cs="Arial"/>
                <w:sz w:val="24"/>
                <w:szCs w:val="24"/>
              </w:rPr>
            </w:pPr>
            <w:r w:rsidRPr="00832ACC">
              <w:rPr>
                <w:rFonts w:cs="Arial"/>
                <w:sz w:val="24"/>
                <w:szCs w:val="24"/>
              </w:rPr>
              <w:t>3</w:t>
            </w:r>
          </w:p>
        </w:tc>
        <w:tc>
          <w:tcPr>
            <w:tcW w:w="824" w:type="pct"/>
          </w:tcPr>
          <w:p w:rsidR="005F25C5" w:rsidRPr="00832ACC" w:rsidRDefault="005F25C5" w:rsidP="00832ACC">
            <w:pPr>
              <w:ind w:firstLine="0"/>
              <w:rPr>
                <w:rFonts w:cs="Arial"/>
                <w:sz w:val="24"/>
                <w:szCs w:val="24"/>
              </w:rPr>
            </w:pPr>
            <w:r w:rsidRPr="00832ACC">
              <w:rPr>
                <w:rFonts w:cs="Arial"/>
                <w:sz w:val="24"/>
                <w:szCs w:val="24"/>
              </w:rPr>
              <w:t>4</w:t>
            </w:r>
          </w:p>
        </w:tc>
        <w:tc>
          <w:tcPr>
            <w:tcW w:w="485" w:type="pct"/>
          </w:tcPr>
          <w:p w:rsidR="005F25C5" w:rsidRPr="00832ACC" w:rsidRDefault="005F25C5" w:rsidP="00832ACC">
            <w:pPr>
              <w:ind w:firstLine="0"/>
              <w:rPr>
                <w:rFonts w:cs="Arial"/>
                <w:sz w:val="24"/>
                <w:szCs w:val="24"/>
              </w:rPr>
            </w:pPr>
            <w:r w:rsidRPr="00832ACC">
              <w:rPr>
                <w:rFonts w:cs="Arial"/>
                <w:sz w:val="24"/>
                <w:szCs w:val="24"/>
              </w:rPr>
              <w:t>5</w:t>
            </w:r>
          </w:p>
        </w:tc>
        <w:tc>
          <w:tcPr>
            <w:tcW w:w="436" w:type="pct"/>
          </w:tcPr>
          <w:p w:rsidR="005F25C5" w:rsidRPr="00832ACC" w:rsidRDefault="005F25C5" w:rsidP="00832ACC">
            <w:pPr>
              <w:ind w:firstLine="0"/>
              <w:rPr>
                <w:rFonts w:cs="Arial"/>
                <w:sz w:val="24"/>
                <w:szCs w:val="24"/>
              </w:rPr>
            </w:pPr>
            <w:r w:rsidRPr="00832ACC">
              <w:rPr>
                <w:rFonts w:cs="Arial"/>
                <w:sz w:val="24"/>
                <w:szCs w:val="24"/>
              </w:rPr>
              <w:t>6</w:t>
            </w:r>
          </w:p>
        </w:tc>
        <w:tc>
          <w:tcPr>
            <w:tcW w:w="631" w:type="pct"/>
          </w:tcPr>
          <w:p w:rsidR="005F25C5" w:rsidRPr="00832ACC" w:rsidRDefault="005F25C5" w:rsidP="00832ACC">
            <w:pPr>
              <w:ind w:firstLine="0"/>
              <w:rPr>
                <w:rFonts w:cs="Arial"/>
                <w:sz w:val="24"/>
                <w:szCs w:val="24"/>
              </w:rPr>
            </w:pPr>
            <w:r w:rsidRPr="00832ACC">
              <w:rPr>
                <w:rFonts w:cs="Arial"/>
                <w:sz w:val="24"/>
                <w:szCs w:val="24"/>
              </w:rPr>
              <w:t>7</w:t>
            </w:r>
          </w:p>
        </w:tc>
        <w:tc>
          <w:tcPr>
            <w:tcW w:w="679" w:type="pct"/>
          </w:tcPr>
          <w:p w:rsidR="005F25C5" w:rsidRPr="00832ACC" w:rsidRDefault="005F25C5" w:rsidP="00832ACC">
            <w:pPr>
              <w:ind w:firstLine="0"/>
              <w:rPr>
                <w:rFonts w:cs="Arial"/>
                <w:sz w:val="24"/>
                <w:szCs w:val="24"/>
              </w:rPr>
            </w:pPr>
            <w:r w:rsidRPr="00832ACC">
              <w:rPr>
                <w:rFonts w:cs="Arial"/>
                <w:sz w:val="24"/>
                <w:szCs w:val="24"/>
              </w:rPr>
              <w:t>8</w:t>
            </w:r>
          </w:p>
        </w:tc>
      </w:tr>
      <w:tr w:rsidR="00832ACC" w:rsidRPr="00832ACC" w:rsidTr="00E31CBE">
        <w:tc>
          <w:tcPr>
            <w:tcW w:w="744" w:type="pct"/>
          </w:tcPr>
          <w:p w:rsidR="005F25C5" w:rsidRPr="00832ACC" w:rsidRDefault="005F25C5" w:rsidP="00832ACC">
            <w:pPr>
              <w:ind w:firstLine="0"/>
              <w:rPr>
                <w:rFonts w:cs="Arial"/>
                <w:sz w:val="24"/>
                <w:szCs w:val="24"/>
              </w:rPr>
            </w:pPr>
            <w:r w:rsidRPr="00832ACC">
              <w:rPr>
                <w:rFonts w:cs="Arial"/>
                <w:sz w:val="24"/>
                <w:szCs w:val="24"/>
              </w:rPr>
              <w:t xml:space="preserve">Алексее </w:t>
            </w:r>
            <w:proofErr w:type="gramStart"/>
            <w:r w:rsidRPr="00832ACC">
              <w:rPr>
                <w:rFonts w:cs="Arial"/>
                <w:sz w:val="24"/>
                <w:szCs w:val="24"/>
              </w:rPr>
              <w:t>-</w:t>
            </w:r>
            <w:proofErr w:type="spellStart"/>
            <w:r w:rsidRPr="00832ACC">
              <w:rPr>
                <w:rFonts w:cs="Arial"/>
                <w:sz w:val="24"/>
                <w:szCs w:val="24"/>
              </w:rPr>
              <w:t>Т</w:t>
            </w:r>
            <w:proofErr w:type="gramEnd"/>
            <w:r w:rsidRPr="00832ACC">
              <w:rPr>
                <w:rFonts w:cs="Arial"/>
                <w:sz w:val="24"/>
                <w:szCs w:val="24"/>
              </w:rPr>
              <w:t>енгинское</w:t>
            </w:r>
            <w:proofErr w:type="spellEnd"/>
          </w:p>
        </w:tc>
        <w:tc>
          <w:tcPr>
            <w:tcW w:w="716" w:type="pct"/>
          </w:tcPr>
          <w:p w:rsidR="005F25C5" w:rsidRPr="00832ACC" w:rsidRDefault="005F25C5" w:rsidP="00832ACC">
            <w:pPr>
              <w:ind w:firstLine="0"/>
              <w:rPr>
                <w:rFonts w:cs="Arial"/>
                <w:sz w:val="24"/>
                <w:szCs w:val="24"/>
              </w:rPr>
            </w:pPr>
            <w:r w:rsidRPr="00832ACC">
              <w:rPr>
                <w:rFonts w:cs="Arial"/>
                <w:sz w:val="24"/>
                <w:szCs w:val="24"/>
              </w:rPr>
              <w:t>350,000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5,700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355,700</w:t>
            </w:r>
          </w:p>
        </w:tc>
      </w:tr>
      <w:tr w:rsidR="00832ACC" w:rsidRPr="00832ACC" w:rsidTr="00E31CBE">
        <w:tc>
          <w:tcPr>
            <w:tcW w:w="744" w:type="pct"/>
          </w:tcPr>
          <w:p w:rsidR="005F25C5" w:rsidRPr="00832ACC" w:rsidRDefault="005F25C5" w:rsidP="00832ACC">
            <w:pPr>
              <w:ind w:firstLine="0"/>
              <w:rPr>
                <w:rFonts w:cs="Arial"/>
                <w:sz w:val="24"/>
                <w:szCs w:val="24"/>
              </w:rPr>
            </w:pPr>
            <w:proofErr w:type="spellStart"/>
            <w:r w:rsidRPr="00832ACC">
              <w:rPr>
                <w:rFonts w:cs="Arial"/>
                <w:sz w:val="24"/>
                <w:szCs w:val="24"/>
              </w:rPr>
              <w:t>Ванновское</w:t>
            </w:r>
            <w:proofErr w:type="spellEnd"/>
            <w:r w:rsidRPr="00832ACC">
              <w:rPr>
                <w:rFonts w:cs="Arial"/>
                <w:sz w:val="24"/>
                <w:szCs w:val="24"/>
              </w:rPr>
              <w:t xml:space="preserve"> </w:t>
            </w:r>
          </w:p>
        </w:tc>
        <w:tc>
          <w:tcPr>
            <w:tcW w:w="716" w:type="pct"/>
          </w:tcPr>
          <w:p w:rsidR="005F25C5" w:rsidRPr="00832ACC" w:rsidRDefault="005F25C5" w:rsidP="00832ACC">
            <w:pPr>
              <w:ind w:firstLine="0"/>
              <w:rPr>
                <w:rFonts w:cs="Arial"/>
                <w:sz w:val="24"/>
                <w:szCs w:val="24"/>
              </w:rPr>
            </w:pPr>
            <w:r w:rsidRPr="00832ACC">
              <w:rPr>
                <w:rFonts w:cs="Arial"/>
                <w:sz w:val="24"/>
                <w:szCs w:val="24"/>
              </w:rPr>
              <w:t>1209,500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31,800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1241,300</w:t>
            </w:r>
          </w:p>
        </w:tc>
      </w:tr>
      <w:tr w:rsidR="00832ACC" w:rsidRPr="00832ACC" w:rsidTr="00E31CBE">
        <w:tc>
          <w:tcPr>
            <w:tcW w:w="744" w:type="pct"/>
          </w:tcPr>
          <w:p w:rsidR="005F25C5" w:rsidRPr="00832ACC" w:rsidRDefault="005F25C5" w:rsidP="00832ACC">
            <w:pPr>
              <w:ind w:firstLine="0"/>
              <w:rPr>
                <w:rFonts w:cs="Arial"/>
                <w:sz w:val="24"/>
                <w:szCs w:val="24"/>
              </w:rPr>
            </w:pPr>
            <w:proofErr w:type="spellStart"/>
            <w:r w:rsidRPr="00832ACC">
              <w:rPr>
                <w:rFonts w:cs="Arial"/>
                <w:sz w:val="24"/>
                <w:szCs w:val="24"/>
              </w:rPr>
              <w:t>Геймановское</w:t>
            </w:r>
            <w:proofErr w:type="spellEnd"/>
            <w:r w:rsidRPr="00832ACC">
              <w:rPr>
                <w:rFonts w:cs="Arial"/>
                <w:sz w:val="24"/>
                <w:szCs w:val="24"/>
              </w:rPr>
              <w:t xml:space="preserve"> </w:t>
            </w:r>
          </w:p>
        </w:tc>
        <w:tc>
          <w:tcPr>
            <w:tcW w:w="716" w:type="pct"/>
          </w:tcPr>
          <w:p w:rsidR="005F25C5" w:rsidRPr="00832ACC" w:rsidRDefault="005F25C5" w:rsidP="00832ACC">
            <w:pPr>
              <w:ind w:firstLine="0"/>
              <w:rPr>
                <w:rFonts w:cs="Arial"/>
                <w:sz w:val="24"/>
                <w:szCs w:val="24"/>
              </w:rPr>
            </w:pPr>
            <w:r w:rsidRPr="00832ACC">
              <w:rPr>
                <w:rFonts w:cs="Arial"/>
                <w:sz w:val="24"/>
                <w:szCs w:val="24"/>
              </w:rPr>
              <w:t>484,000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8,800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492,800</w:t>
            </w:r>
          </w:p>
        </w:tc>
      </w:tr>
      <w:tr w:rsidR="00832ACC" w:rsidRPr="00832ACC" w:rsidTr="00E31CBE">
        <w:tc>
          <w:tcPr>
            <w:tcW w:w="744" w:type="pct"/>
          </w:tcPr>
          <w:p w:rsidR="005F25C5" w:rsidRPr="00832ACC" w:rsidRDefault="005F25C5" w:rsidP="00832ACC">
            <w:pPr>
              <w:ind w:firstLine="0"/>
              <w:rPr>
                <w:rFonts w:cs="Arial"/>
                <w:sz w:val="24"/>
                <w:szCs w:val="24"/>
              </w:rPr>
            </w:pPr>
            <w:proofErr w:type="spellStart"/>
            <w:r w:rsidRPr="00832ACC">
              <w:rPr>
                <w:rFonts w:cs="Arial"/>
                <w:sz w:val="24"/>
                <w:szCs w:val="24"/>
              </w:rPr>
              <w:t>Ловлинское</w:t>
            </w:r>
            <w:proofErr w:type="spellEnd"/>
          </w:p>
        </w:tc>
        <w:tc>
          <w:tcPr>
            <w:tcW w:w="716" w:type="pct"/>
          </w:tcPr>
          <w:p w:rsidR="005F25C5" w:rsidRPr="00832ACC" w:rsidRDefault="005F25C5" w:rsidP="00832ACC">
            <w:pPr>
              <w:ind w:firstLine="0"/>
              <w:rPr>
                <w:rFonts w:cs="Arial"/>
                <w:sz w:val="24"/>
                <w:szCs w:val="24"/>
              </w:rPr>
            </w:pPr>
            <w:r w:rsidRPr="00832ACC">
              <w:rPr>
                <w:rFonts w:cs="Arial"/>
                <w:sz w:val="24"/>
                <w:szCs w:val="24"/>
              </w:rPr>
              <w:t>561,600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12,600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574,200</w:t>
            </w:r>
          </w:p>
        </w:tc>
      </w:tr>
      <w:tr w:rsidR="00832ACC" w:rsidRPr="00832ACC" w:rsidTr="00E31CBE">
        <w:tc>
          <w:tcPr>
            <w:tcW w:w="744" w:type="pct"/>
          </w:tcPr>
          <w:p w:rsidR="005F25C5" w:rsidRPr="00832ACC" w:rsidRDefault="005F25C5" w:rsidP="00832ACC">
            <w:pPr>
              <w:ind w:firstLine="0"/>
              <w:rPr>
                <w:rFonts w:cs="Arial"/>
                <w:sz w:val="24"/>
                <w:szCs w:val="24"/>
              </w:rPr>
            </w:pPr>
            <w:proofErr w:type="spellStart"/>
            <w:r w:rsidRPr="00832ACC">
              <w:rPr>
                <w:rFonts w:cs="Arial"/>
                <w:sz w:val="24"/>
                <w:szCs w:val="24"/>
              </w:rPr>
              <w:t>Марьинское</w:t>
            </w:r>
            <w:proofErr w:type="spellEnd"/>
            <w:r w:rsidRPr="00832ACC">
              <w:rPr>
                <w:rFonts w:cs="Arial"/>
                <w:sz w:val="24"/>
                <w:szCs w:val="24"/>
              </w:rPr>
              <w:t xml:space="preserve"> </w:t>
            </w:r>
          </w:p>
        </w:tc>
        <w:tc>
          <w:tcPr>
            <w:tcW w:w="716" w:type="pct"/>
          </w:tcPr>
          <w:p w:rsidR="005F25C5" w:rsidRPr="00832ACC" w:rsidRDefault="005F25C5" w:rsidP="00832ACC">
            <w:pPr>
              <w:ind w:firstLine="0"/>
              <w:rPr>
                <w:rFonts w:cs="Arial"/>
                <w:sz w:val="24"/>
                <w:szCs w:val="24"/>
              </w:rPr>
            </w:pPr>
            <w:r w:rsidRPr="00832ACC">
              <w:rPr>
                <w:rFonts w:cs="Arial"/>
                <w:sz w:val="24"/>
                <w:szCs w:val="24"/>
              </w:rPr>
              <w:t>427,200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8,800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436,000</w:t>
            </w:r>
          </w:p>
        </w:tc>
      </w:tr>
      <w:tr w:rsidR="00832ACC" w:rsidRPr="00832ACC" w:rsidTr="00E31CBE">
        <w:tc>
          <w:tcPr>
            <w:tcW w:w="744" w:type="pct"/>
          </w:tcPr>
          <w:p w:rsidR="005F25C5" w:rsidRPr="00832ACC" w:rsidRDefault="005F25C5" w:rsidP="00832ACC">
            <w:pPr>
              <w:ind w:firstLine="0"/>
              <w:rPr>
                <w:rFonts w:cs="Arial"/>
                <w:sz w:val="24"/>
                <w:szCs w:val="24"/>
              </w:rPr>
            </w:pPr>
            <w:proofErr w:type="spellStart"/>
            <w:r w:rsidRPr="00832ACC">
              <w:rPr>
                <w:rFonts w:cs="Arial"/>
                <w:sz w:val="24"/>
                <w:szCs w:val="24"/>
              </w:rPr>
              <w:t>Нововладими-ровское</w:t>
            </w:r>
            <w:proofErr w:type="spellEnd"/>
            <w:r w:rsidRPr="00832ACC">
              <w:rPr>
                <w:rFonts w:cs="Arial"/>
                <w:sz w:val="24"/>
                <w:szCs w:val="24"/>
              </w:rPr>
              <w:t xml:space="preserve"> </w:t>
            </w:r>
          </w:p>
        </w:tc>
        <w:tc>
          <w:tcPr>
            <w:tcW w:w="716" w:type="pct"/>
          </w:tcPr>
          <w:p w:rsidR="005F25C5" w:rsidRPr="00832ACC" w:rsidRDefault="005F25C5" w:rsidP="00832ACC">
            <w:pPr>
              <w:ind w:firstLine="0"/>
              <w:rPr>
                <w:rFonts w:cs="Arial"/>
                <w:sz w:val="24"/>
                <w:szCs w:val="24"/>
              </w:rPr>
            </w:pPr>
            <w:r w:rsidRPr="00832ACC">
              <w:rPr>
                <w:rFonts w:cs="Arial"/>
                <w:sz w:val="24"/>
                <w:szCs w:val="24"/>
              </w:rPr>
              <w:t>540,300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11,000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551,300</w:t>
            </w:r>
          </w:p>
        </w:tc>
      </w:tr>
      <w:tr w:rsidR="00832ACC" w:rsidRPr="00832ACC" w:rsidTr="00E31CBE">
        <w:tc>
          <w:tcPr>
            <w:tcW w:w="744" w:type="pct"/>
          </w:tcPr>
          <w:p w:rsidR="005F25C5" w:rsidRPr="00832ACC" w:rsidRDefault="005F25C5" w:rsidP="00832ACC">
            <w:pPr>
              <w:ind w:firstLine="0"/>
              <w:rPr>
                <w:rFonts w:cs="Arial"/>
                <w:sz w:val="24"/>
                <w:szCs w:val="24"/>
              </w:rPr>
            </w:pPr>
            <w:r w:rsidRPr="00832ACC">
              <w:rPr>
                <w:rFonts w:cs="Arial"/>
                <w:sz w:val="24"/>
                <w:szCs w:val="24"/>
              </w:rPr>
              <w:t>1</w:t>
            </w:r>
          </w:p>
        </w:tc>
        <w:tc>
          <w:tcPr>
            <w:tcW w:w="716" w:type="pct"/>
          </w:tcPr>
          <w:p w:rsidR="005F25C5" w:rsidRPr="00832ACC" w:rsidRDefault="005F25C5" w:rsidP="00832ACC">
            <w:pPr>
              <w:ind w:firstLine="0"/>
              <w:rPr>
                <w:rFonts w:cs="Arial"/>
                <w:sz w:val="24"/>
                <w:szCs w:val="24"/>
              </w:rPr>
            </w:pPr>
            <w:r w:rsidRPr="00832ACC">
              <w:rPr>
                <w:rFonts w:cs="Arial"/>
                <w:sz w:val="24"/>
                <w:szCs w:val="24"/>
              </w:rPr>
              <w:t>2</w:t>
            </w:r>
          </w:p>
        </w:tc>
        <w:tc>
          <w:tcPr>
            <w:tcW w:w="485" w:type="pct"/>
          </w:tcPr>
          <w:p w:rsidR="005F25C5" w:rsidRPr="00832ACC" w:rsidRDefault="005F25C5" w:rsidP="00832ACC">
            <w:pPr>
              <w:ind w:firstLine="0"/>
              <w:rPr>
                <w:rFonts w:cs="Arial"/>
                <w:sz w:val="24"/>
                <w:szCs w:val="24"/>
              </w:rPr>
            </w:pPr>
            <w:r w:rsidRPr="00832ACC">
              <w:rPr>
                <w:rFonts w:cs="Arial"/>
                <w:sz w:val="24"/>
                <w:szCs w:val="24"/>
              </w:rPr>
              <w:t>3</w:t>
            </w:r>
          </w:p>
        </w:tc>
        <w:tc>
          <w:tcPr>
            <w:tcW w:w="824" w:type="pct"/>
          </w:tcPr>
          <w:p w:rsidR="005F25C5" w:rsidRPr="00832ACC" w:rsidRDefault="005F25C5" w:rsidP="00832ACC">
            <w:pPr>
              <w:ind w:firstLine="0"/>
              <w:rPr>
                <w:rFonts w:cs="Arial"/>
                <w:sz w:val="24"/>
                <w:szCs w:val="24"/>
              </w:rPr>
            </w:pPr>
            <w:r w:rsidRPr="00832ACC">
              <w:rPr>
                <w:rFonts w:cs="Arial"/>
                <w:sz w:val="24"/>
                <w:szCs w:val="24"/>
              </w:rPr>
              <w:t>4</w:t>
            </w:r>
          </w:p>
        </w:tc>
        <w:tc>
          <w:tcPr>
            <w:tcW w:w="485" w:type="pct"/>
          </w:tcPr>
          <w:p w:rsidR="005F25C5" w:rsidRPr="00832ACC" w:rsidRDefault="005F25C5" w:rsidP="00832ACC">
            <w:pPr>
              <w:ind w:firstLine="0"/>
              <w:rPr>
                <w:rFonts w:cs="Arial"/>
                <w:sz w:val="24"/>
                <w:szCs w:val="24"/>
              </w:rPr>
            </w:pPr>
            <w:r w:rsidRPr="00832ACC">
              <w:rPr>
                <w:rFonts w:cs="Arial"/>
                <w:sz w:val="24"/>
                <w:szCs w:val="24"/>
              </w:rPr>
              <w:t>5</w:t>
            </w:r>
          </w:p>
        </w:tc>
        <w:tc>
          <w:tcPr>
            <w:tcW w:w="436" w:type="pct"/>
          </w:tcPr>
          <w:p w:rsidR="005F25C5" w:rsidRPr="00832ACC" w:rsidRDefault="005F25C5" w:rsidP="00832ACC">
            <w:pPr>
              <w:ind w:firstLine="0"/>
              <w:rPr>
                <w:rFonts w:cs="Arial"/>
                <w:sz w:val="24"/>
                <w:szCs w:val="24"/>
              </w:rPr>
            </w:pPr>
            <w:r w:rsidRPr="00832ACC">
              <w:rPr>
                <w:rFonts w:cs="Arial"/>
                <w:sz w:val="24"/>
                <w:szCs w:val="24"/>
              </w:rPr>
              <w:t>6</w:t>
            </w:r>
          </w:p>
        </w:tc>
        <w:tc>
          <w:tcPr>
            <w:tcW w:w="631" w:type="pct"/>
          </w:tcPr>
          <w:p w:rsidR="005F25C5" w:rsidRPr="00832ACC" w:rsidRDefault="005F25C5" w:rsidP="00832ACC">
            <w:pPr>
              <w:ind w:firstLine="0"/>
              <w:rPr>
                <w:rFonts w:cs="Arial"/>
                <w:sz w:val="24"/>
                <w:szCs w:val="24"/>
              </w:rPr>
            </w:pPr>
            <w:r w:rsidRPr="00832ACC">
              <w:rPr>
                <w:rFonts w:cs="Arial"/>
                <w:sz w:val="24"/>
                <w:szCs w:val="24"/>
              </w:rPr>
              <w:t>7</w:t>
            </w:r>
          </w:p>
        </w:tc>
        <w:tc>
          <w:tcPr>
            <w:tcW w:w="679" w:type="pct"/>
          </w:tcPr>
          <w:p w:rsidR="005F25C5" w:rsidRPr="00832ACC" w:rsidRDefault="005F25C5" w:rsidP="00832ACC">
            <w:pPr>
              <w:ind w:firstLine="0"/>
              <w:rPr>
                <w:rFonts w:cs="Arial"/>
                <w:sz w:val="24"/>
                <w:szCs w:val="24"/>
              </w:rPr>
            </w:pPr>
            <w:r w:rsidRPr="00832ACC">
              <w:rPr>
                <w:rFonts w:cs="Arial"/>
                <w:sz w:val="24"/>
                <w:szCs w:val="24"/>
              </w:rPr>
              <w:t>8</w:t>
            </w:r>
          </w:p>
        </w:tc>
      </w:tr>
      <w:tr w:rsidR="00832ACC" w:rsidRPr="00832ACC" w:rsidTr="00E31CBE">
        <w:tc>
          <w:tcPr>
            <w:tcW w:w="744" w:type="pct"/>
          </w:tcPr>
          <w:p w:rsidR="005F25C5" w:rsidRPr="00832ACC" w:rsidRDefault="005F25C5" w:rsidP="00832ACC">
            <w:pPr>
              <w:ind w:firstLine="0"/>
              <w:rPr>
                <w:rFonts w:cs="Arial"/>
                <w:sz w:val="24"/>
                <w:szCs w:val="24"/>
              </w:rPr>
            </w:pPr>
            <w:r w:rsidRPr="00832ACC">
              <w:rPr>
                <w:rFonts w:cs="Arial"/>
                <w:sz w:val="24"/>
                <w:szCs w:val="24"/>
              </w:rPr>
              <w:t xml:space="preserve">Песчаное </w:t>
            </w:r>
          </w:p>
        </w:tc>
        <w:tc>
          <w:tcPr>
            <w:tcW w:w="716" w:type="pct"/>
          </w:tcPr>
          <w:p w:rsidR="005F25C5" w:rsidRPr="00832ACC" w:rsidRDefault="005F25C5" w:rsidP="00832ACC">
            <w:pPr>
              <w:ind w:firstLine="0"/>
              <w:rPr>
                <w:rFonts w:cs="Arial"/>
                <w:sz w:val="24"/>
                <w:szCs w:val="24"/>
              </w:rPr>
            </w:pPr>
            <w:r w:rsidRPr="00832ACC">
              <w:rPr>
                <w:rFonts w:cs="Arial"/>
                <w:sz w:val="24"/>
                <w:szCs w:val="24"/>
              </w:rPr>
              <w:t>500,900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8,200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509,100</w:t>
            </w:r>
          </w:p>
        </w:tc>
      </w:tr>
      <w:tr w:rsidR="00832ACC" w:rsidRPr="00832ACC" w:rsidTr="00E31CBE">
        <w:tc>
          <w:tcPr>
            <w:tcW w:w="744" w:type="pct"/>
          </w:tcPr>
          <w:p w:rsidR="005F25C5" w:rsidRPr="00832ACC" w:rsidRDefault="005F25C5" w:rsidP="00832ACC">
            <w:pPr>
              <w:ind w:firstLine="0"/>
              <w:rPr>
                <w:rFonts w:cs="Arial"/>
                <w:sz w:val="24"/>
                <w:szCs w:val="24"/>
              </w:rPr>
            </w:pPr>
            <w:r w:rsidRPr="00832ACC">
              <w:rPr>
                <w:rFonts w:cs="Arial"/>
                <w:sz w:val="24"/>
                <w:szCs w:val="24"/>
              </w:rPr>
              <w:t>Тбилисско</w:t>
            </w:r>
            <w:r w:rsidRPr="00832ACC">
              <w:rPr>
                <w:rFonts w:cs="Arial"/>
                <w:sz w:val="24"/>
                <w:szCs w:val="24"/>
              </w:rPr>
              <w:lastRenderedPageBreak/>
              <w:t xml:space="preserve">е </w:t>
            </w:r>
          </w:p>
        </w:tc>
        <w:tc>
          <w:tcPr>
            <w:tcW w:w="716" w:type="pct"/>
          </w:tcPr>
          <w:p w:rsidR="005F25C5" w:rsidRPr="00832ACC" w:rsidRDefault="005F25C5" w:rsidP="00832ACC">
            <w:pPr>
              <w:ind w:firstLine="0"/>
              <w:rPr>
                <w:rFonts w:cs="Arial"/>
                <w:sz w:val="24"/>
                <w:szCs w:val="24"/>
              </w:rPr>
            </w:pPr>
            <w:r w:rsidRPr="00832ACC">
              <w:rPr>
                <w:rFonts w:cs="Arial"/>
                <w:sz w:val="24"/>
                <w:szCs w:val="24"/>
              </w:rPr>
              <w:lastRenderedPageBreak/>
              <w:t>1832,500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104,000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1936,5</w:t>
            </w:r>
            <w:r w:rsidRPr="00832ACC">
              <w:rPr>
                <w:rFonts w:cs="Arial"/>
                <w:sz w:val="24"/>
                <w:szCs w:val="24"/>
              </w:rPr>
              <w:lastRenderedPageBreak/>
              <w:t>00</w:t>
            </w:r>
          </w:p>
        </w:tc>
      </w:tr>
      <w:tr w:rsidR="005F25C5" w:rsidRPr="00832ACC" w:rsidTr="00E31CBE">
        <w:tc>
          <w:tcPr>
            <w:tcW w:w="744" w:type="pct"/>
          </w:tcPr>
          <w:p w:rsidR="005F25C5" w:rsidRPr="00832ACC" w:rsidRDefault="005F25C5" w:rsidP="00832ACC">
            <w:pPr>
              <w:ind w:firstLine="0"/>
              <w:rPr>
                <w:rFonts w:cs="Arial"/>
                <w:sz w:val="24"/>
                <w:szCs w:val="24"/>
              </w:rPr>
            </w:pPr>
          </w:p>
        </w:tc>
        <w:tc>
          <w:tcPr>
            <w:tcW w:w="716" w:type="pct"/>
          </w:tcPr>
          <w:p w:rsidR="005F25C5" w:rsidRPr="00832ACC" w:rsidRDefault="005F25C5" w:rsidP="00832ACC">
            <w:pPr>
              <w:ind w:firstLine="0"/>
              <w:rPr>
                <w:rFonts w:cs="Arial"/>
                <w:sz w:val="24"/>
                <w:szCs w:val="24"/>
              </w:rPr>
            </w:pPr>
            <w:r w:rsidRPr="00832ACC">
              <w:rPr>
                <w:rFonts w:cs="Arial"/>
                <w:sz w:val="24"/>
                <w:szCs w:val="24"/>
              </w:rPr>
              <w:t>5906,000</w:t>
            </w:r>
          </w:p>
        </w:tc>
        <w:tc>
          <w:tcPr>
            <w:tcW w:w="485" w:type="pct"/>
          </w:tcPr>
          <w:p w:rsidR="005F25C5" w:rsidRPr="00832ACC" w:rsidRDefault="005F25C5" w:rsidP="00832ACC">
            <w:pPr>
              <w:ind w:firstLine="0"/>
              <w:rPr>
                <w:rFonts w:cs="Arial"/>
                <w:sz w:val="24"/>
                <w:szCs w:val="24"/>
              </w:rPr>
            </w:pPr>
          </w:p>
        </w:tc>
        <w:tc>
          <w:tcPr>
            <w:tcW w:w="824" w:type="pct"/>
          </w:tcPr>
          <w:p w:rsidR="005F25C5" w:rsidRPr="00832ACC" w:rsidRDefault="005F25C5" w:rsidP="00832ACC">
            <w:pPr>
              <w:ind w:firstLine="0"/>
              <w:rPr>
                <w:rFonts w:cs="Arial"/>
                <w:sz w:val="24"/>
                <w:szCs w:val="24"/>
              </w:rPr>
            </w:pPr>
          </w:p>
        </w:tc>
        <w:tc>
          <w:tcPr>
            <w:tcW w:w="485" w:type="pct"/>
          </w:tcPr>
          <w:p w:rsidR="005F25C5" w:rsidRPr="00832ACC" w:rsidRDefault="005F25C5" w:rsidP="00832ACC">
            <w:pPr>
              <w:ind w:firstLine="0"/>
              <w:rPr>
                <w:rFonts w:cs="Arial"/>
                <w:sz w:val="24"/>
                <w:szCs w:val="24"/>
              </w:rPr>
            </w:pPr>
            <w:r w:rsidRPr="00832ACC">
              <w:rPr>
                <w:rFonts w:cs="Arial"/>
                <w:sz w:val="24"/>
                <w:szCs w:val="24"/>
              </w:rPr>
              <w:t>190,900</w:t>
            </w:r>
          </w:p>
        </w:tc>
        <w:tc>
          <w:tcPr>
            <w:tcW w:w="436" w:type="pct"/>
          </w:tcPr>
          <w:p w:rsidR="005F25C5" w:rsidRPr="00832ACC" w:rsidRDefault="005F25C5" w:rsidP="00832ACC">
            <w:pPr>
              <w:ind w:firstLine="0"/>
              <w:rPr>
                <w:rFonts w:cs="Arial"/>
                <w:sz w:val="24"/>
                <w:szCs w:val="24"/>
              </w:rPr>
            </w:pPr>
          </w:p>
        </w:tc>
        <w:tc>
          <w:tcPr>
            <w:tcW w:w="631" w:type="pct"/>
          </w:tcPr>
          <w:p w:rsidR="005F25C5" w:rsidRPr="00832ACC" w:rsidRDefault="005F25C5" w:rsidP="00832ACC">
            <w:pPr>
              <w:ind w:firstLine="0"/>
              <w:rPr>
                <w:rFonts w:cs="Arial"/>
                <w:sz w:val="24"/>
                <w:szCs w:val="24"/>
              </w:rPr>
            </w:pPr>
          </w:p>
        </w:tc>
        <w:tc>
          <w:tcPr>
            <w:tcW w:w="679" w:type="pct"/>
          </w:tcPr>
          <w:p w:rsidR="005F25C5" w:rsidRPr="00832ACC" w:rsidRDefault="005F25C5" w:rsidP="00832ACC">
            <w:pPr>
              <w:ind w:firstLine="0"/>
              <w:rPr>
                <w:rFonts w:cs="Arial"/>
                <w:sz w:val="24"/>
                <w:szCs w:val="24"/>
              </w:rPr>
            </w:pPr>
            <w:r w:rsidRPr="00832ACC">
              <w:rPr>
                <w:rFonts w:cs="Arial"/>
                <w:sz w:val="24"/>
                <w:szCs w:val="24"/>
              </w:rPr>
              <w:t>6096,900</w:t>
            </w:r>
          </w:p>
        </w:tc>
      </w:tr>
    </w:tbl>
    <w:p w:rsidR="00E31CBE" w:rsidRPr="00832ACC" w:rsidRDefault="00E31CBE" w:rsidP="00F14343"/>
    <w:p w:rsidR="00E31CBE" w:rsidRPr="00832ACC" w:rsidRDefault="00E31CBE" w:rsidP="00F14343"/>
    <w:p w:rsidR="00E31CBE" w:rsidRPr="00832ACC" w:rsidRDefault="00E31CBE" w:rsidP="00F14343"/>
    <w:p w:rsidR="00E31CBE" w:rsidRPr="00832ACC" w:rsidRDefault="00E31CBE" w:rsidP="00F14343">
      <w:r w:rsidRPr="00832ACC">
        <w:t xml:space="preserve">Заместитель главы </w:t>
      </w:r>
    </w:p>
    <w:p w:rsidR="00E31CBE" w:rsidRPr="00832ACC" w:rsidRDefault="00E31CBE" w:rsidP="00F14343">
      <w:r w:rsidRPr="00832ACC">
        <w:t xml:space="preserve">муниципального образования </w:t>
      </w:r>
    </w:p>
    <w:p w:rsidR="00E31CBE" w:rsidRPr="00832ACC" w:rsidRDefault="00E31CBE" w:rsidP="00F14343">
      <w:r w:rsidRPr="00832ACC">
        <w:t xml:space="preserve">Тбилисский район, </w:t>
      </w:r>
    </w:p>
    <w:p w:rsidR="00E31CBE" w:rsidRPr="00832ACC" w:rsidRDefault="00E31CBE" w:rsidP="00F14343">
      <w:r w:rsidRPr="00832ACC">
        <w:t xml:space="preserve">начальник финансового управления </w:t>
      </w:r>
    </w:p>
    <w:p w:rsidR="00E31CBE" w:rsidRPr="00832ACC" w:rsidRDefault="00E31CBE" w:rsidP="00F14343">
      <w:r w:rsidRPr="00832ACC">
        <w:t>Н.А  Кривошеева.</w:t>
      </w:r>
    </w:p>
    <w:p w:rsidR="00E31CBE" w:rsidRPr="00832ACC" w:rsidRDefault="00E31CBE" w:rsidP="00F14343"/>
    <w:sectPr w:rsidR="00E31CBE" w:rsidRPr="00832ACC" w:rsidSect="00DE1D35">
      <w:footerReference w:type="default" r:id="rId12"/>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29F" w:rsidRDefault="0090329F">
      <w:r>
        <w:separator/>
      </w:r>
    </w:p>
  </w:endnote>
  <w:endnote w:type="continuationSeparator" w:id="0">
    <w:p w:rsidR="0090329F" w:rsidRDefault="0090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CC" w:rsidRDefault="00832ACC"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29F" w:rsidRDefault="0090329F">
      <w:r>
        <w:separator/>
      </w:r>
    </w:p>
  </w:footnote>
  <w:footnote w:type="continuationSeparator" w:id="0">
    <w:p w:rsidR="0090329F" w:rsidRDefault="00903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38C6"/>
    <w:rsid w:val="00007BAB"/>
    <w:rsid w:val="00007D87"/>
    <w:rsid w:val="000101BE"/>
    <w:rsid w:val="0001148E"/>
    <w:rsid w:val="000136F2"/>
    <w:rsid w:val="00016976"/>
    <w:rsid w:val="0002058E"/>
    <w:rsid w:val="0002093A"/>
    <w:rsid w:val="000247B9"/>
    <w:rsid w:val="00024EE0"/>
    <w:rsid w:val="00026A43"/>
    <w:rsid w:val="00030434"/>
    <w:rsid w:val="0003195A"/>
    <w:rsid w:val="000363D4"/>
    <w:rsid w:val="000370B2"/>
    <w:rsid w:val="00043192"/>
    <w:rsid w:val="00043297"/>
    <w:rsid w:val="0004360E"/>
    <w:rsid w:val="00043938"/>
    <w:rsid w:val="00044B3B"/>
    <w:rsid w:val="0004702F"/>
    <w:rsid w:val="00050CF6"/>
    <w:rsid w:val="00052B20"/>
    <w:rsid w:val="000602F7"/>
    <w:rsid w:val="0006036E"/>
    <w:rsid w:val="000607C1"/>
    <w:rsid w:val="00062789"/>
    <w:rsid w:val="0006375D"/>
    <w:rsid w:val="00064127"/>
    <w:rsid w:val="00066CD0"/>
    <w:rsid w:val="00066F4C"/>
    <w:rsid w:val="00073381"/>
    <w:rsid w:val="0007656A"/>
    <w:rsid w:val="000771AE"/>
    <w:rsid w:val="000820E1"/>
    <w:rsid w:val="00082E55"/>
    <w:rsid w:val="00085B1C"/>
    <w:rsid w:val="00087730"/>
    <w:rsid w:val="000908E0"/>
    <w:rsid w:val="00090F4C"/>
    <w:rsid w:val="000949F2"/>
    <w:rsid w:val="000967CA"/>
    <w:rsid w:val="00097FA6"/>
    <w:rsid w:val="000A09CB"/>
    <w:rsid w:val="000A18F4"/>
    <w:rsid w:val="000A6CBA"/>
    <w:rsid w:val="000B1951"/>
    <w:rsid w:val="000B2D27"/>
    <w:rsid w:val="000B2FAF"/>
    <w:rsid w:val="000B4716"/>
    <w:rsid w:val="000B5B74"/>
    <w:rsid w:val="000C1228"/>
    <w:rsid w:val="000C17E7"/>
    <w:rsid w:val="000D2973"/>
    <w:rsid w:val="000D42FE"/>
    <w:rsid w:val="000E0DDE"/>
    <w:rsid w:val="000E13FB"/>
    <w:rsid w:val="000E2DB7"/>
    <w:rsid w:val="000E2F9A"/>
    <w:rsid w:val="000E382F"/>
    <w:rsid w:val="000E489A"/>
    <w:rsid w:val="000E4EE5"/>
    <w:rsid w:val="000E5A86"/>
    <w:rsid w:val="000E5E96"/>
    <w:rsid w:val="000E672C"/>
    <w:rsid w:val="000F1F13"/>
    <w:rsid w:val="000F24AF"/>
    <w:rsid w:val="000F3E5A"/>
    <w:rsid w:val="000F5242"/>
    <w:rsid w:val="000F624B"/>
    <w:rsid w:val="000F7368"/>
    <w:rsid w:val="000F7D81"/>
    <w:rsid w:val="00104DCA"/>
    <w:rsid w:val="00105A55"/>
    <w:rsid w:val="00106E0F"/>
    <w:rsid w:val="00112398"/>
    <w:rsid w:val="00112F1E"/>
    <w:rsid w:val="0011540C"/>
    <w:rsid w:val="0011578D"/>
    <w:rsid w:val="00120467"/>
    <w:rsid w:val="00120C5B"/>
    <w:rsid w:val="00121C80"/>
    <w:rsid w:val="00126366"/>
    <w:rsid w:val="0012741B"/>
    <w:rsid w:val="00127DB7"/>
    <w:rsid w:val="00134F70"/>
    <w:rsid w:val="00136241"/>
    <w:rsid w:val="00145DDB"/>
    <w:rsid w:val="0015078A"/>
    <w:rsid w:val="00150DEC"/>
    <w:rsid w:val="00153621"/>
    <w:rsid w:val="00154CFB"/>
    <w:rsid w:val="00155AAD"/>
    <w:rsid w:val="0015728F"/>
    <w:rsid w:val="001572BB"/>
    <w:rsid w:val="0015739C"/>
    <w:rsid w:val="00160490"/>
    <w:rsid w:val="00161257"/>
    <w:rsid w:val="00165D81"/>
    <w:rsid w:val="00180DAC"/>
    <w:rsid w:val="001915DA"/>
    <w:rsid w:val="0019358B"/>
    <w:rsid w:val="00193A54"/>
    <w:rsid w:val="00194008"/>
    <w:rsid w:val="00195FBA"/>
    <w:rsid w:val="001A0DCD"/>
    <w:rsid w:val="001A0EEA"/>
    <w:rsid w:val="001A144C"/>
    <w:rsid w:val="001A2181"/>
    <w:rsid w:val="001A5783"/>
    <w:rsid w:val="001A5EA6"/>
    <w:rsid w:val="001A5F59"/>
    <w:rsid w:val="001A78FB"/>
    <w:rsid w:val="001A7E1C"/>
    <w:rsid w:val="001B0919"/>
    <w:rsid w:val="001B37F0"/>
    <w:rsid w:val="001B6210"/>
    <w:rsid w:val="001C0C1D"/>
    <w:rsid w:val="001C2782"/>
    <w:rsid w:val="001C2B8A"/>
    <w:rsid w:val="001C53C2"/>
    <w:rsid w:val="001C7214"/>
    <w:rsid w:val="001D0A27"/>
    <w:rsid w:val="001D11E1"/>
    <w:rsid w:val="001D1977"/>
    <w:rsid w:val="001D1B9A"/>
    <w:rsid w:val="001D462A"/>
    <w:rsid w:val="001D4E8B"/>
    <w:rsid w:val="001D650F"/>
    <w:rsid w:val="001D7E3E"/>
    <w:rsid w:val="001E08B0"/>
    <w:rsid w:val="001E0B29"/>
    <w:rsid w:val="001E1CAA"/>
    <w:rsid w:val="001E20F6"/>
    <w:rsid w:val="001E29DA"/>
    <w:rsid w:val="001E40E1"/>
    <w:rsid w:val="001F0BE7"/>
    <w:rsid w:val="001F60D8"/>
    <w:rsid w:val="002021A8"/>
    <w:rsid w:val="00203531"/>
    <w:rsid w:val="0020599D"/>
    <w:rsid w:val="00206A3E"/>
    <w:rsid w:val="00206C3F"/>
    <w:rsid w:val="00213700"/>
    <w:rsid w:val="002162F3"/>
    <w:rsid w:val="00226E94"/>
    <w:rsid w:val="00227B31"/>
    <w:rsid w:val="00233D38"/>
    <w:rsid w:val="0023625C"/>
    <w:rsid w:val="002362AA"/>
    <w:rsid w:val="00245C31"/>
    <w:rsid w:val="00245D82"/>
    <w:rsid w:val="00250FF1"/>
    <w:rsid w:val="00253FAF"/>
    <w:rsid w:val="00257839"/>
    <w:rsid w:val="00263639"/>
    <w:rsid w:val="00263A65"/>
    <w:rsid w:val="00263F59"/>
    <w:rsid w:val="00264EC6"/>
    <w:rsid w:val="0026531D"/>
    <w:rsid w:val="002678B5"/>
    <w:rsid w:val="002700A4"/>
    <w:rsid w:val="0027398F"/>
    <w:rsid w:val="0027477C"/>
    <w:rsid w:val="00277C78"/>
    <w:rsid w:val="00277F0B"/>
    <w:rsid w:val="00277F29"/>
    <w:rsid w:val="0028011B"/>
    <w:rsid w:val="002820BA"/>
    <w:rsid w:val="00284BD0"/>
    <w:rsid w:val="002862CE"/>
    <w:rsid w:val="00286BB7"/>
    <w:rsid w:val="00287B7F"/>
    <w:rsid w:val="00290CE7"/>
    <w:rsid w:val="00291B04"/>
    <w:rsid w:val="00292326"/>
    <w:rsid w:val="00292D56"/>
    <w:rsid w:val="0029364B"/>
    <w:rsid w:val="002947BB"/>
    <w:rsid w:val="00295B4A"/>
    <w:rsid w:val="002974F2"/>
    <w:rsid w:val="002A05CF"/>
    <w:rsid w:val="002A071A"/>
    <w:rsid w:val="002A0A80"/>
    <w:rsid w:val="002A64E8"/>
    <w:rsid w:val="002B1655"/>
    <w:rsid w:val="002B286E"/>
    <w:rsid w:val="002B43B1"/>
    <w:rsid w:val="002B494C"/>
    <w:rsid w:val="002B52B1"/>
    <w:rsid w:val="002C4821"/>
    <w:rsid w:val="002C633E"/>
    <w:rsid w:val="002C7EB6"/>
    <w:rsid w:val="002D02CD"/>
    <w:rsid w:val="002D0B8B"/>
    <w:rsid w:val="002D3C66"/>
    <w:rsid w:val="002D51A9"/>
    <w:rsid w:val="002E3E44"/>
    <w:rsid w:val="002E4A70"/>
    <w:rsid w:val="002E5555"/>
    <w:rsid w:val="002E6E18"/>
    <w:rsid w:val="002E781E"/>
    <w:rsid w:val="002F0A0F"/>
    <w:rsid w:val="002F10F2"/>
    <w:rsid w:val="002F1DF2"/>
    <w:rsid w:val="002F6B10"/>
    <w:rsid w:val="002F716D"/>
    <w:rsid w:val="00302047"/>
    <w:rsid w:val="003047E4"/>
    <w:rsid w:val="0030535F"/>
    <w:rsid w:val="00305E70"/>
    <w:rsid w:val="00305E91"/>
    <w:rsid w:val="00306309"/>
    <w:rsid w:val="003123BC"/>
    <w:rsid w:val="00313A83"/>
    <w:rsid w:val="00315A3B"/>
    <w:rsid w:val="00315E75"/>
    <w:rsid w:val="00320B91"/>
    <w:rsid w:val="00321544"/>
    <w:rsid w:val="00322B9C"/>
    <w:rsid w:val="003255CB"/>
    <w:rsid w:val="00336C9B"/>
    <w:rsid w:val="00344FA2"/>
    <w:rsid w:val="003457D9"/>
    <w:rsid w:val="00345923"/>
    <w:rsid w:val="00346AAB"/>
    <w:rsid w:val="003508F2"/>
    <w:rsid w:val="00352AC8"/>
    <w:rsid w:val="0035386E"/>
    <w:rsid w:val="003544E6"/>
    <w:rsid w:val="00355B1E"/>
    <w:rsid w:val="00361A3D"/>
    <w:rsid w:val="00361CA0"/>
    <w:rsid w:val="00362AD6"/>
    <w:rsid w:val="00365CBA"/>
    <w:rsid w:val="003676A2"/>
    <w:rsid w:val="00367903"/>
    <w:rsid w:val="00376781"/>
    <w:rsid w:val="00380BC6"/>
    <w:rsid w:val="00380C59"/>
    <w:rsid w:val="00381246"/>
    <w:rsid w:val="0038197F"/>
    <w:rsid w:val="00382FFF"/>
    <w:rsid w:val="003843FF"/>
    <w:rsid w:val="0038477D"/>
    <w:rsid w:val="0038756D"/>
    <w:rsid w:val="003932F4"/>
    <w:rsid w:val="0039565E"/>
    <w:rsid w:val="003A280C"/>
    <w:rsid w:val="003A3B9D"/>
    <w:rsid w:val="003B7B6A"/>
    <w:rsid w:val="003C05E7"/>
    <w:rsid w:val="003C0803"/>
    <w:rsid w:val="003C110C"/>
    <w:rsid w:val="003C362E"/>
    <w:rsid w:val="003C5CB3"/>
    <w:rsid w:val="003D007B"/>
    <w:rsid w:val="003D2335"/>
    <w:rsid w:val="003D3C78"/>
    <w:rsid w:val="003D4BA2"/>
    <w:rsid w:val="003D4D4B"/>
    <w:rsid w:val="003E0495"/>
    <w:rsid w:val="003E1892"/>
    <w:rsid w:val="003E298A"/>
    <w:rsid w:val="003E5B0F"/>
    <w:rsid w:val="003E700B"/>
    <w:rsid w:val="003F065C"/>
    <w:rsid w:val="003F0D94"/>
    <w:rsid w:val="003F378C"/>
    <w:rsid w:val="003F3C8B"/>
    <w:rsid w:val="00400031"/>
    <w:rsid w:val="00400959"/>
    <w:rsid w:val="004017CC"/>
    <w:rsid w:val="00402070"/>
    <w:rsid w:val="00404FB0"/>
    <w:rsid w:val="0040512D"/>
    <w:rsid w:val="00405727"/>
    <w:rsid w:val="00407209"/>
    <w:rsid w:val="00407450"/>
    <w:rsid w:val="00411259"/>
    <w:rsid w:val="00414924"/>
    <w:rsid w:val="0041498F"/>
    <w:rsid w:val="00417254"/>
    <w:rsid w:val="0042269C"/>
    <w:rsid w:val="00422CC5"/>
    <w:rsid w:val="00425842"/>
    <w:rsid w:val="00426644"/>
    <w:rsid w:val="00427968"/>
    <w:rsid w:val="00427F12"/>
    <w:rsid w:val="00432B25"/>
    <w:rsid w:val="00432EF5"/>
    <w:rsid w:val="004342FE"/>
    <w:rsid w:val="00435FFB"/>
    <w:rsid w:val="00440B6F"/>
    <w:rsid w:val="004426C0"/>
    <w:rsid w:val="00452DF1"/>
    <w:rsid w:val="004537B9"/>
    <w:rsid w:val="00457D86"/>
    <w:rsid w:val="00460DCA"/>
    <w:rsid w:val="004628E6"/>
    <w:rsid w:val="0046373B"/>
    <w:rsid w:val="00464D61"/>
    <w:rsid w:val="00470394"/>
    <w:rsid w:val="00473AFE"/>
    <w:rsid w:val="00477490"/>
    <w:rsid w:val="00482090"/>
    <w:rsid w:val="0048468B"/>
    <w:rsid w:val="00484A46"/>
    <w:rsid w:val="00492F92"/>
    <w:rsid w:val="004947AB"/>
    <w:rsid w:val="004956DE"/>
    <w:rsid w:val="004968D4"/>
    <w:rsid w:val="004A1952"/>
    <w:rsid w:val="004A1998"/>
    <w:rsid w:val="004A25FE"/>
    <w:rsid w:val="004A2AEF"/>
    <w:rsid w:val="004A40F4"/>
    <w:rsid w:val="004B246A"/>
    <w:rsid w:val="004B46C7"/>
    <w:rsid w:val="004B4D68"/>
    <w:rsid w:val="004B73C5"/>
    <w:rsid w:val="004C1ED1"/>
    <w:rsid w:val="004C5060"/>
    <w:rsid w:val="004C6AFD"/>
    <w:rsid w:val="004D11D3"/>
    <w:rsid w:val="004D4B11"/>
    <w:rsid w:val="004E050A"/>
    <w:rsid w:val="004E3D0C"/>
    <w:rsid w:val="004F3AEA"/>
    <w:rsid w:val="004F48BA"/>
    <w:rsid w:val="00502EE5"/>
    <w:rsid w:val="00503E56"/>
    <w:rsid w:val="0050703D"/>
    <w:rsid w:val="00507AD4"/>
    <w:rsid w:val="00510AFF"/>
    <w:rsid w:val="00512849"/>
    <w:rsid w:val="00515D54"/>
    <w:rsid w:val="00515DDC"/>
    <w:rsid w:val="00516777"/>
    <w:rsid w:val="0051683F"/>
    <w:rsid w:val="00517F24"/>
    <w:rsid w:val="00523447"/>
    <w:rsid w:val="00524DB5"/>
    <w:rsid w:val="005257AB"/>
    <w:rsid w:val="00526288"/>
    <w:rsid w:val="005314A4"/>
    <w:rsid w:val="00531597"/>
    <w:rsid w:val="00531FEE"/>
    <w:rsid w:val="00533BAF"/>
    <w:rsid w:val="00537422"/>
    <w:rsid w:val="005412D3"/>
    <w:rsid w:val="00542ED3"/>
    <w:rsid w:val="00544308"/>
    <w:rsid w:val="00553974"/>
    <w:rsid w:val="00553993"/>
    <w:rsid w:val="00555356"/>
    <w:rsid w:val="0055668A"/>
    <w:rsid w:val="005602C2"/>
    <w:rsid w:val="005614D5"/>
    <w:rsid w:val="005644AE"/>
    <w:rsid w:val="005677AE"/>
    <w:rsid w:val="00570BBC"/>
    <w:rsid w:val="00570FD1"/>
    <w:rsid w:val="00573300"/>
    <w:rsid w:val="005748A5"/>
    <w:rsid w:val="00576488"/>
    <w:rsid w:val="005778A0"/>
    <w:rsid w:val="00577E10"/>
    <w:rsid w:val="005806B3"/>
    <w:rsid w:val="00582599"/>
    <w:rsid w:val="00583774"/>
    <w:rsid w:val="00583C35"/>
    <w:rsid w:val="0058505D"/>
    <w:rsid w:val="00592002"/>
    <w:rsid w:val="00594502"/>
    <w:rsid w:val="00595B44"/>
    <w:rsid w:val="005962A4"/>
    <w:rsid w:val="00597455"/>
    <w:rsid w:val="005A092E"/>
    <w:rsid w:val="005A1611"/>
    <w:rsid w:val="005A2976"/>
    <w:rsid w:val="005A348F"/>
    <w:rsid w:val="005A3B8E"/>
    <w:rsid w:val="005A5277"/>
    <w:rsid w:val="005A59AE"/>
    <w:rsid w:val="005A7B85"/>
    <w:rsid w:val="005B243E"/>
    <w:rsid w:val="005B7646"/>
    <w:rsid w:val="005B7EC4"/>
    <w:rsid w:val="005C09D7"/>
    <w:rsid w:val="005C0DF5"/>
    <w:rsid w:val="005C144A"/>
    <w:rsid w:val="005C3A07"/>
    <w:rsid w:val="005C3D88"/>
    <w:rsid w:val="005C64B7"/>
    <w:rsid w:val="005C74D2"/>
    <w:rsid w:val="005D01CA"/>
    <w:rsid w:val="005D0A0F"/>
    <w:rsid w:val="005D1555"/>
    <w:rsid w:val="005D55F7"/>
    <w:rsid w:val="005E0BF8"/>
    <w:rsid w:val="005E3D0B"/>
    <w:rsid w:val="005E3FDA"/>
    <w:rsid w:val="005E4336"/>
    <w:rsid w:val="005F1131"/>
    <w:rsid w:val="005F1AA4"/>
    <w:rsid w:val="005F25C5"/>
    <w:rsid w:val="005F3C8A"/>
    <w:rsid w:val="005F4905"/>
    <w:rsid w:val="005F58D4"/>
    <w:rsid w:val="005F6326"/>
    <w:rsid w:val="0060100C"/>
    <w:rsid w:val="00604037"/>
    <w:rsid w:val="00606B93"/>
    <w:rsid w:val="0061610A"/>
    <w:rsid w:val="006243C4"/>
    <w:rsid w:val="00625A3F"/>
    <w:rsid w:val="0062660B"/>
    <w:rsid w:val="006340BA"/>
    <w:rsid w:val="00636670"/>
    <w:rsid w:val="00645DB3"/>
    <w:rsid w:val="00647A6A"/>
    <w:rsid w:val="00650C3B"/>
    <w:rsid w:val="006527CB"/>
    <w:rsid w:val="00653047"/>
    <w:rsid w:val="006552E6"/>
    <w:rsid w:val="00656710"/>
    <w:rsid w:val="00661767"/>
    <w:rsid w:val="00662AF8"/>
    <w:rsid w:val="00666C16"/>
    <w:rsid w:val="00666D04"/>
    <w:rsid w:val="00667044"/>
    <w:rsid w:val="00667299"/>
    <w:rsid w:val="0066773C"/>
    <w:rsid w:val="00667BE9"/>
    <w:rsid w:val="0067155D"/>
    <w:rsid w:val="00672483"/>
    <w:rsid w:val="00680CDA"/>
    <w:rsid w:val="006828E5"/>
    <w:rsid w:val="00683DB0"/>
    <w:rsid w:val="00685DA7"/>
    <w:rsid w:val="006901C2"/>
    <w:rsid w:val="00693430"/>
    <w:rsid w:val="006949F9"/>
    <w:rsid w:val="00694C0F"/>
    <w:rsid w:val="0069589D"/>
    <w:rsid w:val="00695DEA"/>
    <w:rsid w:val="00696EF1"/>
    <w:rsid w:val="00697494"/>
    <w:rsid w:val="006B2A65"/>
    <w:rsid w:val="006B639F"/>
    <w:rsid w:val="006B7104"/>
    <w:rsid w:val="006B7823"/>
    <w:rsid w:val="006C3019"/>
    <w:rsid w:val="006D1E94"/>
    <w:rsid w:val="006D2B96"/>
    <w:rsid w:val="006D4FEF"/>
    <w:rsid w:val="006D7FDF"/>
    <w:rsid w:val="006E0F4E"/>
    <w:rsid w:val="006E1789"/>
    <w:rsid w:val="006E6850"/>
    <w:rsid w:val="006E7611"/>
    <w:rsid w:val="006E7623"/>
    <w:rsid w:val="006F0F66"/>
    <w:rsid w:val="006F4880"/>
    <w:rsid w:val="006F696B"/>
    <w:rsid w:val="006F7430"/>
    <w:rsid w:val="006F7DFB"/>
    <w:rsid w:val="007003F2"/>
    <w:rsid w:val="0070091F"/>
    <w:rsid w:val="00706A74"/>
    <w:rsid w:val="00712237"/>
    <w:rsid w:val="00715D6D"/>
    <w:rsid w:val="00720754"/>
    <w:rsid w:val="007208A3"/>
    <w:rsid w:val="007308A0"/>
    <w:rsid w:val="00730CDA"/>
    <w:rsid w:val="00731333"/>
    <w:rsid w:val="007344A3"/>
    <w:rsid w:val="007346A4"/>
    <w:rsid w:val="007368F3"/>
    <w:rsid w:val="00743844"/>
    <w:rsid w:val="00745493"/>
    <w:rsid w:val="00747DA7"/>
    <w:rsid w:val="00747E75"/>
    <w:rsid w:val="00747FEA"/>
    <w:rsid w:val="00751FEB"/>
    <w:rsid w:val="007531B0"/>
    <w:rsid w:val="00755C95"/>
    <w:rsid w:val="00760580"/>
    <w:rsid w:val="00760928"/>
    <w:rsid w:val="00760EBA"/>
    <w:rsid w:val="00761BD9"/>
    <w:rsid w:val="007638D9"/>
    <w:rsid w:val="0076612E"/>
    <w:rsid w:val="007707B1"/>
    <w:rsid w:val="00774E85"/>
    <w:rsid w:val="00780AEF"/>
    <w:rsid w:val="0078420E"/>
    <w:rsid w:val="00787ACE"/>
    <w:rsid w:val="007918B4"/>
    <w:rsid w:val="007926D2"/>
    <w:rsid w:val="00792869"/>
    <w:rsid w:val="00793B3B"/>
    <w:rsid w:val="0079426D"/>
    <w:rsid w:val="007945A4"/>
    <w:rsid w:val="00794D76"/>
    <w:rsid w:val="0079554D"/>
    <w:rsid w:val="007A1D6D"/>
    <w:rsid w:val="007A2628"/>
    <w:rsid w:val="007A280A"/>
    <w:rsid w:val="007A29FC"/>
    <w:rsid w:val="007A36CD"/>
    <w:rsid w:val="007A45C7"/>
    <w:rsid w:val="007B49D2"/>
    <w:rsid w:val="007B642F"/>
    <w:rsid w:val="007C4B9D"/>
    <w:rsid w:val="007C6240"/>
    <w:rsid w:val="007D1FCF"/>
    <w:rsid w:val="007D1FEA"/>
    <w:rsid w:val="007D3525"/>
    <w:rsid w:val="007D3B0D"/>
    <w:rsid w:val="007E2503"/>
    <w:rsid w:val="007E26F5"/>
    <w:rsid w:val="007E27CD"/>
    <w:rsid w:val="007E2CAE"/>
    <w:rsid w:val="007E2F40"/>
    <w:rsid w:val="007E395E"/>
    <w:rsid w:val="007E62FD"/>
    <w:rsid w:val="007F0DE7"/>
    <w:rsid w:val="007F52E9"/>
    <w:rsid w:val="007F7707"/>
    <w:rsid w:val="00805C28"/>
    <w:rsid w:val="00806481"/>
    <w:rsid w:val="008124BD"/>
    <w:rsid w:val="00815571"/>
    <w:rsid w:val="00815FAF"/>
    <w:rsid w:val="0081643E"/>
    <w:rsid w:val="00816EDB"/>
    <w:rsid w:val="00823C17"/>
    <w:rsid w:val="008244D3"/>
    <w:rsid w:val="008325E0"/>
    <w:rsid w:val="00832ACC"/>
    <w:rsid w:val="00833DC8"/>
    <w:rsid w:val="00835535"/>
    <w:rsid w:val="00836708"/>
    <w:rsid w:val="00837DC3"/>
    <w:rsid w:val="00841BC3"/>
    <w:rsid w:val="00843A8E"/>
    <w:rsid w:val="00844C26"/>
    <w:rsid w:val="00845C47"/>
    <w:rsid w:val="008466D0"/>
    <w:rsid w:val="00846768"/>
    <w:rsid w:val="00847342"/>
    <w:rsid w:val="00853354"/>
    <w:rsid w:val="00855F26"/>
    <w:rsid w:val="00856E5E"/>
    <w:rsid w:val="00857E73"/>
    <w:rsid w:val="0086046D"/>
    <w:rsid w:val="00864F91"/>
    <w:rsid w:val="00865908"/>
    <w:rsid w:val="00872175"/>
    <w:rsid w:val="00872C08"/>
    <w:rsid w:val="00873D97"/>
    <w:rsid w:val="008765F9"/>
    <w:rsid w:val="0087764F"/>
    <w:rsid w:val="008817C3"/>
    <w:rsid w:val="00882E21"/>
    <w:rsid w:val="008851DB"/>
    <w:rsid w:val="00886DCC"/>
    <w:rsid w:val="00890B9E"/>
    <w:rsid w:val="008937B7"/>
    <w:rsid w:val="008A04D5"/>
    <w:rsid w:val="008A2DA4"/>
    <w:rsid w:val="008A33D2"/>
    <w:rsid w:val="008A39EE"/>
    <w:rsid w:val="008A70D8"/>
    <w:rsid w:val="008B0B4F"/>
    <w:rsid w:val="008B1C3B"/>
    <w:rsid w:val="008B3B21"/>
    <w:rsid w:val="008B7CA1"/>
    <w:rsid w:val="008C404C"/>
    <w:rsid w:val="008C4AA4"/>
    <w:rsid w:val="008D28A8"/>
    <w:rsid w:val="008D58D0"/>
    <w:rsid w:val="008E0B7A"/>
    <w:rsid w:val="008E2F00"/>
    <w:rsid w:val="008F0E86"/>
    <w:rsid w:val="008F11B5"/>
    <w:rsid w:val="008F2BA8"/>
    <w:rsid w:val="008F3C23"/>
    <w:rsid w:val="008F4DB1"/>
    <w:rsid w:val="008F5134"/>
    <w:rsid w:val="00903298"/>
    <w:rsid w:val="0090329F"/>
    <w:rsid w:val="009129C0"/>
    <w:rsid w:val="00912FF4"/>
    <w:rsid w:val="00913158"/>
    <w:rsid w:val="00915395"/>
    <w:rsid w:val="00915DF9"/>
    <w:rsid w:val="00917BF7"/>
    <w:rsid w:val="009238DF"/>
    <w:rsid w:val="009245BE"/>
    <w:rsid w:val="00925F2B"/>
    <w:rsid w:val="0092790C"/>
    <w:rsid w:val="00930908"/>
    <w:rsid w:val="009353DD"/>
    <w:rsid w:val="00935CDD"/>
    <w:rsid w:val="00936A1C"/>
    <w:rsid w:val="00937B13"/>
    <w:rsid w:val="00940049"/>
    <w:rsid w:val="009453E5"/>
    <w:rsid w:val="00947356"/>
    <w:rsid w:val="0095010C"/>
    <w:rsid w:val="00951BAF"/>
    <w:rsid w:val="0095299E"/>
    <w:rsid w:val="00952CE1"/>
    <w:rsid w:val="009562F8"/>
    <w:rsid w:val="0096026B"/>
    <w:rsid w:val="00962AA5"/>
    <w:rsid w:val="00962DEE"/>
    <w:rsid w:val="00965805"/>
    <w:rsid w:val="00965D92"/>
    <w:rsid w:val="009675D4"/>
    <w:rsid w:val="00973FD0"/>
    <w:rsid w:val="00974DE9"/>
    <w:rsid w:val="009803DC"/>
    <w:rsid w:val="00981423"/>
    <w:rsid w:val="00985455"/>
    <w:rsid w:val="00987592"/>
    <w:rsid w:val="009939A2"/>
    <w:rsid w:val="00994C7C"/>
    <w:rsid w:val="00995FB3"/>
    <w:rsid w:val="009979F2"/>
    <w:rsid w:val="009A0D4C"/>
    <w:rsid w:val="009A1993"/>
    <w:rsid w:val="009B0002"/>
    <w:rsid w:val="009B415A"/>
    <w:rsid w:val="009B57FD"/>
    <w:rsid w:val="009B5E83"/>
    <w:rsid w:val="009C1675"/>
    <w:rsid w:val="009C39BF"/>
    <w:rsid w:val="009D060D"/>
    <w:rsid w:val="009D13AD"/>
    <w:rsid w:val="009D240D"/>
    <w:rsid w:val="009D354B"/>
    <w:rsid w:val="009D4A5E"/>
    <w:rsid w:val="009D5545"/>
    <w:rsid w:val="009D7151"/>
    <w:rsid w:val="009E3576"/>
    <w:rsid w:val="009E3EBA"/>
    <w:rsid w:val="009E4DEE"/>
    <w:rsid w:val="009E5056"/>
    <w:rsid w:val="009E5C3E"/>
    <w:rsid w:val="009E7218"/>
    <w:rsid w:val="009F0B23"/>
    <w:rsid w:val="009F1E95"/>
    <w:rsid w:val="009F284A"/>
    <w:rsid w:val="009F30DF"/>
    <w:rsid w:val="009F3EA2"/>
    <w:rsid w:val="009F42D8"/>
    <w:rsid w:val="009F4351"/>
    <w:rsid w:val="009F6A28"/>
    <w:rsid w:val="00A009FC"/>
    <w:rsid w:val="00A038A3"/>
    <w:rsid w:val="00A053BD"/>
    <w:rsid w:val="00A06D16"/>
    <w:rsid w:val="00A11CA2"/>
    <w:rsid w:val="00A12DAD"/>
    <w:rsid w:val="00A162AE"/>
    <w:rsid w:val="00A16417"/>
    <w:rsid w:val="00A201B3"/>
    <w:rsid w:val="00A2446D"/>
    <w:rsid w:val="00A305DA"/>
    <w:rsid w:val="00A31C65"/>
    <w:rsid w:val="00A31C90"/>
    <w:rsid w:val="00A322A0"/>
    <w:rsid w:val="00A33518"/>
    <w:rsid w:val="00A35E33"/>
    <w:rsid w:val="00A40853"/>
    <w:rsid w:val="00A42A76"/>
    <w:rsid w:val="00A43498"/>
    <w:rsid w:val="00A50670"/>
    <w:rsid w:val="00A57639"/>
    <w:rsid w:val="00A621B9"/>
    <w:rsid w:val="00A639E2"/>
    <w:rsid w:val="00A64B63"/>
    <w:rsid w:val="00A6521C"/>
    <w:rsid w:val="00A66C50"/>
    <w:rsid w:val="00A70413"/>
    <w:rsid w:val="00A70A4B"/>
    <w:rsid w:val="00A71C47"/>
    <w:rsid w:val="00A811DE"/>
    <w:rsid w:val="00A820D6"/>
    <w:rsid w:val="00A832D3"/>
    <w:rsid w:val="00A839E0"/>
    <w:rsid w:val="00A8556C"/>
    <w:rsid w:val="00A86B0A"/>
    <w:rsid w:val="00A9174B"/>
    <w:rsid w:val="00A920D2"/>
    <w:rsid w:val="00A92BCC"/>
    <w:rsid w:val="00A955AB"/>
    <w:rsid w:val="00AA2948"/>
    <w:rsid w:val="00AA4926"/>
    <w:rsid w:val="00AA4A23"/>
    <w:rsid w:val="00AA4B7D"/>
    <w:rsid w:val="00AA5FC9"/>
    <w:rsid w:val="00AB0A44"/>
    <w:rsid w:val="00AB3CD9"/>
    <w:rsid w:val="00AB7E66"/>
    <w:rsid w:val="00AC10D7"/>
    <w:rsid w:val="00AC20BC"/>
    <w:rsid w:val="00AC68DE"/>
    <w:rsid w:val="00AC757C"/>
    <w:rsid w:val="00AD6C13"/>
    <w:rsid w:val="00AE0B99"/>
    <w:rsid w:val="00AE32B4"/>
    <w:rsid w:val="00AE3A95"/>
    <w:rsid w:val="00AE3CD1"/>
    <w:rsid w:val="00AE4502"/>
    <w:rsid w:val="00AE5163"/>
    <w:rsid w:val="00AE7719"/>
    <w:rsid w:val="00AE7E99"/>
    <w:rsid w:val="00AF3D5D"/>
    <w:rsid w:val="00B01B5E"/>
    <w:rsid w:val="00B02092"/>
    <w:rsid w:val="00B05A0E"/>
    <w:rsid w:val="00B0753E"/>
    <w:rsid w:val="00B118DC"/>
    <w:rsid w:val="00B13CC4"/>
    <w:rsid w:val="00B14A20"/>
    <w:rsid w:val="00B15CCD"/>
    <w:rsid w:val="00B15E89"/>
    <w:rsid w:val="00B1766F"/>
    <w:rsid w:val="00B210CC"/>
    <w:rsid w:val="00B226C1"/>
    <w:rsid w:val="00B2556E"/>
    <w:rsid w:val="00B258A4"/>
    <w:rsid w:val="00B26D12"/>
    <w:rsid w:val="00B27A66"/>
    <w:rsid w:val="00B31028"/>
    <w:rsid w:val="00B33945"/>
    <w:rsid w:val="00B370AD"/>
    <w:rsid w:val="00B37E07"/>
    <w:rsid w:val="00B402E7"/>
    <w:rsid w:val="00B40AB0"/>
    <w:rsid w:val="00B40BE9"/>
    <w:rsid w:val="00B410D7"/>
    <w:rsid w:val="00B411C2"/>
    <w:rsid w:val="00B41831"/>
    <w:rsid w:val="00B43591"/>
    <w:rsid w:val="00B454CD"/>
    <w:rsid w:val="00B45F5B"/>
    <w:rsid w:val="00B51092"/>
    <w:rsid w:val="00B52554"/>
    <w:rsid w:val="00B5360B"/>
    <w:rsid w:val="00B53A03"/>
    <w:rsid w:val="00B540FB"/>
    <w:rsid w:val="00B55164"/>
    <w:rsid w:val="00B57E13"/>
    <w:rsid w:val="00B62649"/>
    <w:rsid w:val="00B62AE2"/>
    <w:rsid w:val="00B632F1"/>
    <w:rsid w:val="00B63E37"/>
    <w:rsid w:val="00B652DA"/>
    <w:rsid w:val="00B66F66"/>
    <w:rsid w:val="00B7648D"/>
    <w:rsid w:val="00B7795E"/>
    <w:rsid w:val="00B81305"/>
    <w:rsid w:val="00B84B22"/>
    <w:rsid w:val="00B85106"/>
    <w:rsid w:val="00B8682F"/>
    <w:rsid w:val="00B8695A"/>
    <w:rsid w:val="00B87955"/>
    <w:rsid w:val="00B93952"/>
    <w:rsid w:val="00B9395F"/>
    <w:rsid w:val="00B93F32"/>
    <w:rsid w:val="00BA0B8D"/>
    <w:rsid w:val="00BA1B4C"/>
    <w:rsid w:val="00BA1F3C"/>
    <w:rsid w:val="00BA2374"/>
    <w:rsid w:val="00BA27FF"/>
    <w:rsid w:val="00BB1580"/>
    <w:rsid w:val="00BB2F2A"/>
    <w:rsid w:val="00BB54A3"/>
    <w:rsid w:val="00BB7CB6"/>
    <w:rsid w:val="00BB7DD8"/>
    <w:rsid w:val="00BC0339"/>
    <w:rsid w:val="00BC09B7"/>
    <w:rsid w:val="00BC1727"/>
    <w:rsid w:val="00BC2102"/>
    <w:rsid w:val="00BC4109"/>
    <w:rsid w:val="00BC4746"/>
    <w:rsid w:val="00BC63EE"/>
    <w:rsid w:val="00BC72E0"/>
    <w:rsid w:val="00BD00A4"/>
    <w:rsid w:val="00BD0966"/>
    <w:rsid w:val="00BD0C59"/>
    <w:rsid w:val="00BD226E"/>
    <w:rsid w:val="00BD261D"/>
    <w:rsid w:val="00BD61C8"/>
    <w:rsid w:val="00BE6F73"/>
    <w:rsid w:val="00BE6F77"/>
    <w:rsid w:val="00BF106C"/>
    <w:rsid w:val="00BF2AF3"/>
    <w:rsid w:val="00BF37C3"/>
    <w:rsid w:val="00BF5393"/>
    <w:rsid w:val="00BF53C0"/>
    <w:rsid w:val="00BF74E9"/>
    <w:rsid w:val="00C00981"/>
    <w:rsid w:val="00C02733"/>
    <w:rsid w:val="00C04ADF"/>
    <w:rsid w:val="00C07384"/>
    <w:rsid w:val="00C136B3"/>
    <w:rsid w:val="00C2046A"/>
    <w:rsid w:val="00C21239"/>
    <w:rsid w:val="00C27BBC"/>
    <w:rsid w:val="00C33431"/>
    <w:rsid w:val="00C34306"/>
    <w:rsid w:val="00C35391"/>
    <w:rsid w:val="00C41F07"/>
    <w:rsid w:val="00C43C61"/>
    <w:rsid w:val="00C475E1"/>
    <w:rsid w:val="00C479E4"/>
    <w:rsid w:val="00C55A42"/>
    <w:rsid w:val="00C57000"/>
    <w:rsid w:val="00C57CD0"/>
    <w:rsid w:val="00C60934"/>
    <w:rsid w:val="00C60E1F"/>
    <w:rsid w:val="00C610CF"/>
    <w:rsid w:val="00C6410C"/>
    <w:rsid w:val="00C726FC"/>
    <w:rsid w:val="00C75990"/>
    <w:rsid w:val="00C76D24"/>
    <w:rsid w:val="00C82F33"/>
    <w:rsid w:val="00C838BE"/>
    <w:rsid w:val="00C95CD4"/>
    <w:rsid w:val="00C96A58"/>
    <w:rsid w:val="00C970C0"/>
    <w:rsid w:val="00CA01D2"/>
    <w:rsid w:val="00CA0DDA"/>
    <w:rsid w:val="00CA1C08"/>
    <w:rsid w:val="00CA2296"/>
    <w:rsid w:val="00CA32A9"/>
    <w:rsid w:val="00CA334E"/>
    <w:rsid w:val="00CA4218"/>
    <w:rsid w:val="00CA4CCF"/>
    <w:rsid w:val="00CA61A7"/>
    <w:rsid w:val="00CA6B3B"/>
    <w:rsid w:val="00CA7193"/>
    <w:rsid w:val="00CB3062"/>
    <w:rsid w:val="00CB34A1"/>
    <w:rsid w:val="00CB4FE7"/>
    <w:rsid w:val="00CB528A"/>
    <w:rsid w:val="00CB599F"/>
    <w:rsid w:val="00CB5B1A"/>
    <w:rsid w:val="00CB72CF"/>
    <w:rsid w:val="00CB796A"/>
    <w:rsid w:val="00CC040F"/>
    <w:rsid w:val="00CC1E95"/>
    <w:rsid w:val="00CC23B6"/>
    <w:rsid w:val="00CC25C8"/>
    <w:rsid w:val="00CC2A16"/>
    <w:rsid w:val="00CC2DA2"/>
    <w:rsid w:val="00CC3057"/>
    <w:rsid w:val="00CC4192"/>
    <w:rsid w:val="00CC6855"/>
    <w:rsid w:val="00CC6AB4"/>
    <w:rsid w:val="00CD3319"/>
    <w:rsid w:val="00CD3E91"/>
    <w:rsid w:val="00CD6FCC"/>
    <w:rsid w:val="00CE035D"/>
    <w:rsid w:val="00CE1402"/>
    <w:rsid w:val="00CE2442"/>
    <w:rsid w:val="00CF069E"/>
    <w:rsid w:val="00CF18CB"/>
    <w:rsid w:val="00CF20CE"/>
    <w:rsid w:val="00CF240E"/>
    <w:rsid w:val="00CF50CB"/>
    <w:rsid w:val="00CF5AC3"/>
    <w:rsid w:val="00CF76B0"/>
    <w:rsid w:val="00CF7F4F"/>
    <w:rsid w:val="00D007C0"/>
    <w:rsid w:val="00D01A78"/>
    <w:rsid w:val="00D04C29"/>
    <w:rsid w:val="00D055AD"/>
    <w:rsid w:val="00D056E9"/>
    <w:rsid w:val="00D113FE"/>
    <w:rsid w:val="00D12C21"/>
    <w:rsid w:val="00D13EC4"/>
    <w:rsid w:val="00D146F2"/>
    <w:rsid w:val="00D16475"/>
    <w:rsid w:val="00D2389A"/>
    <w:rsid w:val="00D242CA"/>
    <w:rsid w:val="00D25684"/>
    <w:rsid w:val="00D269DE"/>
    <w:rsid w:val="00D30F61"/>
    <w:rsid w:val="00D31430"/>
    <w:rsid w:val="00D31D79"/>
    <w:rsid w:val="00D32A24"/>
    <w:rsid w:val="00D369DD"/>
    <w:rsid w:val="00D43C08"/>
    <w:rsid w:val="00D43D4F"/>
    <w:rsid w:val="00D45565"/>
    <w:rsid w:val="00D457D0"/>
    <w:rsid w:val="00D5134B"/>
    <w:rsid w:val="00D576DD"/>
    <w:rsid w:val="00D60684"/>
    <w:rsid w:val="00D626DC"/>
    <w:rsid w:val="00D62734"/>
    <w:rsid w:val="00D65B1D"/>
    <w:rsid w:val="00D67140"/>
    <w:rsid w:val="00D72737"/>
    <w:rsid w:val="00D72D51"/>
    <w:rsid w:val="00D74EFC"/>
    <w:rsid w:val="00D81AA0"/>
    <w:rsid w:val="00D81CB7"/>
    <w:rsid w:val="00D83E29"/>
    <w:rsid w:val="00D854B8"/>
    <w:rsid w:val="00D864C8"/>
    <w:rsid w:val="00D87D91"/>
    <w:rsid w:val="00D906BA"/>
    <w:rsid w:val="00D92952"/>
    <w:rsid w:val="00D92ACD"/>
    <w:rsid w:val="00D9347D"/>
    <w:rsid w:val="00D94DAD"/>
    <w:rsid w:val="00D94F53"/>
    <w:rsid w:val="00D95D66"/>
    <w:rsid w:val="00D9763E"/>
    <w:rsid w:val="00DA2533"/>
    <w:rsid w:val="00DA2902"/>
    <w:rsid w:val="00DA32D0"/>
    <w:rsid w:val="00DA3DC2"/>
    <w:rsid w:val="00DA4692"/>
    <w:rsid w:val="00DA4D60"/>
    <w:rsid w:val="00DA52FC"/>
    <w:rsid w:val="00DA77CA"/>
    <w:rsid w:val="00DB0328"/>
    <w:rsid w:val="00DB04CB"/>
    <w:rsid w:val="00DB2C01"/>
    <w:rsid w:val="00DB38C6"/>
    <w:rsid w:val="00DC0EBB"/>
    <w:rsid w:val="00DC15B6"/>
    <w:rsid w:val="00DC1CFE"/>
    <w:rsid w:val="00DC5527"/>
    <w:rsid w:val="00DC5E0F"/>
    <w:rsid w:val="00DD1938"/>
    <w:rsid w:val="00DD31B1"/>
    <w:rsid w:val="00DD365F"/>
    <w:rsid w:val="00DE0D13"/>
    <w:rsid w:val="00DE0F65"/>
    <w:rsid w:val="00DE1D35"/>
    <w:rsid w:val="00DE22B2"/>
    <w:rsid w:val="00DE530F"/>
    <w:rsid w:val="00DF106D"/>
    <w:rsid w:val="00DF16FA"/>
    <w:rsid w:val="00DF27AC"/>
    <w:rsid w:val="00DF3B95"/>
    <w:rsid w:val="00DF3EF9"/>
    <w:rsid w:val="00DF5E6E"/>
    <w:rsid w:val="00E00D84"/>
    <w:rsid w:val="00E127F6"/>
    <w:rsid w:val="00E13E53"/>
    <w:rsid w:val="00E1406C"/>
    <w:rsid w:val="00E14145"/>
    <w:rsid w:val="00E16784"/>
    <w:rsid w:val="00E22499"/>
    <w:rsid w:val="00E2696D"/>
    <w:rsid w:val="00E26A09"/>
    <w:rsid w:val="00E31CBE"/>
    <w:rsid w:val="00E32F46"/>
    <w:rsid w:val="00E34524"/>
    <w:rsid w:val="00E349AB"/>
    <w:rsid w:val="00E34E8F"/>
    <w:rsid w:val="00E34F16"/>
    <w:rsid w:val="00E4581A"/>
    <w:rsid w:val="00E47865"/>
    <w:rsid w:val="00E47EF8"/>
    <w:rsid w:val="00E5273D"/>
    <w:rsid w:val="00E52D78"/>
    <w:rsid w:val="00E5485D"/>
    <w:rsid w:val="00E55AE9"/>
    <w:rsid w:val="00E55F56"/>
    <w:rsid w:val="00E5786E"/>
    <w:rsid w:val="00E63165"/>
    <w:rsid w:val="00E63C7A"/>
    <w:rsid w:val="00E64406"/>
    <w:rsid w:val="00E66698"/>
    <w:rsid w:val="00E66EF8"/>
    <w:rsid w:val="00E77283"/>
    <w:rsid w:val="00E80991"/>
    <w:rsid w:val="00E83183"/>
    <w:rsid w:val="00E84549"/>
    <w:rsid w:val="00E86559"/>
    <w:rsid w:val="00E92861"/>
    <w:rsid w:val="00E92F78"/>
    <w:rsid w:val="00E9481E"/>
    <w:rsid w:val="00E96A12"/>
    <w:rsid w:val="00E97797"/>
    <w:rsid w:val="00EA048D"/>
    <w:rsid w:val="00EA33C4"/>
    <w:rsid w:val="00EA617D"/>
    <w:rsid w:val="00EA62BD"/>
    <w:rsid w:val="00EA76A3"/>
    <w:rsid w:val="00EB0B57"/>
    <w:rsid w:val="00EB2490"/>
    <w:rsid w:val="00EB2704"/>
    <w:rsid w:val="00EB2EDA"/>
    <w:rsid w:val="00EB308F"/>
    <w:rsid w:val="00EB43A7"/>
    <w:rsid w:val="00EB575A"/>
    <w:rsid w:val="00EC0C54"/>
    <w:rsid w:val="00EC10C0"/>
    <w:rsid w:val="00EC112C"/>
    <w:rsid w:val="00EC18A4"/>
    <w:rsid w:val="00EC1D4F"/>
    <w:rsid w:val="00EC2E0F"/>
    <w:rsid w:val="00EC5273"/>
    <w:rsid w:val="00EC6268"/>
    <w:rsid w:val="00EC66C6"/>
    <w:rsid w:val="00EC68E2"/>
    <w:rsid w:val="00EC764F"/>
    <w:rsid w:val="00EC773B"/>
    <w:rsid w:val="00ED030E"/>
    <w:rsid w:val="00ED1D91"/>
    <w:rsid w:val="00ED2472"/>
    <w:rsid w:val="00ED2E9C"/>
    <w:rsid w:val="00ED51BE"/>
    <w:rsid w:val="00EE3DE8"/>
    <w:rsid w:val="00EE4BB4"/>
    <w:rsid w:val="00EE52EE"/>
    <w:rsid w:val="00EF029A"/>
    <w:rsid w:val="00EF4683"/>
    <w:rsid w:val="00EF4B1E"/>
    <w:rsid w:val="00F0054D"/>
    <w:rsid w:val="00F00F84"/>
    <w:rsid w:val="00F05D0C"/>
    <w:rsid w:val="00F10203"/>
    <w:rsid w:val="00F1105C"/>
    <w:rsid w:val="00F11CD8"/>
    <w:rsid w:val="00F1244B"/>
    <w:rsid w:val="00F1427C"/>
    <w:rsid w:val="00F14343"/>
    <w:rsid w:val="00F16EEC"/>
    <w:rsid w:val="00F20554"/>
    <w:rsid w:val="00F21A3A"/>
    <w:rsid w:val="00F229BF"/>
    <w:rsid w:val="00F26FE2"/>
    <w:rsid w:val="00F27268"/>
    <w:rsid w:val="00F27C6C"/>
    <w:rsid w:val="00F3049A"/>
    <w:rsid w:val="00F30B09"/>
    <w:rsid w:val="00F340F4"/>
    <w:rsid w:val="00F36EF8"/>
    <w:rsid w:val="00F379B0"/>
    <w:rsid w:val="00F41193"/>
    <w:rsid w:val="00F42E91"/>
    <w:rsid w:val="00F43A0C"/>
    <w:rsid w:val="00F44BCE"/>
    <w:rsid w:val="00F45105"/>
    <w:rsid w:val="00F45233"/>
    <w:rsid w:val="00F46480"/>
    <w:rsid w:val="00F501E9"/>
    <w:rsid w:val="00F5054A"/>
    <w:rsid w:val="00F50FB7"/>
    <w:rsid w:val="00F54237"/>
    <w:rsid w:val="00F54ECC"/>
    <w:rsid w:val="00F55838"/>
    <w:rsid w:val="00F5743E"/>
    <w:rsid w:val="00F60035"/>
    <w:rsid w:val="00F6128A"/>
    <w:rsid w:val="00F61406"/>
    <w:rsid w:val="00F61D1A"/>
    <w:rsid w:val="00F62028"/>
    <w:rsid w:val="00F631E5"/>
    <w:rsid w:val="00F63696"/>
    <w:rsid w:val="00F638B6"/>
    <w:rsid w:val="00F72640"/>
    <w:rsid w:val="00F73027"/>
    <w:rsid w:val="00F74009"/>
    <w:rsid w:val="00F77157"/>
    <w:rsid w:val="00F7771C"/>
    <w:rsid w:val="00F828B5"/>
    <w:rsid w:val="00F85DB2"/>
    <w:rsid w:val="00F87029"/>
    <w:rsid w:val="00F87B09"/>
    <w:rsid w:val="00F91D51"/>
    <w:rsid w:val="00F94C29"/>
    <w:rsid w:val="00FA0F83"/>
    <w:rsid w:val="00FA63E1"/>
    <w:rsid w:val="00FA681F"/>
    <w:rsid w:val="00FB246A"/>
    <w:rsid w:val="00FB44B9"/>
    <w:rsid w:val="00FB53BC"/>
    <w:rsid w:val="00FB6DD5"/>
    <w:rsid w:val="00FB75B2"/>
    <w:rsid w:val="00FC01E2"/>
    <w:rsid w:val="00FC0DDB"/>
    <w:rsid w:val="00FC2777"/>
    <w:rsid w:val="00FC316F"/>
    <w:rsid w:val="00FC69AD"/>
    <w:rsid w:val="00FC79CE"/>
    <w:rsid w:val="00FC7E1E"/>
    <w:rsid w:val="00FD004A"/>
    <w:rsid w:val="00FD105A"/>
    <w:rsid w:val="00FD2BC2"/>
    <w:rsid w:val="00FD3B6E"/>
    <w:rsid w:val="00FD3C7C"/>
    <w:rsid w:val="00FD50DC"/>
    <w:rsid w:val="00FD6A9A"/>
    <w:rsid w:val="00FD6D6C"/>
    <w:rsid w:val="00FE19C5"/>
    <w:rsid w:val="00FE4630"/>
    <w:rsid w:val="00FE6C23"/>
    <w:rsid w:val="00FE6D32"/>
    <w:rsid w:val="00FE78B4"/>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14343"/>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F14343"/>
    <w:pPr>
      <w:jc w:val="center"/>
      <w:outlineLvl w:val="0"/>
    </w:pPr>
    <w:rPr>
      <w:rFonts w:cs="Arial"/>
      <w:b/>
      <w:bCs/>
      <w:kern w:val="32"/>
      <w:sz w:val="32"/>
      <w:szCs w:val="32"/>
    </w:rPr>
  </w:style>
  <w:style w:type="paragraph" w:styleId="2">
    <w:name w:val="heading 2"/>
    <w:aliases w:val="!Разделы документа"/>
    <w:basedOn w:val="a"/>
    <w:link w:val="20"/>
    <w:qFormat/>
    <w:locked/>
    <w:rsid w:val="00F14343"/>
    <w:pPr>
      <w:jc w:val="center"/>
      <w:outlineLvl w:val="1"/>
    </w:pPr>
    <w:rPr>
      <w:rFonts w:cs="Arial"/>
      <w:b/>
      <w:bCs/>
      <w:iCs/>
      <w:sz w:val="30"/>
      <w:szCs w:val="28"/>
    </w:rPr>
  </w:style>
  <w:style w:type="paragraph" w:styleId="3">
    <w:name w:val="heading 3"/>
    <w:aliases w:val="!Главы документа"/>
    <w:basedOn w:val="a"/>
    <w:link w:val="30"/>
    <w:qFormat/>
    <w:locked/>
    <w:rsid w:val="00F14343"/>
    <w:pPr>
      <w:outlineLvl w:val="2"/>
    </w:pPr>
    <w:rPr>
      <w:rFonts w:cs="Arial"/>
      <w:b/>
      <w:bCs/>
      <w:sz w:val="28"/>
      <w:szCs w:val="26"/>
    </w:rPr>
  </w:style>
  <w:style w:type="paragraph" w:styleId="4">
    <w:name w:val="heading 4"/>
    <w:aliases w:val="!Параграфы/Статьи документа"/>
    <w:basedOn w:val="a"/>
    <w:link w:val="40"/>
    <w:qFormat/>
    <w:locked/>
    <w:rsid w:val="00F1434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602C2"/>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602C2"/>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F14343"/>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sid w:val="005602C2"/>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blk">
    <w:name w:val="blk"/>
    <w:rsid w:val="00D25684"/>
  </w:style>
  <w:style w:type="character" w:styleId="ae">
    <w:name w:val="FollowedHyperlink"/>
    <w:basedOn w:val="a0"/>
    <w:uiPriority w:val="99"/>
    <w:semiHidden/>
    <w:unhideWhenUsed/>
    <w:rsid w:val="00CC040F"/>
    <w:rPr>
      <w:color w:val="800080"/>
      <w:u w:val="single"/>
    </w:rPr>
  </w:style>
  <w:style w:type="paragraph" w:customStyle="1" w:styleId="msonormal0">
    <w:name w:val="msonormal"/>
    <w:basedOn w:val="a"/>
    <w:rsid w:val="00CC040F"/>
    <w:pPr>
      <w:spacing w:before="100" w:beforeAutospacing="1" w:after="100" w:afterAutospacing="1"/>
    </w:pPr>
  </w:style>
  <w:style w:type="paragraph" w:customStyle="1" w:styleId="xl66">
    <w:name w:val="xl66"/>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CC040F"/>
    <w:pPr>
      <w:spacing w:before="100" w:beforeAutospacing="1" w:after="100" w:afterAutospacing="1"/>
    </w:pPr>
    <w:rPr>
      <w:sz w:val="32"/>
      <w:szCs w:val="32"/>
    </w:rPr>
  </w:style>
  <w:style w:type="paragraph" w:customStyle="1" w:styleId="xl70">
    <w:name w:val="xl70"/>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CC040F"/>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CC040F"/>
    <w:pPr>
      <w:spacing w:before="100" w:beforeAutospacing="1" w:after="100" w:afterAutospacing="1"/>
    </w:pPr>
    <w:rPr>
      <w:sz w:val="32"/>
      <w:szCs w:val="32"/>
    </w:rPr>
  </w:style>
  <w:style w:type="paragraph" w:customStyle="1" w:styleId="xl73">
    <w:name w:val="xl73"/>
    <w:basedOn w:val="a"/>
    <w:rsid w:val="00CC040F"/>
    <w:pPr>
      <w:spacing w:before="100" w:beforeAutospacing="1" w:after="100" w:afterAutospacing="1"/>
    </w:pPr>
    <w:rPr>
      <w:sz w:val="32"/>
      <w:szCs w:val="32"/>
    </w:rPr>
  </w:style>
  <w:style w:type="paragraph" w:customStyle="1" w:styleId="xl74">
    <w:name w:val="xl74"/>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CC040F"/>
    <w:pPr>
      <w:shd w:val="clear" w:color="000000" w:fill="FFFFFF"/>
      <w:spacing w:before="100" w:beforeAutospacing="1" w:after="100" w:afterAutospacing="1"/>
    </w:pPr>
  </w:style>
  <w:style w:type="paragraph" w:customStyle="1" w:styleId="xl79">
    <w:name w:val="xl79"/>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CC04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CC04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CC04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88">
    <w:name w:val="xl88"/>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9">
    <w:name w:val="xl89"/>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0">
    <w:name w:val="xl90"/>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1">
    <w:name w:val="xl91"/>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2">
    <w:name w:val="xl92"/>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3">
    <w:name w:val="xl93"/>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94">
    <w:name w:val="xl94"/>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5">
    <w:name w:val="xl95"/>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CC040F"/>
    <w:pPr>
      <w:spacing w:before="100" w:beforeAutospacing="1" w:after="100" w:afterAutospacing="1"/>
    </w:pPr>
    <w:rPr>
      <w:sz w:val="36"/>
      <w:szCs w:val="36"/>
    </w:rPr>
  </w:style>
  <w:style w:type="paragraph" w:customStyle="1" w:styleId="xl98">
    <w:name w:val="xl98"/>
    <w:basedOn w:val="a"/>
    <w:rsid w:val="00CC040F"/>
    <w:pPr>
      <w:spacing w:before="100" w:beforeAutospacing="1" w:after="100" w:afterAutospacing="1"/>
    </w:pPr>
    <w:rPr>
      <w:sz w:val="36"/>
      <w:szCs w:val="36"/>
    </w:rPr>
  </w:style>
  <w:style w:type="paragraph" w:customStyle="1" w:styleId="xl99">
    <w:name w:val="xl99"/>
    <w:basedOn w:val="a"/>
    <w:rsid w:val="00CC040F"/>
    <w:pPr>
      <w:spacing w:before="100" w:beforeAutospacing="1" w:after="100" w:afterAutospacing="1"/>
      <w:jc w:val="center"/>
    </w:pPr>
    <w:rPr>
      <w:sz w:val="36"/>
      <w:szCs w:val="36"/>
    </w:rPr>
  </w:style>
  <w:style w:type="paragraph" w:customStyle="1" w:styleId="xl100">
    <w:name w:val="xl100"/>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1">
    <w:name w:val="xl101"/>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02">
    <w:name w:val="xl102"/>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03">
    <w:name w:val="xl103"/>
    <w:basedOn w:val="a"/>
    <w:rsid w:val="00CC040F"/>
    <w:pPr>
      <w:spacing w:before="100" w:beforeAutospacing="1" w:after="100" w:afterAutospacing="1"/>
      <w:jc w:val="center"/>
    </w:pPr>
  </w:style>
  <w:style w:type="paragraph" w:customStyle="1" w:styleId="xl104">
    <w:name w:val="xl104"/>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05">
    <w:name w:val="xl105"/>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6">
    <w:name w:val="xl106"/>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7">
    <w:name w:val="xl107"/>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8">
    <w:name w:val="xl108"/>
    <w:basedOn w:val="a"/>
    <w:rsid w:val="00CC040F"/>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9">
    <w:name w:val="xl109"/>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10">
    <w:name w:val="xl110"/>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11">
    <w:name w:val="xl111"/>
    <w:basedOn w:val="a"/>
    <w:rsid w:val="00CC040F"/>
    <w:pPr>
      <w:spacing w:before="100" w:beforeAutospacing="1" w:after="100" w:afterAutospacing="1"/>
      <w:jc w:val="center"/>
    </w:pPr>
    <w:rPr>
      <w:b/>
      <w:bCs/>
      <w:sz w:val="36"/>
      <w:szCs w:val="36"/>
    </w:rPr>
  </w:style>
  <w:style w:type="paragraph" w:customStyle="1" w:styleId="xl112">
    <w:name w:val="xl112"/>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13">
    <w:name w:val="xl113"/>
    <w:basedOn w:val="a"/>
    <w:rsid w:val="00CC040F"/>
    <w:pPr>
      <w:shd w:val="clear" w:color="000000" w:fill="FFFFFF"/>
      <w:spacing w:before="100" w:beforeAutospacing="1" w:after="100" w:afterAutospacing="1"/>
      <w:textAlignment w:val="center"/>
    </w:pPr>
    <w:rPr>
      <w:b/>
      <w:bCs/>
      <w:sz w:val="32"/>
      <w:szCs w:val="32"/>
    </w:rPr>
  </w:style>
  <w:style w:type="paragraph" w:customStyle="1" w:styleId="xl114">
    <w:name w:val="xl114"/>
    <w:basedOn w:val="a"/>
    <w:rsid w:val="00CC040F"/>
    <w:pPr>
      <w:shd w:val="clear" w:color="000000" w:fill="FFFFFF"/>
      <w:spacing w:before="100" w:beforeAutospacing="1" w:after="100" w:afterAutospacing="1"/>
      <w:textAlignment w:val="center"/>
    </w:pPr>
    <w:rPr>
      <w:b/>
      <w:bCs/>
      <w:sz w:val="32"/>
      <w:szCs w:val="32"/>
    </w:rPr>
  </w:style>
  <w:style w:type="paragraph" w:customStyle="1" w:styleId="xl115">
    <w:name w:val="xl115"/>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6">
    <w:name w:val="xl116"/>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17">
    <w:name w:val="xl117"/>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18">
    <w:name w:val="xl118"/>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19">
    <w:name w:val="xl119"/>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20">
    <w:name w:val="xl120"/>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21">
    <w:name w:val="xl121"/>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2">
    <w:name w:val="xl122"/>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3">
    <w:name w:val="xl123"/>
    <w:basedOn w:val="a"/>
    <w:rsid w:val="00CC040F"/>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24">
    <w:name w:val="xl124"/>
    <w:basedOn w:val="a"/>
    <w:rsid w:val="00CC040F"/>
    <w:pPr>
      <w:spacing w:before="100" w:beforeAutospacing="1" w:after="100" w:afterAutospacing="1"/>
    </w:pPr>
    <w:rPr>
      <w:sz w:val="30"/>
      <w:szCs w:val="30"/>
    </w:rPr>
  </w:style>
  <w:style w:type="paragraph" w:customStyle="1" w:styleId="xl125">
    <w:name w:val="xl125"/>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26">
    <w:name w:val="xl126"/>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27">
    <w:name w:val="xl127"/>
    <w:basedOn w:val="a"/>
    <w:rsid w:val="00CC040F"/>
    <w:pPr>
      <w:spacing w:before="100" w:beforeAutospacing="1" w:after="100" w:afterAutospacing="1"/>
      <w:jc w:val="center"/>
    </w:pPr>
    <w:rPr>
      <w:sz w:val="40"/>
      <w:szCs w:val="40"/>
    </w:rPr>
  </w:style>
  <w:style w:type="paragraph" w:customStyle="1" w:styleId="xl128">
    <w:name w:val="xl128"/>
    <w:basedOn w:val="a"/>
    <w:rsid w:val="00CC040F"/>
    <w:pPr>
      <w:spacing w:before="100" w:beforeAutospacing="1" w:after="100" w:afterAutospacing="1"/>
      <w:jc w:val="center"/>
    </w:pPr>
    <w:rPr>
      <w:sz w:val="36"/>
      <w:szCs w:val="36"/>
    </w:rPr>
  </w:style>
  <w:style w:type="paragraph" w:customStyle="1" w:styleId="xl129">
    <w:name w:val="xl129"/>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1">
    <w:name w:val="xl131"/>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2">
    <w:name w:val="xl132"/>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3">
    <w:name w:val="xl133"/>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4">
    <w:name w:val="xl134"/>
    <w:basedOn w:val="a"/>
    <w:rsid w:val="00CC040F"/>
    <w:pPr>
      <w:spacing w:before="100" w:beforeAutospacing="1" w:after="100" w:afterAutospacing="1"/>
    </w:pPr>
    <w:rPr>
      <w:rFonts w:ascii="Calibri" w:hAnsi="Calibri"/>
      <w:sz w:val="40"/>
      <w:szCs w:val="40"/>
    </w:rPr>
  </w:style>
  <w:style w:type="paragraph" w:customStyle="1" w:styleId="xl135">
    <w:name w:val="xl135"/>
    <w:basedOn w:val="a"/>
    <w:rsid w:val="00CC040F"/>
    <w:pPr>
      <w:spacing w:before="100" w:beforeAutospacing="1" w:after="100" w:afterAutospacing="1"/>
    </w:pPr>
  </w:style>
  <w:style w:type="paragraph" w:customStyle="1" w:styleId="xl136">
    <w:name w:val="xl136"/>
    <w:basedOn w:val="a"/>
    <w:rsid w:val="00CC040F"/>
    <w:pPr>
      <w:spacing w:before="100" w:beforeAutospacing="1" w:after="100" w:afterAutospacing="1"/>
    </w:pPr>
    <w:rPr>
      <w:sz w:val="40"/>
      <w:szCs w:val="40"/>
    </w:rPr>
  </w:style>
  <w:style w:type="paragraph" w:customStyle="1" w:styleId="xl137">
    <w:name w:val="xl137"/>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138">
    <w:name w:val="xl138"/>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39">
    <w:name w:val="xl139"/>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0">
    <w:name w:val="xl140"/>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1">
    <w:name w:val="xl141"/>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2">
    <w:name w:val="xl142"/>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43">
    <w:name w:val="xl143"/>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4">
    <w:name w:val="xl144"/>
    <w:basedOn w:val="a"/>
    <w:rsid w:val="00CC04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145">
    <w:name w:val="xl145"/>
    <w:basedOn w:val="a"/>
    <w:rsid w:val="00CC040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6">
    <w:name w:val="xl146"/>
    <w:basedOn w:val="a"/>
    <w:rsid w:val="00CC040F"/>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7">
    <w:name w:val="xl147"/>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0"/>
      <w:szCs w:val="30"/>
    </w:rPr>
  </w:style>
  <w:style w:type="paragraph" w:customStyle="1" w:styleId="xl148">
    <w:name w:val="xl148"/>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9">
    <w:name w:val="xl149"/>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0">
    <w:name w:val="xl150"/>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51">
    <w:name w:val="xl151"/>
    <w:basedOn w:val="a"/>
    <w:rsid w:val="00C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52">
    <w:name w:val="xl152"/>
    <w:basedOn w:val="a"/>
    <w:rsid w:val="00CC040F"/>
    <w:pPr>
      <w:spacing w:before="100" w:beforeAutospacing="1" w:after="100" w:afterAutospacing="1"/>
    </w:pPr>
    <w:rPr>
      <w:sz w:val="30"/>
      <w:szCs w:val="30"/>
    </w:rPr>
  </w:style>
  <w:style w:type="paragraph" w:customStyle="1" w:styleId="xl153">
    <w:name w:val="xl153"/>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4">
    <w:name w:val="xl154"/>
    <w:basedOn w:val="a"/>
    <w:rsid w:val="00C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32"/>
      <w:szCs w:val="32"/>
    </w:rPr>
  </w:style>
  <w:style w:type="paragraph" w:customStyle="1" w:styleId="xl155">
    <w:name w:val="xl155"/>
    <w:basedOn w:val="a"/>
    <w:rsid w:val="00CC040F"/>
    <w:pPr>
      <w:spacing w:before="100" w:beforeAutospacing="1" w:after="100" w:afterAutospacing="1"/>
      <w:jc w:val="right"/>
    </w:pPr>
    <w:rPr>
      <w:sz w:val="36"/>
      <w:szCs w:val="36"/>
    </w:rPr>
  </w:style>
  <w:style w:type="paragraph" w:customStyle="1" w:styleId="xl156">
    <w:name w:val="xl156"/>
    <w:basedOn w:val="a"/>
    <w:rsid w:val="00CC040F"/>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57">
    <w:name w:val="xl157"/>
    <w:basedOn w:val="a"/>
    <w:rsid w:val="00CC04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59">
    <w:name w:val="xl159"/>
    <w:basedOn w:val="a"/>
    <w:rsid w:val="00CC040F"/>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60">
    <w:name w:val="xl160"/>
    <w:basedOn w:val="a"/>
    <w:rsid w:val="00CC040F"/>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61">
    <w:name w:val="xl161"/>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2">
    <w:name w:val="xl162"/>
    <w:basedOn w:val="a"/>
    <w:rsid w:val="00CC04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3">
    <w:name w:val="xl163"/>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64">
    <w:name w:val="xl164"/>
    <w:basedOn w:val="a"/>
    <w:rsid w:val="00CC040F"/>
    <w:pPr>
      <w:pBdr>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a"/>
    <w:rsid w:val="00CC04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66">
    <w:name w:val="xl166"/>
    <w:basedOn w:val="a"/>
    <w:rsid w:val="00CC040F"/>
    <w:pPr>
      <w:spacing w:before="100" w:beforeAutospacing="1" w:after="100" w:afterAutospacing="1"/>
      <w:jc w:val="center"/>
    </w:pPr>
    <w:rPr>
      <w:b/>
      <w:bCs/>
      <w:sz w:val="36"/>
      <w:szCs w:val="36"/>
    </w:rPr>
  </w:style>
  <w:style w:type="paragraph" w:customStyle="1" w:styleId="xl167">
    <w:name w:val="xl167"/>
    <w:basedOn w:val="a"/>
    <w:rsid w:val="00CC040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af">
    <w:name w:val="Знак Знак"/>
    <w:basedOn w:val="a"/>
    <w:rsid w:val="00AF3D5D"/>
    <w:pPr>
      <w:spacing w:before="100" w:beforeAutospacing="1" w:after="100" w:afterAutospacing="1"/>
    </w:pPr>
    <w:rPr>
      <w:rFonts w:ascii="Tahoma" w:hAnsi="Tahoma" w:cs="Tahoma"/>
      <w:sz w:val="20"/>
      <w:szCs w:val="20"/>
      <w:lang w:val="en-US" w:eastAsia="en-US"/>
    </w:rPr>
  </w:style>
  <w:style w:type="character" w:customStyle="1" w:styleId="af0">
    <w:name w:val="Цветовое выделение"/>
    <w:uiPriority w:val="99"/>
    <w:rsid w:val="005F25C5"/>
    <w:rPr>
      <w:b/>
      <w:color w:val="26282F"/>
    </w:rPr>
  </w:style>
  <w:style w:type="paragraph" w:customStyle="1" w:styleId="af1">
    <w:name w:val="Нормальный (таблица)"/>
    <w:basedOn w:val="a"/>
    <w:next w:val="a"/>
    <w:uiPriority w:val="99"/>
    <w:rsid w:val="005F25C5"/>
    <w:pPr>
      <w:widowControl w:val="0"/>
      <w:autoSpaceDE w:val="0"/>
      <w:autoSpaceDN w:val="0"/>
      <w:adjustRightInd w:val="0"/>
    </w:pPr>
    <w:rPr>
      <w:rFonts w:eastAsiaTheme="minorEastAsia" w:cs="Arial"/>
    </w:rPr>
  </w:style>
  <w:style w:type="paragraph" w:customStyle="1" w:styleId="af2">
    <w:name w:val="Прижатый влево"/>
    <w:basedOn w:val="a"/>
    <w:next w:val="a"/>
    <w:uiPriority w:val="99"/>
    <w:rsid w:val="005F25C5"/>
    <w:pPr>
      <w:widowControl w:val="0"/>
      <w:autoSpaceDE w:val="0"/>
      <w:autoSpaceDN w:val="0"/>
      <w:adjustRightInd w:val="0"/>
    </w:pPr>
    <w:rPr>
      <w:rFonts w:eastAsiaTheme="minorEastAsia" w:cs="Arial"/>
    </w:rPr>
  </w:style>
  <w:style w:type="table" w:customStyle="1" w:styleId="12">
    <w:name w:val="Сетка таблицы1"/>
    <w:basedOn w:val="a1"/>
    <w:next w:val="a6"/>
    <w:uiPriority w:val="59"/>
    <w:rsid w:val="005F25C5"/>
    <w:pPr>
      <w:spacing w:after="0" w:line="240"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Разделы документа Знак"/>
    <w:basedOn w:val="a0"/>
    <w:link w:val="2"/>
    <w:rsid w:val="00832ACC"/>
    <w:rPr>
      <w:rFonts w:ascii="Arial" w:hAnsi="Arial" w:cs="Arial"/>
      <w:b/>
      <w:bCs/>
      <w:iCs/>
      <w:sz w:val="30"/>
      <w:szCs w:val="28"/>
    </w:rPr>
  </w:style>
  <w:style w:type="character" w:customStyle="1" w:styleId="30">
    <w:name w:val="Заголовок 3 Знак"/>
    <w:aliases w:val="!Главы документа Знак"/>
    <w:basedOn w:val="a0"/>
    <w:link w:val="3"/>
    <w:rsid w:val="00832AC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32ACC"/>
    <w:rPr>
      <w:rFonts w:ascii="Arial" w:hAnsi="Arial"/>
      <w:b/>
      <w:bCs/>
      <w:sz w:val="26"/>
      <w:szCs w:val="28"/>
    </w:rPr>
  </w:style>
  <w:style w:type="character" w:styleId="HTML">
    <w:name w:val="HTML Variable"/>
    <w:aliases w:val="!Ссылки в документе"/>
    <w:basedOn w:val="a0"/>
    <w:rsid w:val="00F14343"/>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F14343"/>
    <w:rPr>
      <w:rFonts w:ascii="Courier" w:hAnsi="Courier"/>
      <w:sz w:val="22"/>
      <w:szCs w:val="20"/>
    </w:rPr>
  </w:style>
  <w:style w:type="character" w:customStyle="1" w:styleId="af4">
    <w:name w:val="Текст примечания Знак"/>
    <w:aliases w:val="!Равноширинный текст документа Знак"/>
    <w:basedOn w:val="a0"/>
    <w:link w:val="af3"/>
    <w:semiHidden/>
    <w:rsid w:val="00832ACC"/>
    <w:rPr>
      <w:rFonts w:ascii="Courier" w:hAnsi="Courier"/>
      <w:szCs w:val="20"/>
    </w:rPr>
  </w:style>
  <w:style w:type="paragraph" w:customStyle="1" w:styleId="Title">
    <w:name w:val="Title!Название НПА"/>
    <w:basedOn w:val="a"/>
    <w:rsid w:val="00F1434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865680">
      <w:bodyDiv w:val="1"/>
      <w:marLeft w:val="0"/>
      <w:marRight w:val="0"/>
      <w:marTop w:val="0"/>
      <w:marBottom w:val="0"/>
      <w:divBdr>
        <w:top w:val="none" w:sz="0" w:space="0" w:color="auto"/>
        <w:left w:val="none" w:sz="0" w:space="0" w:color="auto"/>
        <w:bottom w:val="none" w:sz="0" w:space="0" w:color="auto"/>
        <w:right w:val="none" w:sz="0" w:space="0" w:color="auto"/>
      </w:divBdr>
    </w:div>
    <w:div w:id="1099982805">
      <w:bodyDiv w:val="1"/>
      <w:marLeft w:val="0"/>
      <w:marRight w:val="0"/>
      <w:marTop w:val="0"/>
      <w:marBottom w:val="0"/>
      <w:divBdr>
        <w:top w:val="none" w:sz="0" w:space="0" w:color="auto"/>
        <w:left w:val="none" w:sz="0" w:space="0" w:color="auto"/>
        <w:bottom w:val="none" w:sz="0" w:space="0" w:color="auto"/>
        <w:right w:val="none" w:sz="0" w:space="0" w:color="auto"/>
      </w:divBdr>
    </w:div>
    <w:div w:id="1208838927">
      <w:bodyDiv w:val="1"/>
      <w:marLeft w:val="0"/>
      <w:marRight w:val="0"/>
      <w:marTop w:val="0"/>
      <w:marBottom w:val="0"/>
      <w:divBdr>
        <w:top w:val="none" w:sz="0" w:space="0" w:color="auto"/>
        <w:left w:val="none" w:sz="0" w:space="0" w:color="auto"/>
        <w:bottom w:val="none" w:sz="0" w:space="0" w:color="auto"/>
        <w:right w:val="none" w:sz="0" w:space="0" w:color="auto"/>
      </w:divBdr>
    </w:div>
    <w:div w:id="1291669825">
      <w:bodyDiv w:val="1"/>
      <w:marLeft w:val="0"/>
      <w:marRight w:val="0"/>
      <w:marTop w:val="0"/>
      <w:marBottom w:val="0"/>
      <w:divBdr>
        <w:top w:val="none" w:sz="0" w:space="0" w:color="auto"/>
        <w:left w:val="none" w:sz="0" w:space="0" w:color="auto"/>
        <w:bottom w:val="none" w:sz="0" w:space="0" w:color="auto"/>
        <w:right w:val="none" w:sz="0" w:space="0" w:color="auto"/>
      </w:divBdr>
    </w:div>
    <w:div w:id="1292129808">
      <w:bodyDiv w:val="1"/>
      <w:marLeft w:val="0"/>
      <w:marRight w:val="0"/>
      <w:marTop w:val="0"/>
      <w:marBottom w:val="0"/>
      <w:divBdr>
        <w:top w:val="none" w:sz="0" w:space="0" w:color="auto"/>
        <w:left w:val="none" w:sz="0" w:space="0" w:color="auto"/>
        <w:bottom w:val="none" w:sz="0" w:space="0" w:color="auto"/>
        <w:right w:val="none" w:sz="0" w:space="0" w:color="auto"/>
      </w:divBdr>
    </w:div>
    <w:div w:id="1434397503">
      <w:marLeft w:val="0"/>
      <w:marRight w:val="0"/>
      <w:marTop w:val="0"/>
      <w:marBottom w:val="0"/>
      <w:divBdr>
        <w:top w:val="none" w:sz="0" w:space="0" w:color="auto"/>
        <w:left w:val="none" w:sz="0" w:space="0" w:color="auto"/>
        <w:bottom w:val="none" w:sz="0" w:space="0" w:color="auto"/>
        <w:right w:val="none" w:sz="0" w:space="0" w:color="auto"/>
      </w:divBdr>
    </w:div>
    <w:div w:id="1434397504">
      <w:marLeft w:val="0"/>
      <w:marRight w:val="0"/>
      <w:marTop w:val="0"/>
      <w:marBottom w:val="0"/>
      <w:divBdr>
        <w:top w:val="none" w:sz="0" w:space="0" w:color="auto"/>
        <w:left w:val="none" w:sz="0" w:space="0" w:color="auto"/>
        <w:bottom w:val="none" w:sz="0" w:space="0" w:color="auto"/>
        <w:right w:val="none" w:sz="0" w:space="0" w:color="auto"/>
      </w:divBdr>
    </w:div>
    <w:div w:id="1434397505">
      <w:marLeft w:val="0"/>
      <w:marRight w:val="0"/>
      <w:marTop w:val="0"/>
      <w:marBottom w:val="0"/>
      <w:divBdr>
        <w:top w:val="none" w:sz="0" w:space="0" w:color="auto"/>
        <w:left w:val="none" w:sz="0" w:space="0" w:color="auto"/>
        <w:bottom w:val="none" w:sz="0" w:space="0" w:color="auto"/>
        <w:right w:val="none" w:sz="0" w:space="0" w:color="auto"/>
      </w:divBdr>
    </w:div>
    <w:div w:id="1434397506">
      <w:marLeft w:val="0"/>
      <w:marRight w:val="0"/>
      <w:marTop w:val="0"/>
      <w:marBottom w:val="0"/>
      <w:divBdr>
        <w:top w:val="none" w:sz="0" w:space="0" w:color="auto"/>
        <w:left w:val="none" w:sz="0" w:space="0" w:color="auto"/>
        <w:bottom w:val="none" w:sz="0" w:space="0" w:color="auto"/>
        <w:right w:val="none" w:sz="0" w:space="0" w:color="auto"/>
      </w:divBdr>
    </w:div>
    <w:div w:id="1434397507">
      <w:marLeft w:val="0"/>
      <w:marRight w:val="0"/>
      <w:marTop w:val="0"/>
      <w:marBottom w:val="0"/>
      <w:divBdr>
        <w:top w:val="none" w:sz="0" w:space="0" w:color="auto"/>
        <w:left w:val="none" w:sz="0" w:space="0" w:color="auto"/>
        <w:bottom w:val="none" w:sz="0" w:space="0" w:color="auto"/>
        <w:right w:val="none" w:sz="0" w:space="0" w:color="auto"/>
      </w:divBdr>
    </w:div>
    <w:div w:id="1434397508">
      <w:marLeft w:val="0"/>
      <w:marRight w:val="0"/>
      <w:marTop w:val="0"/>
      <w:marBottom w:val="0"/>
      <w:divBdr>
        <w:top w:val="none" w:sz="0" w:space="0" w:color="auto"/>
        <w:left w:val="none" w:sz="0" w:space="0" w:color="auto"/>
        <w:bottom w:val="none" w:sz="0" w:space="0" w:color="auto"/>
        <w:right w:val="none" w:sz="0" w:space="0" w:color="auto"/>
      </w:divBdr>
    </w:div>
    <w:div w:id="1434397509">
      <w:marLeft w:val="0"/>
      <w:marRight w:val="0"/>
      <w:marTop w:val="0"/>
      <w:marBottom w:val="0"/>
      <w:divBdr>
        <w:top w:val="none" w:sz="0" w:space="0" w:color="auto"/>
        <w:left w:val="none" w:sz="0" w:space="0" w:color="auto"/>
        <w:bottom w:val="none" w:sz="0" w:space="0" w:color="auto"/>
        <w:right w:val="none" w:sz="0" w:space="0" w:color="auto"/>
      </w:divBdr>
    </w:div>
    <w:div w:id="1434397510">
      <w:marLeft w:val="0"/>
      <w:marRight w:val="0"/>
      <w:marTop w:val="0"/>
      <w:marBottom w:val="0"/>
      <w:divBdr>
        <w:top w:val="none" w:sz="0" w:space="0" w:color="auto"/>
        <w:left w:val="none" w:sz="0" w:space="0" w:color="auto"/>
        <w:bottom w:val="none" w:sz="0" w:space="0" w:color="auto"/>
        <w:right w:val="none" w:sz="0" w:space="0" w:color="auto"/>
      </w:divBdr>
    </w:div>
    <w:div w:id="1434397511">
      <w:marLeft w:val="0"/>
      <w:marRight w:val="0"/>
      <w:marTop w:val="0"/>
      <w:marBottom w:val="0"/>
      <w:divBdr>
        <w:top w:val="none" w:sz="0" w:space="0" w:color="auto"/>
        <w:left w:val="none" w:sz="0" w:space="0" w:color="auto"/>
        <w:bottom w:val="none" w:sz="0" w:space="0" w:color="auto"/>
        <w:right w:val="none" w:sz="0" w:space="0" w:color="auto"/>
      </w:divBdr>
    </w:div>
    <w:div w:id="1434397512">
      <w:marLeft w:val="0"/>
      <w:marRight w:val="0"/>
      <w:marTop w:val="0"/>
      <w:marBottom w:val="0"/>
      <w:divBdr>
        <w:top w:val="none" w:sz="0" w:space="0" w:color="auto"/>
        <w:left w:val="none" w:sz="0" w:space="0" w:color="auto"/>
        <w:bottom w:val="none" w:sz="0" w:space="0" w:color="auto"/>
        <w:right w:val="none" w:sz="0" w:space="0" w:color="auto"/>
      </w:divBdr>
    </w:div>
    <w:div w:id="1434397513">
      <w:marLeft w:val="0"/>
      <w:marRight w:val="0"/>
      <w:marTop w:val="0"/>
      <w:marBottom w:val="0"/>
      <w:divBdr>
        <w:top w:val="none" w:sz="0" w:space="0" w:color="auto"/>
        <w:left w:val="none" w:sz="0" w:space="0" w:color="auto"/>
        <w:bottom w:val="none" w:sz="0" w:space="0" w:color="auto"/>
        <w:right w:val="none" w:sz="0" w:space="0" w:color="auto"/>
      </w:divBdr>
    </w:div>
    <w:div w:id="1434397514">
      <w:marLeft w:val="0"/>
      <w:marRight w:val="0"/>
      <w:marTop w:val="0"/>
      <w:marBottom w:val="0"/>
      <w:divBdr>
        <w:top w:val="none" w:sz="0" w:space="0" w:color="auto"/>
        <w:left w:val="none" w:sz="0" w:space="0" w:color="auto"/>
        <w:bottom w:val="none" w:sz="0" w:space="0" w:color="auto"/>
        <w:right w:val="none" w:sz="0" w:space="0" w:color="auto"/>
      </w:divBdr>
    </w:div>
    <w:div w:id="1434397515">
      <w:marLeft w:val="0"/>
      <w:marRight w:val="0"/>
      <w:marTop w:val="0"/>
      <w:marBottom w:val="0"/>
      <w:divBdr>
        <w:top w:val="none" w:sz="0" w:space="0" w:color="auto"/>
        <w:left w:val="none" w:sz="0" w:space="0" w:color="auto"/>
        <w:bottom w:val="none" w:sz="0" w:space="0" w:color="auto"/>
        <w:right w:val="none" w:sz="0" w:space="0" w:color="auto"/>
      </w:divBdr>
    </w:div>
    <w:div w:id="1434397516">
      <w:marLeft w:val="0"/>
      <w:marRight w:val="0"/>
      <w:marTop w:val="0"/>
      <w:marBottom w:val="0"/>
      <w:divBdr>
        <w:top w:val="none" w:sz="0" w:space="0" w:color="auto"/>
        <w:left w:val="none" w:sz="0" w:space="0" w:color="auto"/>
        <w:bottom w:val="none" w:sz="0" w:space="0" w:color="auto"/>
        <w:right w:val="none" w:sz="0" w:space="0" w:color="auto"/>
      </w:divBdr>
    </w:div>
    <w:div w:id="1434397517">
      <w:marLeft w:val="0"/>
      <w:marRight w:val="0"/>
      <w:marTop w:val="0"/>
      <w:marBottom w:val="0"/>
      <w:divBdr>
        <w:top w:val="none" w:sz="0" w:space="0" w:color="auto"/>
        <w:left w:val="none" w:sz="0" w:space="0" w:color="auto"/>
        <w:bottom w:val="none" w:sz="0" w:space="0" w:color="auto"/>
        <w:right w:val="none" w:sz="0" w:space="0" w:color="auto"/>
      </w:divBdr>
    </w:div>
    <w:div w:id="1434397518">
      <w:marLeft w:val="0"/>
      <w:marRight w:val="0"/>
      <w:marTop w:val="0"/>
      <w:marBottom w:val="0"/>
      <w:divBdr>
        <w:top w:val="none" w:sz="0" w:space="0" w:color="auto"/>
        <w:left w:val="none" w:sz="0" w:space="0" w:color="auto"/>
        <w:bottom w:val="none" w:sz="0" w:space="0" w:color="auto"/>
        <w:right w:val="none" w:sz="0" w:space="0" w:color="auto"/>
      </w:divBdr>
    </w:div>
    <w:div w:id="1434397519">
      <w:marLeft w:val="0"/>
      <w:marRight w:val="0"/>
      <w:marTop w:val="0"/>
      <w:marBottom w:val="0"/>
      <w:divBdr>
        <w:top w:val="none" w:sz="0" w:space="0" w:color="auto"/>
        <w:left w:val="none" w:sz="0" w:space="0" w:color="auto"/>
        <w:bottom w:val="none" w:sz="0" w:space="0" w:color="auto"/>
        <w:right w:val="none" w:sz="0" w:space="0" w:color="auto"/>
      </w:divBdr>
    </w:div>
    <w:div w:id="1434397520">
      <w:marLeft w:val="0"/>
      <w:marRight w:val="0"/>
      <w:marTop w:val="0"/>
      <w:marBottom w:val="0"/>
      <w:divBdr>
        <w:top w:val="none" w:sz="0" w:space="0" w:color="auto"/>
        <w:left w:val="none" w:sz="0" w:space="0" w:color="auto"/>
        <w:bottom w:val="none" w:sz="0" w:space="0" w:color="auto"/>
        <w:right w:val="none" w:sz="0" w:space="0" w:color="auto"/>
      </w:divBdr>
    </w:div>
    <w:div w:id="19130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garantF1://23801437.0" TargetMode="External"/><Relationship Id="rId4" Type="http://schemas.microsoft.com/office/2007/relationships/stylesWithEffects" Target="stylesWithEffects.xml"/><Relationship Id="rId9" Type="http://schemas.openxmlformats.org/officeDocument/2006/relationships/hyperlink" Target="garantF1://12012604.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DF12-DF9D-400D-85F0-CB7707B6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1639</TotalTime>
  <Pages>1</Pages>
  <Words>53492</Words>
  <Characters>304907</Characters>
  <Application>Microsoft Office Word</Application>
  <DocSecurity>0</DocSecurity>
  <Lines>2540</Lines>
  <Paragraphs>715</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357684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219</cp:revision>
  <cp:lastPrinted>2021-11-09T12:10:00Z</cp:lastPrinted>
  <dcterms:created xsi:type="dcterms:W3CDTF">2020-11-11T16:35:00Z</dcterms:created>
  <dcterms:modified xsi:type="dcterms:W3CDTF">2023-01-17T07:05:00Z</dcterms:modified>
</cp:coreProperties>
</file>